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4.xml" ContentType="application/vnd.openxmlformats-officedocument.wordprocessingml.head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8.xml" ContentType="application/vnd.openxmlformats-officedocument.wordprocessingml.header+xml"/>
  <Override PartName="/word/header9.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0910" w:rsidRDefault="00DD0910">
      <w:pPr>
        <w:pStyle w:val="BodyText"/>
        <w:rPr>
          <w:rFonts w:ascii="Times New Roman" w:hAnsi="Times New Roman"/>
        </w:rPr>
      </w:pPr>
      <w:r>
        <w:rPr>
          <w:rFonts w:ascii="Times New Roman" w:hAnsi="Times New Roman"/>
          <w:b/>
          <w:bCs/>
        </w:rPr>
        <w:t>PURPOSE</w:t>
      </w:r>
      <w:r>
        <w:rPr>
          <w:rFonts w:ascii="Times New Roman" w:hAnsi="Times New Roman"/>
        </w:rPr>
        <w:t>:  To assess management and oversight of multifamily housing projects.</w:t>
      </w:r>
    </w:p>
    <w:p w:rsidR="00DD0910" w:rsidRDefault="00DD0910">
      <w:pPr>
        <w:pStyle w:val="BodyText"/>
        <w:rPr>
          <w:rFonts w:ascii="Times New Roman" w:hAnsi="Times New Roman"/>
        </w:rPr>
      </w:pPr>
    </w:p>
    <w:p w:rsidR="00DD0910" w:rsidRDefault="00DD0910">
      <w:pPr>
        <w:rPr>
          <w:sz w:val="16"/>
        </w:rPr>
      </w:pPr>
      <w:r w:rsidRPr="00A74345">
        <w:rPr>
          <w:b/>
          <w:sz w:val="16"/>
        </w:rPr>
        <w:t>INSTRUCTIONS:</w:t>
      </w:r>
      <w:r w:rsidRPr="00A74345">
        <w:rPr>
          <w:sz w:val="16"/>
        </w:rPr>
        <w:t xml:space="preserve">  This form is to be completed by HUD staff, Performance Based Contract Administrators</w:t>
      </w:r>
      <w:r>
        <w:rPr>
          <w:sz w:val="16"/>
        </w:rPr>
        <w:t xml:space="preserve"> (PBCA), </w:t>
      </w:r>
      <w:r w:rsidRPr="00A74345">
        <w:rPr>
          <w:sz w:val="16"/>
        </w:rPr>
        <w:t>Traditional</w:t>
      </w:r>
      <w:r>
        <w:rPr>
          <w:sz w:val="16"/>
        </w:rPr>
        <w:t xml:space="preserve"> Contract Administrators (CAs) and Mortgagees of Coinsured Projects (Mortgagees).  The Management Review form consists of three parts:  Desk Review, On-site Review with Addenda, and Summary Report.  All Reviewers of subsidized projects must complete all Addenda (A, B, C &amp; D).  Reviewers of unsubsidized projects must complete Addenda B &amp; C only.  If any questions on any given form are not relevant to the program under review or if the information is not available, notate with “N/A”.  Additional guidance regarding the management process can be found in HUD Handbooks 4350.1, REV-1 and 4566.2.</w:t>
      </w:r>
    </w:p>
    <w:p w:rsidR="00DD0910" w:rsidRDefault="00DD0910">
      <w:pPr>
        <w:pStyle w:val="Heading3"/>
        <w:rPr>
          <w:rFonts w:ascii="Times New Roman" w:hAnsi="Times New Roman" w:cs="Arial"/>
          <w:sz w:val="16"/>
        </w:rPr>
      </w:pPr>
    </w:p>
    <w:p w:rsidR="00DD0910" w:rsidRDefault="00DD0910">
      <w:pPr>
        <w:pStyle w:val="Heading3"/>
        <w:rPr>
          <w:rFonts w:ascii="Times New Roman" w:hAnsi="Times New Roman" w:cs="Arial"/>
          <w:sz w:val="16"/>
        </w:rPr>
      </w:pPr>
      <w:r>
        <w:rPr>
          <w:rFonts w:ascii="Times New Roman" w:hAnsi="Times New Roman" w:cs="Arial"/>
          <w:sz w:val="16"/>
        </w:rPr>
        <w:t>A.  Prior to On-Site Review</w:t>
      </w:r>
    </w:p>
    <w:p w:rsidR="00DD0910" w:rsidRDefault="00DD0910">
      <w:pPr>
        <w:ind w:left="360"/>
        <w:rPr>
          <w:rFonts w:cs="Arial"/>
          <w:sz w:val="16"/>
        </w:rPr>
      </w:pPr>
      <w:r>
        <w:rPr>
          <w:rFonts w:cs="Arial"/>
          <w:sz w:val="16"/>
        </w:rPr>
        <w:t>Complete Part I – Desk Review</w:t>
      </w:r>
    </w:p>
    <w:p w:rsidR="00DD0910" w:rsidRDefault="00DD0910">
      <w:pPr>
        <w:numPr>
          <w:ilvl w:val="0"/>
          <w:numId w:val="6"/>
        </w:numPr>
        <w:rPr>
          <w:rFonts w:cs="Arial"/>
          <w:b/>
          <w:sz w:val="16"/>
        </w:rPr>
      </w:pPr>
      <w:r>
        <w:rPr>
          <w:rFonts w:cs="Arial"/>
          <w:sz w:val="16"/>
        </w:rPr>
        <w:t xml:space="preserve">To complete the Desk Review worksheet prior to the on-site visit, review the project files, system reports, other documents, and contact the HUD representative for any unavailable information needed to complete the desk review.  This portion of the review will assist the Reviewer in identifying potential problem areas.  </w:t>
      </w:r>
      <w:r>
        <w:rPr>
          <w:sz w:val="16"/>
        </w:rPr>
        <w:t xml:space="preserve">HUD staff must complete the entire Desk Review for subsidized projects.  For unsubsidized projects, HUD staff/mortgagees must complete all applicable sections.  CAs must complete the entire Desk Review except where noted “This question applies only to HUD Staff/Mortgagees.”  </w:t>
      </w:r>
    </w:p>
    <w:p w:rsidR="00DD0910" w:rsidRDefault="00DD0910">
      <w:pPr>
        <w:numPr>
          <w:ilvl w:val="0"/>
          <w:numId w:val="13"/>
        </w:numPr>
        <w:rPr>
          <w:rFonts w:cs="Arial"/>
          <w:b/>
          <w:sz w:val="16"/>
        </w:rPr>
      </w:pPr>
      <w:r>
        <w:rPr>
          <w:rFonts w:cs="Arial"/>
          <w:sz w:val="16"/>
        </w:rPr>
        <w:t xml:space="preserve">Schedule a date for the on-site review with the owner/agent and confirm the review date in writing.  The owner/agent should be given at least a two-week notice in writing and notified of the documents that need to be available the day of the review, as specified in Addendum C.  </w:t>
      </w:r>
      <w:r>
        <w:rPr>
          <w:sz w:val="16"/>
        </w:rPr>
        <w:t>Addendum C provides a list of documents notated by the Reviewer that the owner/agent must have available during the on-site review.  Addendum C and Part A of Addendum B must be forwarded to the owner/agent with the letter confirming the scheduled on-site review.  The Reviewer may request additional items as necessary.</w:t>
      </w:r>
    </w:p>
    <w:p w:rsidR="00DD0910" w:rsidRDefault="00DD0910">
      <w:pPr>
        <w:rPr>
          <w:rFonts w:cs="Arial"/>
          <w:b/>
          <w:sz w:val="16"/>
        </w:rPr>
      </w:pPr>
      <w:r>
        <w:rPr>
          <w:rFonts w:cs="Arial"/>
          <w:b/>
          <w:sz w:val="16"/>
        </w:rPr>
        <w:t>B.  Conducting the On-Site Review</w:t>
      </w:r>
    </w:p>
    <w:p w:rsidR="00DD0910" w:rsidRDefault="00DD0910">
      <w:pPr>
        <w:ind w:firstLine="360"/>
        <w:rPr>
          <w:rFonts w:cs="Arial"/>
          <w:bCs/>
          <w:sz w:val="16"/>
        </w:rPr>
      </w:pPr>
      <w:r>
        <w:rPr>
          <w:rFonts w:cs="Arial"/>
          <w:bCs/>
          <w:sz w:val="16"/>
        </w:rPr>
        <w:t>Complete Part II – On-Site Review</w:t>
      </w:r>
    </w:p>
    <w:p w:rsidR="00DD0910" w:rsidRPr="00A74345" w:rsidRDefault="00DD0910">
      <w:pPr>
        <w:numPr>
          <w:ilvl w:val="0"/>
          <w:numId w:val="6"/>
        </w:numPr>
        <w:rPr>
          <w:rFonts w:cs="Arial"/>
          <w:b/>
          <w:sz w:val="16"/>
        </w:rPr>
      </w:pPr>
      <w:r>
        <w:rPr>
          <w:rFonts w:cs="Arial"/>
          <w:sz w:val="16"/>
        </w:rPr>
        <w:t>On-Site Review</w:t>
      </w:r>
      <w:r w:rsidRPr="00A74345">
        <w:rPr>
          <w:rFonts w:cs="Arial"/>
          <w:sz w:val="16"/>
        </w:rPr>
        <w:t>s will be completed as follows:</w:t>
      </w:r>
    </w:p>
    <w:p w:rsidR="00DD0910" w:rsidRDefault="00DD0910">
      <w:pPr>
        <w:pStyle w:val="BodyText"/>
        <w:ind w:firstLine="720"/>
        <w:rPr>
          <w:rFonts w:ascii="Times New Roman" w:hAnsi="Times New Roman"/>
          <w:b/>
        </w:rPr>
      </w:pPr>
      <w:r w:rsidRPr="00A74345">
        <w:rPr>
          <w:rFonts w:ascii="Times New Roman" w:hAnsi="Times New Roman"/>
        </w:rPr>
        <w:t>(1)  HUD staff and M</w:t>
      </w:r>
      <w:r>
        <w:rPr>
          <w:rFonts w:ascii="Times New Roman" w:hAnsi="Times New Roman"/>
        </w:rPr>
        <w:t>ortgagees must complete all applicable questions in Part II.</w:t>
      </w:r>
    </w:p>
    <w:p w:rsidR="00DD0910" w:rsidRDefault="00DD0910">
      <w:pPr>
        <w:ind w:firstLine="720"/>
        <w:rPr>
          <w:rFonts w:cs="Arial"/>
          <w:b/>
          <w:sz w:val="16"/>
        </w:rPr>
      </w:pPr>
      <w:r>
        <w:rPr>
          <w:rFonts w:cs="Arial"/>
          <w:sz w:val="16"/>
        </w:rPr>
        <w:t xml:space="preserve">(2)  </w:t>
      </w:r>
      <w:r>
        <w:rPr>
          <w:sz w:val="16"/>
        </w:rPr>
        <w:t xml:space="preserve">CAs must complete all questions in Part II except where noted “This question applies only to HUD staff/Mortgagees.” </w:t>
      </w:r>
    </w:p>
    <w:p w:rsidR="00DD0910" w:rsidRDefault="00DD0910">
      <w:pPr>
        <w:ind w:firstLine="720"/>
        <w:rPr>
          <w:rFonts w:cs="Arial"/>
          <w:b/>
          <w:sz w:val="16"/>
        </w:rPr>
      </w:pPr>
      <w:r>
        <w:rPr>
          <w:rFonts w:cs="Arial"/>
          <w:sz w:val="16"/>
        </w:rPr>
        <w:t xml:space="preserve">(3)  HUD staff completing a review of a project </w:t>
      </w:r>
      <w:r w:rsidRPr="00A74345">
        <w:rPr>
          <w:rFonts w:cs="Arial"/>
          <w:sz w:val="16"/>
        </w:rPr>
        <w:t>which is also reviewed by a CA</w:t>
      </w:r>
      <w:r>
        <w:rPr>
          <w:rFonts w:cs="Arial"/>
          <w:sz w:val="16"/>
        </w:rPr>
        <w:t xml:space="preserve"> will only complete questions not applicable to CAs.</w:t>
      </w:r>
    </w:p>
    <w:p w:rsidR="00DD0910" w:rsidRDefault="00DD0910">
      <w:pPr>
        <w:numPr>
          <w:ilvl w:val="0"/>
          <w:numId w:val="6"/>
        </w:numPr>
        <w:rPr>
          <w:rFonts w:cs="Arial"/>
          <w:bCs/>
          <w:sz w:val="16"/>
        </w:rPr>
      </w:pPr>
      <w:r>
        <w:rPr>
          <w:rFonts w:cs="Arial"/>
          <w:bCs/>
          <w:sz w:val="16"/>
        </w:rPr>
        <w:t>Use additional sheets as necessary to complete applicable questions.</w:t>
      </w:r>
    </w:p>
    <w:p w:rsidR="00DD0910" w:rsidRDefault="00DD0910">
      <w:pPr>
        <w:numPr>
          <w:ilvl w:val="0"/>
          <w:numId w:val="6"/>
        </w:numPr>
        <w:rPr>
          <w:rFonts w:cs="Arial"/>
          <w:b/>
          <w:sz w:val="16"/>
        </w:rPr>
      </w:pPr>
      <w:r>
        <w:rPr>
          <w:rFonts w:cs="Arial"/>
          <w:sz w:val="16"/>
        </w:rPr>
        <w:t xml:space="preserve">Upon completion of the on-site review, the Reviewer will hold a close-out session with the owner/agent to discuss observations and conclusions.  </w:t>
      </w:r>
    </w:p>
    <w:p w:rsidR="00DD0910" w:rsidRDefault="00DD0910">
      <w:pPr>
        <w:rPr>
          <w:rFonts w:cs="Arial"/>
          <w:b/>
          <w:sz w:val="16"/>
        </w:rPr>
      </w:pPr>
      <w:r>
        <w:rPr>
          <w:rFonts w:cs="Arial"/>
          <w:b/>
          <w:sz w:val="16"/>
        </w:rPr>
        <w:t>C.  After On-Site Review</w:t>
      </w:r>
    </w:p>
    <w:p w:rsidR="00DD0910" w:rsidRDefault="00DD0910">
      <w:pPr>
        <w:numPr>
          <w:ilvl w:val="0"/>
          <w:numId w:val="13"/>
        </w:numPr>
        <w:rPr>
          <w:rFonts w:cs="Arial"/>
          <w:bCs/>
          <w:sz w:val="16"/>
        </w:rPr>
      </w:pPr>
      <w:r w:rsidRPr="00A74345">
        <w:rPr>
          <w:rFonts w:cs="Arial"/>
          <w:bCs/>
          <w:sz w:val="16"/>
        </w:rPr>
        <w:t>The Reviewer will record deficiencies, findings and corrective actions.  Findings must in</w:t>
      </w:r>
      <w:r>
        <w:rPr>
          <w:rFonts w:cs="Arial"/>
          <w:bCs/>
          <w:sz w:val="16"/>
        </w:rPr>
        <w:t xml:space="preserve">clude the condition, criteria, cause, effect and required corrective action.  The condition describes the problem or deficiency.  The criteria cite the statutory, regulatory or administrative requirements that were not met.  The cause explains why the condition occurred.  The effect describes what happened because of the condition.  The corrective action provides what the owner/agent must do to eliminate the deficiency.  The corrective action must include a requirement that the owner determine and correct not only the discovered errors and omissions, but also describe to the Reviewer how and what systems, controls, policies and procedures were adjusted or changed to assure that the errors and omissions do not reoccur.  In completing the Report of Findings, the Reviewer should also indicate the target completion date. </w:t>
      </w:r>
    </w:p>
    <w:p w:rsidR="00DD0910" w:rsidRDefault="00DD0910">
      <w:pPr>
        <w:numPr>
          <w:ilvl w:val="0"/>
          <w:numId w:val="7"/>
        </w:numPr>
        <w:rPr>
          <w:rFonts w:cs="Arial"/>
          <w:bCs/>
          <w:sz w:val="16"/>
        </w:rPr>
      </w:pPr>
      <w:r>
        <w:rPr>
          <w:rFonts w:cs="Arial"/>
          <w:bCs/>
          <w:sz w:val="16"/>
        </w:rPr>
        <w:t>Complete Summary Report as follows:</w:t>
      </w:r>
    </w:p>
    <w:p w:rsidR="00DD0910" w:rsidRDefault="00DD0910">
      <w:pPr>
        <w:ind w:left="720"/>
        <w:rPr>
          <w:rFonts w:cs="Arial"/>
          <w:sz w:val="16"/>
        </w:rPr>
      </w:pPr>
      <w:r>
        <w:rPr>
          <w:rFonts w:cs="Arial"/>
          <w:sz w:val="16"/>
        </w:rPr>
        <w:t xml:space="preserve">Based on the Report of Findings, the Reviewer will assess the overall performance for each applicable category.  The Reviewer must indicate </w:t>
      </w:r>
      <w:r>
        <w:rPr>
          <w:rFonts w:cs="Arial"/>
          <w:b/>
          <w:bCs/>
          <w:sz w:val="16"/>
        </w:rPr>
        <w:t>A</w:t>
      </w:r>
      <w:r>
        <w:rPr>
          <w:rFonts w:cs="Arial"/>
          <w:sz w:val="16"/>
        </w:rPr>
        <w:t xml:space="preserve"> (Acceptable) or </w:t>
      </w:r>
      <w:r>
        <w:rPr>
          <w:rFonts w:cs="Arial"/>
          <w:b/>
          <w:bCs/>
          <w:sz w:val="16"/>
        </w:rPr>
        <w:t>C</w:t>
      </w:r>
      <w:r>
        <w:rPr>
          <w:rFonts w:cs="Arial"/>
          <w:sz w:val="16"/>
        </w:rPr>
        <w:t xml:space="preserve"> (Corrective action required) and include target completion dates (TCD) for all corrective action items.  For those items not applicable, indicate “N/A” in the TCD column.</w:t>
      </w:r>
    </w:p>
    <w:p w:rsidR="00DD0910" w:rsidRDefault="00DD0910">
      <w:pPr>
        <w:ind w:left="720"/>
        <w:rPr>
          <w:rFonts w:cs="Arial"/>
          <w:sz w:val="16"/>
        </w:rPr>
      </w:pPr>
    </w:p>
    <w:p w:rsidR="00DD0910" w:rsidRDefault="00DD0910">
      <w:pPr>
        <w:ind w:left="720"/>
        <w:rPr>
          <w:rFonts w:cs="Arial"/>
          <w:iCs/>
          <w:sz w:val="16"/>
        </w:rPr>
      </w:pPr>
      <w:r>
        <w:rPr>
          <w:rFonts w:cs="Arial"/>
          <w:sz w:val="16"/>
        </w:rPr>
        <w:t xml:space="preserve">For each of the seven major categories </w:t>
      </w:r>
      <w:r>
        <w:rPr>
          <w:rFonts w:cs="Arial"/>
          <w:i/>
          <w:sz w:val="16"/>
        </w:rPr>
        <w:t>(A, B, C, D, E, F, and G)</w:t>
      </w:r>
      <w:r>
        <w:rPr>
          <w:rFonts w:cs="Arial"/>
          <w:iCs/>
          <w:sz w:val="16"/>
        </w:rPr>
        <w:t>, rate each category by entering a score between 1 and 100.  If a section was not reviewed, enter a score of zero (0).  After rating the individual categories, an overall rating must be assessed.  This rating will be based upon the ratings assigned in categories A through G.  CAs will rate all sections except Section D.  Section D is for HUD staff and Mortgagees only.  Additional guidance for ratings can be found in HUD Handbook 4350.1, REV-1.</w:t>
      </w:r>
    </w:p>
    <w:p w:rsidR="00DD0910" w:rsidRDefault="00DD0910">
      <w:pPr>
        <w:numPr>
          <w:ilvl w:val="0"/>
          <w:numId w:val="1"/>
        </w:numPr>
        <w:ind w:right="720"/>
        <w:rPr>
          <w:rFonts w:cs="Arial"/>
          <w:sz w:val="16"/>
        </w:rPr>
      </w:pPr>
      <w:r>
        <w:rPr>
          <w:rFonts w:cs="Arial"/>
          <w:sz w:val="16"/>
        </w:rPr>
        <w:t>Distribute the Summary Report and cover letter as follows:</w:t>
      </w:r>
    </w:p>
    <w:p w:rsidR="00DD0910" w:rsidRDefault="00DD0910">
      <w:pPr>
        <w:numPr>
          <w:ilvl w:val="0"/>
          <w:numId w:val="5"/>
        </w:numPr>
        <w:rPr>
          <w:rFonts w:cs="Arial"/>
          <w:sz w:val="16"/>
        </w:rPr>
      </w:pPr>
      <w:r>
        <w:rPr>
          <w:rFonts w:cs="Arial"/>
          <w:sz w:val="16"/>
        </w:rPr>
        <w:t>Project Owner (original)</w:t>
      </w:r>
    </w:p>
    <w:p w:rsidR="00DD0910" w:rsidRDefault="00DD0910">
      <w:pPr>
        <w:numPr>
          <w:ilvl w:val="0"/>
          <w:numId w:val="5"/>
        </w:numPr>
        <w:rPr>
          <w:rFonts w:cs="Arial"/>
          <w:sz w:val="16"/>
        </w:rPr>
      </w:pPr>
      <w:r>
        <w:rPr>
          <w:rFonts w:cs="Arial"/>
          <w:sz w:val="16"/>
        </w:rPr>
        <w:t>Management Agent (copy)</w:t>
      </w:r>
    </w:p>
    <w:p w:rsidR="00DD0910" w:rsidRDefault="00DD0910">
      <w:pPr>
        <w:numPr>
          <w:ilvl w:val="0"/>
          <w:numId w:val="5"/>
        </w:numPr>
        <w:rPr>
          <w:rFonts w:cs="Arial"/>
          <w:sz w:val="16"/>
        </w:rPr>
      </w:pPr>
      <w:r>
        <w:rPr>
          <w:rFonts w:cs="Arial"/>
          <w:sz w:val="16"/>
        </w:rPr>
        <w:t>HUD office for PBCA reviews rated below average or unsatisfactory</w:t>
      </w:r>
    </w:p>
    <w:p w:rsidR="00DD0910" w:rsidRPr="00A74345" w:rsidRDefault="00DD0910">
      <w:pPr>
        <w:numPr>
          <w:ilvl w:val="0"/>
          <w:numId w:val="5"/>
        </w:numPr>
        <w:rPr>
          <w:rFonts w:cs="Arial"/>
          <w:sz w:val="16"/>
        </w:rPr>
      </w:pPr>
      <w:r w:rsidRPr="00A74345">
        <w:rPr>
          <w:rFonts w:cs="Arial"/>
          <w:sz w:val="16"/>
        </w:rPr>
        <w:t xml:space="preserve">HUD office for all </w:t>
      </w:r>
      <w:r>
        <w:rPr>
          <w:rFonts w:cs="Arial"/>
          <w:sz w:val="16"/>
        </w:rPr>
        <w:t xml:space="preserve">traditional </w:t>
      </w:r>
      <w:r w:rsidRPr="00A74345">
        <w:rPr>
          <w:rFonts w:cs="Arial"/>
          <w:sz w:val="16"/>
        </w:rPr>
        <w:t>CA reviews</w:t>
      </w:r>
    </w:p>
    <w:p w:rsidR="00DD0910" w:rsidRDefault="00DD0910">
      <w:pPr>
        <w:ind w:left="720"/>
        <w:rPr>
          <w:rFonts w:cs="Arial"/>
          <w:sz w:val="16"/>
        </w:rPr>
      </w:pPr>
      <w:r>
        <w:rPr>
          <w:rFonts w:cs="Arial"/>
          <w:sz w:val="16"/>
        </w:rPr>
        <w:t>*A copy of the completed Management Review Report, form HUD-9834 and supporting documents must be maintained in the project file.</w:t>
      </w:r>
    </w:p>
    <w:p w:rsidR="00DD0910" w:rsidRDefault="00DD0910">
      <w:pPr>
        <w:numPr>
          <w:ilvl w:val="0"/>
          <w:numId w:val="1"/>
        </w:numPr>
        <w:rPr>
          <w:rFonts w:cs="Arial"/>
          <w:sz w:val="16"/>
        </w:rPr>
      </w:pPr>
      <w:r>
        <w:rPr>
          <w:rFonts w:cs="Arial"/>
          <w:sz w:val="16"/>
        </w:rPr>
        <w:t xml:space="preserve">If a below average or unsatisfactory rating is determined, the owner/agent must be afforded an opportunity to appeal.  Guidance on appeal procedures is provided in HUD Handbook 4350.1, REV-1.  </w:t>
      </w:r>
    </w:p>
    <w:p w:rsidR="00DD0910" w:rsidRDefault="00DD0910">
      <w:pPr>
        <w:numPr>
          <w:ilvl w:val="0"/>
          <w:numId w:val="1"/>
        </w:numPr>
        <w:rPr>
          <w:rFonts w:cs="Arial"/>
          <w:sz w:val="16"/>
        </w:rPr>
      </w:pPr>
      <w:r>
        <w:rPr>
          <w:rFonts w:cs="Arial"/>
          <w:sz w:val="16"/>
        </w:rPr>
        <w:t xml:space="preserve">All Secure Systems users must document all required data in </w:t>
      </w:r>
      <w:r w:rsidRPr="0015223E">
        <w:rPr>
          <w:rFonts w:cs="Arial"/>
          <w:sz w:val="16"/>
        </w:rPr>
        <w:t>the Integrated Real</w:t>
      </w:r>
      <w:r>
        <w:rPr>
          <w:rFonts w:cs="Arial"/>
          <w:sz w:val="16"/>
        </w:rPr>
        <w:t xml:space="preserve"> Estate Management System (iREMS).</w:t>
      </w:r>
    </w:p>
    <w:p w:rsidR="00DD0910" w:rsidRDefault="00DD0910">
      <w:pPr>
        <w:rPr>
          <w:rFonts w:cs="Arial"/>
          <w:b/>
          <w:bCs/>
          <w:sz w:val="16"/>
        </w:rPr>
      </w:pPr>
      <w:r>
        <w:rPr>
          <w:rFonts w:cs="Arial"/>
          <w:b/>
          <w:bCs/>
          <w:sz w:val="16"/>
        </w:rPr>
        <w:t>D.  Management Review Deficiency Follow up:</w:t>
      </w:r>
    </w:p>
    <w:p w:rsidR="00DD0910" w:rsidRDefault="00DD0910">
      <w:pPr>
        <w:numPr>
          <w:ilvl w:val="0"/>
          <w:numId w:val="2"/>
        </w:numPr>
        <w:rPr>
          <w:rFonts w:cs="Arial"/>
          <w:sz w:val="16"/>
        </w:rPr>
      </w:pPr>
      <w:r>
        <w:rPr>
          <w:rFonts w:cs="Arial"/>
          <w:sz w:val="16"/>
        </w:rPr>
        <w:t>Reviewer must conduct follow-up activity until all corrective actions as required in the Summary Report have been completed.  Enter applicable close-out dates in iREMS.</w:t>
      </w:r>
    </w:p>
    <w:p w:rsidR="00DD0910" w:rsidRDefault="00DD0910">
      <w:pPr>
        <w:rPr>
          <w:b/>
          <w:sz w:val="12"/>
        </w:rPr>
      </w:pPr>
    </w:p>
    <w:p w:rsidR="00DD0910" w:rsidRDefault="00DD0910">
      <w:pPr>
        <w:rPr>
          <w:bCs/>
          <w:sz w:val="16"/>
        </w:rPr>
      </w:pPr>
      <w:r>
        <w:rPr>
          <w:b/>
          <w:sz w:val="16"/>
        </w:rPr>
        <w:t xml:space="preserve">NOTE:  </w:t>
      </w:r>
      <w:r>
        <w:rPr>
          <w:bCs/>
          <w:sz w:val="16"/>
        </w:rPr>
        <w:t>The Fair Housing and Equal Opportunity (FHEO) checklist has been included as part of this management review form; however no determination of compliance with applicable Fair Housing laws and regulations is included in the summary report.  CAs must forward the original checklist (Addendum B) to HUD staff.  HUD staff must maintain the original checklist in the project file and forward a copy to the Office of FHEO in the appropriate jurisdiction for review.</w:t>
      </w:r>
    </w:p>
    <w:p w:rsidR="00DD0910" w:rsidRDefault="00DD0910">
      <w:pPr>
        <w:overflowPunct/>
        <w:autoSpaceDE/>
        <w:autoSpaceDN/>
        <w:adjustRightInd/>
        <w:textAlignment w:val="auto"/>
        <w:rPr>
          <w:bCs/>
          <w:sz w:val="16"/>
        </w:rPr>
      </w:pPr>
      <w:r>
        <w:rPr>
          <w:bCs/>
          <w:sz w:val="16"/>
        </w:rPr>
        <w:br w:type="page"/>
      </w:r>
    </w:p>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710"/>
        <w:gridCol w:w="1980"/>
        <w:gridCol w:w="1710"/>
        <w:gridCol w:w="1620"/>
        <w:gridCol w:w="3690"/>
      </w:tblGrid>
      <w:tr w:rsidR="00DD0910">
        <w:tc>
          <w:tcPr>
            <w:tcW w:w="1710" w:type="dxa"/>
          </w:tcPr>
          <w:p w:rsidR="00DD0910" w:rsidRDefault="00DD0910">
            <w:pPr>
              <w:rPr>
                <w:sz w:val="12"/>
              </w:rPr>
            </w:pPr>
            <w:r>
              <w:rPr>
                <w:sz w:val="12"/>
              </w:rPr>
              <w:t>Date of On-Site Review:</w:t>
            </w:r>
          </w:p>
          <w:p w:rsidR="00DD0910" w:rsidRDefault="00DD0910">
            <w:pPr>
              <w:rPr>
                <w:rFonts w:cs="Arial"/>
                <w:sz w:val="12"/>
              </w:rPr>
            </w:pPr>
          </w:p>
          <w:p w:rsidR="00DD0910" w:rsidRDefault="00DD0910">
            <w:pPr>
              <w:rPr>
                <w:sz w:val="12"/>
              </w:rPr>
            </w:pPr>
            <w:r>
              <w:rPr>
                <w:rFonts w:cs="Arial"/>
                <w:sz w:val="12"/>
              </w:rPr>
              <w:fldChar w:fldCharType="begin">
                <w:ffData>
                  <w:name w:val=""/>
                  <w:enabled/>
                  <w:calcOnExit w:val="0"/>
                  <w:textInput>
                    <w:type w:val="date"/>
                    <w:maxLength w:val="18"/>
                    <w:format w:val="MMMM d, yyyy"/>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p>
          <w:p w:rsidR="00DD0910" w:rsidRDefault="00DD0910">
            <w:pPr>
              <w:rPr>
                <w:sz w:val="12"/>
              </w:rPr>
            </w:pPr>
          </w:p>
        </w:tc>
        <w:tc>
          <w:tcPr>
            <w:tcW w:w="1980" w:type="dxa"/>
          </w:tcPr>
          <w:p w:rsidR="00DD0910" w:rsidRDefault="00DD0910">
            <w:pPr>
              <w:rPr>
                <w:sz w:val="12"/>
              </w:rPr>
            </w:pPr>
            <w:r>
              <w:rPr>
                <w:sz w:val="12"/>
              </w:rPr>
              <w:t>Date of Report:</w:t>
            </w:r>
          </w:p>
          <w:p w:rsidR="00DD0910" w:rsidRDefault="00DD0910">
            <w:pPr>
              <w:rPr>
                <w:rFonts w:cs="Arial"/>
                <w:sz w:val="12"/>
              </w:rPr>
            </w:pPr>
          </w:p>
          <w:p w:rsidR="00DD0910" w:rsidRDefault="00DD0910">
            <w:pPr>
              <w:rPr>
                <w:sz w:val="12"/>
              </w:rPr>
            </w:pPr>
            <w:r>
              <w:rPr>
                <w:rFonts w:cs="Arial"/>
                <w:sz w:val="12"/>
              </w:rPr>
              <w:fldChar w:fldCharType="begin">
                <w:ffData>
                  <w:name w:val=""/>
                  <w:enabled/>
                  <w:calcOnExit w:val="0"/>
                  <w:textInput>
                    <w:type w:val="date"/>
                    <w:maxLength w:val="17"/>
                    <w:format w:val="MMMM d, yyyy"/>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p>
          <w:p w:rsidR="00DD0910" w:rsidRDefault="00DD0910">
            <w:pPr>
              <w:rPr>
                <w:sz w:val="12"/>
              </w:rPr>
            </w:pPr>
          </w:p>
        </w:tc>
        <w:tc>
          <w:tcPr>
            <w:tcW w:w="3330" w:type="dxa"/>
            <w:gridSpan w:val="2"/>
          </w:tcPr>
          <w:p w:rsidR="00DD0910" w:rsidRDefault="00DD0910">
            <w:pPr>
              <w:rPr>
                <w:sz w:val="12"/>
              </w:rPr>
            </w:pPr>
            <w:r>
              <w:rPr>
                <w:sz w:val="12"/>
              </w:rPr>
              <w:t>Project Number:</w:t>
            </w:r>
          </w:p>
          <w:p w:rsidR="00DD0910" w:rsidRDefault="00DD0910">
            <w:pPr>
              <w:rPr>
                <w:rFonts w:cs="Arial"/>
                <w:sz w:val="12"/>
              </w:rPr>
            </w:pPr>
          </w:p>
          <w:bookmarkStart w:id="0" w:name="Text444"/>
          <w:p w:rsidR="00DD0910" w:rsidRDefault="00DD0910">
            <w:pPr>
              <w:rPr>
                <w:sz w:val="12"/>
              </w:rPr>
            </w:pPr>
            <w:r>
              <w:rPr>
                <w:rFonts w:cs="Arial"/>
                <w:sz w:val="12"/>
              </w:rPr>
              <w:fldChar w:fldCharType="begin">
                <w:ffData>
                  <w:name w:val="Text444"/>
                  <w:enabled/>
                  <w:calcOnExit w:val="0"/>
                  <w:textInput>
                    <w:type w:val="number"/>
                    <w:maxLength w:val="12"/>
                    <w:format w:val="0"/>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bookmarkEnd w:id="0"/>
          </w:p>
          <w:p w:rsidR="00DD0910" w:rsidRDefault="00DD0910">
            <w:pPr>
              <w:rPr>
                <w:sz w:val="12"/>
              </w:rPr>
            </w:pPr>
          </w:p>
        </w:tc>
        <w:tc>
          <w:tcPr>
            <w:tcW w:w="3690" w:type="dxa"/>
          </w:tcPr>
          <w:p w:rsidR="00DD0910" w:rsidRDefault="00DD0910">
            <w:pPr>
              <w:rPr>
                <w:sz w:val="12"/>
              </w:rPr>
            </w:pPr>
            <w:r>
              <w:rPr>
                <w:sz w:val="12"/>
              </w:rPr>
              <w:t>Contract Number:</w:t>
            </w:r>
          </w:p>
          <w:p w:rsidR="00DD0910" w:rsidRDefault="00DD0910">
            <w:pPr>
              <w:rPr>
                <w:rFonts w:cs="Arial"/>
                <w:sz w:val="12"/>
              </w:rPr>
            </w:pPr>
          </w:p>
          <w:p w:rsidR="00DD0910" w:rsidRDefault="00DD0910">
            <w:pPr>
              <w:rPr>
                <w:sz w:val="12"/>
              </w:rPr>
            </w:pPr>
            <w:r>
              <w:rPr>
                <w:rFonts w:cs="Arial"/>
                <w:sz w:val="12"/>
              </w:rPr>
              <w:fldChar w:fldCharType="begin">
                <w:ffData>
                  <w:name w:val=""/>
                  <w:enabled/>
                  <w:calcOnExit w:val="0"/>
                  <w:textInput>
                    <w:type w:val="number"/>
                    <w:maxLength w:val="12"/>
                    <w:format w:val="0"/>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p>
          <w:p w:rsidR="00DD0910" w:rsidRDefault="00DD0910">
            <w:pPr>
              <w:rPr>
                <w:sz w:val="12"/>
              </w:rPr>
            </w:pPr>
          </w:p>
        </w:tc>
      </w:tr>
      <w:tr w:rsidR="00DD0910" w:rsidTr="00710C4A">
        <w:tc>
          <w:tcPr>
            <w:tcW w:w="1710" w:type="dxa"/>
          </w:tcPr>
          <w:p w:rsidR="00DD0910" w:rsidRDefault="00DD0910">
            <w:pPr>
              <w:rPr>
                <w:sz w:val="12"/>
              </w:rPr>
            </w:pPr>
            <w:r>
              <w:rPr>
                <w:sz w:val="12"/>
              </w:rPr>
              <w:t>Section of the Act:</w:t>
            </w:r>
          </w:p>
          <w:p w:rsidR="00DD0910" w:rsidRDefault="00DD0910">
            <w:pPr>
              <w:rPr>
                <w:sz w:val="12"/>
              </w:rPr>
            </w:pPr>
          </w:p>
          <w:p w:rsidR="00DD0910" w:rsidRDefault="00DD0910">
            <w:pPr>
              <w:rPr>
                <w:sz w:val="12"/>
              </w:rPr>
            </w:pPr>
            <w:r>
              <w:rPr>
                <w:rFonts w:cs="Arial"/>
                <w:sz w:val="12"/>
              </w:rPr>
              <w:fldChar w:fldCharType="begin">
                <w:ffData>
                  <w:name w:val="Text444"/>
                  <w:enabled/>
                  <w:calcOnExit w:val="0"/>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p>
          <w:p w:rsidR="00DD0910" w:rsidRDefault="00DD0910">
            <w:pPr>
              <w:rPr>
                <w:sz w:val="12"/>
              </w:rPr>
            </w:pPr>
          </w:p>
        </w:tc>
        <w:tc>
          <w:tcPr>
            <w:tcW w:w="1980" w:type="dxa"/>
          </w:tcPr>
          <w:p w:rsidR="00DD0910" w:rsidRDefault="00DD0910">
            <w:pPr>
              <w:rPr>
                <w:sz w:val="12"/>
              </w:rPr>
            </w:pPr>
            <w:r>
              <w:rPr>
                <w:sz w:val="12"/>
              </w:rPr>
              <w:t>Name of Owner:</w:t>
            </w:r>
          </w:p>
          <w:p w:rsidR="00DD0910" w:rsidRDefault="00DD0910">
            <w:pPr>
              <w:rPr>
                <w:sz w:val="12"/>
              </w:rPr>
            </w:pPr>
          </w:p>
          <w:p w:rsidR="00DD0910" w:rsidRDefault="00DD0910">
            <w:pPr>
              <w:rPr>
                <w:sz w:val="12"/>
              </w:rPr>
            </w:pPr>
            <w:r>
              <w:rPr>
                <w:rFonts w:cs="Arial"/>
                <w:sz w:val="12"/>
              </w:rPr>
              <w:fldChar w:fldCharType="begin">
                <w:ffData>
                  <w:name w:val="Text444"/>
                  <w:enabled/>
                  <w:calcOnExit w:val="0"/>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p>
          <w:p w:rsidR="00DD0910" w:rsidRDefault="00DD0910">
            <w:pPr>
              <w:rPr>
                <w:sz w:val="12"/>
              </w:rPr>
            </w:pPr>
          </w:p>
        </w:tc>
        <w:tc>
          <w:tcPr>
            <w:tcW w:w="3330" w:type="dxa"/>
            <w:gridSpan w:val="2"/>
          </w:tcPr>
          <w:p w:rsidR="00DD0910" w:rsidRDefault="00DD0910">
            <w:pPr>
              <w:rPr>
                <w:sz w:val="12"/>
              </w:rPr>
            </w:pPr>
            <w:r>
              <w:rPr>
                <w:sz w:val="12"/>
              </w:rPr>
              <w:t>Project Name:</w:t>
            </w:r>
          </w:p>
          <w:p w:rsidR="00DD0910" w:rsidRDefault="00DD0910">
            <w:pPr>
              <w:rPr>
                <w:rFonts w:cs="Arial"/>
                <w:sz w:val="12"/>
              </w:rPr>
            </w:pPr>
          </w:p>
          <w:p w:rsidR="00DD0910" w:rsidRDefault="00DD0910">
            <w:pPr>
              <w:rPr>
                <w:sz w:val="12"/>
              </w:rPr>
            </w:pPr>
            <w:r>
              <w:rPr>
                <w:rFonts w:cs="Arial"/>
                <w:sz w:val="12"/>
              </w:rPr>
              <w:fldChar w:fldCharType="begin">
                <w:ffData>
                  <w:name w:val="Text444"/>
                  <w:enabled/>
                  <w:calcOnExit w:val="0"/>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p>
          <w:p w:rsidR="00DD0910" w:rsidRDefault="00DD0910">
            <w:pPr>
              <w:rPr>
                <w:sz w:val="12"/>
              </w:rPr>
            </w:pPr>
          </w:p>
        </w:tc>
        <w:tc>
          <w:tcPr>
            <w:tcW w:w="3690" w:type="dxa"/>
          </w:tcPr>
          <w:p w:rsidR="00DD0910" w:rsidRDefault="00DD0910">
            <w:pPr>
              <w:rPr>
                <w:sz w:val="12"/>
              </w:rPr>
            </w:pPr>
            <w:r>
              <w:rPr>
                <w:sz w:val="12"/>
              </w:rPr>
              <w:t>Project Address:</w:t>
            </w:r>
          </w:p>
          <w:p w:rsidR="00DD0910" w:rsidRDefault="00DD0910">
            <w:pPr>
              <w:rPr>
                <w:rFonts w:cs="Arial"/>
                <w:sz w:val="12"/>
              </w:rPr>
            </w:pPr>
          </w:p>
          <w:p w:rsidR="00DD0910" w:rsidRDefault="00DD0910">
            <w:pPr>
              <w:rPr>
                <w:sz w:val="12"/>
              </w:rPr>
            </w:pPr>
            <w:r>
              <w:rPr>
                <w:rFonts w:cs="Arial"/>
                <w:sz w:val="12"/>
              </w:rPr>
              <w:fldChar w:fldCharType="begin">
                <w:ffData>
                  <w:name w:val=""/>
                  <w:enabled/>
                  <w:calcOnExit w:val="0"/>
                  <w:textInput/>
                </w:ffData>
              </w:fldChar>
            </w:r>
            <w:r>
              <w:rPr>
                <w:rFonts w:cs="Arial"/>
                <w:sz w:val="12"/>
              </w:rPr>
              <w:instrText xml:space="preserve"> FORMTEXT </w:instrText>
            </w:r>
            <w:r>
              <w:rPr>
                <w:rFonts w:cs="Arial"/>
                <w:sz w:val="12"/>
              </w:rPr>
            </w:r>
            <w:r>
              <w:rPr>
                <w:rFonts w:cs="Arial"/>
                <w:sz w:val="12"/>
              </w:rPr>
              <w:fldChar w:fldCharType="separate"/>
            </w:r>
            <w:r>
              <w:rPr>
                <w:rFonts w:cs="Arial"/>
                <w:noProof/>
                <w:sz w:val="12"/>
              </w:rPr>
              <w:t> </w:t>
            </w:r>
            <w:r>
              <w:rPr>
                <w:rFonts w:cs="Arial"/>
                <w:noProof/>
                <w:sz w:val="12"/>
              </w:rPr>
              <w:t> </w:t>
            </w:r>
            <w:r>
              <w:rPr>
                <w:rFonts w:cs="Arial"/>
                <w:noProof/>
                <w:sz w:val="12"/>
              </w:rPr>
              <w:t> </w:t>
            </w:r>
            <w:r>
              <w:rPr>
                <w:rFonts w:cs="Arial"/>
                <w:noProof/>
                <w:sz w:val="12"/>
              </w:rPr>
              <w:t> </w:t>
            </w:r>
            <w:r>
              <w:rPr>
                <w:rFonts w:cs="Arial"/>
                <w:noProof/>
                <w:sz w:val="12"/>
              </w:rPr>
              <w:t> </w:t>
            </w:r>
            <w:r>
              <w:rPr>
                <w:rFonts w:cs="Arial"/>
                <w:sz w:val="12"/>
              </w:rPr>
              <w:fldChar w:fldCharType="end"/>
            </w:r>
          </w:p>
          <w:p w:rsidR="00DD0910" w:rsidRDefault="00DD0910">
            <w:pPr>
              <w:rPr>
                <w:sz w:val="12"/>
              </w:rPr>
            </w:pPr>
          </w:p>
        </w:tc>
      </w:tr>
      <w:tr w:rsidR="00DD0910" w:rsidTr="00710C4A">
        <w:trPr>
          <w:cantSplit/>
          <w:trHeight w:val="170"/>
        </w:trPr>
        <w:tc>
          <w:tcPr>
            <w:tcW w:w="1710" w:type="dxa"/>
            <w:vMerge w:val="restart"/>
          </w:tcPr>
          <w:p w:rsidR="00DD0910" w:rsidRDefault="00DD0910">
            <w:pPr>
              <w:rPr>
                <w:sz w:val="12"/>
              </w:rPr>
            </w:pPr>
            <w:r>
              <w:rPr>
                <w:sz w:val="12"/>
              </w:rPr>
              <w:t>Loan Status:</w:t>
            </w:r>
          </w:p>
          <w:p w:rsidR="00DD0910" w:rsidRPr="00710C4A" w:rsidRDefault="00DD0910">
            <w:pPr>
              <w:rPr>
                <w:sz w:val="8"/>
                <w:szCs w:val="8"/>
              </w:rPr>
            </w:pPr>
          </w:p>
          <w:p w:rsidR="00DD0910" w:rsidRDefault="00DD0910">
            <w:pPr>
              <w:rPr>
                <w:rFonts w:cs="Arial"/>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rFonts w:cs="Arial"/>
                <w:sz w:val="12"/>
              </w:rPr>
              <w:t xml:space="preserve"> Insured     </w:t>
            </w:r>
          </w:p>
          <w:p w:rsidR="00DD0910" w:rsidRDefault="00DD0910">
            <w:pPr>
              <w:rPr>
                <w:rFonts w:cs="Arial"/>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rFonts w:cs="Arial"/>
                <w:sz w:val="12"/>
              </w:rPr>
              <w:t xml:space="preserve"> HUD-Held     </w:t>
            </w:r>
          </w:p>
          <w:p w:rsidR="00DD0910" w:rsidRDefault="00DD0910">
            <w:pPr>
              <w:rPr>
                <w:rFonts w:cs="Arial"/>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rFonts w:cs="Arial"/>
                <w:sz w:val="12"/>
              </w:rPr>
              <w:t xml:space="preserve"> Non-Insured</w:t>
            </w:r>
          </w:p>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rFonts w:cs="Arial"/>
                <w:sz w:val="12"/>
              </w:rPr>
              <w:t xml:space="preserve"> Co-Insured  </w:t>
            </w:r>
          </w:p>
          <w:p w:rsidR="00DD0910" w:rsidRDefault="00DD0910">
            <w:pPr>
              <w:rPr>
                <w:sz w:val="12"/>
              </w:rPr>
            </w:pPr>
          </w:p>
        </w:tc>
        <w:tc>
          <w:tcPr>
            <w:tcW w:w="1980" w:type="dxa"/>
            <w:vMerge w:val="restart"/>
          </w:tcPr>
          <w:p w:rsidR="00DD0910" w:rsidRDefault="00DD0910">
            <w:pPr>
              <w:rPr>
                <w:sz w:val="12"/>
              </w:rPr>
            </w:pPr>
            <w:r>
              <w:rPr>
                <w:sz w:val="12"/>
              </w:rPr>
              <w:t>Contract Administrator:</w:t>
            </w:r>
          </w:p>
          <w:p w:rsidR="00DD0910" w:rsidRPr="00710C4A" w:rsidRDefault="00DD0910">
            <w:pPr>
              <w:rPr>
                <w:sz w:val="8"/>
                <w:szCs w:val="8"/>
              </w:rPr>
            </w:pPr>
          </w:p>
          <w:p w:rsidR="00DD0910" w:rsidRDefault="00DD0910">
            <w:pPr>
              <w:rPr>
                <w:rFonts w:cs="Arial"/>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rFonts w:cs="Arial"/>
                <w:sz w:val="12"/>
              </w:rPr>
              <w:t xml:space="preserve"> HUD    </w:t>
            </w:r>
          </w:p>
          <w:p w:rsidR="00DD0910" w:rsidRDefault="00DD0910">
            <w:pPr>
              <w:rPr>
                <w:rFonts w:cs="Arial"/>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rFonts w:cs="Arial"/>
                <w:sz w:val="12"/>
              </w:rPr>
              <w:t xml:space="preserve"> CA    </w:t>
            </w:r>
          </w:p>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rFonts w:cs="Arial"/>
                <w:sz w:val="12"/>
              </w:rPr>
              <w:t xml:space="preserve"> PBCA  </w:t>
            </w:r>
          </w:p>
        </w:tc>
        <w:tc>
          <w:tcPr>
            <w:tcW w:w="3330" w:type="dxa"/>
            <w:gridSpan w:val="2"/>
            <w:tcBorders>
              <w:bottom w:val="nil"/>
            </w:tcBorders>
          </w:tcPr>
          <w:p w:rsidR="00DD0910" w:rsidRDefault="00DD0910" w:rsidP="00710C4A">
            <w:pPr>
              <w:rPr>
                <w:sz w:val="12"/>
              </w:rPr>
            </w:pPr>
            <w:r>
              <w:rPr>
                <w:sz w:val="12"/>
              </w:rPr>
              <w:t>Type of Subsidy:</w:t>
            </w:r>
          </w:p>
          <w:p w:rsidR="00DD0910" w:rsidRPr="00710C4A" w:rsidRDefault="00DD0910">
            <w:pPr>
              <w:jc w:val="center"/>
              <w:rPr>
                <w:bCs/>
                <w:sz w:val="8"/>
                <w:szCs w:val="8"/>
              </w:rPr>
            </w:pPr>
          </w:p>
        </w:tc>
        <w:tc>
          <w:tcPr>
            <w:tcW w:w="3690" w:type="dxa"/>
            <w:vMerge w:val="restart"/>
            <w:tcBorders>
              <w:bottom w:val="nil"/>
            </w:tcBorders>
          </w:tcPr>
          <w:p w:rsidR="00DD0910" w:rsidRDefault="00DD0910" w:rsidP="00710C4A">
            <w:pPr>
              <w:rPr>
                <w:sz w:val="12"/>
              </w:rPr>
            </w:pPr>
            <w:r>
              <w:rPr>
                <w:sz w:val="12"/>
              </w:rPr>
              <w:t>Type of Housing:</w:t>
            </w:r>
          </w:p>
          <w:p w:rsidR="00DD0910" w:rsidRPr="00710C4A" w:rsidRDefault="00DD0910">
            <w:pPr>
              <w:jc w:val="center"/>
              <w:rPr>
                <w:sz w:val="8"/>
                <w:szCs w:val="8"/>
              </w:rPr>
            </w:pP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Family</w:t>
            </w: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Disabled</w:t>
            </w: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Elderly</w:t>
            </w: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Elderly/Disabled</w:t>
            </w:r>
          </w:p>
          <w:p w:rsidR="00DD0910" w:rsidRDefault="00DD0910" w:rsidP="00710C4A">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Other (please specify)</w:t>
            </w:r>
          </w:p>
          <w:p w:rsidR="00DD0910" w:rsidRPr="00710C4A" w:rsidRDefault="00DD0910" w:rsidP="00710C4A">
            <w:pPr>
              <w:rPr>
                <w:sz w:val="8"/>
                <w:szCs w:val="8"/>
              </w:rPr>
            </w:pPr>
          </w:p>
        </w:tc>
      </w:tr>
      <w:tr w:rsidR="00DD0910" w:rsidTr="00710C4A">
        <w:trPr>
          <w:cantSplit/>
          <w:trHeight w:val="484"/>
        </w:trPr>
        <w:tc>
          <w:tcPr>
            <w:tcW w:w="1710" w:type="dxa"/>
            <w:vMerge/>
          </w:tcPr>
          <w:p w:rsidR="00DD0910" w:rsidRDefault="00DD0910">
            <w:pPr>
              <w:rPr>
                <w:sz w:val="12"/>
              </w:rPr>
            </w:pPr>
          </w:p>
        </w:tc>
        <w:tc>
          <w:tcPr>
            <w:tcW w:w="1980" w:type="dxa"/>
            <w:vMerge/>
          </w:tcPr>
          <w:p w:rsidR="00DD0910" w:rsidRDefault="00DD0910">
            <w:pPr>
              <w:rPr>
                <w:sz w:val="12"/>
              </w:rPr>
            </w:pPr>
          </w:p>
        </w:tc>
        <w:tc>
          <w:tcPr>
            <w:tcW w:w="1710" w:type="dxa"/>
            <w:tcBorders>
              <w:top w:val="nil"/>
              <w:right w:val="single" w:sz="4" w:space="0" w:color="FFFFFF"/>
            </w:tcBorders>
          </w:tcPr>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Section 8</w:t>
            </w: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PAC</w:t>
            </w: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Section 236</w:t>
            </w:r>
          </w:p>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Section 221(d)(3) BMIR</w:t>
            </w:r>
          </w:p>
        </w:tc>
        <w:tc>
          <w:tcPr>
            <w:tcW w:w="1620" w:type="dxa"/>
            <w:tcBorders>
              <w:top w:val="nil"/>
              <w:left w:val="single" w:sz="4" w:space="0" w:color="FFFFFF"/>
            </w:tcBorders>
          </w:tcPr>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Rent Supplement</w:t>
            </w: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RAP</w:t>
            </w:r>
          </w:p>
          <w:p w:rsidR="00DD0910" w:rsidRDefault="00DD0910">
            <w:pPr>
              <w:rPr>
                <w:bCs/>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PRAC</w:t>
            </w:r>
          </w:p>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bCs/>
                <w:sz w:val="12"/>
              </w:rPr>
              <w:t xml:space="preserve"> Unsubsidized</w:t>
            </w:r>
          </w:p>
        </w:tc>
        <w:tc>
          <w:tcPr>
            <w:tcW w:w="3690" w:type="dxa"/>
            <w:vMerge/>
          </w:tcPr>
          <w:p w:rsidR="00DD0910" w:rsidRDefault="00DD0910">
            <w:pPr>
              <w:rPr>
                <w:sz w:val="12"/>
              </w:rPr>
            </w:pPr>
          </w:p>
        </w:tc>
      </w:tr>
    </w:tbl>
    <w:p w:rsidR="00DD0910" w:rsidRDefault="00DD0910">
      <w:pPr>
        <w:rPr>
          <w:sz w:val="12"/>
        </w:rPr>
      </w:pPr>
    </w:p>
    <w:p w:rsidR="00DD0910" w:rsidRDefault="00DD0910">
      <w:pPr>
        <w:rPr>
          <w:sz w:val="12"/>
        </w:rPr>
      </w:pPr>
      <w:r w:rsidRPr="000B1882">
        <w:rPr>
          <w:sz w:val="12"/>
        </w:rPr>
        <w:pict>
          <v:rect id="_x0000_i1025" style="width:0;height:1.5pt" o:hralign="center" o:hrstd="t" o:hr="t" fillcolor="#9d9da1" stroked="f"/>
        </w:pict>
      </w:r>
    </w:p>
    <w:p w:rsidR="00DD0910" w:rsidRDefault="00DD0910">
      <w:pPr>
        <w:rPr>
          <w:sz w:val="12"/>
        </w:rPr>
      </w:pPr>
      <w:r>
        <w:rPr>
          <w:sz w:val="12"/>
        </w:rPr>
        <w:t>For each applicable category, assess the overall performance by checking the appropriate column. Indicate A (Acceptable) or C (Corrective action required).  Include target completion dates (TCD) for all corrective action items.  For those items not applicable, place N/A in the TCD column.</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16"/>
        <w:gridCol w:w="713"/>
        <w:gridCol w:w="713"/>
        <w:gridCol w:w="987"/>
        <w:gridCol w:w="4889"/>
      </w:tblGrid>
      <w:tr w:rsidR="00DD0910" w:rsidTr="002A48FA">
        <w:trPr>
          <w:cantSplit/>
        </w:trPr>
        <w:tc>
          <w:tcPr>
            <w:tcW w:w="3516" w:type="dxa"/>
            <w:shd w:val="clear" w:color="auto" w:fill="F3F3F3"/>
          </w:tcPr>
          <w:p w:rsidR="00DD0910" w:rsidRDefault="00DD0910">
            <w:pPr>
              <w:rPr>
                <w:sz w:val="12"/>
              </w:rPr>
            </w:pPr>
            <w:r>
              <w:rPr>
                <w:b/>
                <w:sz w:val="12"/>
              </w:rPr>
              <w:t>A.  General Appearance and Security</w:t>
            </w:r>
          </w:p>
        </w:tc>
        <w:tc>
          <w:tcPr>
            <w:tcW w:w="713" w:type="dxa"/>
            <w:shd w:val="clear" w:color="auto" w:fill="F3F3F3"/>
          </w:tcPr>
          <w:p w:rsidR="00DD0910" w:rsidRDefault="00DD0910">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DD0910" w:rsidRDefault="00DD0910">
            <w:pPr>
              <w:rPr>
                <w:sz w:val="12"/>
              </w:rPr>
            </w:pPr>
          </w:p>
        </w:tc>
        <w:tc>
          <w:tcPr>
            <w:tcW w:w="713" w:type="dxa"/>
            <w:shd w:val="clear" w:color="auto" w:fill="F3F3F3"/>
          </w:tcPr>
          <w:p w:rsidR="00DD0910" w:rsidRDefault="00DD0910">
            <w:pPr>
              <w:jc w:val="center"/>
              <w:rPr>
                <w:sz w:val="12"/>
              </w:rPr>
            </w:pPr>
            <w:r>
              <w:rPr>
                <w:b/>
                <w:bCs/>
                <w:sz w:val="12"/>
              </w:rPr>
              <w:t>C</w:t>
            </w:r>
          </w:p>
        </w:tc>
        <w:tc>
          <w:tcPr>
            <w:tcW w:w="987" w:type="dxa"/>
            <w:shd w:val="clear" w:color="auto" w:fill="F3F3F3"/>
          </w:tcPr>
          <w:p w:rsidR="00DD0910" w:rsidRDefault="00DD0910">
            <w:pPr>
              <w:jc w:val="center"/>
              <w:rPr>
                <w:b/>
                <w:bCs/>
                <w:sz w:val="12"/>
              </w:rPr>
            </w:pPr>
            <w:r>
              <w:rPr>
                <w:b/>
                <w:bCs/>
                <w:sz w:val="12"/>
              </w:rPr>
              <w:t>TCD</w:t>
            </w:r>
          </w:p>
        </w:tc>
        <w:tc>
          <w:tcPr>
            <w:tcW w:w="4889" w:type="dxa"/>
            <w:vMerge w:val="restart"/>
          </w:tcPr>
          <w:p w:rsidR="00DD0910" w:rsidRDefault="00DD0910" w:rsidP="000506E6">
            <w:pPr>
              <w:rPr>
                <w:b/>
                <w:bCs/>
                <w:sz w:val="12"/>
              </w:rPr>
            </w:pPr>
            <w:r>
              <w:rPr>
                <w:b/>
                <w:sz w:val="12"/>
              </w:rPr>
              <w:t>Enter a score between 1 and 100 for the General Appearance and Security</w:t>
            </w:r>
            <w:r>
              <w:rPr>
                <w:b/>
                <w:bCs/>
                <w:sz w:val="12"/>
              </w:rPr>
              <w:t xml:space="preserve"> Rating.</w:t>
            </w:r>
          </w:p>
          <w:p w:rsidR="00DD0910" w:rsidRDefault="00DD0910" w:rsidP="000506E6">
            <w:pPr>
              <w:rPr>
                <w:b/>
                <w:bCs/>
                <w:sz w:val="12"/>
              </w:rPr>
            </w:pPr>
            <w:r>
              <w:rPr>
                <w:b/>
                <w:bCs/>
                <w:sz w:val="12"/>
              </w:rPr>
              <w:t xml:space="preserve">If this Section was not reviewed, enter 0.  </w:t>
            </w:r>
          </w:p>
          <w:p w:rsidR="00DD0910" w:rsidRPr="003051D8" w:rsidRDefault="00DD0910" w:rsidP="00E253E2">
            <w:pPr>
              <w:rPr>
                <w:b/>
                <w:bCs/>
                <w:sz w:val="12"/>
              </w:rPr>
            </w:pPr>
            <w:r>
              <w:rPr>
                <w:b/>
                <w:bCs/>
                <w:sz w:val="12"/>
              </w:rPr>
              <w:tab/>
            </w:r>
            <w:bookmarkStart w:id="1" w:name="Text562"/>
            <w:r w:rsidRPr="00DF66E9">
              <w:rPr>
                <w:b/>
                <w:bCs/>
                <w:sz w:val="12"/>
                <w:u w:val="single"/>
              </w:rPr>
              <w:fldChar w:fldCharType="begin">
                <w:ffData>
                  <w:name w:val="Text562"/>
                  <w:enabled/>
                  <w:calcOnExit w:val="0"/>
                  <w:textInput>
                    <w:type w:val="number"/>
                    <w:maxLength w:val="3"/>
                    <w:format w:val="0"/>
                  </w:textInput>
                </w:ffData>
              </w:fldChar>
            </w:r>
            <w:r w:rsidRPr="00DF66E9">
              <w:rPr>
                <w:b/>
                <w:bCs/>
                <w:sz w:val="12"/>
                <w:u w:val="single"/>
              </w:rPr>
              <w:instrText xml:space="preserve"> FORMTEXT </w:instrText>
            </w:r>
            <w:r w:rsidRPr="00DF66E9">
              <w:rPr>
                <w:b/>
                <w:bCs/>
                <w:sz w:val="12"/>
                <w:u w:val="single"/>
              </w:rPr>
            </w:r>
            <w:r w:rsidRPr="00DF66E9">
              <w:rPr>
                <w:b/>
                <w:bCs/>
                <w:sz w:val="12"/>
                <w:u w:val="single"/>
              </w:rPr>
              <w:fldChar w:fldCharType="separate"/>
            </w:r>
            <w:r>
              <w:rPr>
                <w:b/>
                <w:bCs/>
                <w:noProof/>
                <w:sz w:val="12"/>
                <w:u w:val="single"/>
              </w:rPr>
              <w:t> </w:t>
            </w:r>
            <w:r>
              <w:rPr>
                <w:b/>
                <w:bCs/>
                <w:noProof/>
                <w:sz w:val="12"/>
                <w:u w:val="single"/>
              </w:rPr>
              <w:t> </w:t>
            </w:r>
            <w:r>
              <w:rPr>
                <w:b/>
                <w:bCs/>
                <w:noProof/>
                <w:sz w:val="12"/>
                <w:u w:val="single"/>
              </w:rPr>
              <w:t> </w:t>
            </w:r>
            <w:r w:rsidRPr="00DF66E9">
              <w:rPr>
                <w:b/>
                <w:bCs/>
                <w:sz w:val="12"/>
                <w:u w:val="single"/>
              </w:rPr>
              <w:fldChar w:fldCharType="end"/>
            </w:r>
            <w:bookmarkEnd w:id="1"/>
            <w:r>
              <w:rPr>
                <w:b/>
                <w:bCs/>
                <w:sz w:val="12"/>
              </w:rPr>
              <w:t xml:space="preserve">  is 10% of  the overall score.</w:t>
            </w:r>
          </w:p>
        </w:tc>
      </w:tr>
      <w:tr w:rsidR="00DD0910" w:rsidTr="002A48FA">
        <w:trPr>
          <w:cantSplit/>
        </w:trPr>
        <w:tc>
          <w:tcPr>
            <w:tcW w:w="3516" w:type="dxa"/>
          </w:tcPr>
          <w:p w:rsidR="00DD0910" w:rsidRDefault="00DD0910">
            <w:pPr>
              <w:rPr>
                <w:sz w:val="12"/>
              </w:rPr>
            </w:pPr>
            <w:r>
              <w:rPr>
                <w:bCs/>
                <w:sz w:val="12"/>
              </w:rPr>
              <w:t>1.  General Appearance</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2.  Security</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shd w:val="clear" w:color="auto" w:fill="F3F3F3"/>
          </w:tcPr>
          <w:p w:rsidR="00DD0910" w:rsidRDefault="00DD0910">
            <w:pPr>
              <w:rPr>
                <w:sz w:val="12"/>
              </w:rPr>
            </w:pPr>
            <w:r>
              <w:rPr>
                <w:b/>
                <w:sz w:val="12"/>
              </w:rPr>
              <w:t>B.  Follow-up and Monitoring of Project Inspections</w:t>
            </w:r>
          </w:p>
        </w:tc>
        <w:tc>
          <w:tcPr>
            <w:tcW w:w="713" w:type="dxa"/>
            <w:shd w:val="clear" w:color="auto" w:fill="F3F3F3"/>
          </w:tcPr>
          <w:p w:rsidR="00DD0910" w:rsidRDefault="00DD0910">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DD0910" w:rsidRDefault="00DD0910">
            <w:pPr>
              <w:rPr>
                <w:sz w:val="12"/>
              </w:rPr>
            </w:pPr>
          </w:p>
        </w:tc>
        <w:tc>
          <w:tcPr>
            <w:tcW w:w="713" w:type="dxa"/>
            <w:shd w:val="clear" w:color="auto" w:fill="F3F3F3"/>
          </w:tcPr>
          <w:p w:rsidR="00DD0910" w:rsidRDefault="00DD0910">
            <w:pPr>
              <w:jc w:val="center"/>
              <w:rPr>
                <w:sz w:val="12"/>
              </w:rPr>
            </w:pPr>
            <w:r>
              <w:rPr>
                <w:b/>
                <w:bCs/>
                <w:sz w:val="12"/>
              </w:rPr>
              <w:t>C</w:t>
            </w:r>
          </w:p>
        </w:tc>
        <w:tc>
          <w:tcPr>
            <w:tcW w:w="987" w:type="dxa"/>
            <w:shd w:val="clear" w:color="auto" w:fill="F3F3F3"/>
          </w:tcPr>
          <w:p w:rsidR="00DD0910" w:rsidRDefault="00DD0910">
            <w:pPr>
              <w:jc w:val="center"/>
              <w:rPr>
                <w:b/>
                <w:bCs/>
                <w:sz w:val="12"/>
              </w:rPr>
            </w:pPr>
            <w:r>
              <w:rPr>
                <w:b/>
                <w:bCs/>
                <w:sz w:val="12"/>
              </w:rPr>
              <w:t>TCD</w:t>
            </w:r>
          </w:p>
        </w:tc>
        <w:tc>
          <w:tcPr>
            <w:tcW w:w="4889" w:type="dxa"/>
            <w:vMerge w:val="restart"/>
          </w:tcPr>
          <w:p w:rsidR="00DD0910" w:rsidRDefault="00DD0910" w:rsidP="003051D8">
            <w:pPr>
              <w:rPr>
                <w:sz w:val="12"/>
              </w:rPr>
            </w:pPr>
            <w:r>
              <w:rPr>
                <w:b/>
                <w:sz w:val="12"/>
              </w:rPr>
              <w:t>Enter a score between 1 and 100 for the Follow-up and Monitoring of  Project Inspections</w:t>
            </w:r>
            <w:r>
              <w:rPr>
                <w:b/>
                <w:bCs/>
                <w:sz w:val="12"/>
              </w:rPr>
              <w:t xml:space="preserve"> Rating</w:t>
            </w:r>
            <w:r>
              <w:rPr>
                <w:sz w:val="12"/>
              </w:rPr>
              <w:t xml:space="preserve"> .  </w:t>
            </w:r>
          </w:p>
          <w:p w:rsidR="00DD0910" w:rsidRDefault="00DD0910" w:rsidP="003051D8">
            <w:pPr>
              <w:rPr>
                <w:b/>
                <w:bCs/>
                <w:sz w:val="12"/>
              </w:rPr>
            </w:pPr>
            <w:r>
              <w:rPr>
                <w:b/>
                <w:bCs/>
                <w:sz w:val="12"/>
              </w:rPr>
              <w:t>If this Section was not reviewed, enter 0.</w:t>
            </w:r>
          </w:p>
          <w:p w:rsidR="00DD0910" w:rsidRPr="003051D8" w:rsidRDefault="00DD0910" w:rsidP="00E253E2">
            <w:pPr>
              <w:rPr>
                <w:b/>
                <w:bCs/>
                <w:sz w:val="12"/>
              </w:rPr>
            </w:pPr>
            <w:r>
              <w:rPr>
                <w:b/>
                <w:bCs/>
                <w:sz w:val="12"/>
              </w:rPr>
              <w:tab/>
            </w:r>
            <w:bookmarkStart w:id="2" w:name="Text563"/>
            <w:r w:rsidRPr="00DF66E9">
              <w:rPr>
                <w:b/>
                <w:bCs/>
                <w:sz w:val="12"/>
                <w:u w:val="single"/>
              </w:rPr>
              <w:fldChar w:fldCharType="begin">
                <w:ffData>
                  <w:name w:val="Text563"/>
                  <w:enabled/>
                  <w:calcOnExit w:val="0"/>
                  <w:textInput>
                    <w:type w:val="number"/>
                    <w:maxLength w:val="3"/>
                    <w:format w:val="0"/>
                  </w:textInput>
                </w:ffData>
              </w:fldChar>
            </w:r>
            <w:r w:rsidRPr="00DF66E9">
              <w:rPr>
                <w:b/>
                <w:bCs/>
                <w:sz w:val="12"/>
                <w:u w:val="single"/>
              </w:rPr>
              <w:instrText xml:space="preserve"> FORMTEXT </w:instrText>
            </w:r>
            <w:r w:rsidRPr="00DF66E9">
              <w:rPr>
                <w:b/>
                <w:bCs/>
                <w:sz w:val="12"/>
                <w:u w:val="single"/>
              </w:rPr>
            </w:r>
            <w:r w:rsidRPr="00DF66E9">
              <w:rPr>
                <w:b/>
                <w:bCs/>
                <w:sz w:val="12"/>
                <w:u w:val="single"/>
              </w:rPr>
              <w:fldChar w:fldCharType="separate"/>
            </w:r>
            <w:r>
              <w:rPr>
                <w:b/>
                <w:bCs/>
                <w:noProof/>
                <w:sz w:val="12"/>
                <w:u w:val="single"/>
              </w:rPr>
              <w:t> </w:t>
            </w:r>
            <w:r>
              <w:rPr>
                <w:b/>
                <w:bCs/>
                <w:noProof/>
                <w:sz w:val="12"/>
                <w:u w:val="single"/>
              </w:rPr>
              <w:t> </w:t>
            </w:r>
            <w:r>
              <w:rPr>
                <w:b/>
                <w:bCs/>
                <w:noProof/>
                <w:sz w:val="12"/>
                <w:u w:val="single"/>
              </w:rPr>
              <w:t> </w:t>
            </w:r>
            <w:r w:rsidRPr="00DF66E9">
              <w:rPr>
                <w:b/>
                <w:bCs/>
                <w:sz w:val="12"/>
                <w:u w:val="single"/>
              </w:rPr>
              <w:fldChar w:fldCharType="end"/>
            </w:r>
            <w:bookmarkEnd w:id="2"/>
            <w:r>
              <w:rPr>
                <w:b/>
                <w:bCs/>
                <w:sz w:val="12"/>
              </w:rPr>
              <w:t xml:space="preserve">  is 10% of the overall score.</w:t>
            </w:r>
          </w:p>
        </w:tc>
      </w:tr>
      <w:tr w:rsidR="00DD0910" w:rsidTr="002A48FA">
        <w:trPr>
          <w:cantSplit/>
        </w:trPr>
        <w:tc>
          <w:tcPr>
            <w:tcW w:w="3516" w:type="dxa"/>
          </w:tcPr>
          <w:p w:rsidR="00DD0910" w:rsidRDefault="00DD0910">
            <w:pPr>
              <w:rPr>
                <w:sz w:val="12"/>
              </w:rPr>
            </w:pPr>
            <w:r>
              <w:rPr>
                <w:bCs/>
                <w:sz w:val="12"/>
              </w:rPr>
              <w:t>3.  Follow-Up and Monitoring of Last Physical Inspection and Observations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bCs/>
                <w:sz w:val="12"/>
              </w:rPr>
            </w:pPr>
            <w:r>
              <w:rPr>
                <w:bCs/>
                <w:sz w:val="12"/>
              </w:rPr>
              <w:t>4.  Follow-Up and Monitoring of Lead-Based Paint Inspection</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jc w:val="center"/>
              <w:rPr>
                <w:bCs/>
                <w:sz w:val="12"/>
              </w:rPr>
            </w:pPr>
          </w:p>
        </w:tc>
      </w:tr>
      <w:tr w:rsidR="00DD0910" w:rsidTr="002A48FA">
        <w:trPr>
          <w:cantSplit/>
        </w:trPr>
        <w:tc>
          <w:tcPr>
            <w:tcW w:w="3516" w:type="dxa"/>
            <w:shd w:val="clear" w:color="auto" w:fill="F3F3F3"/>
          </w:tcPr>
          <w:p w:rsidR="00DD0910" w:rsidRDefault="00DD0910">
            <w:pPr>
              <w:rPr>
                <w:sz w:val="12"/>
              </w:rPr>
            </w:pPr>
            <w:r>
              <w:rPr>
                <w:b/>
                <w:sz w:val="12"/>
              </w:rPr>
              <w:t>C.  Maintenance and Standard Operating Procedures</w:t>
            </w:r>
          </w:p>
        </w:tc>
        <w:tc>
          <w:tcPr>
            <w:tcW w:w="713" w:type="dxa"/>
            <w:shd w:val="clear" w:color="auto" w:fill="F3F3F3"/>
          </w:tcPr>
          <w:p w:rsidR="00DD0910" w:rsidRDefault="00DD0910">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DD0910" w:rsidRDefault="00DD0910">
            <w:pPr>
              <w:rPr>
                <w:sz w:val="12"/>
              </w:rPr>
            </w:pPr>
          </w:p>
        </w:tc>
        <w:tc>
          <w:tcPr>
            <w:tcW w:w="713" w:type="dxa"/>
            <w:shd w:val="clear" w:color="auto" w:fill="F3F3F3"/>
          </w:tcPr>
          <w:p w:rsidR="00DD0910" w:rsidRDefault="00DD0910">
            <w:pPr>
              <w:jc w:val="center"/>
              <w:rPr>
                <w:sz w:val="12"/>
              </w:rPr>
            </w:pPr>
            <w:r>
              <w:rPr>
                <w:b/>
                <w:bCs/>
                <w:sz w:val="12"/>
              </w:rPr>
              <w:t>C</w:t>
            </w:r>
          </w:p>
        </w:tc>
        <w:tc>
          <w:tcPr>
            <w:tcW w:w="987" w:type="dxa"/>
            <w:shd w:val="clear" w:color="auto" w:fill="F3F3F3"/>
          </w:tcPr>
          <w:p w:rsidR="00DD0910" w:rsidRDefault="00DD0910">
            <w:pPr>
              <w:jc w:val="center"/>
              <w:rPr>
                <w:b/>
                <w:bCs/>
                <w:sz w:val="12"/>
              </w:rPr>
            </w:pPr>
            <w:r>
              <w:rPr>
                <w:b/>
                <w:bCs/>
                <w:sz w:val="12"/>
              </w:rPr>
              <w:t>TCD</w:t>
            </w:r>
          </w:p>
        </w:tc>
        <w:tc>
          <w:tcPr>
            <w:tcW w:w="4889" w:type="dxa"/>
            <w:vMerge w:val="restart"/>
          </w:tcPr>
          <w:p w:rsidR="00DD0910" w:rsidRDefault="00DD0910" w:rsidP="003051D8">
            <w:pPr>
              <w:rPr>
                <w:sz w:val="12"/>
              </w:rPr>
            </w:pPr>
            <w:r>
              <w:rPr>
                <w:b/>
                <w:sz w:val="12"/>
              </w:rPr>
              <w:t>Enter a score between 1 and 100 for the Maintenance and Standard Operating Procedures Rating</w:t>
            </w:r>
            <w:r>
              <w:rPr>
                <w:sz w:val="12"/>
              </w:rPr>
              <w:t xml:space="preserve">.  </w:t>
            </w:r>
          </w:p>
          <w:p w:rsidR="00DD0910" w:rsidRDefault="00DD0910" w:rsidP="003051D8">
            <w:pPr>
              <w:rPr>
                <w:b/>
                <w:bCs/>
                <w:sz w:val="12"/>
              </w:rPr>
            </w:pPr>
            <w:r>
              <w:rPr>
                <w:b/>
                <w:bCs/>
                <w:sz w:val="12"/>
              </w:rPr>
              <w:t>If this Section was not reviewed, enter 0.</w:t>
            </w:r>
          </w:p>
          <w:p w:rsidR="00DD0910" w:rsidRPr="003051D8" w:rsidRDefault="00DD0910" w:rsidP="000506E6">
            <w:pPr>
              <w:rPr>
                <w:b/>
                <w:sz w:val="12"/>
              </w:rPr>
            </w:pPr>
            <w:r>
              <w:rPr>
                <w:b/>
                <w:bCs/>
                <w:sz w:val="12"/>
              </w:rPr>
              <w:tab/>
            </w:r>
            <w:bookmarkStart w:id="3" w:name="Text564"/>
            <w:r w:rsidRPr="00DF66E9">
              <w:rPr>
                <w:b/>
                <w:bCs/>
                <w:sz w:val="12"/>
                <w:u w:val="single"/>
              </w:rPr>
              <w:fldChar w:fldCharType="begin">
                <w:ffData>
                  <w:name w:val="Text564"/>
                  <w:enabled/>
                  <w:calcOnExit w:val="0"/>
                  <w:textInput>
                    <w:type w:val="number"/>
                    <w:maxLength w:val="3"/>
                    <w:format w:val="0"/>
                  </w:textInput>
                </w:ffData>
              </w:fldChar>
            </w:r>
            <w:r w:rsidRPr="00DF66E9">
              <w:rPr>
                <w:b/>
                <w:bCs/>
                <w:sz w:val="12"/>
                <w:u w:val="single"/>
              </w:rPr>
              <w:instrText xml:space="preserve"> FORMTEXT </w:instrText>
            </w:r>
            <w:r w:rsidRPr="00DF66E9">
              <w:rPr>
                <w:b/>
                <w:bCs/>
                <w:sz w:val="12"/>
                <w:u w:val="single"/>
              </w:rPr>
            </w:r>
            <w:r w:rsidRPr="00DF66E9">
              <w:rPr>
                <w:b/>
                <w:bCs/>
                <w:sz w:val="12"/>
                <w:u w:val="single"/>
              </w:rPr>
              <w:fldChar w:fldCharType="separate"/>
            </w:r>
            <w:r>
              <w:rPr>
                <w:b/>
                <w:bCs/>
                <w:noProof/>
                <w:sz w:val="12"/>
                <w:u w:val="single"/>
              </w:rPr>
              <w:t> </w:t>
            </w:r>
            <w:r>
              <w:rPr>
                <w:b/>
                <w:bCs/>
                <w:noProof/>
                <w:sz w:val="12"/>
                <w:u w:val="single"/>
              </w:rPr>
              <w:t> </w:t>
            </w:r>
            <w:r>
              <w:rPr>
                <w:b/>
                <w:bCs/>
                <w:noProof/>
                <w:sz w:val="12"/>
                <w:u w:val="single"/>
              </w:rPr>
              <w:t> </w:t>
            </w:r>
            <w:r w:rsidRPr="00DF66E9">
              <w:rPr>
                <w:b/>
                <w:bCs/>
                <w:sz w:val="12"/>
                <w:u w:val="single"/>
              </w:rPr>
              <w:fldChar w:fldCharType="end"/>
            </w:r>
            <w:bookmarkEnd w:id="3"/>
            <w:r>
              <w:rPr>
                <w:b/>
                <w:bCs/>
                <w:sz w:val="12"/>
              </w:rPr>
              <w:t xml:space="preserve">  is 10% of the overall score.</w:t>
            </w:r>
          </w:p>
        </w:tc>
      </w:tr>
      <w:tr w:rsidR="00DD0910" w:rsidTr="002A48FA">
        <w:trPr>
          <w:cantSplit/>
        </w:trPr>
        <w:tc>
          <w:tcPr>
            <w:tcW w:w="3516" w:type="dxa"/>
          </w:tcPr>
          <w:p w:rsidR="00DD0910" w:rsidRDefault="00DD0910">
            <w:pPr>
              <w:rPr>
                <w:sz w:val="12"/>
              </w:rPr>
            </w:pPr>
            <w:r>
              <w:rPr>
                <w:bCs/>
                <w:sz w:val="12"/>
              </w:rPr>
              <w:t>5.  Maintenance</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6.  Vacancy and Turnover</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7.  Energy Conservation</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shd w:val="clear" w:color="auto" w:fill="F3F3F3"/>
          </w:tcPr>
          <w:p w:rsidR="00DD0910" w:rsidRDefault="00DD0910">
            <w:pPr>
              <w:rPr>
                <w:b/>
                <w:bCs/>
                <w:sz w:val="12"/>
              </w:rPr>
            </w:pPr>
            <w:r>
              <w:rPr>
                <w:b/>
                <w:bCs/>
                <w:sz w:val="12"/>
              </w:rPr>
              <w:br w:type="page"/>
              <w:t>D.  Financial Management/Procurement</w:t>
            </w:r>
          </w:p>
        </w:tc>
        <w:tc>
          <w:tcPr>
            <w:tcW w:w="713" w:type="dxa"/>
            <w:shd w:val="clear" w:color="auto" w:fill="F3F3F3"/>
          </w:tcPr>
          <w:p w:rsidR="00DD0910" w:rsidRDefault="00DD0910">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DD0910" w:rsidRDefault="00DD0910">
            <w:pPr>
              <w:rPr>
                <w:sz w:val="12"/>
              </w:rPr>
            </w:pPr>
          </w:p>
        </w:tc>
        <w:tc>
          <w:tcPr>
            <w:tcW w:w="713" w:type="dxa"/>
            <w:shd w:val="clear" w:color="auto" w:fill="F3F3F3"/>
          </w:tcPr>
          <w:p w:rsidR="00DD0910" w:rsidRDefault="00DD0910">
            <w:pPr>
              <w:jc w:val="center"/>
              <w:rPr>
                <w:sz w:val="12"/>
              </w:rPr>
            </w:pPr>
            <w:r>
              <w:rPr>
                <w:b/>
                <w:bCs/>
                <w:sz w:val="12"/>
              </w:rPr>
              <w:t>C</w:t>
            </w:r>
          </w:p>
        </w:tc>
        <w:tc>
          <w:tcPr>
            <w:tcW w:w="987" w:type="dxa"/>
            <w:shd w:val="clear" w:color="auto" w:fill="F3F3F3"/>
          </w:tcPr>
          <w:p w:rsidR="00DD0910" w:rsidRDefault="00DD0910">
            <w:pPr>
              <w:jc w:val="center"/>
              <w:rPr>
                <w:b/>
                <w:bCs/>
                <w:sz w:val="12"/>
              </w:rPr>
            </w:pPr>
            <w:r>
              <w:rPr>
                <w:b/>
                <w:bCs/>
                <w:sz w:val="12"/>
              </w:rPr>
              <w:t>TCD</w:t>
            </w:r>
          </w:p>
        </w:tc>
        <w:tc>
          <w:tcPr>
            <w:tcW w:w="4889" w:type="dxa"/>
            <w:vMerge w:val="restart"/>
          </w:tcPr>
          <w:p w:rsidR="00DD0910" w:rsidRDefault="00DD0910" w:rsidP="003051D8">
            <w:pPr>
              <w:rPr>
                <w:b/>
                <w:bCs/>
                <w:sz w:val="12"/>
              </w:rPr>
            </w:pPr>
            <w:r>
              <w:rPr>
                <w:b/>
                <w:sz w:val="12"/>
              </w:rPr>
              <w:t xml:space="preserve">Enter a score between 1 and 100 for the </w:t>
            </w:r>
            <w:r>
              <w:rPr>
                <w:b/>
                <w:bCs/>
                <w:sz w:val="12"/>
              </w:rPr>
              <w:t xml:space="preserve">Financial Management/Procurement Rating.  </w:t>
            </w:r>
          </w:p>
          <w:p w:rsidR="00DD0910" w:rsidRDefault="00DD0910" w:rsidP="003051D8">
            <w:pPr>
              <w:rPr>
                <w:b/>
                <w:bCs/>
                <w:sz w:val="12"/>
              </w:rPr>
            </w:pPr>
            <w:r>
              <w:rPr>
                <w:b/>
                <w:bCs/>
                <w:sz w:val="12"/>
              </w:rPr>
              <w:t>If this Section was not reviewed, enter 0.</w:t>
            </w:r>
          </w:p>
          <w:p w:rsidR="00DD0910" w:rsidRPr="003051D8" w:rsidRDefault="00DD0910" w:rsidP="00E253E2">
            <w:pPr>
              <w:rPr>
                <w:b/>
                <w:bCs/>
                <w:sz w:val="12"/>
              </w:rPr>
            </w:pPr>
            <w:r>
              <w:rPr>
                <w:b/>
                <w:bCs/>
                <w:sz w:val="12"/>
              </w:rPr>
              <w:tab/>
            </w:r>
            <w:bookmarkStart w:id="4" w:name="Text565"/>
            <w:r w:rsidRPr="00DF66E9">
              <w:rPr>
                <w:b/>
                <w:bCs/>
                <w:sz w:val="12"/>
                <w:u w:val="single"/>
              </w:rPr>
              <w:fldChar w:fldCharType="begin">
                <w:ffData>
                  <w:name w:val="Text565"/>
                  <w:enabled/>
                  <w:calcOnExit w:val="0"/>
                  <w:textInput>
                    <w:type w:val="number"/>
                    <w:maxLength w:val="3"/>
                    <w:format w:val="0"/>
                  </w:textInput>
                </w:ffData>
              </w:fldChar>
            </w:r>
            <w:r w:rsidRPr="00DF66E9">
              <w:rPr>
                <w:b/>
                <w:bCs/>
                <w:sz w:val="12"/>
                <w:u w:val="single"/>
              </w:rPr>
              <w:instrText xml:space="preserve"> FORMTEXT </w:instrText>
            </w:r>
            <w:r w:rsidRPr="00DF66E9">
              <w:rPr>
                <w:b/>
                <w:bCs/>
                <w:sz w:val="12"/>
                <w:u w:val="single"/>
              </w:rPr>
            </w:r>
            <w:r w:rsidRPr="00DF66E9">
              <w:rPr>
                <w:b/>
                <w:bCs/>
                <w:sz w:val="12"/>
                <w:u w:val="single"/>
              </w:rPr>
              <w:fldChar w:fldCharType="separate"/>
            </w:r>
            <w:r>
              <w:rPr>
                <w:b/>
                <w:bCs/>
                <w:noProof/>
                <w:sz w:val="12"/>
                <w:u w:val="single"/>
              </w:rPr>
              <w:t> </w:t>
            </w:r>
            <w:r>
              <w:rPr>
                <w:b/>
                <w:bCs/>
                <w:noProof/>
                <w:sz w:val="12"/>
                <w:u w:val="single"/>
              </w:rPr>
              <w:t> </w:t>
            </w:r>
            <w:r>
              <w:rPr>
                <w:b/>
                <w:bCs/>
                <w:noProof/>
                <w:sz w:val="12"/>
                <w:u w:val="single"/>
              </w:rPr>
              <w:t> </w:t>
            </w:r>
            <w:r w:rsidRPr="00DF66E9">
              <w:rPr>
                <w:b/>
                <w:bCs/>
                <w:sz w:val="12"/>
                <w:u w:val="single"/>
              </w:rPr>
              <w:fldChar w:fldCharType="end"/>
            </w:r>
            <w:bookmarkEnd w:id="4"/>
            <w:r>
              <w:rPr>
                <w:b/>
                <w:bCs/>
                <w:sz w:val="12"/>
              </w:rPr>
              <w:t xml:space="preserve">  is 25% of the overall score.</w:t>
            </w:r>
          </w:p>
        </w:tc>
      </w:tr>
      <w:tr w:rsidR="00DD0910" w:rsidTr="002A48FA">
        <w:trPr>
          <w:cantSplit/>
        </w:trPr>
        <w:tc>
          <w:tcPr>
            <w:tcW w:w="3516" w:type="dxa"/>
          </w:tcPr>
          <w:p w:rsidR="00DD0910" w:rsidRDefault="00DD0910">
            <w:pPr>
              <w:rPr>
                <w:sz w:val="12"/>
              </w:rPr>
            </w:pPr>
            <w:r>
              <w:rPr>
                <w:bCs/>
                <w:sz w:val="12"/>
              </w:rPr>
              <w:t>8.  Budget Management</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9.  Cash Controls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10.  Cost Controls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11.  Procurement Controls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12.  Accounts Receivable/Payable</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13.  Accounting and Bookkeeping</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shd w:val="clear" w:color="auto" w:fill="F3F3F3"/>
          </w:tcPr>
          <w:p w:rsidR="00DD0910" w:rsidRDefault="00DD0910">
            <w:pPr>
              <w:rPr>
                <w:sz w:val="12"/>
              </w:rPr>
            </w:pPr>
            <w:r>
              <w:rPr>
                <w:b/>
                <w:sz w:val="12"/>
              </w:rPr>
              <w:t>E.  Leasing and Occupancy</w:t>
            </w:r>
          </w:p>
        </w:tc>
        <w:tc>
          <w:tcPr>
            <w:tcW w:w="713" w:type="dxa"/>
            <w:shd w:val="clear" w:color="auto" w:fill="F3F3F3"/>
          </w:tcPr>
          <w:p w:rsidR="00DD0910" w:rsidRDefault="00DD0910">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DD0910" w:rsidRDefault="00DD0910">
            <w:pPr>
              <w:rPr>
                <w:sz w:val="12"/>
              </w:rPr>
            </w:pPr>
          </w:p>
        </w:tc>
        <w:tc>
          <w:tcPr>
            <w:tcW w:w="713" w:type="dxa"/>
            <w:shd w:val="clear" w:color="auto" w:fill="F3F3F3"/>
          </w:tcPr>
          <w:p w:rsidR="00DD0910" w:rsidRDefault="00DD0910">
            <w:pPr>
              <w:jc w:val="center"/>
              <w:rPr>
                <w:sz w:val="12"/>
              </w:rPr>
            </w:pPr>
            <w:r>
              <w:rPr>
                <w:b/>
                <w:bCs/>
                <w:sz w:val="12"/>
              </w:rPr>
              <w:t>C</w:t>
            </w:r>
          </w:p>
        </w:tc>
        <w:tc>
          <w:tcPr>
            <w:tcW w:w="987" w:type="dxa"/>
            <w:shd w:val="clear" w:color="auto" w:fill="F3F3F3"/>
          </w:tcPr>
          <w:p w:rsidR="00DD0910" w:rsidRDefault="00DD0910">
            <w:pPr>
              <w:jc w:val="center"/>
              <w:rPr>
                <w:b/>
                <w:bCs/>
                <w:sz w:val="12"/>
              </w:rPr>
            </w:pPr>
            <w:r>
              <w:rPr>
                <w:b/>
                <w:bCs/>
                <w:sz w:val="12"/>
              </w:rPr>
              <w:t>TCD</w:t>
            </w:r>
          </w:p>
        </w:tc>
        <w:tc>
          <w:tcPr>
            <w:tcW w:w="4889" w:type="dxa"/>
            <w:vMerge w:val="restart"/>
          </w:tcPr>
          <w:p w:rsidR="00DD0910" w:rsidRDefault="00DD0910" w:rsidP="003051D8">
            <w:pPr>
              <w:rPr>
                <w:b/>
                <w:i/>
                <w:sz w:val="12"/>
              </w:rPr>
            </w:pPr>
            <w:r>
              <w:rPr>
                <w:b/>
                <w:sz w:val="12"/>
              </w:rPr>
              <w:t xml:space="preserve">Enter a score between 1 and 100 for the </w:t>
            </w:r>
            <w:r w:rsidRPr="003051D8">
              <w:rPr>
                <w:b/>
                <w:i/>
                <w:sz w:val="12"/>
              </w:rPr>
              <w:t>Leasing and Occupancy Rati</w:t>
            </w:r>
            <w:r>
              <w:rPr>
                <w:b/>
                <w:i/>
                <w:sz w:val="12"/>
              </w:rPr>
              <w:t xml:space="preserve">g.  </w:t>
            </w:r>
          </w:p>
          <w:p w:rsidR="00DD0910" w:rsidRDefault="00DD0910" w:rsidP="003051D8">
            <w:pPr>
              <w:rPr>
                <w:b/>
                <w:bCs/>
                <w:sz w:val="12"/>
              </w:rPr>
            </w:pPr>
            <w:r>
              <w:rPr>
                <w:b/>
                <w:bCs/>
                <w:sz w:val="12"/>
              </w:rPr>
              <w:t>If this Section was not reviewed, enter 0.</w:t>
            </w:r>
          </w:p>
          <w:p w:rsidR="00DD0910" w:rsidRPr="003051D8" w:rsidRDefault="00DD0910" w:rsidP="00E253E2">
            <w:pPr>
              <w:rPr>
                <w:i/>
                <w:sz w:val="12"/>
              </w:rPr>
            </w:pPr>
            <w:r>
              <w:rPr>
                <w:b/>
                <w:bCs/>
                <w:sz w:val="12"/>
              </w:rPr>
              <w:tab/>
            </w:r>
            <w:bookmarkStart w:id="5" w:name="Text566"/>
            <w:r w:rsidRPr="00DF66E9">
              <w:rPr>
                <w:b/>
                <w:bCs/>
                <w:sz w:val="12"/>
                <w:u w:val="single"/>
              </w:rPr>
              <w:fldChar w:fldCharType="begin">
                <w:ffData>
                  <w:name w:val="Text566"/>
                  <w:enabled/>
                  <w:calcOnExit w:val="0"/>
                  <w:textInput>
                    <w:type w:val="number"/>
                    <w:maxLength w:val="3"/>
                    <w:format w:val="0"/>
                  </w:textInput>
                </w:ffData>
              </w:fldChar>
            </w:r>
            <w:r w:rsidRPr="00DF66E9">
              <w:rPr>
                <w:b/>
                <w:bCs/>
                <w:sz w:val="12"/>
                <w:u w:val="single"/>
              </w:rPr>
              <w:instrText xml:space="preserve"> FORMTEXT </w:instrText>
            </w:r>
            <w:r w:rsidRPr="00DF66E9">
              <w:rPr>
                <w:b/>
                <w:bCs/>
                <w:sz w:val="12"/>
                <w:u w:val="single"/>
              </w:rPr>
            </w:r>
            <w:r w:rsidRPr="00DF66E9">
              <w:rPr>
                <w:b/>
                <w:bCs/>
                <w:sz w:val="12"/>
                <w:u w:val="single"/>
              </w:rPr>
              <w:fldChar w:fldCharType="separate"/>
            </w:r>
            <w:r>
              <w:rPr>
                <w:b/>
                <w:bCs/>
                <w:noProof/>
                <w:sz w:val="12"/>
                <w:u w:val="single"/>
              </w:rPr>
              <w:t> </w:t>
            </w:r>
            <w:r>
              <w:rPr>
                <w:b/>
                <w:bCs/>
                <w:noProof/>
                <w:sz w:val="12"/>
                <w:u w:val="single"/>
              </w:rPr>
              <w:t> </w:t>
            </w:r>
            <w:r>
              <w:rPr>
                <w:b/>
                <w:bCs/>
                <w:noProof/>
                <w:sz w:val="12"/>
                <w:u w:val="single"/>
              </w:rPr>
              <w:t> </w:t>
            </w:r>
            <w:r w:rsidRPr="00DF66E9">
              <w:rPr>
                <w:b/>
                <w:bCs/>
                <w:sz w:val="12"/>
                <w:u w:val="single"/>
              </w:rPr>
              <w:fldChar w:fldCharType="end"/>
            </w:r>
            <w:bookmarkEnd w:id="5"/>
            <w:r>
              <w:rPr>
                <w:b/>
                <w:bCs/>
                <w:sz w:val="12"/>
              </w:rPr>
              <w:t xml:space="preserve">  is 25% of the overall score.</w:t>
            </w:r>
          </w:p>
        </w:tc>
      </w:tr>
      <w:tr w:rsidR="00DD0910" w:rsidTr="002A48FA">
        <w:trPr>
          <w:cantSplit/>
        </w:trPr>
        <w:tc>
          <w:tcPr>
            <w:tcW w:w="3516" w:type="dxa"/>
          </w:tcPr>
          <w:p w:rsidR="00DD0910" w:rsidRDefault="00DD0910">
            <w:pPr>
              <w:rPr>
                <w:sz w:val="12"/>
              </w:rPr>
            </w:pPr>
            <w:r>
              <w:rPr>
                <w:bCs/>
                <w:sz w:val="12"/>
              </w:rPr>
              <w:t>14.  Application Processing/ Tenant Selection</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pPr>
              <w:rPr>
                <w:sz w:val="12"/>
              </w:rPr>
            </w:pPr>
            <w:r>
              <w:rPr>
                <w:bCs/>
                <w:sz w:val="12"/>
              </w:rPr>
              <w:t>15.  Leases and Deposits</w:t>
            </w:r>
          </w:p>
        </w:tc>
        <w:tc>
          <w:tcPr>
            <w:tcW w:w="713" w:type="dxa"/>
          </w:tcPr>
          <w:p w:rsidR="00DD0910" w:rsidRPr="009E294B" w:rsidRDefault="00DD0910" w:rsidP="009E294B">
            <w:pPr>
              <w:pBdr>
                <w:top w:val="single" w:sz="2" w:space="1" w:color="auto"/>
              </w:pBd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rsidP="009670B5">
            <w:pPr>
              <w:rPr>
                <w:sz w:val="12"/>
              </w:rPr>
            </w:pPr>
            <w:r>
              <w:rPr>
                <w:sz w:val="12"/>
              </w:rPr>
              <w:t>16.  Eviction/Termination of Assistance Procedures</w:t>
            </w:r>
          </w:p>
        </w:tc>
        <w:tc>
          <w:tcPr>
            <w:tcW w:w="713" w:type="dxa"/>
          </w:tcPr>
          <w:p w:rsidR="00DD0910" w:rsidRPr="009E294B" w:rsidRDefault="00DD0910">
            <w:pP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Pr="009E294B" w:rsidRDefault="00DD0910">
            <w:pP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15223E">
        <w:trPr>
          <w:cantSplit/>
        </w:trPr>
        <w:tc>
          <w:tcPr>
            <w:tcW w:w="3516" w:type="dxa"/>
          </w:tcPr>
          <w:p w:rsidR="00DD0910" w:rsidRPr="0015223E" w:rsidRDefault="00DD0910">
            <w:pPr>
              <w:rPr>
                <w:sz w:val="12"/>
              </w:rPr>
            </w:pPr>
            <w:r w:rsidRPr="0015223E">
              <w:rPr>
                <w:sz w:val="12"/>
              </w:rPr>
              <w:t>17.  Enterprise Income Verification (EIV) System Access and Security Compliance</w:t>
            </w:r>
          </w:p>
        </w:tc>
        <w:tc>
          <w:tcPr>
            <w:tcW w:w="713" w:type="dxa"/>
          </w:tcPr>
          <w:p w:rsidR="00DD0910" w:rsidRDefault="00DD0910" w:rsidP="00E87951">
            <w:pPr>
              <w:pBdr>
                <w:top w:val="single" w:sz="2" w:space="1" w:color="auto"/>
              </w:pBd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p w:rsidR="00DD0910" w:rsidRDefault="00DD0910">
            <w:pPr>
              <w:pBdr>
                <w:top w:val="single" w:sz="2" w:space="1" w:color="auto"/>
              </w:pBdr>
              <w:rPr>
                <w:b/>
                <w:sz w:val="12"/>
              </w:rPr>
            </w:pPr>
          </w:p>
        </w:tc>
        <w:tc>
          <w:tcPr>
            <w:tcW w:w="713" w:type="dxa"/>
          </w:tcPr>
          <w:p w:rsidR="00DD0910" w:rsidRDefault="00DD0910" w:rsidP="00E87951">
            <w:pP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p w:rsidR="00DD0910" w:rsidRDefault="00DD0910">
            <w:pPr>
              <w:rPr>
                <w:b/>
                <w:sz w:val="12"/>
              </w:rPr>
            </w:pPr>
          </w:p>
        </w:tc>
        <w:tc>
          <w:tcPr>
            <w:tcW w:w="987" w:type="dxa"/>
          </w:tcPr>
          <w:p w:rsidR="00DD0910" w:rsidRDefault="00DD0910" w:rsidP="00E87951">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p w:rsidR="00DD0910" w:rsidRDefault="00DD0910">
            <w:pPr>
              <w:rPr>
                <w:sz w:val="12"/>
              </w:rPr>
            </w:pPr>
          </w:p>
        </w:tc>
        <w:tc>
          <w:tcPr>
            <w:tcW w:w="4889" w:type="dxa"/>
            <w:vMerge/>
          </w:tcPr>
          <w:p w:rsidR="00DD0910" w:rsidRDefault="00DD0910">
            <w:pPr>
              <w:rPr>
                <w:sz w:val="12"/>
              </w:rPr>
            </w:pPr>
          </w:p>
        </w:tc>
      </w:tr>
      <w:tr w:rsidR="00DD0910" w:rsidTr="0015223E">
        <w:trPr>
          <w:cantSplit/>
        </w:trPr>
        <w:tc>
          <w:tcPr>
            <w:tcW w:w="3516" w:type="dxa"/>
          </w:tcPr>
          <w:p w:rsidR="00DD0910" w:rsidRPr="0015223E" w:rsidRDefault="00DD0910" w:rsidP="00921ADE">
            <w:pPr>
              <w:rPr>
                <w:sz w:val="12"/>
              </w:rPr>
            </w:pPr>
            <w:r w:rsidRPr="0015223E">
              <w:rPr>
                <w:sz w:val="12"/>
              </w:rPr>
              <w:t>18.  Compliance with Using EIV Data and Reports</w:t>
            </w:r>
          </w:p>
        </w:tc>
        <w:tc>
          <w:tcPr>
            <w:tcW w:w="713" w:type="dxa"/>
          </w:tcPr>
          <w:p w:rsidR="00DD0910" w:rsidRDefault="00DD0910">
            <w:pPr>
              <w:pBdr>
                <w:top w:val="single" w:sz="2" w:space="1" w:color="auto"/>
              </w:pBd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15223E">
        <w:trPr>
          <w:cantSplit/>
          <w:trHeight w:val="377"/>
        </w:trPr>
        <w:tc>
          <w:tcPr>
            <w:tcW w:w="3516" w:type="dxa"/>
          </w:tcPr>
          <w:p w:rsidR="00DD0910" w:rsidRPr="0015223E" w:rsidRDefault="00DD0910" w:rsidP="00745B66">
            <w:pPr>
              <w:rPr>
                <w:sz w:val="12"/>
              </w:rPr>
            </w:pPr>
            <w:r w:rsidRPr="0015223E">
              <w:rPr>
                <w:sz w:val="12"/>
              </w:rPr>
              <w:t>19.  Tenant Rental Assistance Certification Systems (TRACS) Monitoring and Compliance</w:t>
            </w:r>
          </w:p>
        </w:tc>
        <w:tc>
          <w:tcPr>
            <w:tcW w:w="713" w:type="dxa"/>
          </w:tcPr>
          <w:p w:rsidR="00DD0910" w:rsidRDefault="00DD0910" w:rsidP="009670B5">
            <w:pPr>
              <w:pBdr>
                <w:top w:val="single" w:sz="2" w:space="1" w:color="auto"/>
              </w:pBd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rsidP="009670B5">
            <w:pP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rsidP="009670B5">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rsidP="009670B5">
            <w:pPr>
              <w:rPr>
                <w:sz w:val="12"/>
              </w:rPr>
            </w:pPr>
          </w:p>
        </w:tc>
      </w:tr>
      <w:tr w:rsidR="00DD0910" w:rsidTr="0015223E">
        <w:trPr>
          <w:cantSplit/>
        </w:trPr>
        <w:tc>
          <w:tcPr>
            <w:tcW w:w="3516" w:type="dxa"/>
          </w:tcPr>
          <w:p w:rsidR="00DD0910" w:rsidRDefault="00DD0910" w:rsidP="00C1390B">
            <w:pPr>
              <w:rPr>
                <w:sz w:val="12"/>
              </w:rPr>
            </w:pPr>
            <w:r w:rsidRPr="0015223E">
              <w:rPr>
                <w:sz w:val="12"/>
              </w:rPr>
              <w:t>20.  TRACS Security Requirements</w:t>
            </w:r>
          </w:p>
        </w:tc>
        <w:tc>
          <w:tcPr>
            <w:tcW w:w="713" w:type="dxa"/>
          </w:tcPr>
          <w:p w:rsidR="00DD0910" w:rsidRDefault="00DD0910">
            <w:pPr>
              <w:pBdr>
                <w:top w:val="single" w:sz="2" w:space="1" w:color="auto"/>
              </w:pBd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rsidP="00E87951">
            <w:pP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p w:rsidR="00DD0910" w:rsidRDefault="00DD0910">
            <w:pPr>
              <w:rPr>
                <w:b/>
                <w:sz w:val="12"/>
              </w:rPr>
            </w:pPr>
          </w:p>
        </w:tc>
        <w:tc>
          <w:tcPr>
            <w:tcW w:w="987" w:type="dxa"/>
          </w:tcPr>
          <w:p w:rsidR="00DD0910" w:rsidRDefault="00DD0910" w:rsidP="00E87951">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p w:rsidR="00DD0910" w:rsidRDefault="00DD0910">
            <w:pPr>
              <w:rPr>
                <w:sz w:val="12"/>
              </w:rPr>
            </w:pPr>
          </w:p>
        </w:tc>
        <w:tc>
          <w:tcPr>
            <w:tcW w:w="4889" w:type="dxa"/>
            <w:vMerge/>
          </w:tcPr>
          <w:p w:rsidR="00DD0910" w:rsidRDefault="00DD0910">
            <w:pPr>
              <w:rPr>
                <w:sz w:val="12"/>
              </w:rPr>
            </w:pPr>
          </w:p>
        </w:tc>
      </w:tr>
      <w:tr w:rsidR="00DD0910" w:rsidTr="002A48FA">
        <w:trPr>
          <w:cantSplit/>
        </w:trPr>
        <w:tc>
          <w:tcPr>
            <w:tcW w:w="3516" w:type="dxa"/>
          </w:tcPr>
          <w:p w:rsidR="00DD0910" w:rsidRDefault="00DD0910" w:rsidP="00745B66">
            <w:pPr>
              <w:rPr>
                <w:sz w:val="12"/>
              </w:rPr>
            </w:pPr>
            <w:r>
              <w:rPr>
                <w:sz w:val="12"/>
              </w:rPr>
              <w:t>21.  Tenant File Security</w:t>
            </w:r>
          </w:p>
        </w:tc>
        <w:tc>
          <w:tcPr>
            <w:tcW w:w="713" w:type="dxa"/>
          </w:tcPr>
          <w:p w:rsidR="00DD0910" w:rsidRDefault="00DD0910">
            <w:pPr>
              <w:pBdr>
                <w:top w:val="single" w:sz="2" w:space="1" w:color="auto"/>
              </w:pBd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b/>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rsidP="00745B66">
            <w:pPr>
              <w:rPr>
                <w:sz w:val="12"/>
              </w:rPr>
            </w:pPr>
            <w:r>
              <w:rPr>
                <w:sz w:val="12"/>
              </w:rPr>
              <w:t>22.  Summary of Tenant File Review</w:t>
            </w:r>
          </w:p>
        </w:tc>
        <w:tc>
          <w:tcPr>
            <w:tcW w:w="713" w:type="dxa"/>
          </w:tcPr>
          <w:p w:rsidR="00DD0910" w:rsidRPr="009E294B" w:rsidRDefault="00DD0910" w:rsidP="009E294B">
            <w:pPr>
              <w:pBdr>
                <w:top w:val="single" w:sz="2" w:space="1" w:color="auto"/>
              </w:pBdr>
              <w:rPr>
                <w:b/>
                <w:sz w:val="12"/>
              </w:rPr>
            </w:pPr>
            <w:r>
              <w:rPr>
                <w:b/>
                <w:sz w:val="12"/>
              </w:rPr>
              <w:fldChar w:fldCharType="begin">
                <w:ffData>
                  <w:name w:val="Check15"/>
                  <w:enabled/>
                  <w:calcOnExit w:val="0"/>
                  <w:checkBox>
                    <w:sizeAuto/>
                    <w:default w:val="0"/>
                    <w:checked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shd w:val="clear" w:color="auto" w:fill="F3F3F3"/>
          </w:tcPr>
          <w:p w:rsidR="00DD0910" w:rsidRDefault="00DD0910">
            <w:pPr>
              <w:pBdr>
                <w:top w:val="single" w:sz="2" w:space="1" w:color="auto"/>
              </w:pBdr>
              <w:rPr>
                <w:b/>
                <w:sz w:val="12"/>
              </w:rPr>
            </w:pPr>
            <w:r>
              <w:rPr>
                <w:b/>
                <w:sz w:val="12"/>
              </w:rPr>
              <w:t>F.  Tenant/Management Relations</w:t>
            </w:r>
          </w:p>
          <w:p w:rsidR="00DD0910" w:rsidRDefault="00DD0910">
            <w:pPr>
              <w:rPr>
                <w:sz w:val="12"/>
              </w:rPr>
            </w:pPr>
          </w:p>
        </w:tc>
        <w:tc>
          <w:tcPr>
            <w:tcW w:w="713" w:type="dxa"/>
            <w:shd w:val="clear" w:color="auto" w:fill="F3F3F3"/>
          </w:tcPr>
          <w:p w:rsidR="00DD0910" w:rsidRDefault="00DD0910">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DD0910" w:rsidRDefault="00DD0910">
            <w:pPr>
              <w:rPr>
                <w:sz w:val="12"/>
              </w:rPr>
            </w:pPr>
          </w:p>
        </w:tc>
        <w:tc>
          <w:tcPr>
            <w:tcW w:w="713" w:type="dxa"/>
            <w:shd w:val="clear" w:color="auto" w:fill="F3F3F3"/>
          </w:tcPr>
          <w:p w:rsidR="00DD0910" w:rsidRDefault="00DD0910">
            <w:pPr>
              <w:jc w:val="center"/>
              <w:rPr>
                <w:sz w:val="12"/>
              </w:rPr>
            </w:pPr>
            <w:r>
              <w:rPr>
                <w:b/>
                <w:bCs/>
                <w:sz w:val="12"/>
              </w:rPr>
              <w:t>C</w:t>
            </w:r>
          </w:p>
        </w:tc>
        <w:tc>
          <w:tcPr>
            <w:tcW w:w="987" w:type="dxa"/>
            <w:shd w:val="clear" w:color="auto" w:fill="F3F3F3"/>
          </w:tcPr>
          <w:p w:rsidR="00DD0910" w:rsidRDefault="00DD0910">
            <w:pPr>
              <w:jc w:val="center"/>
              <w:rPr>
                <w:b/>
                <w:bCs/>
                <w:sz w:val="12"/>
              </w:rPr>
            </w:pPr>
            <w:r>
              <w:rPr>
                <w:b/>
                <w:bCs/>
                <w:sz w:val="12"/>
              </w:rPr>
              <w:t>TCD</w:t>
            </w:r>
          </w:p>
        </w:tc>
        <w:tc>
          <w:tcPr>
            <w:tcW w:w="4889" w:type="dxa"/>
            <w:vMerge w:val="restart"/>
          </w:tcPr>
          <w:p w:rsidR="00DD0910" w:rsidRDefault="00DD0910" w:rsidP="003051D8">
            <w:pPr>
              <w:rPr>
                <w:b/>
                <w:sz w:val="12"/>
              </w:rPr>
            </w:pPr>
            <w:r>
              <w:rPr>
                <w:b/>
                <w:sz w:val="12"/>
              </w:rPr>
              <w:t xml:space="preserve">Enter a score between 1 and 100 for the Tenant Services Rating.  </w:t>
            </w:r>
          </w:p>
          <w:p w:rsidR="00DD0910" w:rsidRDefault="00DD0910" w:rsidP="003051D8">
            <w:pPr>
              <w:rPr>
                <w:b/>
                <w:bCs/>
                <w:sz w:val="12"/>
              </w:rPr>
            </w:pPr>
            <w:r>
              <w:rPr>
                <w:b/>
                <w:bCs/>
                <w:sz w:val="12"/>
              </w:rPr>
              <w:t>If this Section was not reviewed, enter 0.</w:t>
            </w:r>
          </w:p>
          <w:p w:rsidR="00DD0910" w:rsidRPr="003051D8" w:rsidRDefault="00DD0910" w:rsidP="000506E6">
            <w:pPr>
              <w:rPr>
                <w:b/>
                <w:sz w:val="12"/>
              </w:rPr>
            </w:pPr>
            <w:r>
              <w:rPr>
                <w:b/>
                <w:bCs/>
                <w:sz w:val="12"/>
              </w:rPr>
              <w:tab/>
            </w:r>
            <w:bookmarkStart w:id="6" w:name="Text567"/>
            <w:r w:rsidRPr="00DF66E9">
              <w:rPr>
                <w:b/>
                <w:bCs/>
                <w:sz w:val="12"/>
                <w:u w:val="single"/>
              </w:rPr>
              <w:fldChar w:fldCharType="begin">
                <w:ffData>
                  <w:name w:val="Text567"/>
                  <w:enabled/>
                  <w:calcOnExit w:val="0"/>
                  <w:textInput>
                    <w:type w:val="number"/>
                    <w:maxLength w:val="3"/>
                    <w:format w:val="0"/>
                  </w:textInput>
                </w:ffData>
              </w:fldChar>
            </w:r>
            <w:r w:rsidRPr="00DF66E9">
              <w:rPr>
                <w:b/>
                <w:bCs/>
                <w:sz w:val="12"/>
                <w:u w:val="single"/>
              </w:rPr>
              <w:instrText xml:space="preserve"> FORMTEXT </w:instrText>
            </w:r>
            <w:r w:rsidRPr="00DF66E9">
              <w:rPr>
                <w:b/>
                <w:bCs/>
                <w:sz w:val="12"/>
                <w:u w:val="single"/>
              </w:rPr>
            </w:r>
            <w:r w:rsidRPr="00DF66E9">
              <w:rPr>
                <w:b/>
                <w:bCs/>
                <w:sz w:val="12"/>
                <w:u w:val="single"/>
              </w:rPr>
              <w:fldChar w:fldCharType="separate"/>
            </w:r>
            <w:r>
              <w:rPr>
                <w:b/>
                <w:bCs/>
                <w:noProof/>
                <w:sz w:val="12"/>
                <w:u w:val="single"/>
              </w:rPr>
              <w:t> </w:t>
            </w:r>
            <w:r>
              <w:rPr>
                <w:b/>
                <w:bCs/>
                <w:noProof/>
                <w:sz w:val="12"/>
                <w:u w:val="single"/>
              </w:rPr>
              <w:t> </w:t>
            </w:r>
            <w:r>
              <w:rPr>
                <w:b/>
                <w:bCs/>
                <w:noProof/>
                <w:sz w:val="12"/>
                <w:u w:val="single"/>
              </w:rPr>
              <w:t> </w:t>
            </w:r>
            <w:r w:rsidRPr="00DF66E9">
              <w:rPr>
                <w:b/>
                <w:bCs/>
                <w:sz w:val="12"/>
                <w:u w:val="single"/>
              </w:rPr>
              <w:fldChar w:fldCharType="end"/>
            </w:r>
            <w:bookmarkEnd w:id="6"/>
            <w:r>
              <w:rPr>
                <w:b/>
                <w:bCs/>
                <w:sz w:val="12"/>
              </w:rPr>
              <w:t xml:space="preserve">  is 10% of the overall score.</w:t>
            </w:r>
          </w:p>
        </w:tc>
      </w:tr>
      <w:tr w:rsidR="00DD0910" w:rsidTr="002A48FA">
        <w:trPr>
          <w:cantSplit/>
        </w:trPr>
        <w:tc>
          <w:tcPr>
            <w:tcW w:w="3516" w:type="dxa"/>
          </w:tcPr>
          <w:p w:rsidR="00DD0910" w:rsidRDefault="00DD0910" w:rsidP="00C1390B">
            <w:pPr>
              <w:rPr>
                <w:sz w:val="12"/>
              </w:rPr>
            </w:pPr>
            <w:r>
              <w:rPr>
                <w:bCs/>
                <w:sz w:val="12"/>
              </w:rPr>
              <w:t>23.  Tenant Concerns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pBdr>
                <w:top w:val="single" w:sz="2" w:space="1" w:color="auto"/>
              </w:pBd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rsidP="00745B66">
            <w:pPr>
              <w:rPr>
                <w:sz w:val="12"/>
              </w:rPr>
            </w:pPr>
            <w:r>
              <w:rPr>
                <w:bCs/>
                <w:sz w:val="12"/>
              </w:rPr>
              <w:t>24.  Provision of Tenant Services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shd w:val="clear" w:color="auto" w:fill="F3F3F3"/>
          </w:tcPr>
          <w:p w:rsidR="00DD0910" w:rsidRDefault="00DD0910">
            <w:pPr>
              <w:rPr>
                <w:sz w:val="12"/>
              </w:rPr>
            </w:pPr>
            <w:r>
              <w:rPr>
                <w:b/>
                <w:sz w:val="12"/>
              </w:rPr>
              <w:t>G.  General Management Practices</w:t>
            </w:r>
          </w:p>
        </w:tc>
        <w:tc>
          <w:tcPr>
            <w:tcW w:w="713" w:type="dxa"/>
            <w:shd w:val="clear" w:color="auto" w:fill="F3F3F3"/>
          </w:tcPr>
          <w:p w:rsidR="00DD0910" w:rsidRDefault="00DD0910">
            <w:pPr>
              <w:pStyle w:val="Heading3"/>
              <w:pBdr>
                <w:top w:val="single" w:sz="2" w:space="1" w:color="auto"/>
              </w:pBdr>
              <w:jc w:val="center"/>
              <w:rPr>
                <w:rFonts w:ascii="Times New Roman" w:hAnsi="Times New Roman"/>
                <w:bCs/>
                <w:sz w:val="12"/>
              </w:rPr>
            </w:pPr>
            <w:r>
              <w:rPr>
                <w:rFonts w:ascii="Times New Roman" w:hAnsi="Times New Roman"/>
                <w:bCs/>
                <w:sz w:val="12"/>
              </w:rPr>
              <w:t>A</w:t>
            </w:r>
          </w:p>
          <w:p w:rsidR="00DD0910" w:rsidRDefault="00DD0910">
            <w:pPr>
              <w:rPr>
                <w:sz w:val="12"/>
              </w:rPr>
            </w:pPr>
          </w:p>
        </w:tc>
        <w:tc>
          <w:tcPr>
            <w:tcW w:w="713" w:type="dxa"/>
            <w:shd w:val="clear" w:color="auto" w:fill="F3F3F3"/>
          </w:tcPr>
          <w:p w:rsidR="00DD0910" w:rsidRDefault="00DD0910">
            <w:pPr>
              <w:jc w:val="center"/>
              <w:rPr>
                <w:sz w:val="12"/>
              </w:rPr>
            </w:pPr>
            <w:r>
              <w:rPr>
                <w:b/>
                <w:bCs/>
                <w:sz w:val="12"/>
              </w:rPr>
              <w:t>C</w:t>
            </w:r>
          </w:p>
        </w:tc>
        <w:tc>
          <w:tcPr>
            <w:tcW w:w="987" w:type="dxa"/>
            <w:shd w:val="clear" w:color="auto" w:fill="F3F3F3"/>
          </w:tcPr>
          <w:p w:rsidR="00DD0910" w:rsidRDefault="00DD0910">
            <w:pPr>
              <w:jc w:val="center"/>
              <w:rPr>
                <w:b/>
                <w:bCs/>
                <w:sz w:val="12"/>
              </w:rPr>
            </w:pPr>
            <w:r>
              <w:rPr>
                <w:b/>
                <w:bCs/>
                <w:sz w:val="12"/>
              </w:rPr>
              <w:t>TCD</w:t>
            </w:r>
          </w:p>
        </w:tc>
        <w:tc>
          <w:tcPr>
            <w:tcW w:w="4889" w:type="dxa"/>
            <w:vMerge w:val="restart"/>
          </w:tcPr>
          <w:p w:rsidR="00DD0910" w:rsidRDefault="00DD0910" w:rsidP="003051D8">
            <w:pPr>
              <w:rPr>
                <w:sz w:val="12"/>
              </w:rPr>
            </w:pPr>
            <w:r>
              <w:rPr>
                <w:b/>
                <w:sz w:val="12"/>
              </w:rPr>
              <w:t>General Management Practices Rating</w:t>
            </w:r>
            <w:r>
              <w:rPr>
                <w:sz w:val="12"/>
              </w:rPr>
              <w:t xml:space="preserve">.  </w:t>
            </w:r>
          </w:p>
          <w:p w:rsidR="00DD0910" w:rsidRDefault="00DD0910" w:rsidP="003051D8">
            <w:pPr>
              <w:rPr>
                <w:b/>
                <w:bCs/>
                <w:sz w:val="12"/>
              </w:rPr>
            </w:pPr>
            <w:r>
              <w:rPr>
                <w:b/>
                <w:bCs/>
                <w:sz w:val="12"/>
              </w:rPr>
              <w:t>If this Section was not reviewed, enter 0.</w:t>
            </w:r>
          </w:p>
          <w:p w:rsidR="00DD0910" w:rsidRDefault="00DD0910" w:rsidP="009E294B">
            <w:pPr>
              <w:rPr>
                <w:sz w:val="12"/>
              </w:rPr>
            </w:pPr>
            <w:r>
              <w:rPr>
                <w:b/>
                <w:bCs/>
                <w:sz w:val="12"/>
              </w:rPr>
              <w:tab/>
            </w:r>
            <w:bookmarkStart w:id="7" w:name="Text568"/>
            <w:r w:rsidRPr="00DF66E9">
              <w:rPr>
                <w:b/>
                <w:bCs/>
                <w:sz w:val="12"/>
                <w:u w:val="single"/>
              </w:rPr>
              <w:fldChar w:fldCharType="begin">
                <w:ffData>
                  <w:name w:val="Text568"/>
                  <w:enabled/>
                  <w:calcOnExit w:val="0"/>
                  <w:textInput>
                    <w:type w:val="number"/>
                    <w:maxLength w:val="3"/>
                    <w:format w:val="0"/>
                  </w:textInput>
                </w:ffData>
              </w:fldChar>
            </w:r>
            <w:r w:rsidRPr="00DF66E9">
              <w:rPr>
                <w:b/>
                <w:bCs/>
                <w:sz w:val="12"/>
                <w:u w:val="single"/>
              </w:rPr>
              <w:instrText xml:space="preserve"> FORMTEXT </w:instrText>
            </w:r>
            <w:r w:rsidRPr="00DF66E9">
              <w:rPr>
                <w:b/>
                <w:bCs/>
                <w:sz w:val="12"/>
                <w:u w:val="single"/>
              </w:rPr>
            </w:r>
            <w:r w:rsidRPr="00DF66E9">
              <w:rPr>
                <w:b/>
                <w:bCs/>
                <w:sz w:val="12"/>
                <w:u w:val="single"/>
              </w:rPr>
              <w:fldChar w:fldCharType="separate"/>
            </w:r>
            <w:r>
              <w:rPr>
                <w:b/>
                <w:bCs/>
                <w:noProof/>
                <w:sz w:val="12"/>
                <w:u w:val="single"/>
              </w:rPr>
              <w:t> </w:t>
            </w:r>
            <w:r>
              <w:rPr>
                <w:b/>
                <w:bCs/>
                <w:noProof/>
                <w:sz w:val="12"/>
                <w:u w:val="single"/>
              </w:rPr>
              <w:t> </w:t>
            </w:r>
            <w:r>
              <w:rPr>
                <w:b/>
                <w:bCs/>
                <w:noProof/>
                <w:sz w:val="12"/>
                <w:u w:val="single"/>
              </w:rPr>
              <w:t> </w:t>
            </w:r>
            <w:r w:rsidRPr="00DF66E9">
              <w:rPr>
                <w:b/>
                <w:bCs/>
                <w:sz w:val="12"/>
                <w:u w:val="single"/>
              </w:rPr>
              <w:fldChar w:fldCharType="end"/>
            </w:r>
            <w:bookmarkEnd w:id="7"/>
            <w:r>
              <w:rPr>
                <w:b/>
                <w:bCs/>
                <w:sz w:val="12"/>
              </w:rPr>
              <w:t xml:space="preserve">  is 10% of the overall score.</w:t>
            </w:r>
          </w:p>
        </w:tc>
      </w:tr>
      <w:tr w:rsidR="00DD0910" w:rsidTr="002A48FA">
        <w:trPr>
          <w:cantSplit/>
        </w:trPr>
        <w:tc>
          <w:tcPr>
            <w:tcW w:w="3516" w:type="dxa"/>
          </w:tcPr>
          <w:p w:rsidR="00DD0910" w:rsidRDefault="00DD0910" w:rsidP="00745B66">
            <w:pPr>
              <w:rPr>
                <w:sz w:val="12"/>
              </w:rPr>
            </w:pPr>
            <w:r>
              <w:rPr>
                <w:bCs/>
                <w:sz w:val="12"/>
              </w:rPr>
              <w:t>25.  General Management Operations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rsidP="00745B66">
            <w:pPr>
              <w:rPr>
                <w:sz w:val="12"/>
              </w:rPr>
            </w:pPr>
            <w:r>
              <w:rPr>
                <w:bCs/>
                <w:sz w:val="12"/>
              </w:rPr>
              <w:t>26.  Owner/Agent Participation</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3516" w:type="dxa"/>
          </w:tcPr>
          <w:p w:rsidR="00DD0910" w:rsidRDefault="00DD0910" w:rsidP="00745B66">
            <w:pPr>
              <w:rPr>
                <w:sz w:val="12"/>
              </w:rPr>
            </w:pPr>
            <w:r>
              <w:rPr>
                <w:bCs/>
                <w:sz w:val="12"/>
              </w:rPr>
              <w:t>27.  Staffing and Personnel Practices</w:t>
            </w:r>
          </w:p>
        </w:tc>
        <w:tc>
          <w:tcPr>
            <w:tcW w:w="713" w:type="dxa"/>
          </w:tcPr>
          <w:p w:rsidR="00DD0910" w:rsidRDefault="00DD0910">
            <w:pPr>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p>
        </w:tc>
        <w:tc>
          <w:tcPr>
            <w:tcW w:w="713" w:type="dxa"/>
          </w:tcPr>
          <w:p w:rsidR="00DD0910" w:rsidRDefault="00DD0910">
            <w:pPr>
              <w:rPr>
                <w:sz w:val="12"/>
              </w:rPr>
            </w:pPr>
            <w:r>
              <w:rPr>
                <w:b/>
                <w:sz w:val="12"/>
              </w:rPr>
              <w:fldChar w:fldCharType="begin">
                <w:ffData>
                  <w:name w:val="Check15"/>
                  <w:enabled/>
                  <w:calcOnExit w:val="0"/>
                  <w:checkBox>
                    <w:sizeAuto/>
                    <w:default w:val="0"/>
                    <w:checked w:val="0"/>
                  </w:checkBox>
                </w:ffData>
              </w:fldChar>
            </w:r>
            <w:r>
              <w:rPr>
                <w:b/>
                <w:sz w:val="12"/>
              </w:rPr>
              <w:instrText xml:space="preserve"> FORMCHECKBOX </w:instrText>
            </w:r>
            <w:r>
              <w:rPr>
                <w:b/>
                <w:sz w:val="12"/>
              </w:rPr>
            </w:r>
            <w:r>
              <w:rPr>
                <w:b/>
                <w:sz w:val="12"/>
              </w:rPr>
              <w:fldChar w:fldCharType="end"/>
            </w:r>
          </w:p>
        </w:tc>
        <w:tc>
          <w:tcPr>
            <w:tcW w:w="987" w:type="dxa"/>
          </w:tcPr>
          <w:p w:rsidR="00DD0910" w:rsidRDefault="00DD0910" w:rsidP="009E294B">
            <w:pPr>
              <w:rPr>
                <w:sz w:val="12"/>
              </w:rPr>
            </w:pPr>
            <w:r>
              <w:rPr>
                <w:sz w:val="12"/>
              </w:rPr>
              <w:fldChar w:fldCharType="begin">
                <w:ffData>
                  <w:name w:val=""/>
                  <w:enabled/>
                  <w:calcOnExit w:val="0"/>
                  <w:textInput>
                    <w:type w:val="date"/>
                    <w:maxLength w:val="10"/>
                    <w:format w:val="M/d/yyyy"/>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tc>
        <w:tc>
          <w:tcPr>
            <w:tcW w:w="4889" w:type="dxa"/>
            <w:vMerge/>
          </w:tcPr>
          <w:p w:rsidR="00DD0910" w:rsidRDefault="00DD0910">
            <w:pPr>
              <w:rPr>
                <w:sz w:val="12"/>
              </w:rPr>
            </w:pPr>
          </w:p>
        </w:tc>
      </w:tr>
      <w:tr w:rsidR="00DD0910" w:rsidTr="002A48FA">
        <w:trPr>
          <w:cantSplit/>
        </w:trPr>
        <w:tc>
          <w:tcPr>
            <w:tcW w:w="10818" w:type="dxa"/>
            <w:gridSpan w:val="5"/>
          </w:tcPr>
          <w:p w:rsidR="00DD0910" w:rsidRDefault="00DD0910">
            <w:pPr>
              <w:rPr>
                <w:b/>
                <w:bCs/>
                <w:sz w:val="12"/>
              </w:rPr>
            </w:pPr>
            <w:r>
              <w:rPr>
                <w:b/>
                <w:bCs/>
                <w:sz w:val="12"/>
              </w:rPr>
              <w:t>Overall Rating:</w:t>
            </w:r>
          </w:p>
          <w:p w:rsidR="00DD0910" w:rsidRDefault="00DD0910" w:rsidP="008F7CB8">
            <w:pPr>
              <w:ind w:left="972"/>
              <w:rPr>
                <w:sz w:val="12"/>
              </w:rPr>
            </w:pP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sz w:val="12"/>
              </w:rPr>
              <w:t xml:space="preserve">  Superior    </w:t>
            </w: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sz w:val="12"/>
              </w:rPr>
              <w:t xml:space="preserve">  Above Average   </w:t>
            </w: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sz w:val="12"/>
              </w:rPr>
              <w:t xml:space="preserve">  Satisfactory   </w:t>
            </w: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sz w:val="12"/>
              </w:rPr>
              <w:t xml:space="preserve">  Below Average    </w:t>
            </w:r>
            <w:r>
              <w:rPr>
                <w:b/>
                <w:sz w:val="12"/>
              </w:rPr>
              <w:fldChar w:fldCharType="begin">
                <w:ffData>
                  <w:name w:val="Check15"/>
                  <w:enabled/>
                  <w:calcOnExit w:val="0"/>
                  <w:checkBox>
                    <w:sizeAuto/>
                    <w:default w:val="0"/>
                  </w:checkBox>
                </w:ffData>
              </w:fldChar>
            </w:r>
            <w:r>
              <w:rPr>
                <w:b/>
                <w:sz w:val="12"/>
              </w:rPr>
              <w:instrText xml:space="preserve"> FORMCHECKBOX </w:instrText>
            </w:r>
            <w:r>
              <w:rPr>
                <w:b/>
                <w:sz w:val="12"/>
              </w:rPr>
            </w:r>
            <w:r>
              <w:rPr>
                <w:b/>
                <w:sz w:val="12"/>
              </w:rPr>
              <w:fldChar w:fldCharType="end"/>
            </w:r>
            <w:r>
              <w:rPr>
                <w:sz w:val="12"/>
              </w:rPr>
              <w:t xml:space="preserve">  Unsatisfactory </w:t>
            </w:r>
            <w:r>
              <w:rPr>
                <w:sz w:val="12"/>
              </w:rPr>
              <w:tab/>
            </w:r>
            <w:bookmarkStart w:id="8" w:name="Text569"/>
            <w:r w:rsidRPr="00D34654">
              <w:rPr>
                <w:sz w:val="12"/>
                <w:u w:val="single"/>
              </w:rPr>
              <w:fldChar w:fldCharType="begin">
                <w:ffData>
                  <w:name w:val="Text569"/>
                  <w:enabled/>
                  <w:calcOnExit w:val="0"/>
                  <w:textInput>
                    <w:type w:val="number"/>
                    <w:maxLength w:val="3"/>
                    <w:format w:val="0"/>
                  </w:textInput>
                </w:ffData>
              </w:fldChar>
            </w:r>
            <w:r w:rsidRPr="00D34654">
              <w:rPr>
                <w:sz w:val="12"/>
                <w:u w:val="single"/>
              </w:rPr>
              <w:instrText xml:space="preserve"> FORMTEXT </w:instrText>
            </w:r>
            <w:r w:rsidRPr="00D34654">
              <w:rPr>
                <w:sz w:val="12"/>
                <w:u w:val="single"/>
              </w:rPr>
            </w:r>
            <w:r w:rsidRPr="00D34654">
              <w:rPr>
                <w:sz w:val="12"/>
                <w:u w:val="single"/>
              </w:rPr>
              <w:fldChar w:fldCharType="separate"/>
            </w:r>
            <w:r>
              <w:rPr>
                <w:noProof/>
                <w:sz w:val="12"/>
                <w:u w:val="single"/>
              </w:rPr>
              <w:t> </w:t>
            </w:r>
            <w:r>
              <w:rPr>
                <w:noProof/>
                <w:sz w:val="12"/>
                <w:u w:val="single"/>
              </w:rPr>
              <w:t> </w:t>
            </w:r>
            <w:r>
              <w:rPr>
                <w:noProof/>
                <w:sz w:val="12"/>
                <w:u w:val="single"/>
              </w:rPr>
              <w:t> </w:t>
            </w:r>
            <w:r w:rsidRPr="00D34654">
              <w:rPr>
                <w:sz w:val="12"/>
                <w:u w:val="single"/>
              </w:rPr>
              <w:fldChar w:fldCharType="end"/>
            </w:r>
            <w:bookmarkEnd w:id="8"/>
            <w:r>
              <w:rPr>
                <w:sz w:val="12"/>
              </w:rPr>
              <w:t xml:space="preserve">  Overall Score:</w:t>
            </w:r>
          </w:p>
          <w:p w:rsidR="00DD0910" w:rsidRDefault="00DD0910" w:rsidP="008F7CB8">
            <w:pPr>
              <w:ind w:left="972"/>
              <w:rPr>
                <w:sz w:val="12"/>
              </w:rPr>
            </w:pPr>
          </w:p>
          <w:p w:rsidR="00DD0910" w:rsidRDefault="00DD0910" w:rsidP="008F7CB8">
            <w:pPr>
              <w:ind w:left="972"/>
              <w:rPr>
                <w:sz w:val="12"/>
              </w:rPr>
            </w:pPr>
            <w:r>
              <w:rPr>
                <w:sz w:val="12"/>
              </w:rPr>
              <w:t xml:space="preserve"> </w:t>
            </w:r>
            <w:r>
              <w:rPr>
                <w:b/>
                <w:sz w:val="12"/>
              </w:rPr>
              <w:t xml:space="preserve">To calculate an overall score: </w:t>
            </w:r>
            <w:r w:rsidRPr="000506E6">
              <w:rPr>
                <w:sz w:val="12"/>
              </w:rPr>
              <w:t>Multiply the derived performance value by the assigned percentage of the overall rating for each category.  Once all tested categories have been calculated based on the performance indicator and performance indicator values, the total calculated points is divided by the total percentage of overall rating and round</w:t>
            </w:r>
            <w:r>
              <w:rPr>
                <w:sz w:val="12"/>
              </w:rPr>
              <w:t>ed to the nearest whole number.</w:t>
            </w:r>
          </w:p>
          <w:p w:rsidR="00DD0910" w:rsidRDefault="00DD0910" w:rsidP="008F7CB8">
            <w:pPr>
              <w:ind w:left="972"/>
              <w:rPr>
                <w:sz w:val="12"/>
              </w:rPr>
            </w:pPr>
            <w:r>
              <w:rPr>
                <w:sz w:val="12"/>
              </w:rPr>
              <w:t>For convenience, a utility is included with this form which will perform all of the necessary calculations.</w:t>
            </w:r>
          </w:p>
          <w:p w:rsidR="00DD0910" w:rsidRDefault="00DD0910">
            <w:pPr>
              <w:rPr>
                <w:sz w:val="12"/>
              </w:rPr>
            </w:pPr>
          </w:p>
        </w:tc>
      </w:tr>
    </w:tbl>
    <w:p w:rsidR="00DD0910" w:rsidRDefault="00DD0910">
      <w:pPr>
        <w:rPr>
          <w:sz w:val="12"/>
        </w:rPr>
      </w:pPr>
    </w:p>
    <w:tbl>
      <w:tblPr>
        <w:tblW w:w="0" w:type="auto"/>
        <w:tblInd w:w="198" w:type="dxa"/>
        <w:tblLook w:val="0000"/>
      </w:tblPr>
      <w:tblGrid>
        <w:gridCol w:w="5130"/>
        <w:gridCol w:w="5580"/>
      </w:tblGrid>
      <w:tr w:rsidR="00DD0910">
        <w:tc>
          <w:tcPr>
            <w:tcW w:w="5130" w:type="dxa"/>
            <w:tcBorders>
              <w:top w:val="single" w:sz="4" w:space="0" w:color="auto"/>
              <w:right w:val="single" w:sz="4" w:space="0" w:color="auto"/>
            </w:tcBorders>
          </w:tcPr>
          <w:p w:rsidR="00DD0910" w:rsidRDefault="00DD0910">
            <w:pPr>
              <w:rPr>
                <w:sz w:val="12"/>
              </w:rPr>
            </w:pPr>
            <w:r>
              <w:rPr>
                <w:sz w:val="12"/>
              </w:rPr>
              <w:t xml:space="preserve">Name and Title of Person Preparing this Report: (Please type or print):  </w:t>
            </w:r>
          </w:p>
          <w:p w:rsidR="00DD0910" w:rsidRDefault="00DD0910">
            <w:pPr>
              <w:rPr>
                <w:sz w:val="12"/>
              </w:rPr>
            </w:pPr>
          </w:p>
          <w:bookmarkStart w:id="9" w:name="Text324"/>
          <w:p w:rsidR="00DD0910" w:rsidRDefault="00DD0910">
            <w:pPr>
              <w:rPr>
                <w:sz w:val="12"/>
              </w:rPr>
            </w:pPr>
            <w:r>
              <w:rPr>
                <w:sz w:val="12"/>
              </w:rPr>
              <w:fldChar w:fldCharType="begin">
                <w:ffData>
                  <w:name w:val="Text324"/>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bookmarkEnd w:id="9"/>
            <w:r>
              <w:rPr>
                <w:sz w:val="12"/>
              </w:rPr>
              <w:t xml:space="preserve"> </w:t>
            </w:r>
          </w:p>
          <w:p w:rsidR="00DD0910" w:rsidRDefault="00DD0910">
            <w:pPr>
              <w:rPr>
                <w:sz w:val="12"/>
              </w:rPr>
            </w:pPr>
          </w:p>
        </w:tc>
        <w:tc>
          <w:tcPr>
            <w:tcW w:w="5580" w:type="dxa"/>
            <w:tcBorders>
              <w:top w:val="single" w:sz="4" w:space="0" w:color="auto"/>
              <w:left w:val="single" w:sz="4" w:space="0" w:color="auto"/>
            </w:tcBorders>
          </w:tcPr>
          <w:p w:rsidR="00DD0910" w:rsidRDefault="00DD0910">
            <w:pPr>
              <w:pBdr>
                <w:top w:val="single" w:sz="2" w:space="1" w:color="auto"/>
              </w:pBdr>
              <w:rPr>
                <w:sz w:val="12"/>
              </w:rPr>
            </w:pPr>
            <w:r>
              <w:rPr>
                <w:sz w:val="12"/>
              </w:rPr>
              <w:t xml:space="preserve">Name and Title of Person Approving this Report: (Please type or print):  </w:t>
            </w:r>
          </w:p>
          <w:p w:rsidR="00DD0910" w:rsidRDefault="00DD0910">
            <w:pPr>
              <w:pBdr>
                <w:top w:val="single" w:sz="2" w:space="1" w:color="auto"/>
              </w:pBdr>
              <w:rPr>
                <w:sz w:val="12"/>
              </w:rPr>
            </w:pPr>
          </w:p>
          <w:p w:rsidR="00DD0910" w:rsidRDefault="00DD0910">
            <w:pPr>
              <w:pBdr>
                <w:top w:val="single" w:sz="2" w:space="1" w:color="auto"/>
              </w:pBdr>
              <w:rPr>
                <w:sz w:val="12"/>
              </w:rPr>
            </w:pPr>
            <w:r>
              <w:rPr>
                <w:sz w:val="12"/>
              </w:rPr>
              <w:fldChar w:fldCharType="begin">
                <w:ffData>
                  <w:name w:val=""/>
                  <w:enabled/>
                  <w:calcOnExit w:val="0"/>
                  <w:textInput/>
                </w:ffData>
              </w:fldChar>
            </w:r>
            <w:r>
              <w:rPr>
                <w:sz w:val="12"/>
              </w:rPr>
              <w:instrText xml:space="preserve"> FORMTEXT </w:instrText>
            </w:r>
            <w:r>
              <w:rPr>
                <w:sz w:val="12"/>
              </w:rPr>
            </w:r>
            <w:r>
              <w:rPr>
                <w:sz w:val="12"/>
              </w:rPr>
              <w:fldChar w:fldCharType="separate"/>
            </w:r>
            <w:r>
              <w:rPr>
                <w:noProof/>
                <w:sz w:val="12"/>
              </w:rPr>
              <w:t> </w:t>
            </w:r>
            <w:r>
              <w:rPr>
                <w:noProof/>
                <w:sz w:val="12"/>
              </w:rPr>
              <w:t> </w:t>
            </w:r>
            <w:r>
              <w:rPr>
                <w:noProof/>
                <w:sz w:val="12"/>
              </w:rPr>
              <w:t> </w:t>
            </w:r>
            <w:r>
              <w:rPr>
                <w:noProof/>
                <w:sz w:val="12"/>
              </w:rPr>
              <w:t> </w:t>
            </w:r>
            <w:r>
              <w:rPr>
                <w:noProof/>
                <w:sz w:val="12"/>
              </w:rPr>
              <w:t> </w:t>
            </w:r>
            <w:r>
              <w:rPr>
                <w:sz w:val="12"/>
              </w:rPr>
              <w:fldChar w:fldCharType="end"/>
            </w:r>
          </w:p>
          <w:p w:rsidR="00DD0910" w:rsidRDefault="00DD0910">
            <w:pPr>
              <w:pBdr>
                <w:top w:val="single" w:sz="2" w:space="1" w:color="auto"/>
              </w:pBdr>
              <w:rPr>
                <w:sz w:val="12"/>
              </w:rPr>
            </w:pPr>
          </w:p>
          <w:p w:rsidR="00DD0910" w:rsidRDefault="00DD0910">
            <w:pPr>
              <w:rPr>
                <w:sz w:val="12"/>
              </w:rPr>
            </w:pPr>
          </w:p>
        </w:tc>
      </w:tr>
      <w:tr w:rsidR="00DD0910">
        <w:tc>
          <w:tcPr>
            <w:tcW w:w="5130" w:type="dxa"/>
            <w:tcBorders>
              <w:right w:val="single" w:sz="4" w:space="0" w:color="auto"/>
            </w:tcBorders>
          </w:tcPr>
          <w:p w:rsidR="00DD0910" w:rsidRDefault="00DD0910">
            <w:pPr>
              <w:rPr>
                <w:sz w:val="12"/>
              </w:rPr>
            </w:pPr>
            <w:r>
              <w:rPr>
                <w:sz w:val="12"/>
              </w:rPr>
              <w:t>Signature:  _____________________________________________________________</w:t>
            </w:r>
          </w:p>
          <w:p w:rsidR="00DD0910" w:rsidRDefault="00DD0910">
            <w:pPr>
              <w:rPr>
                <w:sz w:val="12"/>
              </w:rPr>
            </w:pPr>
          </w:p>
          <w:p w:rsidR="00DD0910" w:rsidRDefault="00DD0910" w:rsidP="009E294B">
            <w:pPr>
              <w:rPr>
                <w:sz w:val="12"/>
              </w:rPr>
            </w:pPr>
            <w:r>
              <w:rPr>
                <w:sz w:val="12"/>
              </w:rPr>
              <w:t xml:space="preserve">Date:  </w:t>
            </w:r>
            <w:bookmarkStart w:id="10" w:name="Text30"/>
            <w:r w:rsidRPr="00D34654">
              <w:rPr>
                <w:sz w:val="12"/>
                <w:u w:val="single"/>
              </w:rPr>
              <w:fldChar w:fldCharType="begin">
                <w:ffData>
                  <w:name w:val="Text30"/>
                  <w:enabled/>
                  <w:calcOnExit w:val="0"/>
                  <w:textInput>
                    <w:type w:val="date"/>
                    <w:maxLength w:val="20"/>
                    <w:format w:val="MMMM d, yyyy"/>
                  </w:textInput>
                </w:ffData>
              </w:fldChar>
            </w:r>
            <w:r w:rsidRPr="00D34654">
              <w:rPr>
                <w:sz w:val="12"/>
                <w:u w:val="single"/>
              </w:rPr>
              <w:instrText xml:space="preserve"> FORMTEXT </w:instrText>
            </w:r>
            <w:r w:rsidRPr="00D34654">
              <w:rPr>
                <w:sz w:val="12"/>
                <w:u w:val="single"/>
              </w:rPr>
            </w:r>
            <w:r w:rsidRPr="00D34654">
              <w:rPr>
                <w:sz w:val="12"/>
                <w:u w:val="single"/>
              </w:rPr>
              <w:fldChar w:fldCharType="separate"/>
            </w:r>
            <w:r>
              <w:rPr>
                <w:noProof/>
                <w:sz w:val="12"/>
                <w:u w:val="single"/>
              </w:rPr>
              <w:t> </w:t>
            </w:r>
            <w:r>
              <w:rPr>
                <w:noProof/>
                <w:sz w:val="12"/>
                <w:u w:val="single"/>
              </w:rPr>
              <w:t> </w:t>
            </w:r>
            <w:r>
              <w:rPr>
                <w:noProof/>
                <w:sz w:val="12"/>
                <w:u w:val="single"/>
              </w:rPr>
              <w:t> </w:t>
            </w:r>
            <w:r>
              <w:rPr>
                <w:noProof/>
                <w:sz w:val="12"/>
                <w:u w:val="single"/>
              </w:rPr>
              <w:t> </w:t>
            </w:r>
            <w:r>
              <w:rPr>
                <w:noProof/>
                <w:sz w:val="12"/>
                <w:u w:val="single"/>
              </w:rPr>
              <w:t> </w:t>
            </w:r>
            <w:r w:rsidRPr="00D34654">
              <w:rPr>
                <w:sz w:val="12"/>
                <w:u w:val="single"/>
              </w:rPr>
              <w:fldChar w:fldCharType="end"/>
            </w:r>
            <w:bookmarkEnd w:id="10"/>
          </w:p>
        </w:tc>
        <w:tc>
          <w:tcPr>
            <w:tcW w:w="5580" w:type="dxa"/>
            <w:tcBorders>
              <w:left w:val="single" w:sz="4" w:space="0" w:color="auto"/>
            </w:tcBorders>
          </w:tcPr>
          <w:p w:rsidR="00DD0910" w:rsidRDefault="00DD0910">
            <w:pPr>
              <w:rPr>
                <w:sz w:val="12"/>
              </w:rPr>
            </w:pPr>
            <w:r>
              <w:rPr>
                <w:sz w:val="12"/>
              </w:rPr>
              <w:t>Signature:______________________________________________________________</w:t>
            </w:r>
          </w:p>
          <w:p w:rsidR="00DD0910" w:rsidRDefault="00DD0910">
            <w:pPr>
              <w:rPr>
                <w:sz w:val="12"/>
              </w:rPr>
            </w:pPr>
          </w:p>
          <w:p w:rsidR="00DD0910" w:rsidRDefault="00DD0910" w:rsidP="00115351">
            <w:pPr>
              <w:rPr>
                <w:sz w:val="12"/>
              </w:rPr>
            </w:pPr>
            <w:r>
              <w:rPr>
                <w:sz w:val="12"/>
              </w:rPr>
              <w:t xml:space="preserve">Date:  </w:t>
            </w:r>
            <w:r w:rsidRPr="00D34654">
              <w:rPr>
                <w:sz w:val="12"/>
                <w:u w:val="single"/>
              </w:rPr>
              <w:fldChar w:fldCharType="begin">
                <w:ffData>
                  <w:name w:val=""/>
                  <w:enabled/>
                  <w:calcOnExit w:val="0"/>
                  <w:textInput>
                    <w:type w:val="date"/>
                    <w:maxLength w:val="20"/>
                    <w:format w:val="MMMM d, yyyy"/>
                  </w:textInput>
                </w:ffData>
              </w:fldChar>
            </w:r>
            <w:r w:rsidRPr="00D34654">
              <w:rPr>
                <w:sz w:val="12"/>
                <w:u w:val="single"/>
              </w:rPr>
              <w:instrText xml:space="preserve"> FORMTEXT </w:instrText>
            </w:r>
            <w:r w:rsidRPr="00D34654">
              <w:rPr>
                <w:sz w:val="12"/>
                <w:u w:val="single"/>
              </w:rPr>
            </w:r>
            <w:r w:rsidRPr="00D34654">
              <w:rPr>
                <w:sz w:val="12"/>
                <w:u w:val="single"/>
              </w:rPr>
              <w:fldChar w:fldCharType="separate"/>
            </w:r>
            <w:r>
              <w:rPr>
                <w:noProof/>
                <w:sz w:val="12"/>
                <w:u w:val="single"/>
              </w:rPr>
              <w:t> </w:t>
            </w:r>
            <w:r>
              <w:rPr>
                <w:noProof/>
                <w:sz w:val="12"/>
                <w:u w:val="single"/>
              </w:rPr>
              <w:t> </w:t>
            </w:r>
            <w:r>
              <w:rPr>
                <w:noProof/>
                <w:sz w:val="12"/>
                <w:u w:val="single"/>
              </w:rPr>
              <w:t> </w:t>
            </w:r>
            <w:r>
              <w:rPr>
                <w:noProof/>
                <w:sz w:val="12"/>
                <w:u w:val="single"/>
              </w:rPr>
              <w:t> </w:t>
            </w:r>
            <w:r>
              <w:rPr>
                <w:noProof/>
                <w:sz w:val="12"/>
                <w:u w:val="single"/>
              </w:rPr>
              <w:t> </w:t>
            </w:r>
            <w:r w:rsidRPr="00D34654">
              <w:rPr>
                <w:sz w:val="12"/>
                <w:u w:val="single"/>
              </w:rPr>
              <w:fldChar w:fldCharType="end"/>
            </w:r>
          </w:p>
          <w:p w:rsidR="00DD0910" w:rsidRDefault="00DD0910" w:rsidP="00115351">
            <w:pPr>
              <w:rPr>
                <w:sz w:val="12"/>
              </w:rPr>
            </w:pPr>
          </w:p>
        </w:tc>
      </w:tr>
    </w:tbl>
    <w:p w:rsidR="00DD0910" w:rsidRDefault="00DD0910">
      <w:pPr>
        <w:pBdr>
          <w:top w:val="single" w:sz="2" w:space="1" w:color="auto"/>
        </w:pBdr>
        <w:rPr>
          <w:b/>
          <w:bCs/>
          <w:sz w:val="13"/>
        </w:rPr>
      </w:pPr>
    </w:p>
    <w:p w:rsidR="00DD0910" w:rsidRDefault="00DD0910">
      <w:pPr>
        <w:pBdr>
          <w:top w:val="single" w:sz="2" w:space="1" w:color="auto"/>
        </w:pBdr>
        <w:rPr>
          <w:b/>
          <w:bCs/>
          <w:sz w:val="13"/>
        </w:rPr>
      </w:pPr>
      <w:r>
        <w:rPr>
          <w:b/>
          <w:bCs/>
          <w:sz w:val="13"/>
        </w:rPr>
        <w:t>NOTE:  If this review is conducted by a CA or PBCA as indicated above, the overall rating reflects a review as it relates to compliance with the Housing Assistance Payment Contract (HAP) only.</w:t>
      </w:r>
    </w:p>
    <w:p w:rsidR="00DD0910" w:rsidRDefault="00DD0910">
      <w:pPr>
        <w:rPr>
          <w:b/>
          <w:bCs/>
          <w:sz w:val="16"/>
        </w:rPr>
      </w:pPr>
      <w:r>
        <w:br w:type="page"/>
      </w:r>
      <w:r>
        <w:rPr>
          <w:b/>
          <w:bCs/>
          <w:sz w:val="16"/>
        </w:rPr>
        <w:t>SUMMARY REPORT – FINDINGS</w:t>
      </w:r>
    </w:p>
    <w:p w:rsidR="00DD0910" w:rsidRDefault="00DD0910">
      <w:pPr>
        <w:rPr>
          <w:rFonts w:cs="Arial"/>
          <w:sz w:val="16"/>
        </w:rPr>
      </w:pPr>
      <w:r>
        <w:rPr>
          <w:rFonts w:cs="Arial"/>
          <w:sz w:val="16"/>
        </w:rPr>
        <w:t xml:space="preserve">For each “C” item checked on the summary report, reference the appropriate citing, and target completion date.  Findings </w:t>
      </w:r>
      <w:r w:rsidRPr="00A74345">
        <w:rPr>
          <w:rFonts w:cs="Arial"/>
          <w:sz w:val="16"/>
        </w:rPr>
        <w:t>must in</w:t>
      </w:r>
      <w:r>
        <w:rPr>
          <w:rFonts w:cs="Arial"/>
          <w:sz w:val="16"/>
        </w:rPr>
        <w:t>clude the condition, criteria, cause, effect and required corrective action:</w:t>
      </w:r>
    </w:p>
    <w:p w:rsidR="00DD0910" w:rsidRDefault="00DD0910">
      <w:pPr>
        <w:numPr>
          <w:ilvl w:val="0"/>
          <w:numId w:val="14"/>
        </w:numPr>
        <w:rPr>
          <w:rFonts w:cs="Arial"/>
          <w:sz w:val="16"/>
        </w:rPr>
      </w:pPr>
      <w:r>
        <w:rPr>
          <w:rFonts w:cs="Arial"/>
          <w:sz w:val="16"/>
        </w:rPr>
        <w:t>The condition describes the problem or deficiency</w:t>
      </w:r>
    </w:p>
    <w:p w:rsidR="00DD0910" w:rsidRDefault="00DD0910">
      <w:pPr>
        <w:numPr>
          <w:ilvl w:val="0"/>
          <w:numId w:val="14"/>
        </w:numPr>
        <w:rPr>
          <w:rFonts w:cs="Arial"/>
          <w:sz w:val="16"/>
        </w:rPr>
      </w:pPr>
      <w:r>
        <w:rPr>
          <w:rFonts w:cs="Arial"/>
          <w:sz w:val="16"/>
        </w:rPr>
        <w:t>The criteria cites the statutory, regulatory or administrative requirements that were not met</w:t>
      </w:r>
    </w:p>
    <w:p w:rsidR="00DD0910" w:rsidRDefault="00DD0910">
      <w:pPr>
        <w:numPr>
          <w:ilvl w:val="0"/>
          <w:numId w:val="14"/>
        </w:numPr>
        <w:rPr>
          <w:rFonts w:cs="Arial"/>
          <w:sz w:val="16"/>
        </w:rPr>
      </w:pPr>
      <w:r>
        <w:rPr>
          <w:rFonts w:cs="Arial"/>
          <w:sz w:val="16"/>
        </w:rPr>
        <w:t>The cause explains why the condition occurred</w:t>
      </w:r>
    </w:p>
    <w:p w:rsidR="00DD0910" w:rsidRDefault="00DD0910">
      <w:pPr>
        <w:numPr>
          <w:ilvl w:val="0"/>
          <w:numId w:val="14"/>
        </w:numPr>
        <w:rPr>
          <w:rFonts w:cs="Arial"/>
          <w:sz w:val="16"/>
        </w:rPr>
      </w:pPr>
      <w:r>
        <w:rPr>
          <w:rFonts w:cs="Arial"/>
          <w:sz w:val="16"/>
        </w:rPr>
        <w:t>The effect describes what happened because of the condition</w:t>
      </w:r>
    </w:p>
    <w:p w:rsidR="00DD0910" w:rsidRDefault="00DD0910">
      <w:pPr>
        <w:rPr>
          <w:b/>
          <w:bCs/>
          <w:sz w:val="16"/>
        </w:rPr>
      </w:pPr>
      <w:r>
        <w:rPr>
          <w:rFonts w:cs="Arial"/>
          <w:sz w:val="16"/>
        </w:rPr>
        <w:t>Corrective actions are required for all findings.</w:t>
      </w:r>
    </w:p>
    <w:p w:rsidR="00DD0910" w:rsidRDefault="00DD0910">
      <w:pP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98"/>
        <w:gridCol w:w="8010"/>
        <w:gridCol w:w="1908"/>
      </w:tblGrid>
      <w:tr w:rsidR="00DD0910" w:rsidTr="00BD1FBD">
        <w:tc>
          <w:tcPr>
            <w:tcW w:w="1098" w:type="dxa"/>
            <w:shd w:val="clear" w:color="auto" w:fill="F3F3F3"/>
          </w:tcPr>
          <w:p w:rsidR="00DD0910" w:rsidRDefault="00DD0910">
            <w:pPr>
              <w:rPr>
                <w:b/>
                <w:bCs/>
                <w:sz w:val="16"/>
              </w:rPr>
            </w:pPr>
            <w:r>
              <w:rPr>
                <w:b/>
                <w:bCs/>
                <w:sz w:val="16"/>
              </w:rPr>
              <w:t>Item Number</w:t>
            </w:r>
          </w:p>
        </w:tc>
        <w:tc>
          <w:tcPr>
            <w:tcW w:w="8010" w:type="dxa"/>
            <w:shd w:val="clear" w:color="auto" w:fill="F3F3F3"/>
          </w:tcPr>
          <w:p w:rsidR="00DD0910" w:rsidRDefault="00DD0910">
            <w:pPr>
              <w:pStyle w:val="Heading3"/>
              <w:rPr>
                <w:rFonts w:ascii="Times New Roman" w:hAnsi="Times New Roman"/>
                <w:bCs/>
                <w:sz w:val="16"/>
              </w:rPr>
            </w:pPr>
            <w:r>
              <w:rPr>
                <w:rFonts w:ascii="Times New Roman" w:hAnsi="Times New Roman"/>
                <w:bCs/>
                <w:sz w:val="16"/>
              </w:rPr>
              <w:t>Finding</w:t>
            </w:r>
          </w:p>
        </w:tc>
        <w:tc>
          <w:tcPr>
            <w:tcW w:w="1908" w:type="dxa"/>
            <w:shd w:val="clear" w:color="auto" w:fill="F3F3F3"/>
          </w:tcPr>
          <w:p w:rsidR="00DD0910" w:rsidRDefault="00DD0910">
            <w:pPr>
              <w:rPr>
                <w:b/>
                <w:bCs/>
                <w:sz w:val="16"/>
              </w:rPr>
            </w:pPr>
            <w:r>
              <w:rPr>
                <w:b/>
                <w:bCs/>
                <w:sz w:val="16"/>
              </w:rPr>
              <w:t>Target Completion Date</w:t>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rsidP="00565971">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Start w:id="11" w:name="Text493"/>
        <w:tc>
          <w:tcPr>
            <w:tcW w:w="1908" w:type="dxa"/>
          </w:tcPr>
          <w:p w:rsidR="00DD0910" w:rsidRPr="00D34654" w:rsidRDefault="00DD0910">
            <w:pPr>
              <w:rPr>
                <w:sz w:val="16"/>
                <w:u w:val="single"/>
              </w:rPr>
            </w:pPr>
            <w:r w:rsidRPr="00D34654">
              <w:rPr>
                <w:sz w:val="16"/>
                <w:u w:val="single"/>
              </w:rPr>
              <w:fldChar w:fldCharType="begin">
                <w:ffData>
                  <w:name w:val="Text493"/>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bookmarkEnd w:id="11"/>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r w:rsidR="00DD0910" w:rsidTr="00BD1FBD">
        <w:tc>
          <w:tcPr>
            <w:tcW w:w="1098" w:type="dxa"/>
          </w:tcPr>
          <w:p w:rsidR="00DD0910" w:rsidRPr="00D34654" w:rsidRDefault="00DD0910">
            <w:pPr>
              <w:rPr>
                <w:sz w:val="16"/>
                <w:u w:val="single"/>
              </w:rPr>
            </w:pPr>
            <w:r w:rsidRPr="00D34654">
              <w:rPr>
                <w:sz w:val="16"/>
                <w:u w:val="single"/>
              </w:rPr>
              <w:fldChar w:fldCharType="begin">
                <w:ffData>
                  <w:name w:val="Text493"/>
                  <w:enabled/>
                  <w:calcOnExit w:val="0"/>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Default="00DD0910">
            <w:pPr>
              <w:rPr>
                <w:sz w:val="16"/>
              </w:rPr>
            </w:pPr>
          </w:p>
          <w:p w:rsidR="00DD0910" w:rsidRDefault="00DD0910">
            <w:pPr>
              <w:rPr>
                <w:sz w:val="16"/>
              </w:rPr>
            </w:pPr>
          </w:p>
        </w:tc>
        <w:tc>
          <w:tcPr>
            <w:tcW w:w="8010" w:type="dxa"/>
          </w:tcPr>
          <w:p w:rsidR="00DD0910" w:rsidRDefault="00DD0910">
            <w:pPr>
              <w:rPr>
                <w:sz w:val="16"/>
              </w:rPr>
            </w:pPr>
            <w:r>
              <w:rPr>
                <w:sz w:val="16"/>
              </w:rPr>
              <w:fldChar w:fldCharType="begin">
                <w:ffData>
                  <w:name w:val="Text49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908" w:type="dxa"/>
          </w:tcPr>
          <w:p w:rsidR="00DD0910" w:rsidRPr="00D34654" w:rsidRDefault="00DD0910">
            <w:pPr>
              <w:rPr>
                <w:sz w:val="16"/>
                <w:u w:val="single"/>
              </w:rPr>
            </w:pP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tc>
      </w:tr>
    </w:tbl>
    <w:p w:rsidR="00DD0910" w:rsidRDefault="00DD0910">
      <w:pPr>
        <w:rPr>
          <w:b/>
          <w:bCs/>
        </w:rPr>
      </w:pPr>
    </w:p>
    <w:p w:rsidR="00DD0910" w:rsidRDefault="00DD0910">
      <w:pPr>
        <w:pStyle w:val="BodyText"/>
        <w:pBdr>
          <w:top w:val="single" w:sz="2" w:space="1" w:color="auto"/>
        </w:pBdr>
        <w:sectPr w:rsidR="00DD0910" w:rsidSect="00B94BE5">
          <w:headerReference w:type="default" r:id="rId7"/>
          <w:footerReference w:type="default" r:id="rId8"/>
          <w:headerReference w:type="first" r:id="rId9"/>
          <w:footerReference w:type="first" r:id="rId10"/>
          <w:type w:val="continuous"/>
          <w:pgSz w:w="12240" w:h="15840" w:code="1"/>
          <w:pgMar w:top="360" w:right="720" w:bottom="360" w:left="720" w:header="720" w:footer="720" w:gutter="0"/>
          <w:cols w:space="720"/>
          <w:titlePg/>
          <w:rtlGutter/>
          <w:docGrid w:linePitch="326"/>
        </w:sectPr>
      </w:pPr>
    </w:p>
    <w:p w:rsidR="00DD0910" w:rsidRDefault="00DD0910">
      <w:pPr>
        <w:pStyle w:val="BodyText"/>
        <w:pBdr>
          <w:top w:val="single" w:sz="2" w:space="1" w:color="auto"/>
        </w:pBdr>
      </w:pPr>
    </w:p>
    <w:tbl>
      <w:tblPr>
        <w:tblW w:w="10800" w:type="dxa"/>
        <w:tblInd w:w="108" w:type="dxa"/>
        <w:tblBorders>
          <w:top w:val="single" w:sz="4" w:space="0" w:color="auto"/>
          <w:bottom w:val="single" w:sz="4" w:space="0" w:color="auto"/>
        </w:tblBorders>
        <w:tblLayout w:type="fixed"/>
        <w:tblLook w:val="0000"/>
      </w:tblPr>
      <w:tblGrid>
        <w:gridCol w:w="10800"/>
      </w:tblGrid>
      <w:tr w:rsidR="00DD0910">
        <w:trPr>
          <w:trHeight w:val="498"/>
        </w:trPr>
        <w:tc>
          <w:tcPr>
            <w:tcW w:w="10800" w:type="dxa"/>
            <w:tcBorders>
              <w:top w:val="single" w:sz="4" w:space="0" w:color="auto"/>
              <w:bottom w:val="single" w:sz="4" w:space="0" w:color="auto"/>
            </w:tcBorders>
          </w:tcPr>
          <w:p w:rsidR="00DD0910" w:rsidRDefault="00DD0910">
            <w:pPr>
              <w:pBdr>
                <w:top w:val="single" w:sz="2" w:space="1" w:color="auto"/>
              </w:pBdr>
              <w:rPr>
                <w:sz w:val="16"/>
              </w:rPr>
            </w:pPr>
            <w:r>
              <w:rPr>
                <w:b/>
                <w:sz w:val="16"/>
              </w:rPr>
              <w:t>PART I.  DESK REVIEW –</w:t>
            </w:r>
            <w:r>
              <w:rPr>
                <w:bCs/>
                <w:sz w:val="16"/>
              </w:rPr>
              <w:t>T</w:t>
            </w:r>
            <w:r>
              <w:rPr>
                <w:sz w:val="16"/>
              </w:rPr>
              <w:t xml:space="preserve">he Reviewer must complete this section </w:t>
            </w:r>
            <w:r>
              <w:rPr>
                <w:b/>
                <w:bCs/>
                <w:sz w:val="16"/>
                <w:u w:val="single"/>
              </w:rPr>
              <w:t>prior</w:t>
            </w:r>
            <w:r>
              <w:rPr>
                <w:sz w:val="16"/>
              </w:rPr>
              <w:t xml:space="preserve"> to the on-site review using all relevant information in project files and HUD database systems.  Questions on the desk review, which include category references, are linked to the on-site review.  Category references on the desk review that relate to the on-site review must be considered when determining the category rating.  Category references are marked following the applicable question (i.e. B3, E14).</w:t>
            </w:r>
          </w:p>
          <w:p w:rsidR="00DD0910" w:rsidRDefault="00DD0910">
            <w:pPr>
              <w:pBdr>
                <w:top w:val="single" w:sz="2" w:space="1" w:color="auto"/>
              </w:pBdr>
              <w:rPr>
                <w:sz w:val="16"/>
              </w:rPr>
            </w:pPr>
          </w:p>
          <w:p w:rsidR="00DD0910" w:rsidRDefault="00DD0910">
            <w:pPr>
              <w:pBdr>
                <w:top w:val="single" w:sz="2" w:space="1" w:color="auto"/>
              </w:pBdr>
              <w:rPr>
                <w:b/>
                <w:sz w:val="16"/>
              </w:rPr>
            </w:pPr>
            <w:r>
              <w:rPr>
                <w:sz w:val="16"/>
              </w:rPr>
              <w:t xml:space="preserve">If any questions on any given form are not relevant to the program under review or if the information is not available notate with “N/A”.   </w:t>
            </w:r>
          </w:p>
        </w:tc>
      </w:tr>
    </w:tbl>
    <w:p w:rsidR="00DD0910" w:rsidRDefault="00DD0910">
      <w:pPr>
        <w:rPr>
          <w:b/>
          <w:sz w:val="18"/>
        </w:rPr>
      </w:pPr>
      <w:r>
        <w:rPr>
          <w:sz w:val="16"/>
        </w:rPr>
        <w:t xml:space="preserve">1.  What is the most recent Physical Assessment Subsystem (PASS) score? </w:t>
      </w:r>
      <w:r>
        <w:rPr>
          <w:sz w:val="16"/>
        </w:rPr>
        <w:tab/>
      </w:r>
      <w:r>
        <w:rPr>
          <w:b/>
          <w:sz w:val="18"/>
        </w:rPr>
        <w:t>B3</w:t>
      </w:r>
    </w:p>
    <w:p w:rsidR="00DD0910" w:rsidRDefault="00DD0910">
      <w:pPr>
        <w:rPr>
          <w:sz w:val="16"/>
        </w:rPr>
      </w:pPr>
    </w:p>
    <w:p w:rsidR="00DD0910" w:rsidRDefault="00DD0910">
      <w:pPr>
        <w:rPr>
          <w:sz w:val="16"/>
        </w:rPr>
      </w:pPr>
      <w:r>
        <w:rPr>
          <w:sz w:val="16"/>
        </w:rPr>
        <w:t>Enter PASS Score</w:t>
      </w:r>
      <w:r>
        <w:rPr>
          <w:sz w:val="16"/>
        </w:rPr>
        <w:tab/>
      </w:r>
      <w:bookmarkStart w:id="12" w:name="Text25"/>
      <w:r>
        <w:rPr>
          <w:sz w:val="16"/>
          <w:u w:val="single"/>
        </w:rPr>
        <w:fldChar w:fldCharType="begin">
          <w:ffData>
            <w:name w:val="Text25"/>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12"/>
      <w:r>
        <w:rPr>
          <w:bCs/>
          <w:sz w:val="16"/>
        </w:rPr>
        <w:tab/>
        <w:t xml:space="preserve">Date of REAC inspection  </w:t>
      </w:r>
      <w:r>
        <w:rPr>
          <w:sz w:val="16"/>
          <w:u w:val="single"/>
        </w:rPr>
        <w:fldChar w:fldCharType="begin">
          <w:ffData>
            <w:name w:val=""/>
            <w:enabled/>
            <w:calcOnExit w:val="0"/>
            <w:textInput>
              <w:type w:val="date"/>
              <w:maxLength w:val="10"/>
              <w:format w:val="M/d/yyyy"/>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rPr>
          <w:sz w:val="16"/>
        </w:rPr>
      </w:pPr>
    </w:p>
    <w:p w:rsidR="00DD0910" w:rsidRDefault="00DD0910">
      <w:pPr>
        <w:rPr>
          <w:sz w:val="16"/>
        </w:rPr>
      </w:pPr>
      <w:r>
        <w:rPr>
          <w:sz w:val="16"/>
        </w:rPr>
        <w:tab/>
        <w:t xml:space="preserve">If required, has the project filed a certification that all items listed on the previous REAC inspection have been completed? </w:t>
      </w:r>
    </w:p>
    <w:p w:rsidR="00DD0910" w:rsidRDefault="00DD0910">
      <w:pPr>
        <w:rPr>
          <w:sz w:val="16"/>
        </w:rPr>
      </w:pPr>
      <w:r>
        <w:rPr>
          <w:sz w:val="16"/>
        </w:rPr>
        <w:tab/>
        <w:t xml:space="preserve">If more than one inspection is of </w:t>
      </w:r>
      <w:r>
        <w:rPr>
          <w:sz w:val="16"/>
        </w:rPr>
        <w:tab/>
        <w:t>record, does the reviewer note repetitive defects?</w:t>
      </w:r>
    </w:p>
    <w:p w:rsidR="00DD0910" w:rsidRDefault="00DD0910">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bCs/>
          <w:sz w:val="16"/>
        </w:rPr>
        <w:t>Y</w:t>
      </w:r>
      <w:r>
        <w:rPr>
          <w:b/>
          <w:sz w:val="16"/>
        </w:rPr>
        <w:t xml:space="preserve">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p w:rsidR="00DD0910" w:rsidRDefault="00DD0910">
      <w:pPr>
        <w:pBdr>
          <w:top w:val="single" w:sz="4" w:space="1" w:color="auto"/>
        </w:pBdr>
        <w:rPr>
          <w:b/>
          <w:bCs/>
          <w:sz w:val="18"/>
        </w:rPr>
      </w:pPr>
      <w:r>
        <w:rPr>
          <w:sz w:val="16"/>
        </w:rPr>
        <w:t xml:space="preserve">2.  Were Exigent Health and Safety (EH&amp;S) conditions cited in the report?  </w:t>
      </w:r>
      <w:r>
        <w:rPr>
          <w:sz w:val="16"/>
        </w:rPr>
        <w:tab/>
      </w:r>
      <w:r>
        <w:rPr>
          <w:b/>
          <w:bCs/>
          <w:sz w:val="18"/>
        </w:rPr>
        <w:t>B3</w:t>
      </w:r>
    </w:p>
    <w:p w:rsidR="00DD0910" w:rsidRDefault="00DD0910">
      <w:pPr>
        <w:rPr>
          <w:b/>
          <w:sz w:val="16"/>
        </w:rPr>
      </w:pP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bCs/>
          <w:sz w:val="18"/>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p w:rsidR="00DD0910" w:rsidRDefault="00DD0910">
      <w:pPr>
        <w:pBdr>
          <w:top w:val="single" w:sz="2" w:space="1" w:color="auto"/>
        </w:pBdr>
        <w:rPr>
          <w:i/>
          <w:iCs/>
          <w:sz w:val="16"/>
        </w:rPr>
      </w:pPr>
      <w:r>
        <w:rPr>
          <w:sz w:val="16"/>
        </w:rPr>
        <w:t xml:space="preserve">3.  Have all latent defects been corrected?  </w:t>
      </w:r>
      <w:r w:rsidRPr="00F54643">
        <w:rPr>
          <w:b/>
          <w:i/>
          <w:iCs/>
          <w:sz w:val="16"/>
        </w:rPr>
        <w:t>This question applies only to newly constructed projects within the last 24 months.</w:t>
      </w:r>
    </w:p>
    <w:p w:rsidR="00DD0910" w:rsidRDefault="00DD0910">
      <w:pPr>
        <w:pBdr>
          <w:top w:val="single" w:sz="2" w:space="1" w:color="auto"/>
        </w:pBdr>
        <w:rPr>
          <w:sz w:val="16"/>
        </w:rPr>
      </w:pPr>
      <w:r w:rsidRPr="00F54643">
        <w:rPr>
          <w:b/>
          <w:i/>
          <w:iCs/>
          <w:sz w:val="16"/>
        </w:rPr>
        <w:t>This question applies only to HUD Staff</w:t>
      </w:r>
      <w:r>
        <w:rPr>
          <w:b/>
          <w:i/>
          <w:iCs/>
          <w:sz w:val="16"/>
        </w:rPr>
        <w:t xml:space="preserve"> and </w:t>
      </w:r>
      <w:r w:rsidRPr="00F54643">
        <w:rPr>
          <w:b/>
          <w:i/>
          <w:iCs/>
          <w:sz w:val="16"/>
        </w:rPr>
        <w:t>Mortgagees.</w:t>
      </w:r>
    </w:p>
    <w:p w:rsidR="00DD0910" w:rsidRDefault="00DD0910">
      <w:pPr>
        <w:pBdr>
          <w:top w:val="single" w:sz="2" w:space="1" w:color="auto"/>
        </w:pBdr>
        <w:rPr>
          <w:b/>
          <w:sz w:val="16"/>
        </w:rPr>
      </w:pP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bCs/>
          <w:sz w:val="16"/>
        </w:rPr>
      </w:pPr>
      <w:r>
        <w:rPr>
          <w:bCs/>
          <w:sz w:val="16"/>
        </w:rPr>
        <w:tab/>
        <w:t xml:space="preserve">If not, list depository and amount of any construction escrows remaining.  </w:t>
      </w:r>
      <w:r w:rsidRPr="00F54643">
        <w:rPr>
          <w:sz w:val="16"/>
        </w:rPr>
        <w:tab/>
      </w:r>
      <w:r>
        <w:rPr>
          <w:sz w:val="16"/>
          <w:u w:val="single"/>
        </w:rPr>
        <w:fldChar w:fldCharType="begin">
          <w:ffData>
            <w:name w:val="Text25"/>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pBdr>
          <w:top w:val="single" w:sz="2" w:space="1" w:color="auto"/>
        </w:pBdr>
        <w:rPr>
          <w:bCs/>
          <w:sz w:val="16"/>
        </w:rPr>
      </w:pPr>
    </w:p>
    <w:p w:rsidR="00DD0910" w:rsidRDefault="00DD0910">
      <w:pPr>
        <w:pBdr>
          <w:top w:val="single" w:sz="2" w:space="1" w:color="auto"/>
        </w:pBd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Bdr>
          <w:top w:val="single" w:sz="2" w:space="1" w:color="auto"/>
        </w:pBdr>
        <w:rPr>
          <w:sz w:val="16"/>
        </w:rPr>
      </w:pPr>
    </w:p>
    <w:p w:rsidR="00DD0910" w:rsidRDefault="00DD0910">
      <w:pPr>
        <w:pBdr>
          <w:top w:val="single" w:sz="4" w:space="1" w:color="auto"/>
        </w:pBdr>
        <w:rPr>
          <w:sz w:val="16"/>
        </w:rPr>
      </w:pPr>
      <w:r>
        <w:rPr>
          <w:b/>
          <w:bCs/>
          <w:sz w:val="16"/>
        </w:rPr>
        <w:t>Questions 4 through 6 only apply to subsidized family properties or elderly properties housing children under the age of six that were constructed prior to 1978.  If the lead based paint inspection has been conducted and the information was documented on a previous management review, proceed to question 7.</w:t>
      </w:r>
    </w:p>
    <w:p w:rsidR="00DD0910" w:rsidRDefault="00DD0910">
      <w:pPr>
        <w:rPr>
          <w:sz w:val="16"/>
        </w:rPr>
      </w:pPr>
    </w:p>
    <w:p w:rsidR="00DD0910" w:rsidRDefault="00DD0910" w:rsidP="008507DC">
      <w:pPr>
        <w:pBdr>
          <w:top w:val="single" w:sz="4" w:space="0" w:color="auto"/>
        </w:pBdr>
        <w:rPr>
          <w:sz w:val="16"/>
        </w:rPr>
      </w:pPr>
      <w:r>
        <w:rPr>
          <w:sz w:val="16"/>
        </w:rPr>
        <w:t>4.  Document the year of construction for Lead-Based Paint compliance.</w:t>
      </w:r>
    </w:p>
    <w:p w:rsidR="00DD0910" w:rsidRDefault="00DD0910" w:rsidP="008507DC">
      <w:pPr>
        <w:pBdr>
          <w:top w:val="single" w:sz="4" w:space="0" w:color="auto"/>
        </w:pBdr>
        <w:rPr>
          <w:sz w:val="16"/>
        </w:rPr>
      </w:pPr>
      <w:r w:rsidRPr="008507DC">
        <w:rPr>
          <w:b/>
          <w:bCs/>
          <w:i/>
          <w:iCs/>
          <w:sz w:val="16"/>
        </w:rPr>
        <w:t xml:space="preserve">Obtain this information from the Physical Condition/PASS screen in </w:t>
      </w:r>
      <w:r>
        <w:rPr>
          <w:b/>
          <w:bCs/>
          <w:i/>
          <w:iCs/>
          <w:sz w:val="16"/>
        </w:rPr>
        <w:t>i</w:t>
      </w:r>
      <w:r w:rsidRPr="008507DC">
        <w:rPr>
          <w:b/>
          <w:bCs/>
          <w:i/>
          <w:iCs/>
          <w:sz w:val="16"/>
        </w:rPr>
        <w:t xml:space="preserve">REMS  Open </w:t>
      </w:r>
      <w:r>
        <w:rPr>
          <w:b/>
          <w:bCs/>
          <w:i/>
          <w:iCs/>
          <w:sz w:val="16"/>
        </w:rPr>
        <w:t xml:space="preserve">the </w:t>
      </w:r>
      <w:r w:rsidRPr="008507DC">
        <w:rPr>
          <w:b/>
          <w:bCs/>
          <w:i/>
          <w:iCs/>
          <w:sz w:val="16"/>
        </w:rPr>
        <w:t>REAC Inspection Report, then open the PASS Physical Inspection Report.  The year of construction can be found under Buildings/Units.</w:t>
      </w:r>
    </w:p>
    <w:p w:rsidR="00DD0910" w:rsidRDefault="00DD0910">
      <w:pPr>
        <w:rPr>
          <w:sz w:val="16"/>
        </w:rPr>
      </w:pPr>
    </w:p>
    <w:p w:rsidR="00DD0910" w:rsidRDefault="00DD0910">
      <w:pPr>
        <w:rPr>
          <w:sz w:val="16"/>
        </w:rPr>
      </w:pPr>
      <w:r>
        <w:rPr>
          <w:sz w:val="16"/>
        </w:rPr>
        <w:t xml:space="preserve">Date of Construction  </w:t>
      </w:r>
      <w:r>
        <w:rPr>
          <w:sz w:val="16"/>
          <w:u w:val="single"/>
        </w:rPr>
        <w:fldChar w:fldCharType="begin">
          <w:ffData>
            <w:name w:val=""/>
            <w:enabled/>
            <w:calcOnExit w:val="0"/>
            <w:textInput>
              <w:type w:val="date"/>
              <w:maxLength w:val="10"/>
              <w:format w:val="M/d/yyyy"/>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r>
        <w:rPr>
          <w:b/>
          <w:bCs/>
          <w:sz w:val="16"/>
        </w:rPr>
        <w:t>If construction occurred after 1977, proceed to question 7.</w:t>
      </w:r>
    </w:p>
    <w:p w:rsidR="00DD0910" w:rsidRDefault="00DD0910">
      <w:pPr>
        <w:rPr>
          <w:sz w:val="16"/>
        </w:rPr>
      </w:pPr>
    </w:p>
    <w:p w:rsidR="00DD0910" w:rsidRDefault="00DD0910">
      <w:pPr>
        <w:pBdr>
          <w:top w:val="single" w:sz="2" w:space="1" w:color="auto"/>
        </w:pBdr>
        <w:rPr>
          <w:i/>
          <w:iCs/>
          <w:sz w:val="16"/>
        </w:rPr>
      </w:pPr>
      <w:r>
        <w:rPr>
          <w:sz w:val="16"/>
        </w:rPr>
        <w:t xml:space="preserve">5.  Has a lead-based paint inspection been conducted? </w:t>
      </w:r>
      <w:r>
        <w:rPr>
          <w:sz w:val="16"/>
        </w:rPr>
        <w:tab/>
      </w:r>
      <w:r>
        <w:rPr>
          <w:b/>
          <w:bCs/>
          <w:sz w:val="18"/>
        </w:rPr>
        <w:t>4B</w:t>
      </w:r>
      <w:r w:rsidRPr="008670B4">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ed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r>
      <w:r w:rsidRPr="008507DC">
        <w:rPr>
          <w:b/>
          <w:sz w:val="16"/>
        </w:rPr>
        <w:t xml:space="preserve">Information Not Available </w:t>
      </w:r>
      <w:r w:rsidRPr="008507DC">
        <w:rPr>
          <w:b/>
          <w:sz w:val="16"/>
        </w:rPr>
        <w:fldChar w:fldCharType="begin">
          <w:ffData>
            <w:name w:val="Check15"/>
            <w:enabled/>
            <w:calcOnExit w:val="0"/>
            <w:checkBox>
              <w:sizeAuto/>
              <w:default w:val="0"/>
            </w:checkBox>
          </w:ffData>
        </w:fldChar>
      </w:r>
      <w:r w:rsidRPr="008507DC">
        <w:rPr>
          <w:b/>
          <w:sz w:val="16"/>
        </w:rPr>
        <w:instrText xml:space="preserve"> FORMCHECKBOX </w:instrText>
      </w:r>
      <w:r w:rsidRPr="008507DC">
        <w:rPr>
          <w:b/>
          <w:sz w:val="16"/>
        </w:rPr>
      </w:r>
      <w:r w:rsidRPr="008507DC">
        <w:rPr>
          <w:b/>
          <w:sz w:val="16"/>
        </w:rPr>
        <w:fldChar w:fldCharType="end"/>
      </w:r>
    </w:p>
    <w:p w:rsidR="00DD0910" w:rsidRDefault="00DD0910">
      <w:pPr>
        <w:pBdr>
          <w:top w:val="single" w:sz="2" w:space="1" w:color="auto"/>
        </w:pBdr>
        <w:rPr>
          <w:bCs/>
          <w:sz w:val="16"/>
        </w:rPr>
      </w:pPr>
    </w:p>
    <w:p w:rsidR="00DD0910" w:rsidRDefault="00DD0910">
      <w:pPr>
        <w:pBdr>
          <w:top w:val="single" w:sz="2" w:space="1" w:color="auto"/>
        </w:pBd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6.  What were the results of the Lead-Based Paint Inspection/Evaluation?</w:t>
      </w:r>
      <w:r>
        <w:rPr>
          <w:sz w:val="16"/>
        </w:rPr>
        <w:tab/>
      </w:r>
      <w:r>
        <w:rPr>
          <w:b/>
          <w:bCs/>
          <w:i/>
          <w:iCs/>
          <w:sz w:val="16"/>
        </w:rPr>
        <w:t xml:space="preserve"> </w:t>
      </w:r>
      <w:r>
        <w:rPr>
          <w:b/>
          <w:bCs/>
          <w:sz w:val="18"/>
        </w:rPr>
        <w:t>4B</w:t>
      </w:r>
      <w:r w:rsidRPr="008670B4">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b/>
          <w:sz w:val="16"/>
        </w:rPr>
      </w:pPr>
      <w:r>
        <w:rPr>
          <w:sz w:val="16"/>
        </w:rPr>
        <w:t xml:space="preserve">      Was lead f</w:t>
      </w:r>
      <w:r w:rsidRPr="00DB4255">
        <w:rPr>
          <w:sz w:val="16"/>
        </w:rPr>
        <w:t>ound?</w:t>
      </w:r>
      <w:r>
        <w:rPr>
          <w:sz w:val="16"/>
        </w:rPr>
        <w:t xml:space="preserve"> </w:t>
      </w:r>
      <w:r>
        <w:rPr>
          <w:sz w:val="16"/>
        </w:rPr>
        <w:tab/>
      </w:r>
    </w:p>
    <w:p w:rsidR="00DD0910" w:rsidRDefault="00DD0910">
      <w:pPr>
        <w:rPr>
          <w:sz w:val="16"/>
        </w:rPr>
      </w:pPr>
    </w:p>
    <w:p w:rsidR="00DD0910" w:rsidRDefault="00DD0910">
      <w:pPr>
        <w:rPr>
          <w:sz w:val="16"/>
        </w:rPr>
      </w:pPr>
      <w:r>
        <w:rPr>
          <w:sz w:val="16"/>
        </w:rPr>
        <w:tab/>
        <w:t>If yes, is there a HUD approved lead hazard control plan?</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Style w:val="Footer"/>
        <w:tabs>
          <w:tab w:val="clear" w:pos="4320"/>
          <w:tab w:val="clear" w:pos="8640"/>
        </w:tabs>
        <w:rPr>
          <w:sz w:val="16"/>
        </w:rPr>
      </w:pPr>
    </w:p>
    <w:p w:rsidR="00DD0910" w:rsidRDefault="00DD0910">
      <w:pPr>
        <w:pBdr>
          <w:top w:val="single" w:sz="2" w:space="1" w:color="auto"/>
        </w:pBdr>
        <w:rPr>
          <w:b/>
          <w:bCs/>
          <w:i/>
          <w:iCs/>
          <w:sz w:val="16"/>
        </w:rPr>
      </w:pPr>
      <w:r>
        <w:rPr>
          <w:sz w:val="16"/>
        </w:rPr>
        <w:t>7.  Is an Annual Financial Statement required?  (If no, proceed to question 10).</w:t>
      </w:r>
      <w:r>
        <w:rPr>
          <w:b/>
          <w:bCs/>
          <w:i/>
          <w:iCs/>
          <w:sz w:val="16"/>
        </w:rPr>
        <w:t xml:space="preserve"> </w:t>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r>
        <w:rPr>
          <w:b/>
          <w:bCs/>
          <w:i/>
          <w:iCs/>
          <w:sz w:val="16"/>
        </w:rPr>
        <w:t>This question applies only to HUD Staff.</w:t>
      </w:r>
    </w:p>
    <w:p w:rsidR="00DD0910" w:rsidRDefault="00DD0910">
      <w:pPr>
        <w:pBdr>
          <w:top w:val="single" w:sz="2" w:space="1" w:color="auto"/>
        </w:pBdr>
        <w:ind w:firstLine="720"/>
        <w:rPr>
          <w:b/>
          <w:sz w:val="16"/>
        </w:rPr>
      </w:pPr>
    </w:p>
    <w:p w:rsidR="00DD0910" w:rsidRDefault="00DD0910">
      <w:pPr>
        <w:pBdr>
          <w:top w:val="single" w:sz="2" w:space="1" w:color="auto"/>
        </w:pBd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D34654">
      <w:pPr>
        <w:pStyle w:val="Footer"/>
        <w:tabs>
          <w:tab w:val="clear" w:pos="4320"/>
          <w:tab w:val="clear" w:pos="8640"/>
        </w:tabs>
        <w:rPr>
          <w:sz w:val="16"/>
        </w:rPr>
      </w:pPr>
    </w:p>
    <w:p w:rsidR="00DD0910" w:rsidRDefault="00DD0910">
      <w:pPr>
        <w:pBdr>
          <w:top w:val="single" w:sz="2" w:space="1" w:color="auto"/>
        </w:pBdr>
        <w:rPr>
          <w:b/>
          <w:bCs/>
          <w:i/>
          <w:iCs/>
          <w:sz w:val="16"/>
        </w:rPr>
      </w:pPr>
      <w:r>
        <w:rPr>
          <w:sz w:val="16"/>
        </w:rPr>
        <w:t>8.  What was the most recent Financial Assessment Subsystem  (FASS) score?</w:t>
      </w:r>
      <w:r>
        <w:rPr>
          <w:b/>
          <w:bCs/>
          <w:i/>
          <w:iCs/>
          <w:sz w:val="16"/>
        </w:rPr>
        <w:t xml:space="preserve"> </w:t>
      </w:r>
      <w:r>
        <w:rPr>
          <w:b/>
          <w:bCs/>
          <w:i/>
          <w:iCs/>
          <w:sz w:val="16"/>
        </w:rPr>
        <w:tab/>
      </w:r>
      <w:r w:rsidRPr="008507DC">
        <w:rPr>
          <w:sz w:val="16"/>
        </w:rPr>
        <w:t xml:space="preserve">Score </w:t>
      </w:r>
      <w:r>
        <w:rPr>
          <w:sz w:val="16"/>
          <w:u w:val="single"/>
        </w:rPr>
        <w:fldChar w:fldCharType="begin">
          <w:ffData>
            <w:name w:val=""/>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pBdr>
          <w:top w:val="single" w:sz="2" w:space="1" w:color="auto"/>
        </w:pBdr>
        <w:rPr>
          <w:sz w:val="16"/>
        </w:rPr>
      </w:pPr>
      <w:r>
        <w:rPr>
          <w:b/>
          <w:bCs/>
          <w:i/>
          <w:iCs/>
          <w:sz w:val="16"/>
        </w:rPr>
        <w:t>This question applies only to HUD Staff</w:t>
      </w:r>
    </w:p>
    <w:p w:rsidR="00DD0910" w:rsidRDefault="00DD0910">
      <w:pPr>
        <w:pBdr>
          <w:top w:val="single" w:sz="2" w:space="1" w:color="auto"/>
        </w:pBdr>
        <w:rPr>
          <w:bCs/>
          <w:sz w:val="16"/>
        </w:rPr>
      </w:pPr>
    </w:p>
    <w:p w:rsidR="00DD0910" w:rsidRDefault="00DD0910">
      <w:pPr>
        <w:pBdr>
          <w:top w:val="single" w:sz="2" w:space="1" w:color="auto"/>
        </w:pBdr>
        <w:rPr>
          <w:sz w:val="16"/>
        </w:rPr>
      </w:pPr>
      <w:r>
        <w:rPr>
          <w:sz w:val="16"/>
        </w:rPr>
        <w:tab/>
        <w:t>If financial reporting is not required, determine why; and record the reason in reviewer comments below.</w:t>
      </w:r>
    </w:p>
    <w:p w:rsidR="00DD0910" w:rsidRDefault="00DD0910">
      <w:pPr>
        <w:pBdr>
          <w:top w:val="single" w:sz="2" w:space="1" w:color="auto"/>
        </w:pBdr>
        <w:rPr>
          <w:bCs/>
          <w:sz w:val="16"/>
        </w:rPr>
      </w:pPr>
    </w:p>
    <w:p w:rsidR="00DD0910" w:rsidRDefault="00DD0910">
      <w:pPr>
        <w:pBdr>
          <w:top w:val="single" w:sz="2" w:space="1" w:color="auto"/>
        </w:pBd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8670B4">
      <w:pPr>
        <w:overflowPunct/>
        <w:autoSpaceDE/>
        <w:autoSpaceDN/>
        <w:adjustRightInd/>
        <w:textAlignment w:val="auto"/>
        <w:rPr>
          <w:sz w:val="16"/>
        </w:rPr>
      </w:pPr>
      <w:r>
        <w:rPr>
          <w:sz w:val="16"/>
        </w:rPr>
        <w:br w:type="page"/>
      </w:r>
    </w:p>
    <w:p w:rsidR="00DD0910" w:rsidRDefault="00DD0910" w:rsidP="001654A8">
      <w:pPr>
        <w:rPr>
          <w:sz w:val="16"/>
        </w:rPr>
      </w:pPr>
    </w:p>
    <w:p w:rsidR="00DD0910" w:rsidRDefault="00DD0910" w:rsidP="001654A8">
      <w:pPr>
        <w:pBdr>
          <w:top w:val="single" w:sz="4" w:space="1" w:color="auto"/>
        </w:pBdr>
        <w:rPr>
          <w:b/>
          <w:bCs/>
          <w:i/>
          <w:iCs/>
          <w:sz w:val="16"/>
        </w:rPr>
      </w:pPr>
      <w:r>
        <w:rPr>
          <w:sz w:val="16"/>
        </w:rPr>
        <w:t>9.  Have the following reports been consistently submitted on a timely basis? (Look at multiple periods)  Check the appropriate box for reports received and indicate whether or not the report.</w:t>
      </w:r>
      <w:r>
        <w:rPr>
          <w:b/>
          <w:bCs/>
          <w:i/>
          <w:iCs/>
          <w:sz w:val="16"/>
        </w:rPr>
        <w:t xml:space="preserve"> </w:t>
      </w:r>
    </w:p>
    <w:p w:rsidR="00DD0910" w:rsidRDefault="00DD0910" w:rsidP="001654A8">
      <w:pPr>
        <w:rPr>
          <w:b/>
          <w:bCs/>
          <w:i/>
          <w:iCs/>
          <w:sz w:val="16"/>
        </w:rPr>
      </w:pPr>
      <w:r>
        <w:rPr>
          <w:b/>
          <w:bCs/>
          <w:i/>
          <w:iCs/>
          <w:sz w:val="16"/>
        </w:rPr>
        <w:t>This question applies only to HUD Staffand Mortgagees</w:t>
      </w:r>
    </w:p>
    <w:p w:rsidR="00DD0910" w:rsidRDefault="00DD0910" w:rsidP="001654A8">
      <w:pPr>
        <w:rPr>
          <w:b/>
          <w:bCs/>
          <w:i/>
          <w:iCs/>
          <w:sz w:val="16"/>
        </w:rPr>
      </w:pPr>
    </w:p>
    <w:p w:rsidR="00DD0910" w:rsidRDefault="00DD0910" w:rsidP="001654A8">
      <w:pP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Annual Audited Financial Statement </w:t>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1654A8">
      <w:pPr>
        <w:rPr>
          <w:sz w:val="16"/>
        </w:rPr>
      </w:pPr>
      <w:r>
        <w:rPr>
          <w:sz w:val="16"/>
        </w:rPr>
        <w:t xml:space="preserve">    </w:t>
      </w:r>
      <w:r>
        <w:rPr>
          <w:sz w:val="16"/>
        </w:rPr>
        <w:tab/>
        <w:t xml:space="preserve">Date last report was due:  </w:t>
      </w:r>
      <w:r>
        <w:rPr>
          <w:sz w:val="16"/>
        </w:rPr>
        <w:tab/>
      </w:r>
      <w:r>
        <w:rPr>
          <w:sz w:val="16"/>
          <w:u w:val="single"/>
        </w:rPr>
        <w:fldChar w:fldCharType="begin">
          <w:ffData>
            <w:name w:val=""/>
            <w:enabled/>
            <w:calcOnExit w:val="0"/>
            <w:textInput>
              <w:type w:val="date"/>
              <w:maxLength w:val="10"/>
              <w:format w:val="M/d/yyyy"/>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rsidP="001654A8">
      <w:pPr>
        <w:rPr>
          <w:sz w:val="16"/>
        </w:rPr>
      </w:pPr>
      <w:r>
        <w:rPr>
          <w:sz w:val="16"/>
        </w:rPr>
        <w:t xml:space="preserve">    </w:t>
      </w:r>
      <w:r>
        <w:rPr>
          <w:sz w:val="16"/>
        </w:rPr>
        <w:tab/>
        <w:t xml:space="preserve">Date last report received:  </w:t>
      </w:r>
      <w:r>
        <w:rPr>
          <w:sz w:val="16"/>
        </w:rPr>
        <w:tab/>
      </w:r>
      <w:r>
        <w:rPr>
          <w:sz w:val="16"/>
          <w:u w:val="single"/>
        </w:rPr>
        <w:fldChar w:fldCharType="begin">
          <w:ffData>
            <w:name w:val=""/>
            <w:enabled/>
            <w:calcOnExit w:val="0"/>
            <w:textInput>
              <w:type w:val="date"/>
              <w:maxLength w:val="10"/>
              <w:format w:val="M/d/yyyy"/>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rsidP="001654A8">
      <w:pP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Monthly Accounting Report </w:t>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1654A8">
      <w:pP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Excess Income Report (HUD-93479, 80, 81)</w:t>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1654A8">
      <w:pPr>
        <w:rPr>
          <w:b/>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Quarterly performance report for projects on flexible subsidy, modification, workout, etc.</w:t>
      </w:r>
      <w:r>
        <w:rPr>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1654A8">
      <w:pP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Annual operating budget (cooperatives) </w:t>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p>
    <w:p w:rsidR="00DD0910" w:rsidRDefault="00DD0910">
      <w:pPr>
        <w:rPr>
          <w:bCs/>
          <w:sz w:val="16"/>
        </w:rPr>
      </w:pPr>
      <w:r>
        <w:rPr>
          <w:bCs/>
          <w:sz w:val="16"/>
        </w:rPr>
        <w:tab/>
        <w:t>If the reports have been submitted, were they received in acceptable form?</w:t>
      </w:r>
      <w:r>
        <w:rPr>
          <w:bCs/>
          <w:sz w:val="16"/>
        </w:rPr>
        <w:tab/>
      </w:r>
      <w:r>
        <w:rPr>
          <w:bCs/>
          <w:sz w:val="16"/>
        </w:rPr>
        <w:tab/>
      </w:r>
      <w:r>
        <w:rPr>
          <w:b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10.  Has the owner corrected all findings on HUD financial and or Inspector General audits? </w:t>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b/>
          <w:sz w:val="16"/>
        </w:rPr>
      </w:pPr>
      <w:r>
        <w:rPr>
          <w:b/>
          <w:bCs/>
          <w:i/>
          <w:iCs/>
          <w:sz w:val="16"/>
        </w:rPr>
        <w:t>This question applies only to HUD Staff and Mortgagees.</w:t>
      </w:r>
    </w:p>
    <w:p w:rsidR="00DD0910" w:rsidRDefault="00DD0910">
      <w:pPr>
        <w:pBdr>
          <w:top w:val="single" w:sz="2" w:space="1" w:color="auto"/>
        </w:pBdr>
        <w:rPr>
          <w:bCs/>
          <w:sz w:val="16"/>
        </w:rPr>
      </w:pPr>
    </w:p>
    <w:p w:rsidR="00DD0910" w:rsidRDefault="00DD0910">
      <w:pPr>
        <w:pBdr>
          <w:top w:val="single" w:sz="2" w:space="1" w:color="auto"/>
        </w:pBdr>
        <w:rPr>
          <w:sz w:val="16"/>
        </w:rPr>
      </w:pPr>
      <w:r>
        <w:rPr>
          <w:sz w:val="16"/>
        </w:rPr>
        <w:tab/>
        <w:t>List findings outstanding and determine whether remedial action is required to assure correction within established goals:</w:t>
      </w:r>
    </w:p>
    <w:p w:rsidR="00DD0910" w:rsidRPr="00FE12E8" w:rsidRDefault="00DD0910">
      <w:pPr>
        <w:pBdr>
          <w:top w:val="single" w:sz="2" w:space="1" w:color="auto"/>
        </w:pBdr>
        <w:rPr>
          <w:sz w:val="16"/>
          <w:u w:val="single"/>
        </w:rPr>
      </w:pPr>
      <w:r w:rsidRPr="00F54643">
        <w:rPr>
          <w:sz w:val="16"/>
        </w:rPr>
        <w:tab/>
      </w:r>
      <w:r>
        <w:rPr>
          <w:sz w:val="16"/>
        </w:rPr>
        <w:tab/>
      </w:r>
      <w:r w:rsidRPr="00FE12E8">
        <w:rPr>
          <w:sz w:val="16"/>
          <w:u w:val="single"/>
        </w:rPr>
        <w:fldChar w:fldCharType="begin">
          <w:ffData>
            <w:name w:val=""/>
            <w:enabled/>
            <w:calcOnExit w:val="0"/>
            <w:textInput/>
          </w:ffData>
        </w:fldChar>
      </w:r>
      <w:r w:rsidRPr="00FE12E8">
        <w:rPr>
          <w:sz w:val="16"/>
          <w:u w:val="single"/>
        </w:rPr>
        <w:instrText xml:space="preserve"> FORMTEXT </w:instrText>
      </w:r>
      <w:r w:rsidRPr="00FE12E8">
        <w:rPr>
          <w:sz w:val="16"/>
          <w:u w:val="single"/>
        </w:rPr>
      </w:r>
      <w:r w:rsidRPr="00FE12E8">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FE12E8">
        <w:rPr>
          <w:sz w:val="16"/>
          <w:u w:val="single"/>
        </w:rPr>
        <w:fldChar w:fldCharType="end"/>
      </w:r>
    </w:p>
    <w:p w:rsidR="00DD0910" w:rsidRPr="00FE12E8" w:rsidRDefault="00DD0910">
      <w:pPr>
        <w:pBdr>
          <w:top w:val="single" w:sz="2" w:space="1" w:color="auto"/>
        </w:pBdr>
        <w:rPr>
          <w:sz w:val="16"/>
          <w:u w:val="single"/>
        </w:rPr>
      </w:pPr>
      <w:r w:rsidRPr="00F54643">
        <w:rPr>
          <w:sz w:val="16"/>
        </w:rPr>
        <w:tab/>
      </w:r>
      <w:r>
        <w:rPr>
          <w:sz w:val="16"/>
        </w:rPr>
        <w:tab/>
      </w:r>
      <w:r w:rsidRPr="00FE12E8">
        <w:rPr>
          <w:sz w:val="16"/>
          <w:u w:val="single"/>
        </w:rPr>
        <w:fldChar w:fldCharType="begin">
          <w:ffData>
            <w:name w:val="Text25"/>
            <w:enabled/>
            <w:calcOnExit w:val="0"/>
            <w:textInput/>
          </w:ffData>
        </w:fldChar>
      </w:r>
      <w:r w:rsidRPr="00FE12E8">
        <w:rPr>
          <w:sz w:val="16"/>
          <w:u w:val="single"/>
        </w:rPr>
        <w:instrText xml:space="preserve"> FORMTEXT </w:instrText>
      </w:r>
      <w:r w:rsidRPr="00FE12E8">
        <w:rPr>
          <w:sz w:val="16"/>
          <w:u w:val="single"/>
        </w:rPr>
      </w:r>
      <w:r w:rsidRPr="00FE12E8">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FE12E8">
        <w:rPr>
          <w:sz w:val="16"/>
          <w:u w:val="single"/>
        </w:rPr>
        <w:fldChar w:fldCharType="end"/>
      </w:r>
    </w:p>
    <w:p w:rsidR="00DD0910" w:rsidRPr="00FE12E8" w:rsidRDefault="00DD0910">
      <w:pPr>
        <w:pBdr>
          <w:top w:val="single" w:sz="2" w:space="1" w:color="auto"/>
        </w:pBdr>
        <w:rPr>
          <w:sz w:val="16"/>
          <w:u w:val="single"/>
        </w:rPr>
      </w:pPr>
      <w:r>
        <w:rPr>
          <w:sz w:val="16"/>
        </w:rPr>
        <w:tab/>
      </w:r>
      <w:r w:rsidRPr="00F54643">
        <w:rPr>
          <w:sz w:val="16"/>
        </w:rPr>
        <w:tab/>
      </w:r>
      <w:r w:rsidRPr="00FE12E8">
        <w:rPr>
          <w:sz w:val="16"/>
          <w:u w:val="single"/>
        </w:rPr>
        <w:fldChar w:fldCharType="begin">
          <w:ffData>
            <w:name w:val="Text25"/>
            <w:enabled/>
            <w:calcOnExit w:val="0"/>
            <w:textInput/>
          </w:ffData>
        </w:fldChar>
      </w:r>
      <w:r w:rsidRPr="00FE12E8">
        <w:rPr>
          <w:sz w:val="16"/>
          <w:u w:val="single"/>
        </w:rPr>
        <w:instrText xml:space="preserve"> FORMTEXT </w:instrText>
      </w:r>
      <w:r w:rsidRPr="00FE12E8">
        <w:rPr>
          <w:sz w:val="16"/>
          <w:u w:val="single"/>
        </w:rPr>
      </w:r>
      <w:r w:rsidRPr="00FE12E8">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FE12E8">
        <w:rPr>
          <w:sz w:val="16"/>
          <w:u w:val="single"/>
        </w:rPr>
        <w:fldChar w:fldCharType="end"/>
      </w:r>
    </w:p>
    <w:p w:rsidR="00DD0910" w:rsidRDefault="00DD0910">
      <w:pPr>
        <w:pBdr>
          <w:top w:val="single" w:sz="2" w:space="1" w:color="auto"/>
        </w:pBd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11.  Do project operating expenses appear reasonable compared with similar projects?</w:t>
      </w:r>
      <w:r>
        <w:rPr>
          <w:b/>
          <w:bCs/>
          <w:i/>
          <w:iCs/>
          <w:sz w:val="16"/>
        </w:rPr>
        <w:t xml:space="preserve"> </w:t>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b/>
          <w:bCs/>
          <w:sz w:val="16"/>
        </w:rPr>
      </w:pPr>
      <w:r>
        <w:rPr>
          <w:b/>
          <w:bCs/>
          <w:i/>
          <w:iCs/>
          <w:sz w:val="16"/>
        </w:rPr>
        <w:t xml:space="preserve">This question applies only to HUD Staff. </w:t>
      </w:r>
      <w:r>
        <w:rPr>
          <w:b/>
          <w:bCs/>
          <w:i/>
          <w:iCs/>
          <w:sz w:val="16"/>
        </w:rPr>
        <w:tab/>
        <w:t xml:space="preserve"> </w:t>
      </w:r>
      <w:r>
        <w:rPr>
          <w:b/>
          <w:bCs/>
          <w:sz w:val="16"/>
        </w:rPr>
        <w:t>D10</w:t>
      </w:r>
      <w:r>
        <w:rPr>
          <w:b/>
          <w:bCs/>
          <w:sz w:val="16"/>
        </w:rPr>
        <w:tab/>
      </w:r>
      <w:r>
        <w:rPr>
          <w:b/>
          <w:bCs/>
          <w:sz w:val="16"/>
        </w:rPr>
        <w:tab/>
      </w:r>
    </w:p>
    <w:p w:rsidR="00DD0910" w:rsidRDefault="00DD0910">
      <w:pPr>
        <w:pBdr>
          <w:top w:val="single" w:sz="2" w:space="1" w:color="auto"/>
        </w:pBdr>
        <w:rPr>
          <w:sz w:val="16"/>
        </w:rPr>
      </w:pPr>
    </w:p>
    <w:p w:rsidR="00DD0910" w:rsidRDefault="00DD0910">
      <w:pPr>
        <w:pBdr>
          <w:top w:val="single" w:sz="2" w:space="1" w:color="auto"/>
        </w:pBdr>
        <w:rPr>
          <w:sz w:val="16"/>
        </w:rPr>
      </w:pPr>
      <w:r>
        <w:rPr>
          <w:sz w:val="16"/>
        </w:rPr>
        <w:tab/>
        <w:t>Indicate latest OPIIS rating and check problem areas flagged by OPIIS.</w:t>
      </w:r>
    </w:p>
    <w:p w:rsidR="00DD0910" w:rsidRDefault="00DD0910">
      <w:pPr>
        <w:pBdr>
          <w:top w:val="single" w:sz="2" w:space="1" w:color="auto"/>
        </w:pBdr>
        <w:rPr>
          <w:bCs/>
          <w:sz w:val="16"/>
        </w:rPr>
      </w:pPr>
      <w:r>
        <w:rPr>
          <w:bCs/>
          <w:sz w:val="16"/>
        </w:rPr>
        <w:tab/>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
          <w:sz w:val="16"/>
        </w:rPr>
        <w:t xml:space="preserve"> </w:t>
      </w:r>
      <w:r>
        <w:rPr>
          <w:bCs/>
          <w:sz w:val="16"/>
        </w:rPr>
        <w:t>Administrative</w:t>
      </w:r>
      <w:r>
        <w:rPr>
          <w:bCs/>
          <w:sz w:val="16"/>
        </w:rPr>
        <w:tab/>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Maintenance</w:t>
      </w:r>
      <w:r>
        <w:rPr>
          <w:bCs/>
          <w:sz w:val="16"/>
        </w:rPr>
        <w:tab/>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
          <w:sz w:val="16"/>
        </w:rPr>
        <w:t xml:space="preserve"> </w:t>
      </w:r>
      <w:r>
        <w:rPr>
          <w:bCs/>
          <w:sz w:val="16"/>
        </w:rPr>
        <w:t>Utility</w:t>
      </w:r>
      <w:r>
        <w:rPr>
          <w:bCs/>
          <w:sz w:val="16"/>
        </w:rPr>
        <w:tab/>
      </w:r>
      <w:r>
        <w:rPr>
          <w:bCs/>
          <w:sz w:val="16"/>
        </w:rPr>
        <w:tab/>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
          <w:sz w:val="16"/>
        </w:rPr>
        <w:t xml:space="preserve"> </w:t>
      </w:r>
      <w:r>
        <w:rPr>
          <w:bCs/>
          <w:sz w:val="16"/>
        </w:rPr>
        <w:t>Taxes and Insurance</w:t>
      </w:r>
      <w:r>
        <w:rPr>
          <w:bCs/>
          <w:sz w:val="16"/>
        </w:rPr>
        <w:tab/>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
          <w:sz w:val="16"/>
        </w:rPr>
        <w:t xml:space="preserve"> </w:t>
      </w:r>
      <w:r>
        <w:rPr>
          <w:bCs/>
          <w:sz w:val="16"/>
        </w:rPr>
        <w:t>Financial</w:t>
      </w:r>
    </w:p>
    <w:p w:rsidR="00DD0910" w:rsidRDefault="00DD0910">
      <w:pPr>
        <w:pBdr>
          <w:top w:val="single" w:sz="2" w:space="1" w:color="auto"/>
        </w:pBdr>
        <w:rPr>
          <w:bCs/>
          <w:sz w:val="16"/>
        </w:rPr>
      </w:pPr>
    </w:p>
    <w:p w:rsidR="00DD0910" w:rsidRDefault="00DD0910">
      <w:pPr>
        <w:pBdr>
          <w:top w:val="single" w:sz="2" w:space="1" w:color="auto"/>
        </w:pBdr>
        <w:rPr>
          <w:bCs/>
          <w:sz w:val="16"/>
        </w:rPr>
      </w:pPr>
      <w:r>
        <w:rPr>
          <w:bCs/>
          <w:sz w:val="16"/>
        </w:rPr>
        <w:tab/>
        <w:t>Also, use OPIIS to conduct an expense comparison with other similar projects.</w:t>
      </w:r>
    </w:p>
    <w:p w:rsidR="00DD0910" w:rsidRDefault="00DD0910">
      <w:pPr>
        <w:pBdr>
          <w:top w:val="single" w:sz="2" w:space="1" w:color="auto"/>
        </w:pBdr>
        <w:rPr>
          <w:bCs/>
          <w:sz w:val="16"/>
        </w:rPr>
      </w:pPr>
    </w:p>
    <w:p w:rsidR="00DD0910" w:rsidRDefault="00DD0910">
      <w:pPr>
        <w:pBdr>
          <w:top w:val="single" w:sz="2" w:space="1" w:color="auto"/>
        </w:pBdr>
        <w:rPr>
          <w:bCs/>
          <w:sz w:val="16"/>
        </w:rPr>
      </w:pPr>
      <w:r>
        <w:rPr>
          <w:sz w:val="16"/>
        </w:rPr>
        <w:t xml:space="preserve">Comments:  </w:t>
      </w:r>
      <w:r>
        <w:rPr>
          <w:sz w:val="16"/>
        </w:rPr>
        <w:fldChar w:fldCharType="begin">
          <w:ffData>
            <w:name w:val="Text28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6" w:space="1" w:color="auto"/>
        </w:pBdr>
        <w:rPr>
          <w:sz w:val="16"/>
        </w:rPr>
      </w:pPr>
      <w:r>
        <w:rPr>
          <w:sz w:val="16"/>
        </w:rPr>
        <w:t xml:space="preserve">12.  Does annual financial analysis or FASS printouts indicate that project is free of actual or potential financial problems?  </w:t>
      </w:r>
    </w:p>
    <w:p w:rsidR="00DD0910" w:rsidRDefault="00DD0910">
      <w:pPr>
        <w:pBdr>
          <w:top w:val="single" w:sz="6" w:space="1" w:color="auto"/>
        </w:pBdr>
        <w:rPr>
          <w:sz w:val="16"/>
        </w:rPr>
      </w:pPr>
      <w:r>
        <w:rPr>
          <w:b/>
          <w:bCs/>
          <w:i/>
          <w:iCs/>
          <w:sz w:val="16"/>
        </w:rPr>
        <w:t>This question applies only to HUD Staff.</w:t>
      </w:r>
      <w:r w:rsidRPr="00912D01">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sidRPr="008507DC">
        <w:rPr>
          <w:b/>
          <w:sz w:val="16"/>
        </w:rPr>
        <w:t xml:space="preserve">Yes  </w:t>
      </w:r>
      <w:r w:rsidRPr="008507DC">
        <w:rPr>
          <w:b/>
          <w:sz w:val="16"/>
        </w:rPr>
        <w:fldChar w:fldCharType="begin">
          <w:ffData>
            <w:name w:val="Check15"/>
            <w:enabled/>
            <w:calcOnExit w:val="0"/>
            <w:checkBox>
              <w:sizeAuto/>
              <w:default w:val="0"/>
            </w:checkBox>
          </w:ffData>
        </w:fldChar>
      </w:r>
      <w:r w:rsidRPr="008507DC">
        <w:rPr>
          <w:b/>
          <w:sz w:val="16"/>
        </w:rPr>
        <w:instrText xml:space="preserve"> FORMCHECKBOX </w:instrText>
      </w:r>
      <w:r w:rsidRPr="008507DC">
        <w:rPr>
          <w:b/>
          <w:sz w:val="16"/>
        </w:rPr>
      </w:r>
      <w:r w:rsidRPr="008507DC">
        <w:rPr>
          <w:b/>
          <w:sz w:val="16"/>
        </w:rPr>
        <w:fldChar w:fldCharType="end"/>
      </w:r>
      <w:r w:rsidRPr="008507DC">
        <w:rPr>
          <w:b/>
          <w:sz w:val="16"/>
        </w:rPr>
        <w:tab/>
        <w:t xml:space="preserve">No  </w:t>
      </w:r>
      <w:r w:rsidRPr="008507DC">
        <w:rPr>
          <w:b/>
          <w:sz w:val="16"/>
        </w:rPr>
        <w:fldChar w:fldCharType="begin">
          <w:ffData>
            <w:name w:val="Check15"/>
            <w:enabled/>
            <w:calcOnExit w:val="0"/>
            <w:checkBox>
              <w:sizeAuto/>
              <w:default w:val="0"/>
            </w:checkBox>
          </w:ffData>
        </w:fldChar>
      </w:r>
      <w:r w:rsidRPr="008507DC">
        <w:rPr>
          <w:b/>
          <w:sz w:val="16"/>
        </w:rPr>
        <w:instrText xml:space="preserve"> FORMCHECKBOX </w:instrText>
      </w:r>
      <w:r w:rsidRPr="008507DC">
        <w:rPr>
          <w:b/>
          <w:sz w:val="16"/>
        </w:rPr>
      </w:r>
      <w:r w:rsidRPr="008507DC">
        <w:rPr>
          <w:b/>
          <w:sz w:val="16"/>
        </w:rPr>
        <w:fldChar w:fldCharType="end"/>
      </w:r>
    </w:p>
    <w:p w:rsidR="00DD0910" w:rsidRDefault="00DD0910">
      <w:pPr>
        <w:rPr>
          <w:sz w:val="16"/>
        </w:rPr>
      </w:pPr>
    </w:p>
    <w:p w:rsidR="00DD0910" w:rsidRDefault="00DD0910">
      <w:pPr>
        <w:rPr>
          <w:sz w:val="16"/>
        </w:rPr>
      </w:pPr>
      <w:r>
        <w:rPr>
          <w:sz w:val="16"/>
        </w:rPr>
        <w:tab/>
      </w:r>
      <w:r w:rsidRPr="008507DC">
        <w:rPr>
          <w:sz w:val="16"/>
        </w:rPr>
        <w:t>For each of last 3 years, enter Profit (Loss) before depreciation (from the Statement of Profit &amp; Loss).</w:t>
      </w:r>
    </w:p>
    <w:p w:rsidR="00DD0910" w:rsidRDefault="00DD0910">
      <w:pPr>
        <w:rPr>
          <w:sz w:val="16"/>
        </w:rPr>
      </w:pPr>
    </w:p>
    <w:p w:rsidR="00DD0910" w:rsidRDefault="00DD0910">
      <w:pPr>
        <w:rPr>
          <w:sz w:val="16"/>
        </w:rPr>
      </w:pPr>
      <w:r>
        <w:rPr>
          <w:sz w:val="16"/>
        </w:rPr>
        <w:tab/>
        <w:t>Year</w:t>
      </w:r>
    </w:p>
    <w:p w:rsidR="00DD0910" w:rsidRDefault="00DD0910">
      <w:pPr>
        <w:rPr>
          <w:sz w:val="16"/>
        </w:rPr>
      </w:pPr>
      <w:r>
        <w:rPr>
          <w:sz w:val="16"/>
        </w:rPr>
        <w:tab/>
      </w:r>
      <w:r w:rsidRPr="00DB4255">
        <w:rPr>
          <w:sz w:val="16"/>
        </w:rPr>
        <w:tab/>
      </w:r>
      <w:r>
        <w:rPr>
          <w:sz w:val="16"/>
          <w:u w:val="single"/>
        </w:rPr>
        <w:fldChar w:fldCharType="begin">
          <w:ffData>
            <w:name w:val=""/>
            <w:enabled/>
            <w:calcOnExit w:val="0"/>
            <w:textInput>
              <w:type w:val="number"/>
              <w:maxLength w:val="4"/>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r>
        <w:rPr>
          <w:sz w:val="16"/>
          <w:u w:val="single"/>
        </w:rPr>
        <w:fldChar w:fldCharType="begin">
          <w:ffData>
            <w:name w:val=""/>
            <w:enabled/>
            <w:calcOnExit w:val="0"/>
            <w:textInput>
              <w:type w:val="number"/>
              <w:maxLength w:val="8"/>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rPr>
          <w:sz w:val="16"/>
          <w:u w:val="single"/>
        </w:rPr>
      </w:pPr>
      <w:r>
        <w:rPr>
          <w:sz w:val="16"/>
        </w:rPr>
        <w:tab/>
      </w:r>
      <w:r w:rsidRPr="00DB4255">
        <w:rPr>
          <w:sz w:val="16"/>
        </w:rPr>
        <w:tab/>
      </w:r>
      <w:r>
        <w:rPr>
          <w:sz w:val="16"/>
          <w:u w:val="single"/>
        </w:rPr>
        <w:fldChar w:fldCharType="begin">
          <w:ffData>
            <w:name w:val=""/>
            <w:enabled/>
            <w:calcOnExit w:val="0"/>
            <w:textInput>
              <w:type w:val="number"/>
              <w:maxLength w:val="4"/>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r>
        <w:rPr>
          <w:sz w:val="16"/>
          <w:u w:val="single"/>
        </w:rPr>
        <w:fldChar w:fldCharType="begin">
          <w:ffData>
            <w:name w:val=""/>
            <w:enabled/>
            <w:calcOnExit w:val="0"/>
            <w:textInput>
              <w:type w:val="number"/>
              <w:maxLength w:val="8"/>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rPr>
          <w:sz w:val="16"/>
          <w:u w:val="single"/>
        </w:rPr>
      </w:pPr>
      <w:r>
        <w:rPr>
          <w:sz w:val="16"/>
        </w:rPr>
        <w:tab/>
      </w:r>
      <w:r w:rsidRPr="00DB4255">
        <w:rPr>
          <w:sz w:val="16"/>
        </w:rPr>
        <w:tab/>
      </w:r>
      <w:r>
        <w:rPr>
          <w:sz w:val="16"/>
          <w:u w:val="single"/>
        </w:rPr>
        <w:fldChar w:fldCharType="begin">
          <w:ffData>
            <w:name w:val=""/>
            <w:enabled/>
            <w:calcOnExit w:val="0"/>
            <w:textInput>
              <w:type w:val="number"/>
              <w:maxLength w:val="4"/>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w:t>
      </w:r>
      <w:r>
        <w:rPr>
          <w:sz w:val="16"/>
          <w:u w:val="single"/>
        </w:rPr>
        <w:fldChar w:fldCharType="begin">
          <w:ffData>
            <w:name w:val=""/>
            <w:enabled/>
            <w:calcOnExit w:val="0"/>
            <w:textInput>
              <w:type w:val="number"/>
              <w:maxLength w:val="8"/>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rPr>
          <w:sz w:val="16"/>
          <w:u w:val="single"/>
        </w:rPr>
      </w:pPr>
    </w:p>
    <w:p w:rsidR="00DD0910" w:rsidRDefault="00DD0910" w:rsidP="00D34654">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6" w:space="1" w:color="auto"/>
        </w:pBdr>
        <w:rPr>
          <w:sz w:val="16"/>
        </w:rPr>
      </w:pPr>
      <w:r>
        <w:rPr>
          <w:sz w:val="16"/>
        </w:rPr>
        <w:t xml:space="preserve">13.  If the owner/agent has taken unauthorized distributions, reimbursements, or supervision fees, have these been repaid? </w:t>
      </w:r>
    </w:p>
    <w:p w:rsidR="00DD0910" w:rsidRDefault="00DD0910">
      <w:pPr>
        <w:pBdr>
          <w:top w:val="single" w:sz="6" w:space="1" w:color="auto"/>
        </w:pBdr>
        <w:rPr>
          <w:sz w:val="16"/>
        </w:rPr>
      </w:pPr>
      <w:r>
        <w:rPr>
          <w:b/>
          <w:bCs/>
          <w:i/>
          <w:iCs/>
          <w:sz w:val="16"/>
        </w:rPr>
        <w:t>This question applies only to HUD Staff and Mortgagees.</w:t>
      </w:r>
      <w:r w:rsidRPr="00912D01">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If no, indicate amount due to the project.  $</w:t>
      </w:r>
      <w:r w:rsidRPr="00FE12E8">
        <w:rPr>
          <w:sz w:val="16"/>
          <w:u w:val="single"/>
        </w:rPr>
        <w:fldChar w:fldCharType="begin">
          <w:ffData>
            <w:name w:val=""/>
            <w:enabled/>
            <w:calcOnExit w:val="0"/>
            <w:textInput>
              <w:type w:val="number"/>
              <w:maxLength w:val="8"/>
              <w:format w:val="#,##0"/>
            </w:textInput>
          </w:ffData>
        </w:fldChar>
      </w:r>
      <w:r w:rsidRPr="00FE12E8">
        <w:rPr>
          <w:sz w:val="16"/>
          <w:u w:val="single"/>
        </w:rPr>
        <w:instrText xml:space="preserve"> FORMTEXT </w:instrText>
      </w:r>
      <w:r w:rsidRPr="00FE12E8">
        <w:rPr>
          <w:sz w:val="16"/>
          <w:u w:val="single"/>
        </w:rPr>
      </w:r>
      <w:r w:rsidRPr="00FE12E8">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FE12E8">
        <w:rPr>
          <w:sz w:val="16"/>
          <w:u w:val="single"/>
        </w:rPr>
        <w:fldChar w:fldCharType="end"/>
      </w:r>
    </w:p>
    <w:p w:rsidR="00DD0910" w:rsidRDefault="00DD0910">
      <w:pPr>
        <w:rPr>
          <w:sz w:val="16"/>
        </w:rPr>
      </w:pPr>
    </w:p>
    <w:p w:rsidR="00DD0910" w:rsidRDefault="00DD0910">
      <w:pPr>
        <w:pBdr>
          <w:top w:val="single" w:sz="6" w:space="1" w:color="auto"/>
        </w:pBdr>
        <w:rPr>
          <w:b/>
          <w:bCs/>
          <w:i/>
          <w:iCs/>
          <w:sz w:val="16"/>
        </w:rPr>
      </w:pPr>
      <w:r>
        <w:rPr>
          <w:sz w:val="16"/>
        </w:rPr>
        <w:t>14.  If applicable, have all deposits due to the residual receipts fund been made?</w:t>
      </w:r>
      <w:r>
        <w:rPr>
          <w:b/>
          <w:bCs/>
          <w:i/>
          <w:iCs/>
          <w:sz w:val="16"/>
        </w:rPr>
        <w:t xml:space="preserve"> </w:t>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6" w:space="1" w:color="auto"/>
        </w:pBdr>
        <w:rPr>
          <w:b/>
          <w:bCs/>
          <w:i/>
          <w:iCs/>
          <w:sz w:val="16"/>
        </w:rPr>
      </w:pPr>
      <w:r>
        <w:rPr>
          <w:b/>
          <w:bCs/>
          <w:i/>
          <w:iCs/>
          <w:sz w:val="16"/>
        </w:rPr>
        <w:t>This question applies only to HUD Staff.</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15.  Based on the last FASS submission, are accounts payable reasonably current?</w:t>
      </w:r>
      <w:r>
        <w:rPr>
          <w:b/>
          <w:bCs/>
          <w:i/>
          <w:iCs/>
          <w:sz w:val="16"/>
        </w:rPr>
        <w:t xml:space="preserve"> </w:t>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Pr="005816C9" w:rsidRDefault="00DD0910">
      <w:pPr>
        <w:pBdr>
          <w:top w:val="single" w:sz="2" w:space="1" w:color="auto"/>
        </w:pBdr>
        <w:rPr>
          <w:b/>
          <w:bCs/>
          <w:i/>
          <w:iCs/>
          <w:sz w:val="16"/>
        </w:rPr>
      </w:pPr>
      <w:r>
        <w:rPr>
          <w:b/>
          <w:bCs/>
          <w:i/>
          <w:iCs/>
          <w:sz w:val="16"/>
        </w:rPr>
        <w:t>This question applies only to HUD Staff and Mortgagees</w:t>
      </w:r>
      <w:r>
        <w:rPr>
          <w:b/>
          <w:bCs/>
          <w:sz w:val="16"/>
        </w:rPr>
        <w:t>.</w:t>
      </w:r>
      <w:r>
        <w:rPr>
          <w:b/>
          <w:bCs/>
          <w:sz w:val="16"/>
        </w:rPr>
        <w:tab/>
        <w:t>D12</w:t>
      </w:r>
    </w:p>
    <w:p w:rsidR="00DD0910" w:rsidRDefault="00DD0910">
      <w:pPr>
        <w:pBdr>
          <w:top w:val="single" w:sz="2" w:space="1" w:color="auto"/>
        </w:pBdr>
        <w:rPr>
          <w:sz w:val="16"/>
        </w:rPr>
      </w:pPr>
    </w:p>
    <w:p w:rsidR="00DD0910" w:rsidRDefault="00DD0910">
      <w:pPr>
        <w:pBdr>
          <w:top w:val="single" w:sz="2" w:space="1" w:color="auto"/>
        </w:pBdr>
        <w:rPr>
          <w:sz w:val="16"/>
        </w:rPr>
      </w:pPr>
      <w:r>
        <w:rPr>
          <w:sz w:val="16"/>
        </w:rPr>
        <w:tab/>
        <w:t>Indicate the amount of accounts payable more than 60 days old $</w:t>
      </w:r>
      <w:bookmarkStart w:id="13" w:name="Text438"/>
      <w:r w:rsidRPr="00FE12E8">
        <w:rPr>
          <w:sz w:val="16"/>
          <w:u w:val="single"/>
        </w:rPr>
        <w:fldChar w:fldCharType="begin">
          <w:ffData>
            <w:name w:val="Text438"/>
            <w:enabled/>
            <w:calcOnExit w:val="0"/>
            <w:textInput>
              <w:type w:val="number"/>
              <w:maxLength w:val="8"/>
              <w:format w:val="#,##0"/>
            </w:textInput>
          </w:ffData>
        </w:fldChar>
      </w:r>
      <w:r w:rsidRPr="00FE12E8">
        <w:rPr>
          <w:sz w:val="16"/>
          <w:u w:val="single"/>
        </w:rPr>
        <w:instrText xml:space="preserve"> FORMTEXT </w:instrText>
      </w:r>
      <w:r w:rsidRPr="00FE12E8">
        <w:rPr>
          <w:sz w:val="16"/>
          <w:u w:val="single"/>
        </w:rPr>
      </w:r>
      <w:r w:rsidRPr="00FE12E8">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FE12E8">
        <w:rPr>
          <w:sz w:val="16"/>
          <w:u w:val="single"/>
        </w:rPr>
        <w:fldChar w:fldCharType="end"/>
      </w:r>
      <w:bookmarkEnd w:id="13"/>
      <w:r>
        <w:rPr>
          <w:sz w:val="16"/>
        </w:rPr>
        <w:t xml:space="preserve"> </w:t>
      </w:r>
    </w:p>
    <w:p w:rsidR="00DD0910" w:rsidRDefault="00DD0910">
      <w:pPr>
        <w:pBdr>
          <w:top w:val="single" w:sz="2" w:space="1" w:color="auto"/>
        </w:pBd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br w:type="page"/>
      </w:r>
    </w:p>
    <w:p w:rsidR="00DD0910" w:rsidRDefault="00DD0910">
      <w:pPr>
        <w:pBdr>
          <w:top w:val="single" w:sz="2" w:space="1" w:color="auto"/>
        </w:pBdr>
        <w:rPr>
          <w:sz w:val="16"/>
        </w:rPr>
      </w:pPr>
    </w:p>
    <w:p w:rsidR="00DD0910" w:rsidRDefault="00DD0910" w:rsidP="001654A8">
      <w:pPr>
        <w:pBdr>
          <w:top w:val="single" w:sz="4" w:space="1" w:color="auto"/>
        </w:pBdr>
        <w:rPr>
          <w:b/>
          <w:bCs/>
          <w:i/>
          <w:iCs/>
          <w:sz w:val="16"/>
        </w:rPr>
      </w:pPr>
      <w:r>
        <w:rPr>
          <w:sz w:val="16"/>
        </w:rPr>
        <w:t>16.  Does the balance in the security deposit trust account equal or exceed the project’s liability account?</w:t>
      </w:r>
      <w:r>
        <w:rPr>
          <w:b/>
          <w:bCs/>
          <w:i/>
          <w:iCs/>
          <w:sz w:val="16"/>
        </w:rPr>
        <w:t xml:space="preserve"> </w:t>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1654A8">
      <w:pPr>
        <w:rPr>
          <w:b/>
          <w:bCs/>
          <w:sz w:val="16"/>
        </w:rPr>
      </w:pPr>
      <w:r>
        <w:rPr>
          <w:b/>
          <w:bCs/>
          <w:i/>
          <w:iCs/>
          <w:sz w:val="16"/>
        </w:rPr>
        <w:t>This question applies only to HUD Staff and Mortgagees.</w:t>
      </w:r>
    </w:p>
    <w:p w:rsidR="00DD0910" w:rsidRDefault="00DD0910" w:rsidP="001654A8">
      <w:pPr>
        <w:rPr>
          <w:sz w:val="16"/>
        </w:rPr>
      </w:pPr>
    </w:p>
    <w:p w:rsidR="00DD0910" w:rsidRDefault="00DD0910" w:rsidP="001654A8">
      <w:pPr>
        <w:rPr>
          <w:sz w:val="16"/>
        </w:rPr>
      </w:pPr>
      <w:r>
        <w:rPr>
          <w:sz w:val="16"/>
        </w:rPr>
        <w:tab/>
        <w:t xml:space="preserve">If no, explain how deficit will be funded.  </w:t>
      </w:r>
      <w:r>
        <w:rPr>
          <w:sz w:val="16"/>
        </w:rPr>
        <w:fldChar w:fldCharType="begin">
          <w:ffData>
            <w:name w:val="Text5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D34654">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17.  If security deposits are invested in an interest-bearing account, is interest passed through to tenants or transferred to project account?</w:t>
      </w:r>
      <w:r>
        <w:rPr>
          <w:b/>
          <w:bCs/>
          <w:i/>
          <w:iCs/>
          <w:sz w:val="16"/>
        </w:rPr>
        <w:t xml:space="preserve"> </w:t>
      </w:r>
    </w:p>
    <w:p w:rsidR="00DD0910" w:rsidRDefault="00DD0910" w:rsidP="005816C9">
      <w:pPr>
        <w:pBdr>
          <w:top w:val="single" w:sz="2" w:space="1" w:color="auto"/>
        </w:pBdr>
        <w:rPr>
          <w:b/>
          <w:bCs/>
          <w:sz w:val="16"/>
        </w:rPr>
      </w:pPr>
      <w:r>
        <w:rPr>
          <w:b/>
          <w:bCs/>
          <w:i/>
          <w:iCs/>
          <w:sz w:val="16"/>
        </w:rPr>
        <w:t>This question applies only to HUD Staff and Mortgagees.</w:t>
      </w:r>
      <w:r w:rsidRPr="00912D01">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18.  Have the owner and managing agent executed and submitted an appropriate Management Certification (form HUD-9839A, B, or C) to HUD?</w:t>
      </w:r>
      <w:r>
        <w:rPr>
          <w:b/>
          <w:bCs/>
          <w:i/>
          <w:iCs/>
          <w:sz w:val="16"/>
        </w:rPr>
        <w:t xml:space="preserve"> </w:t>
      </w:r>
    </w:p>
    <w:p w:rsidR="00DD0910" w:rsidRDefault="00DD0910" w:rsidP="005816C9">
      <w:pPr>
        <w:pBdr>
          <w:top w:val="single" w:sz="2" w:space="1" w:color="auto"/>
        </w:pBdr>
        <w:rPr>
          <w:b/>
          <w:bCs/>
          <w:sz w:val="16"/>
        </w:rPr>
      </w:pPr>
      <w:r>
        <w:rPr>
          <w:b/>
          <w:bCs/>
          <w:i/>
          <w:iCs/>
          <w:sz w:val="16"/>
        </w:rPr>
        <w:t>This question applies only to HUD Staff and Mortgagees.</w:t>
      </w:r>
      <w:r w:rsidRPr="00912D01">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Style w:val="BodyText2"/>
        <w:rPr>
          <w:rFonts w:ascii="Times New Roman" w:hAnsi="Times New Roman"/>
          <w:sz w:val="16"/>
        </w:rPr>
      </w:pPr>
    </w:p>
    <w:p w:rsidR="00DD0910" w:rsidRDefault="00DD0910">
      <w:pPr>
        <w:pStyle w:val="BodyText2"/>
        <w:rPr>
          <w:rFonts w:ascii="Times New Roman" w:hAnsi="Times New Roman"/>
          <w:sz w:val="16"/>
          <w:u w:val="single"/>
        </w:rPr>
      </w:pPr>
      <w:r>
        <w:rPr>
          <w:rFonts w:ascii="Times New Roman" w:hAnsi="Times New Roman"/>
          <w:sz w:val="16"/>
        </w:rPr>
        <w:tab/>
        <w:t xml:space="preserve">If yes, please enter date of certification.  </w:t>
      </w:r>
      <w:r>
        <w:rPr>
          <w:rFonts w:ascii="Times New Roman" w:hAnsi="Times New Roman"/>
          <w:sz w:val="16"/>
          <w:u w:val="single"/>
        </w:rPr>
        <w:fldChar w:fldCharType="begin">
          <w:ffData>
            <w:name w:val=""/>
            <w:enabled/>
            <w:calcOnExit w:val="0"/>
            <w:textInput>
              <w:type w:val="date"/>
              <w:maxLength w:val="10"/>
              <w:format w:val="M/d/yyyy"/>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p w:rsidR="00DD0910" w:rsidRPr="00FE12E8" w:rsidRDefault="00DD0910">
      <w:pPr>
        <w:pStyle w:val="BodyText2"/>
        <w:rPr>
          <w:rFonts w:ascii="Times New Roman" w:hAnsi="Times New Roman"/>
          <w:sz w:val="16"/>
          <w:u w:val="single"/>
        </w:rPr>
      </w:pPr>
    </w:p>
    <w:p w:rsidR="00DD0910" w:rsidRDefault="00DD0910">
      <w:pPr>
        <w:rPr>
          <w:sz w:val="16"/>
        </w:rPr>
      </w:pPr>
      <w:r>
        <w:rPr>
          <w:sz w:val="16"/>
        </w:rPr>
        <w:tab/>
        <w:t>Determine that the content of certification is consistent with present operations.</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12D01">
      <w:pPr>
        <w:pBdr>
          <w:top w:val="single" w:sz="2" w:space="1" w:color="auto"/>
        </w:pBdr>
        <w:rPr>
          <w:b/>
          <w:bCs/>
          <w:i/>
          <w:iCs/>
          <w:sz w:val="16"/>
        </w:rPr>
      </w:pPr>
      <w:r w:rsidRPr="004B3C56">
        <w:rPr>
          <w:sz w:val="16"/>
          <w:szCs w:val="16"/>
        </w:rPr>
        <w:t>1</w:t>
      </w:r>
      <w:r>
        <w:rPr>
          <w:sz w:val="16"/>
          <w:szCs w:val="16"/>
        </w:rPr>
        <w:t>9</w:t>
      </w:r>
      <w:r w:rsidRPr="004B3C56">
        <w:rPr>
          <w:sz w:val="16"/>
          <w:szCs w:val="16"/>
        </w:rPr>
        <w:t>.  Is</w:t>
      </w:r>
      <w:r>
        <w:rPr>
          <w:sz w:val="16"/>
        </w:rPr>
        <w:t xml:space="preserve"> the management fee paid to the agent in accordance with the Management Certification?</w:t>
      </w:r>
      <w:r>
        <w:rPr>
          <w:b/>
          <w:bCs/>
          <w:i/>
          <w:iCs/>
          <w:sz w:val="16"/>
        </w:rPr>
        <w:t xml:space="preserve"> </w:t>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912D01">
      <w:pPr>
        <w:pBdr>
          <w:top w:val="single" w:sz="2" w:space="1" w:color="auto"/>
        </w:pBdr>
        <w:rPr>
          <w:b/>
          <w:bCs/>
          <w:sz w:val="16"/>
        </w:rPr>
      </w:pPr>
      <w:r>
        <w:rPr>
          <w:b/>
          <w:bCs/>
          <w:i/>
          <w:iCs/>
          <w:sz w:val="16"/>
        </w:rPr>
        <w:t>This question applies only to HUD Staff and Mortgagees.</w:t>
      </w:r>
    </w:p>
    <w:p w:rsidR="00DD0910" w:rsidRDefault="00DD0910" w:rsidP="00912D01">
      <w:pPr>
        <w:rPr>
          <w:sz w:val="16"/>
        </w:rPr>
      </w:pPr>
    </w:p>
    <w:p w:rsidR="00DD0910" w:rsidRDefault="00DD0910" w:rsidP="00912D01">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7050F0" w:rsidRDefault="00DD0910" w:rsidP="005816C9">
      <w:pPr>
        <w:pBdr>
          <w:top w:val="single" w:sz="2" w:space="1" w:color="auto"/>
        </w:pBdr>
        <w:rPr>
          <w:bCs/>
          <w:iCs/>
          <w:sz w:val="16"/>
        </w:rPr>
      </w:pPr>
      <w:r w:rsidRPr="007050F0">
        <w:rPr>
          <w:bCs/>
          <w:iCs/>
          <w:sz w:val="16"/>
        </w:rPr>
        <w:t>20.  Has the owner and management agent executed a management agreement in accordance with the management certification?</w:t>
      </w:r>
    </w:p>
    <w:p w:rsidR="00DD0910" w:rsidRDefault="00DD0910" w:rsidP="005816C9">
      <w:pPr>
        <w:pBdr>
          <w:top w:val="single" w:sz="2" w:space="1" w:color="auto"/>
        </w:pBdr>
        <w:rPr>
          <w:b/>
          <w:bCs/>
          <w:sz w:val="16"/>
        </w:rPr>
      </w:pPr>
      <w:r>
        <w:rPr>
          <w:b/>
          <w:bCs/>
          <w:i/>
          <w:iCs/>
          <w:sz w:val="16"/>
        </w:rPr>
        <w:t>This question applies only to HUD Staff and Mortgagees.</w:t>
      </w:r>
      <w:r w:rsidRPr="00912D01">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21.  Does the management agreement reflect HUD’s regulations and guidelines?</w:t>
      </w:r>
      <w:r>
        <w:rPr>
          <w:b/>
          <w:bCs/>
          <w:i/>
          <w:iCs/>
          <w:sz w:val="16"/>
        </w:rPr>
        <w:t xml:space="preserve"> </w:t>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5816C9">
      <w:pPr>
        <w:pBdr>
          <w:top w:val="single" w:sz="2" w:space="1" w:color="auto"/>
        </w:pBdr>
        <w:rPr>
          <w:b/>
          <w:bCs/>
          <w:sz w:val="16"/>
        </w:rPr>
      </w:pPr>
      <w:r>
        <w:rPr>
          <w:b/>
          <w:bCs/>
          <w:i/>
          <w:iCs/>
          <w:sz w:val="16"/>
        </w:rPr>
        <w:t>This question applies only to HUD Staff and Mortgagees.</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7050F0" w:rsidRDefault="00DD0910" w:rsidP="005816C9">
      <w:pPr>
        <w:pBdr>
          <w:top w:val="single" w:sz="2" w:space="1" w:color="auto"/>
        </w:pBdr>
        <w:rPr>
          <w:bCs/>
          <w:iCs/>
          <w:sz w:val="16"/>
        </w:rPr>
      </w:pPr>
      <w:r w:rsidRPr="007050F0">
        <w:rPr>
          <w:bCs/>
          <w:iCs/>
          <w:sz w:val="16"/>
        </w:rPr>
        <w:t xml:space="preserve">22.  Has </w:t>
      </w:r>
      <w:r>
        <w:rPr>
          <w:bCs/>
          <w:iCs/>
          <w:sz w:val="16"/>
        </w:rPr>
        <w:t xml:space="preserve">a </w:t>
      </w:r>
      <w:r w:rsidRPr="007050F0">
        <w:rPr>
          <w:bCs/>
          <w:iCs/>
          <w:sz w:val="16"/>
        </w:rPr>
        <w:t>management entity profile been submitted to HUD?</w:t>
      </w:r>
      <w:r w:rsidRPr="007050F0">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5816C9">
      <w:pPr>
        <w:pBdr>
          <w:top w:val="single" w:sz="2" w:space="1" w:color="auto"/>
        </w:pBdr>
        <w:rPr>
          <w:b/>
          <w:bCs/>
          <w:sz w:val="16"/>
        </w:rPr>
      </w:pPr>
      <w:r>
        <w:rPr>
          <w:b/>
          <w:bCs/>
          <w:i/>
          <w:iCs/>
          <w:sz w:val="16"/>
        </w:rPr>
        <w:t>This question applies only to HUD Staff and Mortgagees.</w:t>
      </w:r>
    </w:p>
    <w:p w:rsidR="00DD0910" w:rsidRDefault="00DD0910">
      <w:pPr>
        <w:rPr>
          <w:sz w:val="16"/>
        </w:rPr>
      </w:pPr>
    </w:p>
    <w:p w:rsidR="00DD0910" w:rsidRDefault="00DD0910">
      <w:pPr>
        <w:rPr>
          <w:sz w:val="16"/>
        </w:rPr>
      </w:pPr>
      <w:r>
        <w:rPr>
          <w:sz w:val="16"/>
        </w:rPr>
        <w:t>If yes, is it relevant to the agent’s organization and how it operates?</w:t>
      </w:r>
      <w:r w:rsidRPr="007050F0">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p w:rsidR="00DD0910" w:rsidRDefault="00DD0910">
      <w:pPr>
        <w:rPr>
          <w:sz w:val="16"/>
        </w:rPr>
      </w:pPr>
    </w:p>
    <w:p w:rsidR="00DD0910" w:rsidRDefault="00DD0910">
      <w:pPr>
        <w:rPr>
          <w:sz w:val="16"/>
        </w:rPr>
      </w:pPr>
      <w:r>
        <w:rPr>
          <w:sz w:val="16"/>
        </w:rPr>
        <w:t xml:space="preserve">Date of the management entity profile   </w:t>
      </w:r>
      <w:r w:rsidRPr="00D34654">
        <w:rPr>
          <w:sz w:val="16"/>
          <w:u w:val="single"/>
        </w:rPr>
        <w:fldChar w:fldCharType="begin">
          <w:ffData>
            <w:name w:val=""/>
            <w:enabled/>
            <w:calcOnExit w:val="0"/>
            <w:textInput>
              <w:type w:val="date"/>
              <w:maxLength w:val="10"/>
              <w:format w:val="M/d/yyyy"/>
            </w:textInput>
          </w:ffData>
        </w:fldChar>
      </w:r>
      <w:r w:rsidRPr="00D34654">
        <w:rPr>
          <w:sz w:val="16"/>
          <w:u w:val="single"/>
        </w:rPr>
        <w:instrText xml:space="preserve"> FORMTEXT </w:instrText>
      </w:r>
      <w:r w:rsidRPr="00D34654">
        <w:rPr>
          <w:sz w:val="16"/>
          <w:u w:val="single"/>
        </w:rPr>
      </w:r>
      <w:r w:rsidRPr="00D34654">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34654">
        <w:rPr>
          <w:sz w:val="16"/>
          <w:u w:val="single"/>
        </w:rPr>
        <w:fldChar w:fldCharType="end"/>
      </w:r>
    </w:p>
    <w:p w:rsidR="00DD0910" w:rsidRDefault="00DD0910">
      <w:pPr>
        <w:rPr>
          <w:sz w:val="16"/>
        </w:rPr>
      </w:pPr>
    </w:p>
    <w:p w:rsidR="00DD0910" w:rsidRPr="007050F0" w:rsidRDefault="00DD0910" w:rsidP="005816C9">
      <w:pPr>
        <w:pBdr>
          <w:top w:val="single" w:sz="2" w:space="1" w:color="auto"/>
        </w:pBdr>
        <w:rPr>
          <w:bCs/>
          <w:iCs/>
          <w:sz w:val="16"/>
        </w:rPr>
      </w:pPr>
      <w:r w:rsidRPr="007050F0">
        <w:rPr>
          <w:bCs/>
          <w:iCs/>
          <w:sz w:val="16"/>
        </w:rPr>
        <w:t>23.  Do the Management Entity Profile and Management Certifications clearly describe the relationships and responsibilities of the owner and agent?</w:t>
      </w:r>
    </w:p>
    <w:p w:rsidR="00DD0910" w:rsidRDefault="00DD0910" w:rsidP="005816C9">
      <w:pPr>
        <w:pBdr>
          <w:top w:val="single" w:sz="2" w:space="1" w:color="auto"/>
        </w:pBdr>
        <w:rPr>
          <w:b/>
          <w:bCs/>
          <w:sz w:val="16"/>
        </w:rPr>
      </w:pPr>
      <w:r>
        <w:rPr>
          <w:b/>
          <w:bCs/>
          <w:i/>
          <w:iCs/>
          <w:sz w:val="16"/>
        </w:rPr>
        <w:t>This question applies only to HUD Staff and Mortgagees.</w:t>
      </w:r>
      <w:r w:rsidRPr="007050F0">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Determine if management is by an identity-of-interest contractor, and compare the contract arrangement to the annual financial report.</w:t>
      </w:r>
    </w:p>
    <w:p w:rsidR="00DD0910" w:rsidRDefault="00DD0910" w:rsidP="00D34654">
      <w:pPr>
        <w:rPr>
          <w:bCs/>
          <w:sz w:val="16"/>
        </w:rPr>
      </w:pPr>
    </w:p>
    <w:p w:rsidR="00DD0910" w:rsidRDefault="00DD0910" w:rsidP="00D34654">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24.  Have th</w:t>
      </w:r>
      <w:r w:rsidRPr="008507DC">
        <w:rPr>
          <w:sz w:val="16"/>
        </w:rPr>
        <w:t xml:space="preserve">e principals and board members listed received HUD-2530 approval? </w:t>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r w:rsidRPr="008507DC">
        <w:rPr>
          <w:b/>
          <w:bCs/>
          <w:i/>
          <w:iCs/>
          <w:sz w:val="16"/>
        </w:rPr>
        <w:t>This question applies only to HUD Staff.</w:t>
      </w:r>
    </w:p>
    <w:p w:rsidR="00DD0910" w:rsidRDefault="00DD0910">
      <w:pPr>
        <w:pBdr>
          <w:top w:val="single" w:sz="2" w:space="1" w:color="auto"/>
        </w:pBdr>
        <w:rPr>
          <w:sz w:val="16"/>
        </w:rPr>
      </w:pPr>
    </w:p>
    <w:p w:rsidR="00DD0910" w:rsidRDefault="00DD0910">
      <w:pPr>
        <w:pBdr>
          <w:top w:val="single" w:sz="2" w:space="1" w:color="auto"/>
        </w:pBdr>
        <w:rPr>
          <w:sz w:val="16"/>
        </w:rPr>
      </w:pPr>
      <w:r w:rsidRPr="008507DC">
        <w:rPr>
          <w:sz w:val="16"/>
        </w:rPr>
        <w:t>Request a list of all current principals and board members a</w:t>
      </w:r>
      <w:r>
        <w:rPr>
          <w:sz w:val="16"/>
        </w:rPr>
        <w:t>nd check for HUD-2530 approval.</w:t>
      </w:r>
      <w:r w:rsidRPr="008507DC">
        <w:rPr>
          <w:sz w:val="16"/>
        </w:rPr>
        <w:t xml:space="preserve">  </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25.  Is the agent charging the project for expenses which the agreement requires the agent to pay?</w:t>
      </w:r>
      <w:r>
        <w:rPr>
          <w:b/>
          <w:bCs/>
          <w:i/>
          <w:iCs/>
          <w:sz w:val="16"/>
        </w:rPr>
        <w:t xml:space="preserve"> </w:t>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5816C9">
      <w:pPr>
        <w:pBdr>
          <w:top w:val="single" w:sz="2" w:space="1" w:color="auto"/>
        </w:pBdr>
        <w:rPr>
          <w:b/>
          <w:bCs/>
          <w:sz w:val="16"/>
        </w:rPr>
      </w:pPr>
      <w:r>
        <w:rPr>
          <w:b/>
          <w:bCs/>
          <w:i/>
          <w:iCs/>
          <w:sz w:val="16"/>
        </w:rPr>
        <w:t>This question applies only to HUD Staff and Mortgagees.</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overflowPunct/>
        <w:autoSpaceDE/>
        <w:autoSpaceDN/>
        <w:adjustRightInd/>
        <w:textAlignment w:val="auto"/>
        <w:rPr>
          <w:b/>
          <w:bCs/>
          <w:sz w:val="16"/>
        </w:rPr>
      </w:pPr>
      <w:r>
        <w:rPr>
          <w:b/>
          <w:bCs/>
          <w:sz w:val="16"/>
        </w:rPr>
        <w:br w:type="page"/>
      </w:r>
    </w:p>
    <w:p w:rsidR="00DD0910" w:rsidRDefault="00DD0910">
      <w:pPr>
        <w:pBdr>
          <w:top w:val="single" w:sz="2" w:space="1" w:color="auto"/>
        </w:pBdr>
        <w:rPr>
          <w:b/>
          <w:bCs/>
          <w:sz w:val="16"/>
        </w:rPr>
      </w:pPr>
      <w:r>
        <w:rPr>
          <w:b/>
          <w:bCs/>
          <w:sz w:val="16"/>
        </w:rPr>
        <w:t>Questions 26 –29 apply to OAHP restructuring.  If not applicable proceed to question 30.</w:t>
      </w:r>
    </w:p>
    <w:p w:rsidR="00DD0910" w:rsidRDefault="00DD0910">
      <w:pPr>
        <w:pBdr>
          <w:bottom w:val="single" w:sz="6" w:space="1" w:color="auto"/>
        </w:pBdr>
        <w:rPr>
          <w:b/>
          <w:bCs/>
          <w:sz w:val="16"/>
        </w:rPr>
      </w:pPr>
    </w:p>
    <w:p w:rsidR="00DD0910" w:rsidRDefault="00DD0910">
      <w:pPr>
        <w:rPr>
          <w:sz w:val="16"/>
        </w:rPr>
      </w:pPr>
      <w:r>
        <w:rPr>
          <w:sz w:val="16"/>
        </w:rPr>
        <w:t xml:space="preserve">26.  Has the project’s mortgage been restructured?  </w:t>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
          <w:bCs/>
          <w:i/>
          <w:iCs/>
          <w:sz w:val="16"/>
        </w:rPr>
      </w:pPr>
      <w:r>
        <w:rPr>
          <w:b/>
          <w:bCs/>
          <w:i/>
          <w:iCs/>
          <w:sz w:val="16"/>
        </w:rPr>
        <w:t>This question applies only to HUD Staff.</w:t>
      </w:r>
    </w:p>
    <w:p w:rsidR="00DD0910" w:rsidRDefault="00DD0910">
      <w:pPr>
        <w:rPr>
          <w:sz w:val="16"/>
        </w:rPr>
      </w:pPr>
    </w:p>
    <w:p w:rsidR="00DD0910" w:rsidRDefault="00DD0910">
      <w:pPr>
        <w:rPr>
          <w:sz w:val="16"/>
        </w:rPr>
      </w:pPr>
      <w:r>
        <w:rPr>
          <w:sz w:val="16"/>
        </w:rPr>
        <w:tab/>
        <w:t xml:space="preserve">If yes, is there a use agreement on the project?  </w:t>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sz w:val="16"/>
        </w:rPr>
        <w:tab/>
        <w:t xml:space="preserve">If there is a use agreement, does it require any owner certifications?     </w:t>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Style w:val="BodyText2"/>
        <w:rPr>
          <w:rFonts w:ascii="Times New Roman" w:hAnsi="Times New Roman"/>
          <w:sz w:val="16"/>
        </w:rPr>
      </w:pPr>
      <w:r>
        <w:rPr>
          <w:rFonts w:ascii="Times New Roman" w:hAnsi="Times New Roman"/>
          <w:sz w:val="16"/>
        </w:rPr>
        <w:tab/>
        <w:t xml:space="preserve">If owner certifications are required, have they been submitted timely? </w:t>
      </w:r>
      <w:r>
        <w:rPr>
          <w:rFonts w:ascii="Times New Roman" w:hAnsi="Times New Roman"/>
          <w:b/>
          <w:sz w:val="16"/>
        </w:rPr>
        <w:t xml:space="preserve"> </w:t>
      </w:r>
      <w:r>
        <w:rPr>
          <w:rFonts w:ascii="Times New Roman" w:hAnsi="Times New Roman"/>
          <w:b/>
          <w:sz w:val="16"/>
        </w:rPr>
        <w:tab/>
      </w:r>
      <w:r>
        <w:rPr>
          <w:rFonts w:ascii="Times New Roman" w:hAnsi="Times New Roman"/>
          <w:b/>
          <w:sz w:val="16"/>
        </w:rPr>
        <w:tab/>
      </w:r>
      <w:r>
        <w:rPr>
          <w:rFonts w:ascii="Times New Roman" w:hAnsi="Times New Roman"/>
          <w:b/>
          <w:sz w:val="16"/>
        </w:rPr>
        <w:tab/>
        <w:t xml:space="preserve">Yes  </w:t>
      </w:r>
      <w:r>
        <w:rPr>
          <w:rFonts w:ascii="Times New Roman" w:hAnsi="Times New Roman"/>
          <w:b/>
          <w:sz w:val="16"/>
        </w:rPr>
        <w:fldChar w:fldCharType="begin">
          <w:ffData>
            <w:name w:val="Check15"/>
            <w:enabled/>
            <w:calcOnExit w:val="0"/>
            <w:checkBox>
              <w:sizeAuto/>
              <w:default w:val="0"/>
            </w:checkBox>
          </w:ffData>
        </w:fldChar>
      </w:r>
      <w:r>
        <w:rPr>
          <w:rFonts w:ascii="Times New Roman" w:hAnsi="Times New Roman"/>
          <w:b/>
          <w:sz w:val="16"/>
        </w:rPr>
        <w:instrText xml:space="preserve"> FORMCHECKBOX </w:instrText>
      </w:r>
      <w:r>
        <w:rPr>
          <w:rFonts w:ascii="Times New Roman" w:hAnsi="Times New Roman"/>
          <w:b/>
          <w:sz w:val="16"/>
        </w:rPr>
      </w:r>
      <w:r>
        <w:rPr>
          <w:rFonts w:ascii="Times New Roman" w:hAnsi="Times New Roman"/>
          <w:b/>
          <w:sz w:val="16"/>
        </w:rPr>
        <w:fldChar w:fldCharType="end"/>
      </w:r>
      <w:r>
        <w:rPr>
          <w:rFonts w:ascii="Times New Roman" w:hAnsi="Times New Roman"/>
          <w:b/>
          <w:sz w:val="16"/>
        </w:rPr>
        <w:tab/>
        <w:t xml:space="preserve">No </w:t>
      </w:r>
      <w:r>
        <w:rPr>
          <w:rFonts w:ascii="Times New Roman" w:hAnsi="Times New Roman"/>
          <w:b/>
          <w:sz w:val="16"/>
        </w:rPr>
        <w:fldChar w:fldCharType="begin">
          <w:ffData>
            <w:name w:val="Check15"/>
            <w:enabled/>
            <w:calcOnExit w:val="0"/>
            <w:checkBox>
              <w:sizeAuto/>
              <w:default w:val="0"/>
            </w:checkBox>
          </w:ffData>
        </w:fldChar>
      </w:r>
      <w:r>
        <w:rPr>
          <w:rFonts w:ascii="Times New Roman" w:hAnsi="Times New Roman"/>
          <w:b/>
          <w:sz w:val="16"/>
        </w:rPr>
        <w:instrText xml:space="preserve"> FORMCHECKBOX </w:instrText>
      </w:r>
      <w:r>
        <w:rPr>
          <w:rFonts w:ascii="Times New Roman" w:hAnsi="Times New Roman"/>
          <w:b/>
          <w:sz w:val="16"/>
        </w:rPr>
      </w:r>
      <w:r>
        <w:rPr>
          <w:rFonts w:ascii="Times New Roman" w:hAnsi="Times New Roman"/>
          <w:b/>
          <w:sz w:val="16"/>
        </w:rPr>
        <w:fldChar w:fldCharType="end"/>
      </w:r>
      <w:r>
        <w:rPr>
          <w:rFonts w:ascii="Times New Roman" w:hAnsi="Times New Roman"/>
          <w:b/>
          <w:sz w:val="16"/>
        </w:rPr>
        <w:t xml:space="preserve"> </w:t>
      </w:r>
      <w:r>
        <w:rPr>
          <w:rFonts w:ascii="Times New Roman" w:hAnsi="Times New Roman"/>
          <w:sz w:val="16"/>
        </w:rPr>
        <w:t xml:space="preserve">  </w:t>
      </w:r>
    </w:p>
    <w:p w:rsidR="00DD0910" w:rsidRDefault="00DD0910">
      <w:pPr>
        <w:pStyle w:val="BodyText2"/>
        <w:rPr>
          <w:rFonts w:ascii="Times New Roman" w:hAnsi="Times New Roman"/>
          <w:sz w:val="16"/>
        </w:rPr>
      </w:pPr>
      <w:r>
        <w:rPr>
          <w:rFonts w:ascii="Times New Roman" w:hAnsi="Times New Roman"/>
          <w:sz w:val="16"/>
        </w:rPr>
        <w:tab/>
        <w:t xml:space="preserve">If applicable, has work required under the Rehabilitation Escrow been/is being completed according to schedule?  </w:t>
      </w:r>
      <w:r>
        <w:rPr>
          <w:rFonts w:ascii="Times New Roman" w:hAnsi="Times New Roman"/>
          <w:sz w:val="16"/>
        </w:rPr>
        <w:tab/>
      </w:r>
    </w:p>
    <w:p w:rsidR="00DD0910" w:rsidRDefault="00DD0910">
      <w:pPr>
        <w:pStyle w:val="BodyText2"/>
        <w:rPr>
          <w:rFonts w:ascii="Times New Roman" w:hAnsi="Times New Roman"/>
          <w:sz w:val="16"/>
        </w:rPr>
      </w:pP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sz w:val="16"/>
        </w:rPr>
        <w:tab/>
      </w:r>
      <w:r>
        <w:rPr>
          <w:rFonts w:ascii="Times New Roman" w:hAnsi="Times New Roman"/>
          <w:b/>
          <w:sz w:val="16"/>
        </w:rPr>
        <w:t xml:space="preserve">Yes  </w:t>
      </w:r>
      <w:r>
        <w:rPr>
          <w:rFonts w:ascii="Times New Roman" w:hAnsi="Times New Roman"/>
          <w:b/>
          <w:sz w:val="16"/>
        </w:rPr>
        <w:fldChar w:fldCharType="begin">
          <w:ffData>
            <w:name w:val="Check15"/>
            <w:enabled/>
            <w:calcOnExit w:val="0"/>
            <w:checkBox>
              <w:sizeAuto/>
              <w:default w:val="0"/>
            </w:checkBox>
          </w:ffData>
        </w:fldChar>
      </w:r>
      <w:r>
        <w:rPr>
          <w:rFonts w:ascii="Times New Roman" w:hAnsi="Times New Roman"/>
          <w:b/>
          <w:sz w:val="16"/>
        </w:rPr>
        <w:instrText xml:space="preserve"> FORMCHECKBOX </w:instrText>
      </w:r>
      <w:r>
        <w:rPr>
          <w:rFonts w:ascii="Times New Roman" w:hAnsi="Times New Roman"/>
          <w:b/>
          <w:sz w:val="16"/>
        </w:rPr>
      </w:r>
      <w:r>
        <w:rPr>
          <w:rFonts w:ascii="Times New Roman" w:hAnsi="Times New Roman"/>
          <w:b/>
          <w:sz w:val="16"/>
        </w:rPr>
        <w:fldChar w:fldCharType="end"/>
      </w:r>
      <w:r>
        <w:rPr>
          <w:rFonts w:ascii="Times New Roman" w:hAnsi="Times New Roman"/>
          <w:b/>
          <w:sz w:val="16"/>
        </w:rPr>
        <w:tab/>
        <w:t xml:space="preserve">No </w:t>
      </w:r>
      <w:r>
        <w:rPr>
          <w:rFonts w:ascii="Times New Roman" w:hAnsi="Times New Roman"/>
          <w:b/>
          <w:sz w:val="16"/>
        </w:rPr>
        <w:fldChar w:fldCharType="begin">
          <w:ffData>
            <w:name w:val="Check15"/>
            <w:enabled/>
            <w:calcOnExit w:val="0"/>
            <w:checkBox>
              <w:sizeAuto/>
              <w:default w:val="0"/>
            </w:checkBox>
          </w:ffData>
        </w:fldChar>
      </w:r>
      <w:r>
        <w:rPr>
          <w:rFonts w:ascii="Times New Roman" w:hAnsi="Times New Roman"/>
          <w:b/>
          <w:sz w:val="16"/>
        </w:rPr>
        <w:instrText xml:space="preserve"> FORMCHECKBOX </w:instrText>
      </w:r>
      <w:r>
        <w:rPr>
          <w:rFonts w:ascii="Times New Roman" w:hAnsi="Times New Roman"/>
          <w:b/>
          <w:sz w:val="16"/>
        </w:rPr>
      </w:r>
      <w:r>
        <w:rPr>
          <w:rFonts w:ascii="Times New Roman" w:hAnsi="Times New Roman"/>
          <w:b/>
          <w:sz w:val="16"/>
        </w:rPr>
        <w:fldChar w:fldCharType="end"/>
      </w:r>
      <w:r>
        <w:rPr>
          <w:rFonts w:ascii="Times New Roman" w:hAnsi="Times New Roman"/>
          <w:b/>
          <w:sz w:val="16"/>
        </w:rPr>
        <w:t xml:space="preserve"> </w:t>
      </w:r>
      <w:r>
        <w:rPr>
          <w:rFonts w:ascii="Times New Roman" w:hAnsi="Times New Roman"/>
          <w:sz w:val="16"/>
        </w:rPr>
        <w:t xml:space="preserve">  </w:t>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3C015F" w:rsidRDefault="00DD0910">
      <w:pPr>
        <w:pStyle w:val="BalloonText"/>
        <w:pBdr>
          <w:top w:val="single" w:sz="4" w:space="1" w:color="auto"/>
        </w:pBdr>
        <w:rPr>
          <w:rFonts w:ascii="Times New Roman" w:hAnsi="Times New Roman" w:cs="Times New Roman"/>
          <w:b/>
          <w:szCs w:val="20"/>
        </w:rPr>
      </w:pPr>
      <w:r>
        <w:rPr>
          <w:rFonts w:ascii="Times New Roman" w:hAnsi="Times New Roman" w:cs="Times New Roman"/>
        </w:rPr>
        <w:t>27.  Is the owner eligible for incentives?</w:t>
      </w:r>
      <w:r>
        <w:rPr>
          <w:rFonts w:ascii="Times New Roman" w:hAnsi="Times New Roman" w:cs="Times New Roman"/>
          <w:b/>
          <w:bCs/>
          <w:i/>
          <w:iCs/>
        </w:rPr>
        <w:t xml:space="preserve"> </w:t>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Pr>
          <w:rFonts w:ascii="Times New Roman" w:hAnsi="Times New Roman" w:cs="Times New Roman"/>
          <w:b/>
          <w:bCs/>
          <w:i/>
          <w:iCs/>
        </w:rPr>
        <w:tab/>
      </w:r>
      <w:r w:rsidRPr="003C015F">
        <w:rPr>
          <w:rFonts w:ascii="Times New Roman" w:hAnsi="Times New Roman" w:cs="Times New Roman"/>
          <w:b/>
          <w:szCs w:val="20"/>
        </w:rPr>
        <w:t xml:space="preserve">Yes  </w:t>
      </w:r>
      <w:r w:rsidRPr="003C015F">
        <w:rPr>
          <w:rFonts w:ascii="Times New Roman" w:hAnsi="Times New Roman" w:cs="Times New Roman"/>
          <w:b/>
          <w:szCs w:val="20"/>
        </w:rPr>
        <w:fldChar w:fldCharType="begin">
          <w:ffData>
            <w:name w:val="Check15"/>
            <w:enabled/>
            <w:calcOnExit w:val="0"/>
            <w:checkBox>
              <w:sizeAuto/>
              <w:default w:val="0"/>
            </w:checkBox>
          </w:ffData>
        </w:fldChar>
      </w:r>
      <w:r w:rsidRPr="003C015F">
        <w:rPr>
          <w:rFonts w:ascii="Times New Roman" w:hAnsi="Times New Roman" w:cs="Times New Roman"/>
          <w:b/>
          <w:szCs w:val="20"/>
        </w:rPr>
        <w:instrText xml:space="preserve"> FORMCHECKBOX </w:instrText>
      </w:r>
      <w:r w:rsidRPr="003C015F">
        <w:rPr>
          <w:rFonts w:ascii="Times New Roman" w:hAnsi="Times New Roman" w:cs="Times New Roman"/>
          <w:b/>
          <w:szCs w:val="20"/>
        </w:rPr>
      </w:r>
      <w:r w:rsidRPr="003C015F">
        <w:rPr>
          <w:rFonts w:ascii="Times New Roman" w:hAnsi="Times New Roman" w:cs="Times New Roman"/>
          <w:b/>
          <w:szCs w:val="20"/>
        </w:rPr>
        <w:fldChar w:fldCharType="end"/>
      </w:r>
      <w:r w:rsidRPr="003C015F">
        <w:rPr>
          <w:rFonts w:ascii="Times New Roman" w:hAnsi="Times New Roman" w:cs="Times New Roman"/>
          <w:b/>
          <w:szCs w:val="20"/>
        </w:rPr>
        <w:tab/>
        <w:t xml:space="preserve">No </w:t>
      </w:r>
      <w:r w:rsidRPr="003C015F">
        <w:rPr>
          <w:rFonts w:ascii="Times New Roman" w:hAnsi="Times New Roman" w:cs="Times New Roman"/>
          <w:b/>
          <w:szCs w:val="20"/>
        </w:rPr>
        <w:fldChar w:fldCharType="begin">
          <w:ffData>
            <w:name w:val="Check15"/>
            <w:enabled/>
            <w:calcOnExit w:val="0"/>
            <w:checkBox>
              <w:sizeAuto/>
              <w:default w:val="0"/>
            </w:checkBox>
          </w:ffData>
        </w:fldChar>
      </w:r>
      <w:r w:rsidRPr="003C015F">
        <w:rPr>
          <w:rFonts w:ascii="Times New Roman" w:hAnsi="Times New Roman" w:cs="Times New Roman"/>
          <w:b/>
          <w:szCs w:val="20"/>
        </w:rPr>
        <w:instrText xml:space="preserve"> FORMCHECKBOX </w:instrText>
      </w:r>
      <w:r w:rsidRPr="003C015F">
        <w:rPr>
          <w:rFonts w:ascii="Times New Roman" w:hAnsi="Times New Roman" w:cs="Times New Roman"/>
          <w:b/>
          <w:szCs w:val="20"/>
        </w:rPr>
      </w:r>
      <w:r w:rsidRPr="003C015F">
        <w:rPr>
          <w:rFonts w:ascii="Times New Roman" w:hAnsi="Times New Roman" w:cs="Times New Roman"/>
          <w:b/>
          <w:szCs w:val="20"/>
        </w:rPr>
        <w:fldChar w:fldCharType="end"/>
      </w:r>
    </w:p>
    <w:p w:rsidR="00DD0910" w:rsidRDefault="00DD0910">
      <w:pPr>
        <w:pStyle w:val="BalloonText"/>
        <w:pBdr>
          <w:top w:val="single" w:sz="4" w:space="1" w:color="auto"/>
        </w:pBdr>
        <w:rPr>
          <w:rFonts w:ascii="Times New Roman" w:hAnsi="Times New Roman" w:cs="Times New Roman"/>
          <w:szCs w:val="20"/>
        </w:rPr>
      </w:pPr>
      <w:r>
        <w:rPr>
          <w:rFonts w:ascii="Times New Roman" w:hAnsi="Times New Roman" w:cs="Times New Roman"/>
          <w:b/>
          <w:bCs/>
          <w:i/>
          <w:iCs/>
        </w:rPr>
        <w:t>This question applies only to HUD Staff.</w:t>
      </w:r>
    </w:p>
    <w:p w:rsidR="00DD0910" w:rsidRDefault="00DD0910">
      <w:pPr>
        <w:rPr>
          <w:sz w:val="16"/>
        </w:rPr>
      </w:pPr>
    </w:p>
    <w:p w:rsidR="00DD0910" w:rsidRDefault="00DD0910">
      <w:pPr>
        <w:rPr>
          <w:sz w:val="16"/>
        </w:rPr>
      </w:pPr>
      <w:r>
        <w:rPr>
          <w:sz w:val="16"/>
        </w:rPr>
        <w:tab/>
        <w:t>If yes, has the owner calculated those incentives correctly?  (i.e., Capital Recovery Fee (CRF) and/or Incentive Performance Fee (IPF))</w:t>
      </w:r>
    </w:p>
    <w:p w:rsidR="00DD0910" w:rsidRDefault="00DD0910">
      <w:pPr>
        <w:rPr>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4" w:space="1" w:color="auto"/>
        </w:pBdr>
        <w:rPr>
          <w:b/>
          <w:bCs/>
          <w:i/>
          <w:iCs/>
          <w:sz w:val="16"/>
        </w:rPr>
      </w:pPr>
      <w:r>
        <w:rPr>
          <w:sz w:val="16"/>
        </w:rPr>
        <w:t>28.  Does the HUD billing statement (HUD-92771) indicate timely and accurate payments toward the Mortgage Restructuring Note?</w:t>
      </w:r>
      <w:r>
        <w:rPr>
          <w:b/>
          <w:bCs/>
          <w:i/>
          <w:iCs/>
          <w:sz w:val="16"/>
        </w:rPr>
        <w:t xml:space="preserve"> </w:t>
      </w:r>
    </w:p>
    <w:p w:rsidR="00DD0910" w:rsidRDefault="00DD0910">
      <w:pPr>
        <w:pBdr>
          <w:top w:val="single" w:sz="4" w:space="1" w:color="auto"/>
        </w:pBdr>
        <w:rPr>
          <w:sz w:val="16"/>
        </w:rPr>
      </w:pPr>
      <w:r>
        <w:rPr>
          <w:b/>
          <w:bCs/>
          <w:i/>
          <w:iCs/>
          <w:sz w:val="16"/>
        </w:rPr>
        <w:t>This question applies only to HUD Staff.</w:t>
      </w:r>
      <w:r w:rsidRPr="003C015F">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p>
    <w:p w:rsidR="00DD0910" w:rsidRDefault="00DD0910">
      <w:pPr>
        <w:rPr>
          <w:b/>
          <w:bCs/>
          <w:i/>
          <w:iCs/>
          <w:sz w:val="16"/>
        </w:rPr>
      </w:pPr>
      <w:r>
        <w:rPr>
          <w:sz w:val="16"/>
        </w:rPr>
        <w:t xml:space="preserve">29.  If an owner is in non-compliance with HUD business agreements, has the owner been notified by HUD within the required timeframes? </w:t>
      </w:r>
      <w:r>
        <w:rPr>
          <w:b/>
          <w:bCs/>
          <w:i/>
          <w:iCs/>
          <w:sz w:val="16"/>
        </w:rPr>
        <w:t xml:space="preserve"> </w:t>
      </w:r>
    </w:p>
    <w:p w:rsidR="00DD0910" w:rsidRDefault="00DD0910">
      <w:pPr>
        <w:rPr>
          <w:b/>
          <w:bCs/>
          <w:i/>
          <w:iCs/>
          <w:sz w:val="16"/>
        </w:rPr>
      </w:pPr>
      <w:r>
        <w:rPr>
          <w:b/>
          <w:bCs/>
          <w:i/>
          <w:iCs/>
          <w:sz w:val="16"/>
        </w:rPr>
        <w:t>This question applies only to HUD Staff</w:t>
      </w:r>
      <w:r w:rsidRPr="003C015F">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sz w:val="16"/>
        </w:rPr>
      </w:pPr>
    </w:p>
    <w:p w:rsidR="00DD0910" w:rsidRDefault="00DD0910">
      <w:pPr>
        <w:pBdr>
          <w:top w:val="single" w:sz="2" w:space="1" w:color="auto"/>
        </w:pBdr>
        <w:rPr>
          <w:sz w:val="16"/>
        </w:rPr>
      </w:pPr>
      <w:r>
        <w:rPr>
          <w:b/>
          <w:bCs/>
          <w:sz w:val="16"/>
        </w:rPr>
        <w:t>Questions 30 through 33 apply to Section 236 projects.  If this is not a Section 236 project proceed to question 34.</w:t>
      </w:r>
    </w:p>
    <w:p w:rsidR="00DD0910" w:rsidRDefault="00DD0910">
      <w:pPr>
        <w:pBdr>
          <w:bottom w:val="single" w:sz="6" w:space="1" w:color="auto"/>
        </w:pBdr>
        <w:rPr>
          <w:sz w:val="16"/>
        </w:rPr>
      </w:pPr>
    </w:p>
    <w:p w:rsidR="00DD0910" w:rsidRDefault="00DD0910">
      <w:pPr>
        <w:rPr>
          <w:b/>
          <w:bCs/>
          <w:i/>
          <w:iCs/>
          <w:sz w:val="16"/>
        </w:rPr>
      </w:pPr>
      <w:r>
        <w:rPr>
          <w:sz w:val="16"/>
        </w:rPr>
        <w:t>30.  Does the rental income generate excess income?</w:t>
      </w:r>
      <w:r>
        <w:rPr>
          <w:b/>
          <w:bCs/>
          <w:i/>
          <w:iCs/>
          <w:sz w:val="16"/>
        </w:rPr>
        <w:t xml:space="preserve"> </w:t>
      </w:r>
      <w:r>
        <w:rPr>
          <w:b/>
          <w:bCs/>
          <w:i/>
          <w:iCs/>
          <w:sz w:val="16"/>
        </w:rPr>
        <w:tab/>
      </w:r>
      <w:r>
        <w:rPr>
          <w:b/>
          <w:bCs/>
          <w:i/>
          <w:iCs/>
          <w:sz w:val="16"/>
        </w:rPr>
        <w:tab/>
      </w:r>
      <w:r>
        <w:rPr>
          <w:b/>
          <w:bCs/>
          <w:i/>
          <w:iCs/>
          <w:sz w:val="16"/>
        </w:rPr>
        <w:tab/>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
          <w:bCs/>
          <w:i/>
          <w:iCs/>
          <w:sz w:val="16"/>
        </w:rPr>
        <w:t>This question applies only to HUD Staff.</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31.  Has the owner/agent received approval to retain excess income?</w:t>
      </w:r>
      <w:r>
        <w:rPr>
          <w:b/>
          <w:bCs/>
          <w:i/>
          <w:iCs/>
          <w:sz w:val="16"/>
        </w:rPr>
        <w:t xml:space="preserve"> </w:t>
      </w:r>
      <w:r>
        <w:rPr>
          <w:b/>
          <w:bCs/>
          <w:i/>
          <w:iCs/>
          <w:sz w:val="16"/>
        </w:rPr>
        <w:tab/>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b/>
          <w:bCs/>
          <w:sz w:val="16"/>
        </w:rPr>
      </w:pPr>
      <w:r>
        <w:rPr>
          <w:b/>
          <w:bCs/>
          <w:i/>
          <w:iCs/>
          <w:sz w:val="16"/>
        </w:rPr>
        <w:t>This question applies only to HUD Staff.</w:t>
      </w:r>
      <w:r>
        <w:rPr>
          <w:b/>
          <w:bCs/>
          <w:i/>
          <w:iCs/>
          <w:sz w:val="16"/>
        </w:rPr>
        <w:tab/>
      </w:r>
      <w:r>
        <w:rPr>
          <w:sz w:val="16"/>
        </w:rPr>
        <w:t xml:space="preserve"> </w:t>
      </w:r>
      <w:r>
        <w:rPr>
          <w:sz w:val="16"/>
        </w:rPr>
        <w:tab/>
      </w:r>
      <w:r>
        <w:rPr>
          <w:b/>
          <w:bCs/>
          <w:sz w:val="16"/>
        </w:rPr>
        <w:t>D13</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6" w:space="1" w:color="auto"/>
        </w:pBdr>
        <w:rPr>
          <w:b/>
          <w:bCs/>
          <w:i/>
          <w:iCs/>
          <w:sz w:val="16"/>
        </w:rPr>
      </w:pPr>
      <w:r>
        <w:rPr>
          <w:sz w:val="16"/>
        </w:rPr>
        <w:t>32.  Was an annual report submitted for usage of retained excess income?</w:t>
      </w:r>
      <w:r>
        <w:rPr>
          <w:b/>
          <w:bCs/>
          <w:i/>
          <w:iCs/>
          <w:sz w:val="16"/>
        </w:rPr>
        <w:t xml:space="preserve"> </w:t>
      </w:r>
      <w:r>
        <w:rPr>
          <w:b/>
          <w:bCs/>
          <w:i/>
          <w:iCs/>
          <w:sz w:val="16"/>
        </w:rPr>
        <w:tab/>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6" w:space="1" w:color="auto"/>
        </w:pBdr>
        <w:rPr>
          <w:sz w:val="16"/>
        </w:rPr>
      </w:pPr>
      <w:r>
        <w:rPr>
          <w:b/>
          <w:bCs/>
          <w:i/>
          <w:iCs/>
          <w:sz w:val="16"/>
        </w:rPr>
        <w:t>This question applies only to HUD Staff.</w:t>
      </w:r>
      <w:r>
        <w:rPr>
          <w:b/>
          <w:bCs/>
          <w:sz w:val="16"/>
        </w:rPr>
        <w:tab/>
      </w:r>
      <w:r>
        <w:rPr>
          <w:b/>
          <w:bCs/>
          <w:sz w:val="16"/>
        </w:rPr>
        <w:tab/>
        <w:t>D13</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bCs/>
          <w:i/>
          <w:iCs/>
          <w:sz w:val="16"/>
        </w:rPr>
      </w:pPr>
      <w:r>
        <w:rPr>
          <w:sz w:val="16"/>
        </w:rPr>
        <w:t>33.  Are there any delinquent excess income payments due HUD?</w:t>
      </w:r>
      <w:r>
        <w:rPr>
          <w:b/>
          <w:bCs/>
          <w:i/>
          <w:iCs/>
          <w:sz w:val="16"/>
        </w:rPr>
        <w:t xml:space="preserve"> </w:t>
      </w:r>
      <w:r>
        <w:rPr>
          <w:b/>
          <w:bCs/>
          <w:i/>
          <w:iCs/>
          <w:sz w:val="16"/>
        </w:rPr>
        <w:tab/>
      </w:r>
      <w:r>
        <w:rPr>
          <w:b/>
          <w:bCs/>
          <w:i/>
          <w:iCs/>
          <w:sz w:val="16"/>
        </w:rPr>
        <w:tab/>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r>
        <w:rPr>
          <w:b/>
          <w:bCs/>
          <w:i/>
          <w:iCs/>
          <w:sz w:val="16"/>
        </w:rPr>
        <w:t>This question applies only to HUD Staff.</w:t>
      </w:r>
      <w:r>
        <w:rPr>
          <w:b/>
          <w:bCs/>
          <w:sz w:val="16"/>
        </w:rPr>
        <w:tab/>
      </w:r>
      <w:r>
        <w:rPr>
          <w:b/>
          <w:bCs/>
          <w:sz w:val="16"/>
        </w:rPr>
        <w:tab/>
        <w:t>D13</w:t>
      </w:r>
    </w:p>
    <w:p w:rsidR="00DD0910" w:rsidRDefault="00DD0910">
      <w:pPr>
        <w:rPr>
          <w:sz w:val="16"/>
        </w:rPr>
      </w:pPr>
    </w:p>
    <w:p w:rsidR="00DD0910" w:rsidRDefault="00DD0910">
      <w:pPr>
        <w:rPr>
          <w:sz w:val="16"/>
        </w:rPr>
      </w:pPr>
      <w:r>
        <w:rPr>
          <w:sz w:val="16"/>
        </w:rPr>
        <w:tab/>
        <w:t xml:space="preserve">If yes, is there a payment plan?   </w:t>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ab/>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34.  Are rent increase requests submitted to HUD promptly when needed?  </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b/>
          <w:bCs/>
          <w:sz w:val="16"/>
        </w:rPr>
      </w:pPr>
      <w:r>
        <w:rPr>
          <w:b/>
          <w:bCs/>
          <w:i/>
          <w:iCs/>
          <w:sz w:val="16"/>
        </w:rPr>
        <w:t>This question applies only to HUD Staff.</w:t>
      </w:r>
    </w:p>
    <w:p w:rsidR="00DD0910" w:rsidRDefault="00DD0910">
      <w:pPr>
        <w:rPr>
          <w:sz w:val="16"/>
        </w:rPr>
      </w:pPr>
    </w:p>
    <w:p w:rsidR="00DD0910" w:rsidRDefault="00DD0910">
      <w:pPr>
        <w:rPr>
          <w:bCs/>
          <w:sz w:val="16"/>
        </w:rPr>
      </w:pPr>
      <w:r>
        <w:rPr>
          <w:bCs/>
          <w:sz w:val="16"/>
        </w:rPr>
        <w:tab/>
        <w:t xml:space="preserve">Review the timing of the last three rent increase requests and the results of the requests (approval, denial or modification to requested amount), </w:t>
      </w:r>
    </w:p>
    <w:p w:rsidR="00DD0910" w:rsidRDefault="00DD0910">
      <w:pPr>
        <w:rPr>
          <w:bCs/>
          <w:sz w:val="16"/>
        </w:rPr>
      </w:pPr>
      <w:r>
        <w:rPr>
          <w:bCs/>
          <w:sz w:val="16"/>
        </w:rPr>
        <w:tab/>
        <w:t>and whether the rents are comparable to other neighboring properties.  If a wide disparity exists, determine the cause of the difference.</w:t>
      </w:r>
    </w:p>
    <w:p w:rsidR="00DD0910" w:rsidRDefault="00DD0910">
      <w:pPr>
        <w:rPr>
          <w:bCs/>
          <w:sz w:val="16"/>
        </w:rPr>
      </w:pPr>
      <w:r>
        <w:rPr>
          <w:bCs/>
          <w:sz w:val="16"/>
        </w:rPr>
        <w:tab/>
        <w:t>Does owner/agent generally provide sufficient documentation for rent increases?</w:t>
      </w:r>
      <w:r w:rsidRPr="003C015F">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ab/>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r>
        <w:rPr>
          <w:bCs/>
          <w:sz w:val="16"/>
        </w:rPr>
        <w:t xml:space="preserve"> </w:t>
      </w:r>
    </w:p>
    <w:p w:rsidR="00DD0910" w:rsidRDefault="00DD0910">
      <w:pPr>
        <w:rPr>
          <w:bCs/>
          <w:sz w:val="16"/>
        </w:rPr>
      </w:pPr>
    </w:p>
    <w:p w:rsidR="00DD0910" w:rsidRDefault="00DD0910" w:rsidP="00963184">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rPr>
          <w:sz w:val="16"/>
        </w:rPr>
      </w:pPr>
    </w:p>
    <w:p w:rsidR="00DD0910" w:rsidRDefault="00DD0910">
      <w:pPr>
        <w:pBdr>
          <w:top w:val="single" w:sz="6" w:space="1" w:color="auto"/>
        </w:pBdr>
        <w:rPr>
          <w:sz w:val="16"/>
        </w:rPr>
      </w:pPr>
      <w:r>
        <w:rPr>
          <w:sz w:val="16"/>
        </w:rPr>
        <w:t>35.  Are contract renewals submitted to HUD promptly when needed?</w:t>
      </w:r>
      <w:r w:rsidRPr="00441FEB">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4" w:space="1" w:color="auto"/>
        </w:pBdr>
        <w:rPr>
          <w:sz w:val="16"/>
        </w:rPr>
      </w:pPr>
      <w:r>
        <w:rPr>
          <w:sz w:val="16"/>
        </w:rPr>
        <w:t>36.  Complete chart below.</w:t>
      </w:r>
      <w:r>
        <w:rPr>
          <w:b/>
          <w:bCs/>
          <w:i/>
          <w:iCs/>
          <w:sz w:val="16"/>
        </w:rPr>
        <w:t xml:space="preserve"> (This question applies only to HUD Staff/ Mortgagees)</w:t>
      </w:r>
    </w:p>
    <w:p w:rsidR="00DD0910" w:rsidRDefault="00DD0910">
      <w:pPr>
        <w:rPr>
          <w:sz w:val="16"/>
        </w:rPr>
      </w:pPr>
    </w:p>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149"/>
        <w:gridCol w:w="2158"/>
        <w:gridCol w:w="2160"/>
        <w:gridCol w:w="2156"/>
        <w:gridCol w:w="2177"/>
      </w:tblGrid>
      <w:tr w:rsidR="00DD0910">
        <w:trPr>
          <w:cantSplit/>
          <w:trHeight w:val="81"/>
        </w:trPr>
        <w:tc>
          <w:tcPr>
            <w:tcW w:w="2149" w:type="dxa"/>
            <w:vMerge w:val="restart"/>
            <w:shd w:val="clear" w:color="auto" w:fill="F3F3F3"/>
          </w:tcPr>
          <w:p w:rsidR="00DD0910" w:rsidRDefault="00DD0910">
            <w:pPr>
              <w:pBdr>
                <w:top w:val="single" w:sz="2" w:space="1" w:color="auto"/>
              </w:pBdr>
              <w:rPr>
                <w:sz w:val="16"/>
              </w:rPr>
            </w:pPr>
            <w:r>
              <w:rPr>
                <w:sz w:val="16"/>
              </w:rPr>
              <w:t>Name of Reserve</w:t>
            </w:r>
          </w:p>
        </w:tc>
        <w:tc>
          <w:tcPr>
            <w:tcW w:w="6474" w:type="dxa"/>
            <w:gridSpan w:val="3"/>
          </w:tcPr>
          <w:p w:rsidR="00DD0910" w:rsidRDefault="00DD0910" w:rsidP="00CC24AE">
            <w:pPr>
              <w:pBdr>
                <w:top w:val="single" w:sz="2" w:space="1" w:color="auto"/>
              </w:pBdr>
              <w:jc w:val="center"/>
              <w:rPr>
                <w:sz w:val="16"/>
              </w:rPr>
            </w:pPr>
            <w:r>
              <w:rPr>
                <w:sz w:val="16"/>
              </w:rPr>
              <w:t xml:space="preserve">As of </w:t>
            </w:r>
            <w:bookmarkStart w:id="14" w:name="Text570"/>
            <w:r>
              <w:rPr>
                <w:sz w:val="16"/>
              </w:rPr>
              <w:fldChar w:fldCharType="begin">
                <w:ffData>
                  <w:name w:val="Text570"/>
                  <w:enabled/>
                  <w:calcOnExit w:val="0"/>
                  <w:textInput>
                    <w:type w:val="date"/>
                    <w:maxLength w:val="10"/>
                    <w:format w:val="M/d/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4"/>
          </w:p>
        </w:tc>
        <w:tc>
          <w:tcPr>
            <w:tcW w:w="2177" w:type="dxa"/>
            <w:vMerge w:val="restart"/>
          </w:tcPr>
          <w:p w:rsidR="00DD0910" w:rsidRDefault="00DD0910">
            <w:pPr>
              <w:pBdr>
                <w:top w:val="single" w:sz="2" w:space="1" w:color="auto"/>
              </w:pBdr>
              <w:rPr>
                <w:sz w:val="16"/>
              </w:rPr>
            </w:pPr>
            <w:r>
              <w:rPr>
                <w:sz w:val="16"/>
              </w:rPr>
              <w:t>Held in Interest Bearing Account?</w:t>
            </w:r>
          </w:p>
        </w:tc>
      </w:tr>
      <w:tr w:rsidR="00DD0910">
        <w:trPr>
          <w:cantSplit/>
          <w:trHeight w:val="78"/>
        </w:trPr>
        <w:tc>
          <w:tcPr>
            <w:tcW w:w="2149" w:type="dxa"/>
            <w:vMerge/>
            <w:shd w:val="clear" w:color="auto" w:fill="F3F3F3"/>
          </w:tcPr>
          <w:p w:rsidR="00DD0910" w:rsidRDefault="00DD0910">
            <w:pPr>
              <w:pBdr>
                <w:top w:val="single" w:sz="2" w:space="1" w:color="auto"/>
              </w:pBdr>
              <w:rPr>
                <w:sz w:val="16"/>
              </w:rPr>
            </w:pPr>
          </w:p>
        </w:tc>
        <w:tc>
          <w:tcPr>
            <w:tcW w:w="2158" w:type="dxa"/>
          </w:tcPr>
          <w:p w:rsidR="00DD0910" w:rsidRDefault="00DD0910">
            <w:pPr>
              <w:pBdr>
                <w:top w:val="single" w:sz="2" w:space="1" w:color="auto"/>
              </w:pBdr>
              <w:rPr>
                <w:sz w:val="16"/>
              </w:rPr>
            </w:pPr>
            <w:r>
              <w:rPr>
                <w:sz w:val="16"/>
              </w:rPr>
              <w:t>Total</w:t>
            </w:r>
          </w:p>
        </w:tc>
        <w:tc>
          <w:tcPr>
            <w:tcW w:w="2160" w:type="dxa"/>
          </w:tcPr>
          <w:p w:rsidR="00DD0910" w:rsidRDefault="00DD0910">
            <w:pPr>
              <w:pBdr>
                <w:top w:val="single" w:sz="2" w:space="1" w:color="auto"/>
              </w:pBdr>
              <w:rPr>
                <w:sz w:val="16"/>
              </w:rPr>
            </w:pPr>
            <w:r>
              <w:rPr>
                <w:sz w:val="16"/>
              </w:rPr>
              <w:t>Per Unit</w:t>
            </w:r>
          </w:p>
        </w:tc>
        <w:tc>
          <w:tcPr>
            <w:tcW w:w="2156" w:type="dxa"/>
          </w:tcPr>
          <w:p w:rsidR="00DD0910" w:rsidRDefault="00DD0910">
            <w:pPr>
              <w:pBdr>
                <w:top w:val="single" w:sz="2" w:space="1" w:color="auto"/>
              </w:pBdr>
              <w:rPr>
                <w:sz w:val="16"/>
              </w:rPr>
            </w:pPr>
            <w:r>
              <w:rPr>
                <w:sz w:val="16"/>
              </w:rPr>
              <w:t>Monthly Deposit</w:t>
            </w:r>
          </w:p>
        </w:tc>
        <w:tc>
          <w:tcPr>
            <w:tcW w:w="2177" w:type="dxa"/>
            <w:vMerge/>
          </w:tcPr>
          <w:p w:rsidR="00DD0910" w:rsidRDefault="00DD0910">
            <w:pPr>
              <w:pBdr>
                <w:top w:val="single" w:sz="2" w:space="1" w:color="auto"/>
              </w:pBdr>
              <w:rPr>
                <w:sz w:val="16"/>
              </w:rPr>
            </w:pPr>
          </w:p>
        </w:tc>
      </w:tr>
      <w:tr w:rsidR="00DD0910">
        <w:trPr>
          <w:cantSplit/>
          <w:trHeight w:val="78"/>
        </w:trPr>
        <w:tc>
          <w:tcPr>
            <w:tcW w:w="2149" w:type="dxa"/>
          </w:tcPr>
          <w:p w:rsidR="00DD0910" w:rsidRDefault="00DD0910">
            <w:pPr>
              <w:pBdr>
                <w:top w:val="single" w:sz="2" w:space="1" w:color="auto"/>
              </w:pBdr>
              <w:rPr>
                <w:sz w:val="16"/>
              </w:rPr>
            </w:pPr>
            <w:r>
              <w:rPr>
                <w:sz w:val="16"/>
              </w:rPr>
              <w:t>Replacement Reserve</w:t>
            </w:r>
          </w:p>
        </w:tc>
        <w:tc>
          <w:tcPr>
            <w:tcW w:w="2158"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0"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8"/>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56" w:type="dxa"/>
          </w:tcPr>
          <w:p w:rsidR="00DD0910" w:rsidRDefault="00DD0910" w:rsidP="00CC24AE">
            <w:pPr>
              <w:pBdr>
                <w:top w:val="single" w:sz="2" w:space="1" w:color="auto"/>
              </w:pBdr>
              <w:rPr>
                <w:sz w:val="16"/>
              </w:rPr>
            </w:pPr>
            <w:r>
              <w:rPr>
                <w:sz w:val="16"/>
              </w:rPr>
              <w:t>$</w:t>
            </w:r>
            <w:bookmarkStart w:id="15" w:name="Text27"/>
            <w:r>
              <w:rPr>
                <w:sz w:val="16"/>
              </w:rPr>
              <w:fldChar w:fldCharType="begin">
                <w:ffData>
                  <w:name w:val="Text27"/>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5"/>
          </w:p>
        </w:tc>
        <w:tc>
          <w:tcPr>
            <w:tcW w:w="2177" w:type="dxa"/>
          </w:tcPr>
          <w:p w:rsidR="00DD0910" w:rsidRDefault="00DD0910">
            <w:pPr>
              <w:pBdr>
                <w:top w:val="single" w:sz="2" w:space="1" w:color="auto"/>
              </w:pBdr>
              <w:rPr>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tc>
      </w:tr>
      <w:tr w:rsidR="00DD0910">
        <w:trPr>
          <w:cantSplit/>
          <w:trHeight w:val="78"/>
        </w:trPr>
        <w:tc>
          <w:tcPr>
            <w:tcW w:w="2149" w:type="dxa"/>
          </w:tcPr>
          <w:p w:rsidR="00DD0910" w:rsidRDefault="00DD0910">
            <w:pPr>
              <w:pBdr>
                <w:top w:val="single" w:sz="2" w:space="1" w:color="auto"/>
              </w:pBdr>
              <w:rPr>
                <w:sz w:val="16"/>
              </w:rPr>
            </w:pPr>
            <w:r>
              <w:rPr>
                <w:sz w:val="16"/>
              </w:rPr>
              <w:t>General Operating Reserve (Co-ops)</w:t>
            </w:r>
          </w:p>
        </w:tc>
        <w:tc>
          <w:tcPr>
            <w:tcW w:w="2158"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0"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8"/>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56"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7" w:type="dxa"/>
          </w:tcPr>
          <w:p w:rsidR="00DD0910" w:rsidRDefault="00DD0910">
            <w:pPr>
              <w:pBdr>
                <w:top w:val="single" w:sz="2" w:space="1" w:color="auto"/>
              </w:pBdr>
              <w:rPr>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tc>
      </w:tr>
      <w:tr w:rsidR="00DD0910">
        <w:trPr>
          <w:cantSplit/>
          <w:trHeight w:val="78"/>
        </w:trPr>
        <w:tc>
          <w:tcPr>
            <w:tcW w:w="2149" w:type="dxa"/>
          </w:tcPr>
          <w:p w:rsidR="00DD0910" w:rsidRDefault="00DD0910">
            <w:pPr>
              <w:pBdr>
                <w:top w:val="single" w:sz="2" w:space="1" w:color="auto"/>
              </w:pBdr>
              <w:rPr>
                <w:sz w:val="16"/>
              </w:rPr>
            </w:pPr>
            <w:r>
              <w:rPr>
                <w:sz w:val="16"/>
              </w:rPr>
              <w:t>Residual Receipts</w:t>
            </w:r>
          </w:p>
        </w:tc>
        <w:tc>
          <w:tcPr>
            <w:tcW w:w="2158"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0"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8"/>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56"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7" w:type="dxa"/>
          </w:tcPr>
          <w:p w:rsidR="00DD0910" w:rsidRDefault="00DD0910">
            <w:pPr>
              <w:pBdr>
                <w:top w:val="single" w:sz="2" w:space="1" w:color="auto"/>
              </w:pBdr>
              <w:rPr>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tc>
      </w:tr>
      <w:tr w:rsidR="00DD0910">
        <w:trPr>
          <w:cantSplit/>
          <w:trHeight w:val="78"/>
        </w:trPr>
        <w:tc>
          <w:tcPr>
            <w:tcW w:w="2149" w:type="dxa"/>
          </w:tcPr>
          <w:p w:rsidR="00DD0910" w:rsidRDefault="00DD0910">
            <w:pPr>
              <w:pBdr>
                <w:top w:val="single" w:sz="2" w:space="1" w:color="auto"/>
              </w:pBdr>
              <w:rPr>
                <w:sz w:val="16"/>
              </w:rPr>
            </w:pPr>
            <w:r>
              <w:rPr>
                <w:sz w:val="16"/>
              </w:rPr>
              <w:t>Other</w:t>
            </w:r>
          </w:p>
        </w:tc>
        <w:tc>
          <w:tcPr>
            <w:tcW w:w="2158"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60"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8"/>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56" w:type="dxa"/>
          </w:tcPr>
          <w:p w:rsidR="00DD0910" w:rsidRDefault="00DD0910" w:rsidP="00CC24AE">
            <w:pPr>
              <w:pBdr>
                <w:top w:val="single" w:sz="2" w:space="1" w:color="auto"/>
              </w:pBdr>
              <w:rPr>
                <w:sz w:val="16"/>
              </w:rPr>
            </w:pPr>
            <w:r>
              <w:rPr>
                <w:sz w:val="16"/>
              </w:rPr>
              <w:t>$</w:t>
            </w:r>
            <w:r>
              <w:rPr>
                <w:sz w:val="16"/>
              </w:rPr>
              <w:fldChar w:fldCharType="begin">
                <w:ffData>
                  <w:name w:val=""/>
                  <w:enabled/>
                  <w:calcOnExit w:val="0"/>
                  <w:textInput>
                    <w:type w:val="number"/>
                    <w:maxLength w:val="10"/>
                    <w:format w:val="0.0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177" w:type="dxa"/>
          </w:tcPr>
          <w:p w:rsidR="00DD0910" w:rsidRDefault="00DD0910">
            <w:pPr>
              <w:pBdr>
                <w:top w:val="single" w:sz="2" w:space="1" w:color="auto"/>
              </w:pBdr>
              <w:rPr>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tc>
      </w:tr>
    </w:tbl>
    <w:p w:rsidR="00DD0910" w:rsidRDefault="00DD0910">
      <w:pPr>
        <w:rPr>
          <w:sz w:val="16"/>
        </w:rPr>
      </w:pPr>
    </w:p>
    <w:p w:rsidR="00DD0910" w:rsidRDefault="00DD0910">
      <w:pPr>
        <w:rPr>
          <w:sz w:val="16"/>
        </w:rPr>
      </w:pPr>
      <w:r>
        <w:rPr>
          <w:sz w:val="16"/>
        </w:rPr>
        <w:t>a.  Do balances in replacement or general operating reserve accounts appear adequate to meet future needs?</w:t>
      </w:r>
      <w:r w:rsidRPr="00441FEB">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sz w:val="16"/>
        </w:rPr>
        <w:tab/>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
          <w:sz w:val="16"/>
        </w:rPr>
      </w:pPr>
    </w:p>
    <w:p w:rsidR="00DD0910" w:rsidRDefault="00DD0910" w:rsidP="0085529E">
      <w:pPr>
        <w:ind w:firstLine="720"/>
        <w:rPr>
          <w:sz w:val="16"/>
        </w:rPr>
      </w:pPr>
      <w:r>
        <w:rPr>
          <w:sz w:val="16"/>
        </w:rPr>
        <w:t xml:space="preserve">If not, what action is recommended?  </w:t>
      </w:r>
      <w:r w:rsidRPr="002E3F60">
        <w:rPr>
          <w:sz w:val="16"/>
          <w:u w:val="single"/>
        </w:rPr>
        <w:fldChar w:fldCharType="begin">
          <w:ffData>
            <w:name w:val="Text284"/>
            <w:enabled/>
            <w:calcOnExit w:val="0"/>
            <w:textInput/>
          </w:ffData>
        </w:fldChar>
      </w:r>
      <w:r w:rsidRPr="002E3F60">
        <w:rPr>
          <w:sz w:val="16"/>
          <w:u w:val="single"/>
        </w:rPr>
        <w:instrText xml:space="preserve"> FORMTEXT </w:instrText>
      </w:r>
      <w:r w:rsidRPr="002E3F60">
        <w:rPr>
          <w:sz w:val="16"/>
          <w:u w:val="single"/>
        </w:rPr>
      </w:r>
      <w:r w:rsidRPr="002E3F60">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2E3F60">
        <w:rPr>
          <w:sz w:val="16"/>
          <w:u w:val="single"/>
        </w:rPr>
        <w:fldChar w:fldCharType="end"/>
      </w:r>
    </w:p>
    <w:p w:rsidR="00DD0910" w:rsidRDefault="00DD0910">
      <w:pPr>
        <w:rPr>
          <w:sz w:val="16"/>
        </w:rPr>
      </w:pPr>
    </w:p>
    <w:p w:rsidR="00DD0910" w:rsidRDefault="00DD0910" w:rsidP="001654A8">
      <w:pPr>
        <w:pBdr>
          <w:top w:val="single" w:sz="4" w:space="1" w:color="auto"/>
        </w:pBdr>
        <w:rPr>
          <w:sz w:val="16"/>
        </w:rPr>
      </w:pPr>
      <w:r>
        <w:rPr>
          <w:sz w:val="16"/>
        </w:rPr>
        <w:t>b.  Are repairs consistently paid from the appropriate operating expense account, and eligible items reimbursed from the reserves?</w:t>
      </w:r>
    </w:p>
    <w:p w:rsidR="00DD0910" w:rsidRDefault="00DD0910">
      <w:pPr>
        <w:rPr>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ab/>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37. Has the owner/agent performed an analysis to determine future Reserve for Replacement needs when submitting a budget based rent increase?</w:t>
      </w:r>
    </w:p>
    <w:p w:rsidR="00DD0910" w:rsidRDefault="00DD0910">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38.  If there is a utility allowance, what was e</w:t>
      </w:r>
      <w:r>
        <w:rPr>
          <w:bCs/>
          <w:sz w:val="16"/>
        </w:rPr>
        <w:t xml:space="preserve">ffective date of last utility allowance adjustment? </w:t>
      </w:r>
      <w:r>
        <w:rPr>
          <w:bCs/>
          <w:sz w:val="16"/>
        </w:rPr>
        <w:tab/>
        <w:t xml:space="preserve"> </w:t>
      </w:r>
      <w:r>
        <w:rPr>
          <w:sz w:val="16"/>
          <w:u w:val="single"/>
        </w:rPr>
        <w:fldChar w:fldCharType="begin">
          <w:ffData>
            <w:name w:val=""/>
            <w:enabled/>
            <w:calcOnExit w:val="0"/>
            <w:textInput>
              <w:type w:val="date"/>
              <w:maxLength w:val="10"/>
              <w:format w:val="M/d/yyyy"/>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rPr>
          <w:sz w:val="16"/>
        </w:rPr>
      </w:pPr>
    </w:p>
    <w:p w:rsidR="00DD0910" w:rsidRDefault="00DD0910">
      <w:pPr>
        <w:rPr>
          <w:sz w:val="16"/>
        </w:rPr>
      </w:pPr>
      <w:r>
        <w:rPr>
          <w:sz w:val="16"/>
        </w:rPr>
        <w:tab/>
        <w:t xml:space="preserve">If a utility allowance was approved was it implemented within 75 days as required by HUD?  </w:t>
      </w:r>
      <w:r>
        <w:rPr>
          <w:sz w:val="16"/>
        </w:rPr>
        <w:tab/>
      </w:r>
      <w:r>
        <w:rPr>
          <w:b/>
          <w:bCs/>
          <w:sz w:val="16"/>
        </w:rPr>
        <w:t>Ye</w:t>
      </w:r>
      <w:r>
        <w:rPr>
          <w:b/>
          <w:sz w:val="16"/>
        </w:rPr>
        <w:t xml:space="preserv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39.  What is the effective date of the last rent adjustment?   </w:t>
      </w:r>
      <w:r>
        <w:rPr>
          <w:sz w:val="16"/>
        </w:rPr>
        <w:tab/>
      </w:r>
      <w:r>
        <w:rPr>
          <w:bCs/>
          <w:sz w:val="16"/>
          <w:u w:val="single"/>
        </w:rPr>
        <w:fldChar w:fldCharType="begin">
          <w:ffData>
            <w:name w:val=""/>
            <w:enabled/>
            <w:calcOnExit w:val="0"/>
            <w:textInput>
              <w:type w:val="date"/>
              <w:maxLength w:val="10"/>
              <w:format w:val="M/d/yyyy"/>
            </w:textInput>
          </w:ffData>
        </w:fldChar>
      </w:r>
      <w:r>
        <w:rPr>
          <w:bCs/>
          <w:sz w:val="16"/>
          <w:u w:val="single"/>
        </w:rPr>
        <w:instrText xml:space="preserve"> FORMTEXT </w:instrText>
      </w:r>
      <w:r>
        <w:rPr>
          <w:bCs/>
          <w:sz w:val="16"/>
          <w:u w:val="single"/>
        </w:rPr>
      </w:r>
      <w:r>
        <w:rPr>
          <w:bCs/>
          <w:sz w:val="16"/>
          <w:u w:val="single"/>
        </w:rPr>
        <w:fldChar w:fldCharType="separate"/>
      </w:r>
      <w:r>
        <w:rPr>
          <w:bCs/>
          <w:noProof/>
          <w:sz w:val="16"/>
          <w:u w:val="single"/>
        </w:rPr>
        <w:t> </w:t>
      </w:r>
      <w:r>
        <w:rPr>
          <w:bCs/>
          <w:noProof/>
          <w:sz w:val="16"/>
          <w:u w:val="single"/>
        </w:rPr>
        <w:t> </w:t>
      </w:r>
      <w:r>
        <w:rPr>
          <w:bCs/>
          <w:noProof/>
          <w:sz w:val="16"/>
          <w:u w:val="single"/>
        </w:rPr>
        <w:t> </w:t>
      </w:r>
      <w:r>
        <w:rPr>
          <w:bCs/>
          <w:noProof/>
          <w:sz w:val="16"/>
          <w:u w:val="single"/>
        </w:rPr>
        <w:t> </w:t>
      </w:r>
      <w:r>
        <w:rPr>
          <w:bCs/>
          <w:noProof/>
          <w:sz w:val="16"/>
          <w:u w:val="single"/>
        </w:rPr>
        <w:t> </w:t>
      </w:r>
      <w:r>
        <w:rPr>
          <w:b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40.  Is the current approved rent schedule sufficient to meet project needs? </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r>
        <w:rPr>
          <w:b/>
          <w:bCs/>
          <w:i/>
          <w:iCs/>
          <w:sz w:val="16"/>
        </w:rPr>
        <w:t>This question applies only to HUD Staff.</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41.  Has a special rent increase been approved? </w:t>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Cs/>
          <w:sz w:val="16"/>
        </w:rPr>
        <w:tab/>
        <w:t xml:space="preserve">If yes, </w:t>
      </w:r>
      <w:r>
        <w:rPr>
          <w:sz w:val="16"/>
        </w:rPr>
        <w:t xml:space="preserve">please check the appropriate box.    </w:t>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Insurance   </w:t>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Taxes   </w:t>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Utilities   </w:t>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Security   </w:t>
      </w: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Service Coordinator</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b/>
          <w:sz w:val="16"/>
        </w:rPr>
      </w:pPr>
      <w:r>
        <w:rPr>
          <w:sz w:val="16"/>
        </w:rPr>
        <w:t>42.  Are monthly rental subsidy vouchers submitted on time?</w:t>
      </w:r>
      <w:r w:rsidRPr="00441FEB">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4" w:space="1" w:color="auto"/>
        </w:pBdr>
        <w:rPr>
          <w:sz w:val="16"/>
        </w:rPr>
      </w:pPr>
      <w:r>
        <w:rPr>
          <w:sz w:val="16"/>
        </w:rPr>
        <w:t>43.  Is the owner/agent submitting tenant certification data to TRACS to support the voucher billings?</w:t>
      </w:r>
      <w:r w:rsidRPr="00441FEB">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537BA0">
      <w:pPr>
        <w:rPr>
          <w:sz w:val="16"/>
        </w:rPr>
      </w:pPr>
    </w:p>
    <w:p w:rsidR="00DD0910" w:rsidRDefault="00DD0910" w:rsidP="00CC24AE">
      <w:pPr>
        <w:pBdr>
          <w:top w:val="single" w:sz="2" w:space="1" w:color="auto"/>
        </w:pBdr>
        <w:rPr>
          <w:sz w:val="16"/>
        </w:rPr>
      </w:pPr>
      <w:r w:rsidRPr="0015223E">
        <w:rPr>
          <w:sz w:val="16"/>
        </w:rPr>
        <w:t xml:space="preserve">44.  Is the owner/agent transmitting data for Section 236 and Section 221(d)(3) BMIR tenants to TRACS as required by the automation rule? </w:t>
      </w:r>
    </w:p>
    <w:p w:rsidR="00DD0910" w:rsidRPr="00CC24AE" w:rsidRDefault="00DD0910" w:rsidP="00CC24AE">
      <w:pPr>
        <w:pBdr>
          <w:top w:val="single" w:sz="2" w:space="1" w:color="auto"/>
        </w:pBd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135DC3">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rsidP="00135DC3">
      <w:pPr>
        <w:rPr>
          <w:sz w:val="16"/>
        </w:rPr>
      </w:pPr>
    </w:p>
    <w:p w:rsidR="00DD0910" w:rsidRDefault="00DD0910">
      <w:pPr>
        <w:pBdr>
          <w:top w:val="single" w:sz="2" w:space="1" w:color="auto"/>
        </w:pBdr>
        <w:rPr>
          <w:sz w:val="16"/>
        </w:rPr>
      </w:pPr>
      <w:r>
        <w:rPr>
          <w:sz w:val="16"/>
        </w:rPr>
        <w:t>45.  What is the term of the subsidy contract?</w:t>
      </w:r>
      <w:r>
        <w:rPr>
          <w:sz w:val="16"/>
        </w:rPr>
        <w:tab/>
      </w:r>
      <w:r w:rsidRPr="002E3F60">
        <w:rPr>
          <w:sz w:val="16"/>
          <w:u w:val="single"/>
        </w:rPr>
        <w:fldChar w:fldCharType="begin">
          <w:ffData>
            <w:name w:val="Text27"/>
            <w:enabled/>
            <w:calcOnExit w:val="0"/>
            <w:textInput/>
          </w:ffData>
        </w:fldChar>
      </w:r>
      <w:r w:rsidRPr="002E3F60">
        <w:rPr>
          <w:sz w:val="16"/>
          <w:u w:val="single"/>
        </w:rPr>
        <w:instrText xml:space="preserve"> FORMTEXT </w:instrText>
      </w:r>
      <w:r w:rsidRPr="002E3F60">
        <w:rPr>
          <w:sz w:val="16"/>
          <w:u w:val="single"/>
        </w:rPr>
      </w:r>
      <w:r w:rsidRPr="002E3F60">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2E3F60">
        <w:rPr>
          <w:sz w:val="16"/>
          <w:u w:val="single"/>
        </w:rPr>
        <w:fldChar w:fldCharType="end"/>
      </w:r>
    </w:p>
    <w:p w:rsidR="00DD0910" w:rsidRDefault="00DD0910">
      <w:pPr>
        <w:pBdr>
          <w:top w:val="single" w:sz="2" w:space="1" w:color="auto"/>
        </w:pBdr>
        <w:rPr>
          <w:sz w:val="16"/>
        </w:rPr>
      </w:pPr>
      <w:r>
        <w:rPr>
          <w:sz w:val="16"/>
        </w:rPr>
        <w:tab/>
        <w:t>Date the contract term ends:</w:t>
      </w:r>
      <w:bookmarkStart w:id="16" w:name="Text64"/>
      <w:r>
        <w:rPr>
          <w:sz w:val="16"/>
        </w:rPr>
        <w:tab/>
      </w:r>
      <w:r>
        <w:rPr>
          <w:sz w:val="16"/>
        </w:rPr>
        <w:tab/>
      </w:r>
      <w:r>
        <w:rPr>
          <w:sz w:val="16"/>
          <w:u w:val="single"/>
        </w:rPr>
        <w:fldChar w:fldCharType="begin">
          <w:ffData>
            <w:name w:val="Text64"/>
            <w:enabled/>
            <w:calcOnExit w:val="0"/>
            <w:textInput>
              <w:type w:val="date"/>
              <w:maxLength w:val="10"/>
              <w:format w:val="M/d/yyyy"/>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16"/>
    </w:p>
    <w:p w:rsidR="00DD0910" w:rsidRDefault="00DD0910">
      <w:pPr>
        <w:pBdr>
          <w:top w:val="single" w:sz="2" w:space="1" w:color="auto"/>
        </w:pBd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963184">
      <w:pPr>
        <w:overflowPunct/>
        <w:autoSpaceDE/>
        <w:autoSpaceDN/>
        <w:adjustRightInd/>
        <w:textAlignment w:val="auto"/>
        <w:rPr>
          <w:sz w:val="16"/>
        </w:rPr>
      </w:pPr>
    </w:p>
    <w:p w:rsidR="00DD0910" w:rsidRDefault="00DD0910" w:rsidP="001654A8">
      <w:pPr>
        <w:pBdr>
          <w:top w:val="single" w:sz="4" w:space="1" w:color="auto"/>
        </w:pBdr>
        <w:overflowPunct/>
        <w:autoSpaceDE/>
        <w:autoSpaceDN/>
        <w:adjustRightInd/>
        <w:textAlignment w:val="auto"/>
        <w:rPr>
          <w:sz w:val="16"/>
        </w:rPr>
      </w:pPr>
      <w:r>
        <w:rPr>
          <w:sz w:val="16"/>
        </w:rPr>
        <w:t xml:space="preserve">46.  List vacancy activity for the past twelve months, and indicate the number for each month.  </w:t>
      </w:r>
      <w:r>
        <w:rPr>
          <w:b/>
          <w:bCs/>
          <w:sz w:val="16"/>
        </w:rPr>
        <w:t>C6.</w:t>
      </w:r>
    </w:p>
    <w:p w:rsidR="00DD0910" w:rsidRDefault="00DD0910" w:rsidP="00963184">
      <w:pPr>
        <w:overflowPunct/>
        <w:autoSpaceDE/>
        <w:autoSpaceDN/>
        <w:adjustRightInd/>
        <w:textAlignment w:val="auto"/>
        <w:rPr>
          <w:sz w:val="16"/>
        </w:rPr>
      </w:pPr>
      <w:r>
        <w:rPr>
          <w:sz w:val="16"/>
        </w:rPr>
        <w:t xml:space="preserve"> </w:t>
      </w:r>
      <w:r>
        <w:rPr>
          <w:sz w:val="16"/>
        </w:rPr>
        <w:tab/>
        <w:t>This information can be obtained from the TRACS Voucher Detail Summary.</w:t>
      </w:r>
    </w:p>
    <w:p w:rsidR="00DD0910" w:rsidRDefault="00DD0910">
      <w:pPr>
        <w:pBdr>
          <w:top w:val="single" w:sz="2" w:space="1" w:color="auto"/>
        </w:pBd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10"/>
        <w:gridCol w:w="918"/>
        <w:gridCol w:w="918"/>
        <w:gridCol w:w="918"/>
        <w:gridCol w:w="918"/>
        <w:gridCol w:w="918"/>
        <w:gridCol w:w="918"/>
        <w:gridCol w:w="918"/>
        <w:gridCol w:w="918"/>
        <w:gridCol w:w="918"/>
        <w:gridCol w:w="918"/>
        <w:gridCol w:w="810"/>
      </w:tblGrid>
      <w:tr w:rsidR="00DD0910">
        <w:tc>
          <w:tcPr>
            <w:tcW w:w="810" w:type="dxa"/>
            <w:shd w:val="clear" w:color="auto" w:fill="F3F3F3"/>
          </w:tcPr>
          <w:p w:rsidR="00DD0910" w:rsidRDefault="00DD0910">
            <w:pPr>
              <w:rPr>
                <w:b/>
                <w:bCs/>
                <w:sz w:val="16"/>
              </w:rPr>
            </w:pPr>
            <w:r>
              <w:rPr>
                <w:b/>
                <w:bCs/>
                <w:sz w:val="16"/>
              </w:rPr>
              <w:t>JAN</w:t>
            </w:r>
          </w:p>
        </w:tc>
        <w:tc>
          <w:tcPr>
            <w:tcW w:w="918" w:type="dxa"/>
            <w:shd w:val="clear" w:color="auto" w:fill="F3F3F3"/>
          </w:tcPr>
          <w:p w:rsidR="00DD0910" w:rsidRDefault="00DD0910">
            <w:pPr>
              <w:rPr>
                <w:b/>
                <w:bCs/>
                <w:sz w:val="16"/>
              </w:rPr>
            </w:pPr>
            <w:r>
              <w:rPr>
                <w:b/>
                <w:bCs/>
                <w:sz w:val="16"/>
              </w:rPr>
              <w:t>FEB</w:t>
            </w:r>
          </w:p>
        </w:tc>
        <w:tc>
          <w:tcPr>
            <w:tcW w:w="918" w:type="dxa"/>
            <w:shd w:val="clear" w:color="auto" w:fill="F3F3F3"/>
          </w:tcPr>
          <w:p w:rsidR="00DD0910" w:rsidRDefault="00DD0910">
            <w:pPr>
              <w:rPr>
                <w:b/>
                <w:bCs/>
                <w:sz w:val="16"/>
              </w:rPr>
            </w:pPr>
            <w:r>
              <w:rPr>
                <w:b/>
                <w:bCs/>
                <w:sz w:val="16"/>
              </w:rPr>
              <w:t>MAR</w:t>
            </w:r>
          </w:p>
        </w:tc>
        <w:tc>
          <w:tcPr>
            <w:tcW w:w="918" w:type="dxa"/>
            <w:shd w:val="clear" w:color="auto" w:fill="F3F3F3"/>
          </w:tcPr>
          <w:p w:rsidR="00DD0910" w:rsidRDefault="00DD0910">
            <w:pPr>
              <w:rPr>
                <w:b/>
                <w:bCs/>
                <w:sz w:val="16"/>
              </w:rPr>
            </w:pPr>
            <w:r>
              <w:rPr>
                <w:b/>
                <w:bCs/>
                <w:sz w:val="16"/>
              </w:rPr>
              <w:t>APR</w:t>
            </w:r>
          </w:p>
        </w:tc>
        <w:tc>
          <w:tcPr>
            <w:tcW w:w="918" w:type="dxa"/>
            <w:shd w:val="clear" w:color="auto" w:fill="F3F3F3"/>
          </w:tcPr>
          <w:p w:rsidR="00DD0910" w:rsidRDefault="00DD0910">
            <w:pPr>
              <w:rPr>
                <w:b/>
                <w:bCs/>
                <w:sz w:val="16"/>
              </w:rPr>
            </w:pPr>
            <w:r>
              <w:rPr>
                <w:b/>
                <w:bCs/>
                <w:sz w:val="16"/>
              </w:rPr>
              <w:t>MAY</w:t>
            </w:r>
          </w:p>
        </w:tc>
        <w:tc>
          <w:tcPr>
            <w:tcW w:w="918" w:type="dxa"/>
            <w:shd w:val="clear" w:color="auto" w:fill="F3F3F3"/>
          </w:tcPr>
          <w:p w:rsidR="00DD0910" w:rsidRDefault="00DD0910">
            <w:pPr>
              <w:rPr>
                <w:b/>
                <w:bCs/>
                <w:sz w:val="16"/>
              </w:rPr>
            </w:pPr>
            <w:r>
              <w:rPr>
                <w:b/>
                <w:bCs/>
                <w:sz w:val="16"/>
              </w:rPr>
              <w:t>JUNE</w:t>
            </w:r>
          </w:p>
        </w:tc>
        <w:tc>
          <w:tcPr>
            <w:tcW w:w="918" w:type="dxa"/>
            <w:shd w:val="clear" w:color="auto" w:fill="F3F3F3"/>
          </w:tcPr>
          <w:p w:rsidR="00DD0910" w:rsidRDefault="00DD0910">
            <w:pPr>
              <w:rPr>
                <w:b/>
                <w:bCs/>
                <w:sz w:val="16"/>
              </w:rPr>
            </w:pPr>
            <w:r>
              <w:rPr>
                <w:b/>
                <w:bCs/>
                <w:sz w:val="16"/>
              </w:rPr>
              <w:t>JULY</w:t>
            </w:r>
          </w:p>
        </w:tc>
        <w:tc>
          <w:tcPr>
            <w:tcW w:w="918" w:type="dxa"/>
            <w:shd w:val="clear" w:color="auto" w:fill="F3F3F3"/>
          </w:tcPr>
          <w:p w:rsidR="00DD0910" w:rsidRDefault="00DD0910">
            <w:pPr>
              <w:rPr>
                <w:b/>
                <w:bCs/>
                <w:sz w:val="16"/>
              </w:rPr>
            </w:pPr>
            <w:r>
              <w:rPr>
                <w:b/>
                <w:bCs/>
                <w:sz w:val="16"/>
              </w:rPr>
              <w:t>AUG</w:t>
            </w:r>
          </w:p>
        </w:tc>
        <w:tc>
          <w:tcPr>
            <w:tcW w:w="918" w:type="dxa"/>
            <w:shd w:val="clear" w:color="auto" w:fill="F3F3F3"/>
          </w:tcPr>
          <w:p w:rsidR="00DD0910" w:rsidRDefault="00DD0910">
            <w:pPr>
              <w:rPr>
                <w:b/>
                <w:bCs/>
                <w:sz w:val="16"/>
              </w:rPr>
            </w:pPr>
            <w:r>
              <w:rPr>
                <w:b/>
                <w:bCs/>
                <w:sz w:val="16"/>
              </w:rPr>
              <w:t>SEPT</w:t>
            </w:r>
          </w:p>
        </w:tc>
        <w:tc>
          <w:tcPr>
            <w:tcW w:w="918" w:type="dxa"/>
            <w:shd w:val="clear" w:color="auto" w:fill="F3F3F3"/>
          </w:tcPr>
          <w:p w:rsidR="00DD0910" w:rsidRDefault="00DD0910">
            <w:pPr>
              <w:rPr>
                <w:b/>
                <w:bCs/>
                <w:sz w:val="16"/>
              </w:rPr>
            </w:pPr>
            <w:r>
              <w:rPr>
                <w:b/>
                <w:bCs/>
                <w:sz w:val="16"/>
              </w:rPr>
              <w:t>OCT</w:t>
            </w:r>
          </w:p>
        </w:tc>
        <w:tc>
          <w:tcPr>
            <w:tcW w:w="918" w:type="dxa"/>
            <w:shd w:val="clear" w:color="auto" w:fill="F3F3F3"/>
          </w:tcPr>
          <w:p w:rsidR="00DD0910" w:rsidRDefault="00DD0910">
            <w:pPr>
              <w:rPr>
                <w:b/>
                <w:bCs/>
                <w:sz w:val="16"/>
              </w:rPr>
            </w:pPr>
            <w:r>
              <w:rPr>
                <w:b/>
                <w:bCs/>
                <w:sz w:val="16"/>
              </w:rPr>
              <w:t>NOV</w:t>
            </w:r>
          </w:p>
        </w:tc>
        <w:tc>
          <w:tcPr>
            <w:tcW w:w="810" w:type="dxa"/>
            <w:shd w:val="clear" w:color="auto" w:fill="F3F3F3"/>
          </w:tcPr>
          <w:p w:rsidR="00DD0910" w:rsidRDefault="00DD0910">
            <w:pPr>
              <w:rPr>
                <w:b/>
                <w:bCs/>
                <w:sz w:val="16"/>
              </w:rPr>
            </w:pPr>
            <w:r>
              <w:rPr>
                <w:b/>
                <w:bCs/>
                <w:sz w:val="16"/>
              </w:rPr>
              <w:t>DEC</w:t>
            </w:r>
          </w:p>
        </w:tc>
      </w:tr>
      <w:tr w:rsidR="00DD0910">
        <w:tc>
          <w:tcPr>
            <w:tcW w:w="810"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918" w:type="dxa"/>
          </w:tcPr>
          <w:p w:rsidR="00DD0910" w:rsidRDefault="00DD0910">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tc>
        <w:tc>
          <w:tcPr>
            <w:tcW w:w="810" w:type="dxa"/>
          </w:tcPr>
          <w:p w:rsidR="00DD0910" w:rsidRDefault="00DD0910">
            <w:pPr>
              <w:rPr>
                <w:sz w:val="16"/>
              </w:rPr>
            </w:pPr>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tc>
      </w:tr>
    </w:tbl>
    <w:p w:rsidR="00DD0910" w:rsidRDefault="00DD0910">
      <w:pPr>
        <w:rPr>
          <w:sz w:val="16"/>
        </w:rPr>
      </w:pPr>
    </w:p>
    <w:p w:rsidR="00DD0910" w:rsidRPr="002C7452" w:rsidRDefault="00DD0910">
      <w:pPr>
        <w:pBdr>
          <w:top w:val="single" w:sz="2" w:space="1" w:color="auto"/>
        </w:pBdr>
        <w:rPr>
          <w:b/>
          <w:sz w:val="16"/>
          <w:highlight w:val="yellow"/>
        </w:rPr>
      </w:pPr>
      <w:r>
        <w:rPr>
          <w:sz w:val="16"/>
        </w:rPr>
        <w:t xml:space="preserve">Does review of the EIV reports listed below include information that needs a resolution or explanation by the owner/agent?   </w:t>
      </w:r>
      <w:r w:rsidRPr="00A66C75">
        <w:rPr>
          <w:b/>
          <w:sz w:val="16"/>
        </w:rPr>
        <w:t>E</w:t>
      </w:r>
      <w:r>
        <w:rPr>
          <w:b/>
          <w:sz w:val="16"/>
        </w:rPr>
        <w:t>18c</w:t>
      </w:r>
    </w:p>
    <w:p w:rsidR="00DD0910" w:rsidRPr="002C7452" w:rsidRDefault="00DD0910">
      <w:pPr>
        <w:pBdr>
          <w:top w:val="single" w:sz="2" w:space="1" w:color="auto"/>
        </w:pBdr>
        <w:rPr>
          <w:sz w:val="16"/>
          <w:highlight w:val="yellow"/>
        </w:rPr>
      </w:pPr>
    </w:p>
    <w:p w:rsidR="00DD0910" w:rsidRPr="0015223E" w:rsidRDefault="00DD0910" w:rsidP="003C2CA7">
      <w:pPr>
        <w:pBdr>
          <w:top w:val="single" w:sz="2" w:space="1" w:color="auto"/>
        </w:pBdr>
        <w:spacing w:after="60"/>
        <w:rPr>
          <w:sz w:val="16"/>
        </w:rPr>
      </w:pPr>
      <w:r>
        <w:rPr>
          <w:sz w:val="16"/>
        </w:rPr>
        <w:tab/>
      </w:r>
      <w:r w:rsidRPr="0015223E">
        <w:rPr>
          <w:sz w:val="16"/>
        </w:rPr>
        <w:t>Income Discrepancy Report?</w:t>
      </w:r>
      <w:r w:rsidRPr="0015223E">
        <w:rPr>
          <w:b/>
          <w:sz w:val="16"/>
        </w:rPr>
        <w:t xml:space="preserve"> </w:t>
      </w:r>
      <w:r w:rsidRPr="0015223E">
        <w:rPr>
          <w:b/>
          <w:sz w:val="16"/>
        </w:rPr>
        <w:tab/>
      </w:r>
      <w:r w:rsidRPr="0015223E">
        <w:rPr>
          <w:b/>
          <w:sz w:val="16"/>
        </w:rPr>
        <w:tab/>
      </w:r>
      <w:r w:rsidRPr="0015223E">
        <w:rPr>
          <w:b/>
          <w:sz w:val="16"/>
        </w:rPr>
        <w:tab/>
      </w:r>
      <w:r w:rsidRPr="0015223E">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5A53F1">
      <w:pPr>
        <w:pBdr>
          <w:top w:val="single" w:sz="2" w:space="1" w:color="auto"/>
        </w:pBdr>
        <w:spacing w:after="60"/>
        <w:rPr>
          <w:sz w:val="16"/>
        </w:rPr>
      </w:pPr>
      <w:r>
        <w:rPr>
          <w:sz w:val="16"/>
        </w:rPr>
        <w:tab/>
      </w:r>
      <w:r w:rsidRPr="0015223E">
        <w:rPr>
          <w:sz w:val="16"/>
        </w:rPr>
        <w:t>Failed EIV Pre-Screening Report?</w:t>
      </w:r>
      <w:r w:rsidRPr="0015223E">
        <w:rPr>
          <w:b/>
          <w:sz w:val="16"/>
        </w:rPr>
        <w:t xml:space="preserve"> </w:t>
      </w:r>
      <w:r w:rsidRPr="0015223E">
        <w:rPr>
          <w:b/>
          <w:sz w:val="16"/>
        </w:rPr>
        <w:tab/>
      </w:r>
      <w:r w:rsidRPr="0015223E">
        <w:rPr>
          <w:b/>
          <w:sz w:val="16"/>
        </w:rPr>
        <w:tab/>
      </w:r>
      <w:r w:rsidRPr="0015223E">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sz w:val="16"/>
        </w:rPr>
        <w:tab/>
      </w:r>
    </w:p>
    <w:p w:rsidR="00DD0910" w:rsidRPr="0015223E" w:rsidRDefault="00DD0910" w:rsidP="005A53F1">
      <w:pPr>
        <w:pBdr>
          <w:top w:val="single" w:sz="2" w:space="1" w:color="auto"/>
        </w:pBdr>
        <w:spacing w:after="60"/>
        <w:rPr>
          <w:sz w:val="16"/>
        </w:rPr>
      </w:pPr>
      <w:r>
        <w:rPr>
          <w:sz w:val="16"/>
        </w:rPr>
        <w:tab/>
      </w:r>
      <w:r w:rsidRPr="0015223E">
        <w:rPr>
          <w:sz w:val="16"/>
        </w:rPr>
        <w:t>Failed Verification Report (Failed the SSA Identity Test)?</w:t>
      </w:r>
      <w:r w:rsidRPr="0015223E">
        <w:rPr>
          <w:b/>
          <w:sz w:val="16"/>
        </w:rPr>
        <w:t xml:space="preserve"> </w:t>
      </w:r>
      <w:r w:rsidRPr="0015223E">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5A53F1">
      <w:pPr>
        <w:pBdr>
          <w:top w:val="single" w:sz="2" w:space="1" w:color="auto"/>
        </w:pBdr>
        <w:spacing w:after="60"/>
        <w:rPr>
          <w:sz w:val="16"/>
        </w:rPr>
      </w:pPr>
      <w:r>
        <w:rPr>
          <w:sz w:val="16"/>
        </w:rPr>
        <w:tab/>
      </w:r>
      <w:r w:rsidRPr="0015223E">
        <w:rPr>
          <w:sz w:val="16"/>
        </w:rPr>
        <w:t>Deceased Tenant Report?</w:t>
      </w:r>
      <w:r w:rsidRPr="0015223E">
        <w:rPr>
          <w:b/>
          <w:sz w:val="16"/>
        </w:rPr>
        <w:t xml:space="preserve"> </w:t>
      </w:r>
      <w:r w:rsidRPr="0015223E">
        <w:rPr>
          <w:b/>
          <w:sz w:val="16"/>
        </w:rPr>
        <w:tab/>
      </w:r>
      <w:r w:rsidRPr="0015223E">
        <w:rPr>
          <w:b/>
          <w:sz w:val="16"/>
        </w:rPr>
        <w:tab/>
      </w:r>
      <w:r w:rsidRPr="0015223E">
        <w:rPr>
          <w:b/>
          <w:sz w:val="16"/>
        </w:rPr>
        <w:tab/>
      </w:r>
      <w:r w:rsidRPr="0015223E">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5A53F1">
      <w:pPr>
        <w:pBdr>
          <w:top w:val="single" w:sz="2" w:space="1" w:color="auto"/>
        </w:pBdr>
        <w:spacing w:after="60"/>
        <w:rPr>
          <w:sz w:val="16"/>
        </w:rPr>
      </w:pPr>
      <w:r>
        <w:rPr>
          <w:sz w:val="16"/>
        </w:rPr>
        <w:tab/>
      </w:r>
      <w:r w:rsidRPr="0015223E">
        <w:rPr>
          <w:sz w:val="16"/>
        </w:rPr>
        <w:t>Multiple Subsidy Report?</w:t>
      </w:r>
      <w:r w:rsidRPr="0015223E">
        <w:rPr>
          <w:b/>
          <w:sz w:val="16"/>
        </w:rPr>
        <w:t xml:space="preserve"> </w:t>
      </w:r>
      <w:r w:rsidRPr="0015223E">
        <w:rPr>
          <w:b/>
          <w:sz w:val="16"/>
        </w:rPr>
        <w:tab/>
      </w:r>
      <w:r w:rsidRPr="0015223E">
        <w:rPr>
          <w:b/>
          <w:sz w:val="16"/>
        </w:rPr>
        <w:tab/>
      </w:r>
      <w:r w:rsidRPr="0015223E">
        <w:rPr>
          <w:b/>
          <w:sz w:val="16"/>
        </w:rPr>
        <w:tab/>
      </w:r>
      <w:r w:rsidRPr="0015223E">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0B5953">
      <w:pPr>
        <w:rPr>
          <w:bCs/>
          <w:sz w:val="16"/>
        </w:rPr>
      </w:pPr>
    </w:p>
    <w:p w:rsidR="00DD0910" w:rsidRDefault="00DD0910" w:rsidP="000B5953">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rsidP="000B5953">
      <w:pPr>
        <w:rPr>
          <w:sz w:val="16"/>
        </w:rPr>
      </w:pPr>
    </w:p>
    <w:p w:rsidR="00DD0910" w:rsidRDefault="00DD0910">
      <w:pPr>
        <w:pBdr>
          <w:top w:val="single" w:sz="2" w:space="1" w:color="auto"/>
        </w:pBdr>
        <w:rPr>
          <w:rFonts w:cs="Arial"/>
          <w:sz w:val="16"/>
        </w:rPr>
      </w:pPr>
      <w:r>
        <w:rPr>
          <w:sz w:val="16"/>
        </w:rPr>
        <w:t>47.  Is</w:t>
      </w:r>
      <w:r>
        <w:rPr>
          <w:rFonts w:cs="Arial"/>
          <w:sz w:val="16"/>
        </w:rPr>
        <w:t xml:space="preserve"> there a Neighborhood Networks Center for the project? (Check iREMS or other available source)  </w:t>
      </w:r>
      <w:r>
        <w:rPr>
          <w:rFonts w:cs="Arial"/>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r>
        <w:rPr>
          <w:rFonts w:cs="Arial"/>
          <w:b/>
          <w:bCs/>
          <w:sz w:val="16"/>
        </w:rPr>
        <w:t>If no, answer “N/A” and proceed to 51.</w:t>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48.  If yes to question 49, d</w:t>
      </w:r>
      <w:r>
        <w:rPr>
          <w:rFonts w:cs="Arial"/>
          <w:sz w:val="16"/>
        </w:rPr>
        <w:t>oes the Neighborhood Networks Center have a Strategic Tracking and Reporting Tool (START) Business Plan?</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Pr="00041789" w:rsidRDefault="00DD0910">
      <w:pPr>
        <w:pStyle w:val="BodyText2"/>
        <w:rPr>
          <w:rFonts w:ascii="Times New Roman" w:hAnsi="Times New Roman"/>
          <w:sz w:val="16"/>
          <w:u w:val="single"/>
        </w:rPr>
      </w:pPr>
      <w:r>
        <w:rPr>
          <w:rFonts w:ascii="Times New Roman" w:hAnsi="Times New Roman"/>
          <w:sz w:val="16"/>
        </w:rPr>
        <w:tab/>
        <w:t xml:space="preserve">If yes, date HUD approved: </w:t>
      </w:r>
      <w:r w:rsidRPr="00041789">
        <w:rPr>
          <w:rFonts w:ascii="Times New Roman" w:hAnsi="Times New Roman"/>
          <w:sz w:val="16"/>
        </w:rPr>
        <w:tab/>
      </w:r>
      <w:r w:rsidRPr="00041789">
        <w:rPr>
          <w:rFonts w:ascii="Times New Roman" w:hAnsi="Times New Roman"/>
          <w:sz w:val="16"/>
        </w:rPr>
        <w:tab/>
      </w:r>
      <w:r w:rsidRPr="00041789">
        <w:rPr>
          <w:rFonts w:ascii="Times New Roman" w:hAnsi="Times New Roman"/>
          <w:sz w:val="16"/>
        </w:rPr>
        <w:tab/>
        <w:t xml:space="preserve"> </w:t>
      </w:r>
      <w:bookmarkStart w:id="17" w:name="Text559"/>
      <w:r>
        <w:rPr>
          <w:rFonts w:ascii="Times New Roman" w:hAnsi="Times New Roman"/>
          <w:sz w:val="16"/>
        </w:rPr>
        <w:tab/>
      </w:r>
      <w:r>
        <w:rPr>
          <w:rFonts w:ascii="Times New Roman" w:hAnsi="Times New Roman"/>
          <w:sz w:val="16"/>
          <w:u w:val="single"/>
        </w:rPr>
        <w:fldChar w:fldCharType="begin">
          <w:ffData>
            <w:name w:val="Text559"/>
            <w:enabled/>
            <w:calcOnExit w:val="0"/>
            <w:textInput>
              <w:type w:val="date"/>
              <w:maxLength w:val="10"/>
              <w:format w:val="M/d/yyyy"/>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bookmarkEnd w:id="17"/>
    </w:p>
    <w:p w:rsidR="00DD0910" w:rsidRDefault="00DD0910">
      <w:pPr>
        <w:pStyle w:val="BodyText2"/>
        <w:rPr>
          <w:rFonts w:ascii="Times New Roman" w:hAnsi="Times New Roman"/>
          <w:sz w:val="16"/>
        </w:rPr>
      </w:pPr>
    </w:p>
    <w:p w:rsidR="00DD0910" w:rsidRPr="002E3F60" w:rsidRDefault="00DD0910">
      <w:pPr>
        <w:pStyle w:val="BodyText2"/>
        <w:rPr>
          <w:rFonts w:ascii="Times New Roman" w:hAnsi="Times New Roman"/>
          <w:sz w:val="16"/>
        </w:rPr>
      </w:pPr>
      <w:r w:rsidRPr="002E3F60">
        <w:rPr>
          <w:rFonts w:ascii="Times New Roman" w:hAnsi="Times New Roman"/>
          <w:sz w:val="16"/>
        </w:rPr>
        <w:tab/>
        <w:t xml:space="preserve">If no, when will a START Business Plan be completed?  </w:t>
      </w:r>
      <w:r w:rsidRPr="002E3F60">
        <w:rPr>
          <w:rFonts w:ascii="Times New Roman" w:hAnsi="Times New Roman"/>
          <w:sz w:val="16"/>
        </w:rPr>
        <w:tab/>
      </w:r>
      <w:r>
        <w:rPr>
          <w:rFonts w:ascii="Times New Roman" w:hAnsi="Times New Roman"/>
          <w:sz w:val="16"/>
          <w:u w:val="single"/>
        </w:rPr>
        <w:fldChar w:fldCharType="begin">
          <w:ffData>
            <w:name w:val="Text559"/>
            <w:enabled/>
            <w:calcOnExit w:val="0"/>
            <w:textInput>
              <w:type w:val="date"/>
              <w:maxLength w:val="10"/>
              <w:format w:val="M/d/yyyy"/>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p w:rsidR="00DD0910" w:rsidRDefault="00DD0910">
      <w:pPr>
        <w:pStyle w:val="BodyText2"/>
        <w:rPr>
          <w:rFonts w:ascii="Times New Roman" w:hAnsi="Times New Roman"/>
          <w:sz w:val="16"/>
        </w:rPr>
      </w:pPr>
    </w:p>
    <w:p w:rsidR="00DD0910" w:rsidRDefault="00DD0910">
      <w:pPr>
        <w:rPr>
          <w:bCs/>
          <w:sz w:val="16"/>
        </w:rPr>
      </w:pPr>
      <w:r>
        <w:rPr>
          <w:sz w:val="16"/>
        </w:rPr>
        <w:tab/>
        <w:t>Projected date for START Business Plan:</w:t>
      </w:r>
      <w:r>
        <w:rPr>
          <w:sz w:val="16"/>
        </w:rPr>
        <w:tab/>
      </w:r>
      <w:r>
        <w:rPr>
          <w:sz w:val="16"/>
        </w:rPr>
        <w:tab/>
      </w:r>
      <w:r>
        <w:rPr>
          <w:sz w:val="16"/>
        </w:rPr>
        <w:tab/>
      </w:r>
      <w:r>
        <w:rPr>
          <w:sz w:val="16"/>
          <w:u w:val="single"/>
        </w:rPr>
        <w:fldChar w:fldCharType="begin">
          <w:ffData>
            <w:name w:val=""/>
            <w:enabled/>
            <w:calcOnExit w:val="0"/>
            <w:textInput>
              <w:type w:val="date"/>
              <w:maxLength w:val="10"/>
              <w:format w:val="M/d/yyyy"/>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rsidP="00A66C75">
      <w:pPr>
        <w:rPr>
          <w:bCs/>
          <w:sz w:val="16"/>
        </w:rPr>
      </w:pPr>
    </w:p>
    <w:p w:rsidR="00DD0910" w:rsidRDefault="00DD0910" w:rsidP="00A66C75">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Cs/>
          <w:sz w:val="16"/>
        </w:rPr>
      </w:pPr>
    </w:p>
    <w:p w:rsidR="00DD0910" w:rsidRDefault="00DD0910">
      <w:pPr>
        <w:pBdr>
          <w:top w:val="single" w:sz="2" w:space="1" w:color="auto"/>
        </w:pBdr>
        <w:rPr>
          <w:sz w:val="16"/>
        </w:rPr>
      </w:pPr>
      <w:r>
        <w:rPr>
          <w:sz w:val="16"/>
        </w:rPr>
        <w:t>49.  Are there any unresolved findings from previous management reviews?  If yes, specify in the comments section.</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50.  Review complaints, congressional inquiries, etc. received within the last 12 months regarding the overall management practices.  </w:t>
      </w:r>
    </w:p>
    <w:p w:rsidR="00DD0910" w:rsidRDefault="00DD0910">
      <w:pPr>
        <w:pBdr>
          <w:top w:val="single" w:sz="2" w:space="1" w:color="auto"/>
        </w:pBdr>
        <w:rPr>
          <w:b/>
          <w:bCs/>
          <w:sz w:val="16"/>
        </w:rPr>
      </w:pPr>
      <w:r>
        <w:rPr>
          <w:sz w:val="16"/>
        </w:rPr>
        <w:t xml:space="preserve">       Provide a general description below and attach applicable documentation</w:t>
      </w:r>
      <w:r>
        <w:rPr>
          <w:b/>
          <w:bCs/>
          <w:sz w:val="16"/>
        </w:rPr>
        <w:t xml:space="preserve">.  </w:t>
      </w:r>
      <w:r>
        <w:rPr>
          <w:b/>
          <w:bCs/>
          <w:sz w:val="16"/>
        </w:rPr>
        <w:tab/>
      </w:r>
      <w:r>
        <w:rPr>
          <w:b/>
          <w:bCs/>
          <w:sz w:val="18"/>
        </w:rPr>
        <w:t>G22</w:t>
      </w:r>
    </w:p>
    <w:p w:rsidR="00DD0910" w:rsidRDefault="00DD0910">
      <w:pPr>
        <w:pBdr>
          <w:top w:val="single" w:sz="2" w:space="1" w:color="auto"/>
        </w:pBdr>
        <w:rPr>
          <w:sz w:val="16"/>
        </w:rPr>
      </w:pPr>
    </w:p>
    <w:tbl>
      <w:tblPr>
        <w:tblW w:w="10800" w:type="dxa"/>
        <w:tblInd w:w="108" w:type="dxa"/>
        <w:tblBorders>
          <w:top w:val="single" w:sz="4"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tblPr>
      <w:tblGrid>
        <w:gridCol w:w="5386"/>
        <w:gridCol w:w="5414"/>
      </w:tblGrid>
      <w:tr w:rsidR="00DD0910">
        <w:trPr>
          <w:cantSplit/>
          <w:trHeight w:val="421"/>
        </w:trPr>
        <w:tc>
          <w:tcPr>
            <w:tcW w:w="5386" w:type="dxa"/>
            <w:tcBorders>
              <w:top w:val="single" w:sz="4" w:space="0" w:color="auto"/>
              <w:bottom w:val="single" w:sz="4" w:space="0" w:color="auto"/>
            </w:tcBorders>
            <w:shd w:val="clear" w:color="auto" w:fill="F3F3F3"/>
          </w:tcPr>
          <w:p w:rsidR="00DD0910" w:rsidRDefault="00DD0910">
            <w:pPr>
              <w:pBdr>
                <w:top w:val="single" w:sz="2" w:space="1" w:color="auto"/>
              </w:pBdr>
              <w:jc w:val="center"/>
              <w:rPr>
                <w:b/>
                <w:bCs/>
                <w:sz w:val="16"/>
              </w:rPr>
            </w:pPr>
            <w:r>
              <w:rPr>
                <w:b/>
                <w:bCs/>
                <w:sz w:val="16"/>
              </w:rPr>
              <w:t>Issue/Complaint</w:t>
            </w:r>
          </w:p>
        </w:tc>
        <w:tc>
          <w:tcPr>
            <w:tcW w:w="5414" w:type="dxa"/>
            <w:tcBorders>
              <w:top w:val="single" w:sz="4" w:space="0" w:color="auto"/>
              <w:bottom w:val="single" w:sz="4" w:space="0" w:color="auto"/>
            </w:tcBorders>
            <w:shd w:val="clear" w:color="auto" w:fill="F3F3F3"/>
          </w:tcPr>
          <w:p w:rsidR="00DD0910" w:rsidRDefault="00DD0910">
            <w:pPr>
              <w:pBdr>
                <w:top w:val="single" w:sz="2" w:space="1" w:color="auto"/>
              </w:pBdr>
              <w:jc w:val="center"/>
              <w:rPr>
                <w:b/>
                <w:bCs/>
                <w:sz w:val="16"/>
              </w:rPr>
            </w:pPr>
            <w:r>
              <w:rPr>
                <w:b/>
                <w:bCs/>
                <w:sz w:val="16"/>
              </w:rPr>
              <w:t>Status</w:t>
            </w:r>
          </w:p>
        </w:tc>
      </w:tr>
      <w:tr w:rsidR="00DD0910">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Bdr>
                <w:top w:val="single" w:sz="2" w:space="1" w:color="auto"/>
              </w:pBdr>
              <w:rPr>
                <w:sz w:val="16"/>
              </w:rPr>
            </w:pPr>
          </w:p>
          <w:p w:rsidR="00DD0910" w:rsidRDefault="00DD0910">
            <w:pPr>
              <w:pBdr>
                <w:top w:val="single" w:sz="2" w:space="1" w:color="auto"/>
              </w:pBdr>
              <w:rPr>
                <w:sz w:val="16"/>
              </w:rPr>
            </w:pPr>
          </w:p>
          <w:p w:rsidR="00DD0910" w:rsidRDefault="00DD0910">
            <w:pPr>
              <w:pBdr>
                <w:top w:val="single" w:sz="2" w:space="1" w:color="auto"/>
              </w:pBdr>
              <w:rPr>
                <w:sz w:val="16"/>
              </w:rPr>
            </w:pPr>
          </w:p>
        </w:tc>
        <w:tc>
          <w:tcPr>
            <w:tcW w:w="5414"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Text4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Bdr>
                <w:top w:val="single" w:sz="2" w:space="1" w:color="auto"/>
              </w:pBdr>
              <w:rPr>
                <w:sz w:val="16"/>
              </w:rPr>
            </w:pPr>
          </w:p>
          <w:p w:rsidR="00DD0910" w:rsidRDefault="00DD0910">
            <w:pPr>
              <w:pBdr>
                <w:top w:val="single" w:sz="2" w:space="1" w:color="auto"/>
              </w:pBdr>
              <w:rPr>
                <w:sz w:val="16"/>
              </w:rPr>
            </w:pPr>
          </w:p>
          <w:p w:rsidR="00DD0910" w:rsidRDefault="00DD0910">
            <w:pPr>
              <w:pBdr>
                <w:top w:val="single" w:sz="2" w:space="1" w:color="auto"/>
              </w:pBdr>
              <w:rPr>
                <w:sz w:val="16"/>
              </w:rPr>
            </w:pPr>
          </w:p>
        </w:tc>
      </w:tr>
      <w:bookmarkStart w:id="18" w:name="Text445"/>
      <w:tr w:rsidR="00DD0910">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Text4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8"/>
          </w:p>
          <w:p w:rsidR="00DD0910" w:rsidRDefault="00DD0910">
            <w:pPr>
              <w:pBdr>
                <w:top w:val="single" w:sz="2" w:space="1" w:color="auto"/>
              </w:pBdr>
              <w:rPr>
                <w:sz w:val="16"/>
              </w:rPr>
            </w:pPr>
          </w:p>
          <w:p w:rsidR="00DD0910" w:rsidRDefault="00DD0910">
            <w:pPr>
              <w:pBdr>
                <w:top w:val="single" w:sz="2" w:space="1" w:color="auto"/>
              </w:pBdr>
              <w:rPr>
                <w:sz w:val="16"/>
              </w:rPr>
            </w:pPr>
          </w:p>
          <w:p w:rsidR="00DD0910" w:rsidRDefault="00DD0910">
            <w:pPr>
              <w:pBdr>
                <w:top w:val="single" w:sz="2" w:space="1" w:color="auto"/>
              </w:pBdr>
              <w:rPr>
                <w:sz w:val="16"/>
              </w:rPr>
            </w:pPr>
          </w:p>
        </w:tc>
        <w:bookmarkStart w:id="19" w:name="Text446"/>
        <w:tc>
          <w:tcPr>
            <w:tcW w:w="5414"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Text4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19"/>
          </w:p>
        </w:tc>
      </w:tr>
      <w:tr w:rsidR="00DD0910">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Text4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Bdr>
                <w:top w:val="single" w:sz="2" w:space="1" w:color="auto"/>
              </w:pBdr>
              <w:rPr>
                <w:sz w:val="16"/>
              </w:rPr>
            </w:pPr>
          </w:p>
          <w:p w:rsidR="00DD0910" w:rsidRDefault="00DD0910">
            <w:pPr>
              <w:pBdr>
                <w:top w:val="single" w:sz="2" w:space="1" w:color="auto"/>
              </w:pBdr>
              <w:rPr>
                <w:sz w:val="16"/>
              </w:rPr>
            </w:pPr>
          </w:p>
          <w:p w:rsidR="00DD0910" w:rsidRDefault="00DD0910">
            <w:pPr>
              <w:pBdr>
                <w:top w:val="single" w:sz="2" w:space="1" w:color="auto"/>
              </w:pBdr>
              <w:rPr>
                <w:sz w:val="16"/>
              </w:rPr>
            </w:pPr>
          </w:p>
        </w:tc>
        <w:tc>
          <w:tcPr>
            <w:tcW w:w="5414"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Text4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rPr>
          <w:cantSplit/>
          <w:trHeight w:val="421"/>
        </w:trPr>
        <w:tc>
          <w:tcPr>
            <w:tcW w:w="5386"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Text44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Bdr>
                <w:top w:val="single" w:sz="2" w:space="1" w:color="auto"/>
              </w:pBdr>
              <w:rPr>
                <w:sz w:val="16"/>
              </w:rPr>
            </w:pPr>
          </w:p>
          <w:p w:rsidR="00DD0910" w:rsidRDefault="00DD0910">
            <w:pPr>
              <w:pBdr>
                <w:top w:val="single" w:sz="2" w:space="1" w:color="auto"/>
              </w:pBdr>
              <w:rPr>
                <w:sz w:val="16"/>
              </w:rPr>
            </w:pPr>
          </w:p>
          <w:p w:rsidR="00DD0910" w:rsidRDefault="00DD0910">
            <w:pPr>
              <w:pBdr>
                <w:top w:val="single" w:sz="2" w:space="1" w:color="auto"/>
              </w:pBdr>
              <w:rPr>
                <w:sz w:val="16"/>
              </w:rPr>
            </w:pPr>
          </w:p>
        </w:tc>
        <w:tc>
          <w:tcPr>
            <w:tcW w:w="5414" w:type="dxa"/>
            <w:tcBorders>
              <w:top w:val="single" w:sz="4" w:space="0" w:color="auto"/>
              <w:left w:val="single" w:sz="4" w:space="0" w:color="auto"/>
              <w:bottom w:val="single" w:sz="4" w:space="0" w:color="auto"/>
              <w:right w:val="single" w:sz="4" w:space="0" w:color="auto"/>
            </w:tcBorders>
            <w:shd w:val="clear" w:color="auto" w:fill="FFFFFF"/>
          </w:tcPr>
          <w:p w:rsidR="00DD0910" w:rsidRDefault="00DD0910">
            <w:pPr>
              <w:pBdr>
                <w:top w:val="single" w:sz="2" w:space="1" w:color="auto"/>
              </w:pBdr>
              <w:rPr>
                <w:sz w:val="16"/>
              </w:rPr>
            </w:pPr>
            <w:r>
              <w:rPr>
                <w:sz w:val="16"/>
              </w:rPr>
              <w:fldChar w:fldCharType="begin">
                <w:ffData>
                  <w:name w:val="Text44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D0910" w:rsidRDefault="00DD0910">
      <w:pPr>
        <w:pStyle w:val="Footer"/>
        <w:pBdr>
          <w:top w:val="single" w:sz="2" w:space="1" w:color="auto"/>
        </w:pBdr>
        <w:tabs>
          <w:tab w:val="clear" w:pos="4320"/>
          <w:tab w:val="clear" w:pos="8640"/>
        </w:tabs>
        <w:rPr>
          <w:sz w:val="16"/>
        </w:rPr>
      </w:pPr>
    </w:p>
    <w:p w:rsidR="00DD0910" w:rsidRDefault="00DD0910">
      <w:pPr>
        <w:pStyle w:val="Footer"/>
        <w:pBdr>
          <w:top w:val="single" w:sz="2" w:space="1" w:color="auto"/>
        </w:pBdr>
        <w:tabs>
          <w:tab w:val="clear" w:pos="4320"/>
          <w:tab w:val="clear" w:pos="8640"/>
        </w:tabs>
        <w:rPr>
          <w:sz w:val="16"/>
        </w:rPr>
        <w:sectPr w:rsidR="00DD0910" w:rsidSect="00C9450A">
          <w:headerReference w:type="default" r:id="rId11"/>
          <w:footerReference w:type="default" r:id="rId12"/>
          <w:headerReference w:type="first" r:id="rId13"/>
          <w:footerReference w:type="first" r:id="rId14"/>
          <w:pgSz w:w="12240" w:h="15840" w:code="1"/>
          <w:pgMar w:top="360" w:right="720" w:bottom="360" w:left="720" w:header="720" w:footer="720" w:gutter="0"/>
          <w:pgNumType w:start="1"/>
          <w:cols w:space="720"/>
          <w:titlePg/>
          <w:rtlGutter/>
        </w:sectPr>
      </w:pPr>
    </w:p>
    <w:p w:rsidR="00DD0910" w:rsidRDefault="00DD0910">
      <w:pPr>
        <w:pStyle w:val="Footer"/>
        <w:pBdr>
          <w:top w:val="single" w:sz="2" w:space="1" w:color="auto"/>
        </w:pBdr>
        <w:tabs>
          <w:tab w:val="clear" w:pos="4320"/>
          <w:tab w:val="clear" w:pos="8640"/>
        </w:tabs>
        <w:rPr>
          <w:sz w:val="16"/>
        </w:rPr>
      </w:pPr>
      <w:bookmarkStart w:id="20" w:name="_Toc7237483"/>
      <w:r>
        <w:rPr>
          <w:b/>
          <w:bCs/>
          <w:sz w:val="16"/>
        </w:rPr>
        <w:t>Indicate by marking the appropriate box - Yes, No, or N/A if not applicable.  Provide comments as needed.</w:t>
      </w:r>
      <w:bookmarkEnd w:id="20"/>
    </w:p>
    <w:p w:rsidR="00DD0910" w:rsidRDefault="00DD0910">
      <w:pPr>
        <w:pStyle w:val="BalloonText"/>
        <w:rPr>
          <w:rFonts w:ascii="Times New Roman" w:hAnsi="Times New Roman" w:cs="Times New Roman"/>
          <w:szCs w:val="20"/>
        </w:rPr>
      </w:pPr>
    </w:p>
    <w:tbl>
      <w:tblPr>
        <w:tblW w:w="10797" w:type="dxa"/>
        <w:tblInd w:w="108" w:type="dxa"/>
        <w:tblBorders>
          <w:insideH w:val="single" w:sz="6" w:space="0" w:color="auto"/>
          <w:insideV w:val="single" w:sz="6" w:space="0" w:color="auto"/>
        </w:tblBorders>
        <w:tblLayout w:type="fixed"/>
        <w:tblLook w:val="0000"/>
      </w:tblPr>
      <w:tblGrid>
        <w:gridCol w:w="10797"/>
      </w:tblGrid>
      <w:tr w:rsidR="00DD0910">
        <w:trPr>
          <w:trHeight w:val="210"/>
        </w:trPr>
        <w:tc>
          <w:tcPr>
            <w:tcW w:w="10797" w:type="dxa"/>
            <w:tcBorders>
              <w:top w:val="single" w:sz="4" w:space="0" w:color="auto"/>
              <w:left w:val="nil"/>
              <w:bottom w:val="single" w:sz="4" w:space="0" w:color="auto"/>
              <w:right w:val="nil"/>
            </w:tcBorders>
            <w:vAlign w:val="center"/>
          </w:tcPr>
          <w:p w:rsidR="00DD0910" w:rsidRDefault="00DD0910">
            <w:pPr>
              <w:pBdr>
                <w:top w:val="single" w:sz="2" w:space="1" w:color="auto"/>
              </w:pBdr>
              <w:jc w:val="center"/>
              <w:rPr>
                <w:i/>
                <w:iCs/>
                <w:sz w:val="16"/>
              </w:rPr>
            </w:pPr>
            <w:r>
              <w:rPr>
                <w:b/>
                <w:i/>
                <w:iCs/>
                <w:sz w:val="18"/>
              </w:rPr>
              <w:t>CATEGORY A.  GENERAL APPEARANCE &amp; SECURITY</w:t>
            </w:r>
          </w:p>
        </w:tc>
      </w:tr>
      <w:tr w:rsidR="00DD0910">
        <w:tc>
          <w:tcPr>
            <w:tcW w:w="10797" w:type="dxa"/>
            <w:tcBorders>
              <w:top w:val="single" w:sz="4" w:space="0" w:color="auto"/>
              <w:left w:val="single" w:sz="4" w:space="0" w:color="auto"/>
              <w:bottom w:val="single" w:sz="4" w:space="0" w:color="auto"/>
              <w:right w:val="single" w:sz="4" w:space="0" w:color="auto"/>
            </w:tcBorders>
            <w:shd w:val="clear" w:color="auto" w:fill="F3F3F3"/>
          </w:tcPr>
          <w:p w:rsidR="00DD0910" w:rsidRDefault="00DD0910">
            <w:pPr>
              <w:pStyle w:val="Heading3"/>
              <w:pBdr>
                <w:top w:val="single" w:sz="2" w:space="1" w:color="auto"/>
              </w:pBdr>
              <w:rPr>
                <w:rFonts w:ascii="Times New Roman" w:hAnsi="Times New Roman"/>
                <w:sz w:val="16"/>
              </w:rPr>
            </w:pPr>
            <w:bookmarkStart w:id="21" w:name="_Toc7237484"/>
            <w:r>
              <w:rPr>
                <w:rFonts w:ascii="Times New Roman" w:hAnsi="Times New Roman"/>
                <w:sz w:val="16"/>
              </w:rPr>
              <w:t>1.  General Appearance</w:t>
            </w:r>
            <w:bookmarkEnd w:id="21"/>
          </w:p>
        </w:tc>
      </w:tr>
    </w:tbl>
    <w:p w:rsidR="00DD0910" w:rsidRDefault="00DD0910">
      <w:pPr>
        <w:rPr>
          <w:sz w:val="16"/>
        </w:rPr>
      </w:pPr>
    </w:p>
    <w:p w:rsidR="00DD0910" w:rsidRDefault="00DD0910">
      <w:pPr>
        <w:rPr>
          <w:sz w:val="16"/>
        </w:rPr>
      </w:pPr>
      <w:r>
        <w:rPr>
          <w:sz w:val="16"/>
        </w:rPr>
        <w:t>Based on observation, are the project’s exterior and common areas (i.e., grounds, landscaping, parking lots, playgrounds, hallways, laundry room, elevator, garbage area, stairwells, management office) clean, free of graffiti, debris and damage?</w:t>
      </w:r>
      <w:r w:rsidRPr="00756F4F">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ab/>
        <w:t xml:space="preserve">If no, provide location and describe condition(s).  </w:t>
      </w:r>
      <w:bookmarkStart w:id="22" w:name="Text65"/>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22"/>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7"/>
      </w:tblGrid>
      <w:tr w:rsidR="00DD0910" w:rsidRPr="008507DC">
        <w:tc>
          <w:tcPr>
            <w:tcW w:w="10797" w:type="dxa"/>
            <w:shd w:val="clear" w:color="auto" w:fill="F3F3F3"/>
          </w:tcPr>
          <w:p w:rsidR="00DD0910" w:rsidRPr="008507DC" w:rsidRDefault="00DD0910">
            <w:pPr>
              <w:pBdr>
                <w:top w:val="single" w:sz="2" w:space="1" w:color="auto"/>
              </w:pBdr>
              <w:rPr>
                <w:b/>
                <w:sz w:val="16"/>
              </w:rPr>
            </w:pPr>
            <w:r w:rsidRPr="001B6282">
              <w:rPr>
                <w:b/>
                <w:sz w:val="16"/>
              </w:rPr>
              <w:t>2.  Security</w:t>
            </w:r>
          </w:p>
        </w:tc>
      </w:tr>
    </w:tbl>
    <w:p w:rsidR="00DD0910" w:rsidRDefault="00DD0910">
      <w:pPr>
        <w:rPr>
          <w:sz w:val="16"/>
        </w:rPr>
      </w:pPr>
    </w:p>
    <w:p w:rsidR="00DD0910" w:rsidRDefault="00DD0910" w:rsidP="001654A8">
      <w:pPr>
        <w:pBdr>
          <w:top w:val="single" w:sz="4" w:space="1" w:color="auto"/>
        </w:pBdr>
        <w:rPr>
          <w:sz w:val="16"/>
        </w:rPr>
      </w:pPr>
      <w:r w:rsidRPr="008507DC">
        <w:rPr>
          <w:sz w:val="16"/>
        </w:rPr>
        <w:t>a.  Indicate whether any of the events below have</w:t>
      </w:r>
      <w:r>
        <w:rPr>
          <w:sz w:val="16"/>
        </w:rPr>
        <w:t xml:space="preserve"> been documented in the last twelve months, and the frequency of the event(s).</w:t>
      </w:r>
    </w:p>
    <w:p w:rsidR="00DD0910" w:rsidRDefault="00DD0910">
      <w:pPr>
        <w:rPr>
          <w:sz w:val="16"/>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520"/>
        <w:gridCol w:w="2610"/>
        <w:gridCol w:w="2833"/>
        <w:gridCol w:w="2834"/>
      </w:tblGrid>
      <w:tr w:rsidR="00DD0910" w:rsidRPr="001B6282" w:rsidTr="001B6282">
        <w:trPr>
          <w:cantSplit/>
          <w:trHeight w:val="98"/>
        </w:trPr>
        <w:tc>
          <w:tcPr>
            <w:tcW w:w="2520" w:type="dxa"/>
            <w:shd w:val="clear" w:color="auto" w:fill="D9D9D9"/>
          </w:tcPr>
          <w:p w:rsidR="00DD0910" w:rsidRPr="001B6282" w:rsidRDefault="00DD0910">
            <w:pPr>
              <w:pBdr>
                <w:top w:val="single" w:sz="2" w:space="1" w:color="auto"/>
              </w:pBdr>
              <w:rPr>
                <w:rFonts w:cs="Arial"/>
                <w:b/>
                <w:bCs/>
                <w:sz w:val="16"/>
              </w:rPr>
            </w:pPr>
            <w:r w:rsidRPr="001B6282">
              <w:rPr>
                <w:rFonts w:cs="Arial"/>
                <w:b/>
                <w:bCs/>
                <w:sz w:val="16"/>
              </w:rPr>
              <w:t>Event</w:t>
            </w:r>
          </w:p>
        </w:tc>
        <w:tc>
          <w:tcPr>
            <w:tcW w:w="2610" w:type="dxa"/>
            <w:shd w:val="clear" w:color="auto" w:fill="D9D9D9"/>
          </w:tcPr>
          <w:p w:rsidR="00DD0910" w:rsidRPr="001B6282" w:rsidRDefault="00DD0910">
            <w:pPr>
              <w:pBdr>
                <w:top w:val="single" w:sz="2" w:space="1" w:color="auto"/>
              </w:pBdr>
              <w:rPr>
                <w:rFonts w:cs="Arial"/>
                <w:b/>
                <w:bCs/>
                <w:sz w:val="16"/>
              </w:rPr>
            </w:pPr>
            <w:r w:rsidRPr="001B6282">
              <w:rPr>
                <w:rFonts w:cs="Arial"/>
                <w:b/>
                <w:bCs/>
                <w:sz w:val="16"/>
              </w:rPr>
              <w:t>Frequency</w:t>
            </w:r>
          </w:p>
        </w:tc>
        <w:tc>
          <w:tcPr>
            <w:tcW w:w="2833" w:type="dxa"/>
            <w:shd w:val="clear" w:color="auto" w:fill="D9D9D9"/>
          </w:tcPr>
          <w:p w:rsidR="00DD0910" w:rsidRPr="001B6282" w:rsidRDefault="00DD0910">
            <w:pPr>
              <w:pBdr>
                <w:top w:val="single" w:sz="2" w:space="1" w:color="auto"/>
              </w:pBdr>
              <w:rPr>
                <w:rFonts w:cs="Arial"/>
                <w:b/>
                <w:bCs/>
                <w:sz w:val="16"/>
              </w:rPr>
            </w:pPr>
            <w:r w:rsidRPr="001B6282">
              <w:rPr>
                <w:rFonts w:cs="Arial"/>
                <w:b/>
                <w:bCs/>
                <w:sz w:val="16"/>
              </w:rPr>
              <w:t xml:space="preserve">Event </w:t>
            </w:r>
          </w:p>
        </w:tc>
        <w:tc>
          <w:tcPr>
            <w:tcW w:w="2834" w:type="dxa"/>
          </w:tcPr>
          <w:p w:rsidR="00DD0910" w:rsidRPr="001B6282" w:rsidRDefault="00DD0910" w:rsidP="001B6282">
            <w:pPr>
              <w:pBdr>
                <w:top w:val="single" w:sz="2" w:space="1" w:color="auto"/>
              </w:pBdr>
              <w:shd w:val="clear" w:color="auto" w:fill="BFBFBF"/>
              <w:rPr>
                <w:rFonts w:cs="Arial"/>
                <w:sz w:val="16"/>
              </w:rPr>
            </w:pPr>
            <w:r w:rsidRPr="001B6282">
              <w:rPr>
                <w:rFonts w:cs="Arial"/>
                <w:b/>
                <w:bCs/>
                <w:sz w:val="16"/>
              </w:rPr>
              <w:t>Frequency</w:t>
            </w:r>
          </w:p>
        </w:tc>
      </w:tr>
      <w:tr w:rsidR="00DD0910">
        <w:trPr>
          <w:cantSplit/>
          <w:trHeight w:val="97"/>
        </w:trPr>
        <w:tc>
          <w:tcPr>
            <w:tcW w:w="2520" w:type="dxa"/>
          </w:tcPr>
          <w:p w:rsidR="00DD0910" w:rsidRDefault="00DD0910">
            <w:pPr>
              <w:pBdr>
                <w:top w:val="single" w:sz="2" w:space="1" w:color="auto"/>
              </w:pBdr>
              <w:rPr>
                <w:rFonts w:cs="Arial"/>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Break-Ins</w:t>
            </w:r>
          </w:p>
        </w:tc>
        <w:tc>
          <w:tcPr>
            <w:tcW w:w="2610"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3" w:type="dxa"/>
          </w:tcPr>
          <w:p w:rsidR="00DD0910" w:rsidRDefault="00DD0910">
            <w:pPr>
              <w:pBdr>
                <w:top w:val="single" w:sz="2" w:space="1" w:color="auto"/>
              </w:pBdr>
              <w:rPr>
                <w:rFonts w:cs="Arial"/>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Arrests</w:t>
            </w:r>
          </w:p>
        </w:tc>
        <w:tc>
          <w:tcPr>
            <w:tcW w:w="2834"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rPr>
          <w:cantSplit/>
          <w:trHeight w:val="138"/>
        </w:trPr>
        <w:tc>
          <w:tcPr>
            <w:tcW w:w="2520" w:type="dxa"/>
          </w:tcPr>
          <w:p w:rsidR="00DD0910" w:rsidRDefault="00DD0910">
            <w:pPr>
              <w:pBdr>
                <w:top w:val="single" w:sz="2" w:space="1" w:color="auto"/>
              </w:pBdr>
              <w:rPr>
                <w:rFonts w:cs="Arial"/>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Vandalism</w:t>
            </w:r>
          </w:p>
        </w:tc>
        <w:tc>
          <w:tcPr>
            <w:tcW w:w="2610"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bookmarkStart w:id="23" w:name="Check83"/>
        <w:tc>
          <w:tcPr>
            <w:tcW w:w="2833" w:type="dxa"/>
          </w:tcPr>
          <w:p w:rsidR="00DD0910" w:rsidRDefault="00DD0910">
            <w:pPr>
              <w:pBdr>
                <w:top w:val="single" w:sz="2" w:space="1" w:color="auto"/>
              </w:pBdr>
              <w:rPr>
                <w:rFonts w:cs="Arial"/>
                <w:sz w:val="16"/>
              </w:rPr>
            </w:pPr>
            <w:r>
              <w:rPr>
                <w:sz w:val="16"/>
              </w:rPr>
              <w:fldChar w:fldCharType="begin">
                <w:ffData>
                  <w:name w:val="Check83"/>
                  <w:enabled/>
                  <w:calcOnExit w:val="0"/>
                  <w:checkBox>
                    <w:sizeAuto/>
                    <w:default w:val="0"/>
                  </w:checkBox>
                </w:ffData>
              </w:fldChar>
            </w:r>
            <w:r>
              <w:rPr>
                <w:sz w:val="16"/>
              </w:rPr>
              <w:instrText xml:space="preserve"> FORMCHECKBOX </w:instrText>
            </w:r>
            <w:r>
              <w:rPr>
                <w:sz w:val="16"/>
              </w:rPr>
            </w:r>
            <w:r>
              <w:rPr>
                <w:sz w:val="16"/>
              </w:rPr>
              <w:fldChar w:fldCharType="end"/>
            </w:r>
            <w:bookmarkEnd w:id="23"/>
            <w:r>
              <w:rPr>
                <w:sz w:val="16"/>
              </w:rPr>
              <w:t xml:space="preserve"> Drug Activity</w:t>
            </w:r>
          </w:p>
        </w:tc>
        <w:tc>
          <w:tcPr>
            <w:tcW w:w="2834"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rPr>
          <w:cantSplit/>
          <w:trHeight w:val="138"/>
        </w:trPr>
        <w:tc>
          <w:tcPr>
            <w:tcW w:w="2520" w:type="dxa"/>
          </w:tcPr>
          <w:p w:rsidR="00DD0910" w:rsidRDefault="00DD0910">
            <w:pPr>
              <w:pBdr>
                <w:top w:val="single" w:sz="2" w:space="1" w:color="auto"/>
              </w:pBdr>
              <w:rPr>
                <w:rFonts w:cs="Arial"/>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Auto Theft</w:t>
            </w:r>
          </w:p>
        </w:tc>
        <w:tc>
          <w:tcPr>
            <w:tcW w:w="2610"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3" w:type="dxa"/>
          </w:tcPr>
          <w:p w:rsidR="00DD0910" w:rsidRDefault="00DD0910">
            <w:pPr>
              <w:pBdr>
                <w:top w:val="single" w:sz="2" w:space="1" w:color="auto"/>
              </w:pBdr>
              <w:rPr>
                <w:rFonts w:cs="Arial"/>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Other (please specify):</w:t>
            </w:r>
            <w:r>
              <w:rPr>
                <w:rFonts w:cs="Arial"/>
                <w:sz w:val="16"/>
              </w:rPr>
              <w:t xml:space="preserve"> </w:t>
            </w: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4"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rPr>
          <w:cantSplit/>
          <w:trHeight w:val="138"/>
        </w:trPr>
        <w:tc>
          <w:tcPr>
            <w:tcW w:w="2520" w:type="dxa"/>
          </w:tcPr>
          <w:p w:rsidR="00DD0910" w:rsidRDefault="00DD0910">
            <w:pPr>
              <w:pBdr>
                <w:top w:val="single" w:sz="2" w:space="1" w:color="auto"/>
              </w:pBdr>
              <w:rPr>
                <w:rFonts w:cs="Arial"/>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Personal Assaults</w:t>
            </w:r>
          </w:p>
        </w:tc>
        <w:tc>
          <w:tcPr>
            <w:tcW w:w="2610"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2833" w:type="dxa"/>
          </w:tcPr>
          <w:p w:rsidR="00DD0910" w:rsidRDefault="00DD0910">
            <w:pPr>
              <w:pBdr>
                <w:top w:val="single" w:sz="2" w:space="1" w:color="auto"/>
              </w:pBdr>
              <w:rPr>
                <w:rFonts w:cs="Arial"/>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None</w:t>
            </w:r>
          </w:p>
        </w:tc>
        <w:tc>
          <w:tcPr>
            <w:tcW w:w="2834" w:type="dxa"/>
          </w:tcPr>
          <w:p w:rsidR="00DD0910" w:rsidRDefault="00DD0910">
            <w:pPr>
              <w:pBdr>
                <w:top w:val="single" w:sz="2" w:space="1" w:color="auto"/>
              </w:pBdr>
            </w:pPr>
            <w:r>
              <w:rPr>
                <w:sz w:val="16"/>
              </w:rPr>
              <w:fldChar w:fldCharType="begin">
                <w:ffData>
                  <w:name w:val="Text6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b.  Indicate which types of security measures, if any, are utilized on site.  </w:t>
      </w:r>
    </w:p>
    <w:p w:rsidR="00DD0910" w:rsidRDefault="00DD0910">
      <w:pPr>
        <w:rPr>
          <w:sz w:val="16"/>
        </w:rPr>
      </w:pPr>
    </w:p>
    <w:p w:rsidR="00DD0910" w:rsidRDefault="00DD0910">
      <w:pPr>
        <w:rPr>
          <w:sz w:val="16"/>
        </w:rPr>
      </w:pPr>
      <w:r>
        <w:rPr>
          <w:b/>
          <w:sz w:val="16"/>
        </w:rPr>
        <w:fldChar w:fldCharType="begin">
          <w:ffData>
            <w:name w:val=""/>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Tenant Patrol</w:t>
      </w:r>
      <w:r>
        <w:rPr>
          <w:sz w:val="16"/>
        </w:rPr>
        <w:tab/>
      </w:r>
      <w:r>
        <w:rPr>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Volunteer Organization</w:t>
      </w:r>
      <w:r>
        <w:rPr>
          <w:sz w:val="16"/>
        </w:rPr>
        <w:tab/>
      </w:r>
      <w:r>
        <w:rPr>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Paid Car Patrol</w:t>
      </w:r>
      <w:r>
        <w:rPr>
          <w:sz w:val="16"/>
        </w:rPr>
        <w:tab/>
      </w:r>
      <w:r>
        <w:rPr>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Paid on-site Guard</w:t>
      </w:r>
    </w:p>
    <w:p w:rsidR="00DD0910" w:rsidRDefault="00DD0910">
      <w:pP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Police Patrol</w:t>
      </w:r>
      <w:r>
        <w:rPr>
          <w:sz w:val="16"/>
        </w:rPr>
        <w:tab/>
      </w:r>
      <w:r>
        <w:rPr>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TV Monitor</w:t>
      </w:r>
      <w:r>
        <w:rPr>
          <w:sz w:val="16"/>
        </w:rPr>
        <w:tab/>
      </w:r>
      <w:r>
        <w:rPr>
          <w:sz w:val="16"/>
        </w:rPr>
        <w:tab/>
      </w:r>
      <w:r>
        <w:rPr>
          <w:sz w:val="16"/>
        </w:rPr>
        <w:tab/>
      </w:r>
      <w:bookmarkStart w:id="24" w:name="Check84"/>
      <w:r>
        <w:rPr>
          <w:sz w:val="16"/>
        </w:rPr>
        <w:fldChar w:fldCharType="begin">
          <w:ffData>
            <w:name w:val="Check84"/>
            <w:enabled/>
            <w:calcOnExit w:val="0"/>
            <w:checkBox>
              <w:sizeAuto/>
              <w:default w:val="0"/>
            </w:checkBox>
          </w:ffData>
        </w:fldChar>
      </w:r>
      <w:r>
        <w:rPr>
          <w:sz w:val="16"/>
        </w:rPr>
        <w:instrText xml:space="preserve"> FORMCHECKBOX </w:instrText>
      </w:r>
      <w:r>
        <w:rPr>
          <w:sz w:val="16"/>
        </w:rPr>
      </w:r>
      <w:r>
        <w:rPr>
          <w:sz w:val="16"/>
        </w:rPr>
        <w:fldChar w:fldCharType="end"/>
      </w:r>
      <w:bookmarkEnd w:id="24"/>
      <w:r>
        <w:rPr>
          <w:sz w:val="16"/>
        </w:rPr>
        <w:t xml:space="preserve"> Drug Free Housing Plan</w:t>
      </w:r>
      <w:r>
        <w:rPr>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Security Cameras</w:t>
      </w:r>
    </w:p>
    <w:p w:rsidR="00DD0910" w:rsidRDefault="00DD0910">
      <w:pP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Motion Sensors</w:t>
      </w:r>
      <w:r>
        <w:rPr>
          <w:sz w:val="16"/>
        </w:rPr>
        <w:tab/>
      </w:r>
      <w:r>
        <w:rPr>
          <w:sz w:val="16"/>
        </w:rPr>
        <w:tab/>
      </w:r>
      <w:bookmarkStart w:id="25" w:name="Check85"/>
      <w:r>
        <w:rPr>
          <w:sz w:val="16"/>
        </w:rPr>
        <w:fldChar w:fldCharType="begin">
          <w:ffData>
            <w:name w:val="Check85"/>
            <w:enabled/>
            <w:calcOnExit w:val="0"/>
            <w:checkBox>
              <w:sizeAuto/>
              <w:default w:val="0"/>
            </w:checkBox>
          </w:ffData>
        </w:fldChar>
      </w:r>
      <w:r>
        <w:rPr>
          <w:sz w:val="16"/>
        </w:rPr>
        <w:instrText xml:space="preserve"> FORMCHECKBOX </w:instrText>
      </w:r>
      <w:r>
        <w:rPr>
          <w:sz w:val="16"/>
        </w:rPr>
      </w:r>
      <w:r>
        <w:rPr>
          <w:sz w:val="16"/>
        </w:rPr>
        <w:fldChar w:fldCharType="end"/>
      </w:r>
      <w:bookmarkEnd w:id="25"/>
      <w:r>
        <w:rPr>
          <w:sz w:val="16"/>
        </w:rPr>
        <w:t xml:space="preserve"> Crime Prevention Plan</w:t>
      </w:r>
      <w:r>
        <w:rPr>
          <w:sz w:val="16"/>
        </w:rPr>
        <w:tab/>
      </w:r>
      <w:r>
        <w:rPr>
          <w:sz w:val="16"/>
        </w:rPr>
        <w:tab/>
      </w:r>
      <w:bookmarkStart w:id="26" w:name="Check86"/>
      <w:r>
        <w:rPr>
          <w:sz w:val="16"/>
        </w:rPr>
        <w:fldChar w:fldCharType="begin">
          <w:ffData>
            <w:name w:val="Check86"/>
            <w:enabled/>
            <w:calcOnExit w:val="0"/>
            <w:checkBox>
              <w:sizeAuto/>
              <w:default w:val="0"/>
            </w:checkBox>
          </w:ffData>
        </w:fldChar>
      </w:r>
      <w:r>
        <w:rPr>
          <w:sz w:val="16"/>
        </w:rPr>
        <w:instrText xml:space="preserve"> FORMCHECKBOX </w:instrText>
      </w:r>
      <w:r>
        <w:rPr>
          <w:sz w:val="16"/>
        </w:rPr>
      </w:r>
      <w:r>
        <w:rPr>
          <w:sz w:val="16"/>
        </w:rPr>
        <w:fldChar w:fldCharType="end"/>
      </w:r>
      <w:bookmarkEnd w:id="26"/>
      <w:r>
        <w:rPr>
          <w:sz w:val="16"/>
        </w:rPr>
        <w:t xml:space="preserve"> Community Policing</w:t>
      </w:r>
    </w:p>
    <w:p w:rsidR="00DD0910" w:rsidRDefault="00DD0910">
      <w:pP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Other (please specify) </w:t>
      </w:r>
      <w:bookmarkStart w:id="27" w:name="Text274"/>
      <w:r w:rsidRPr="00102D1B">
        <w:rPr>
          <w:sz w:val="16"/>
        </w:rPr>
        <w:fldChar w:fldCharType="begin">
          <w:ffData>
            <w:name w:val="Text274"/>
            <w:enabled/>
            <w:calcOnExit w:val="0"/>
            <w:textInput/>
          </w:ffData>
        </w:fldChar>
      </w:r>
      <w:r w:rsidRPr="00102D1B">
        <w:rPr>
          <w:sz w:val="16"/>
        </w:rPr>
        <w:instrText xml:space="preserve"> FORMTEXT </w:instrText>
      </w:r>
      <w:r w:rsidRPr="00102D1B">
        <w:rPr>
          <w:sz w:val="16"/>
        </w:rPr>
      </w:r>
      <w:r w:rsidRPr="00102D1B">
        <w:rPr>
          <w:sz w:val="16"/>
        </w:rPr>
        <w:fldChar w:fldCharType="separate"/>
      </w:r>
      <w:r>
        <w:rPr>
          <w:noProof/>
          <w:sz w:val="16"/>
        </w:rPr>
        <w:t> </w:t>
      </w:r>
      <w:r>
        <w:rPr>
          <w:noProof/>
          <w:sz w:val="16"/>
        </w:rPr>
        <w:t> </w:t>
      </w:r>
      <w:r>
        <w:rPr>
          <w:noProof/>
          <w:sz w:val="16"/>
        </w:rPr>
        <w:t> </w:t>
      </w:r>
      <w:r>
        <w:rPr>
          <w:noProof/>
          <w:sz w:val="16"/>
        </w:rPr>
        <w:t> </w:t>
      </w:r>
      <w:r>
        <w:rPr>
          <w:noProof/>
          <w:sz w:val="16"/>
        </w:rPr>
        <w:t> </w:t>
      </w:r>
      <w:r w:rsidRPr="00102D1B">
        <w:rPr>
          <w:sz w:val="16"/>
        </w:rPr>
        <w:fldChar w:fldCharType="end"/>
      </w:r>
      <w:bookmarkEnd w:id="27"/>
      <w:r>
        <w:rPr>
          <w:sz w:val="16"/>
        </w:rPr>
        <w:tab/>
      </w:r>
      <w:r>
        <w:rPr>
          <w:sz w:val="16"/>
        </w:rPr>
        <w:tab/>
      </w:r>
      <w:r>
        <w:rPr>
          <w:sz w:val="16"/>
        </w:rPr>
        <w:tab/>
      </w:r>
      <w:r>
        <w:rPr>
          <w:sz w:val="16"/>
        </w:rPr>
        <w:tab/>
      </w:r>
      <w:r>
        <w:rPr>
          <w:sz w:val="16"/>
        </w:rPr>
        <w:tab/>
      </w:r>
      <w:bookmarkStart w:id="28" w:name="Check87"/>
      <w:r>
        <w:rPr>
          <w:sz w:val="16"/>
        </w:rPr>
        <w:fldChar w:fldCharType="begin">
          <w:ffData>
            <w:name w:val="Check87"/>
            <w:enabled/>
            <w:calcOnExit w:val="0"/>
            <w:checkBox>
              <w:sizeAuto/>
              <w:default w:val="0"/>
            </w:checkBox>
          </w:ffData>
        </w:fldChar>
      </w:r>
      <w:r>
        <w:rPr>
          <w:sz w:val="16"/>
        </w:rPr>
        <w:instrText xml:space="preserve"> FORMCHECKBOX </w:instrText>
      </w:r>
      <w:r>
        <w:rPr>
          <w:sz w:val="16"/>
        </w:rPr>
      </w:r>
      <w:r>
        <w:rPr>
          <w:sz w:val="16"/>
        </w:rPr>
        <w:fldChar w:fldCharType="end"/>
      </w:r>
      <w:bookmarkEnd w:id="28"/>
      <w:r>
        <w:rPr>
          <w:sz w:val="16"/>
        </w:rPr>
        <w:t xml:space="preserve">  None</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Based on the answers provided in questions a and b above, what corrective actions, if any have been taken by the owner/agent?</w:t>
      </w:r>
    </w:p>
    <w:p w:rsidR="00DD0910" w:rsidRDefault="00DD0910">
      <w:pPr>
        <w:rPr>
          <w:b/>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d. Has the owner/agent requested a rent increase based on increases in security costs?</w:t>
      </w:r>
      <w:r w:rsidRPr="00756F4F">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Style w:val="Header"/>
        <w:tabs>
          <w:tab w:val="clear" w:pos="4320"/>
          <w:tab w:val="clear" w:pos="8640"/>
        </w:tabs>
        <w:rPr>
          <w:rFonts w:ascii="Times New Roman" w:hAnsi="Times New Roman"/>
          <w:sz w:val="16"/>
        </w:rPr>
      </w:pPr>
    </w:p>
    <w:p w:rsidR="00DD0910" w:rsidRDefault="00DD0910">
      <w:pPr>
        <w:pStyle w:val="Header"/>
        <w:tabs>
          <w:tab w:val="clear" w:pos="4320"/>
          <w:tab w:val="clear" w:pos="8640"/>
        </w:tabs>
        <w:rPr>
          <w:rFonts w:ascii="Times New Roman" w:hAnsi="Times New Roman"/>
          <w:sz w:val="16"/>
        </w:rPr>
      </w:pPr>
      <w:r>
        <w:rPr>
          <w:rFonts w:ascii="Times New Roman" w:hAnsi="Times New Roman"/>
          <w:sz w:val="16"/>
        </w:rPr>
        <w:tab/>
        <w:t xml:space="preserve">If yes, indicate security measures taken.  </w:t>
      </w:r>
      <w:r>
        <w:rPr>
          <w:rFonts w:ascii="Times New Roman" w:hAnsi="Times New Roman"/>
          <w:sz w:val="16"/>
        </w:rPr>
        <w:fldChar w:fldCharType="begin">
          <w:ffData>
            <w:name w:val="Text66"/>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p w:rsidR="00DD0910" w:rsidRDefault="00DD0910">
      <w:pPr>
        <w:pStyle w:val="Header"/>
        <w:tabs>
          <w:tab w:val="clear" w:pos="4320"/>
          <w:tab w:val="clear" w:pos="8640"/>
        </w:tabs>
        <w:rPr>
          <w:rFonts w:ascii="Times New Roman" w:hAnsi="Times New Roman"/>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797" w:type="dxa"/>
        <w:tblInd w:w="108" w:type="dxa"/>
        <w:tblLayout w:type="fixed"/>
        <w:tblLook w:val="0000"/>
      </w:tblPr>
      <w:tblGrid>
        <w:gridCol w:w="10797"/>
      </w:tblGrid>
      <w:tr w:rsidR="00DD0910">
        <w:trPr>
          <w:trHeight w:val="210"/>
        </w:trPr>
        <w:tc>
          <w:tcPr>
            <w:tcW w:w="10797" w:type="dxa"/>
            <w:tcBorders>
              <w:top w:val="single" w:sz="4" w:space="0" w:color="auto"/>
              <w:bottom w:val="single" w:sz="4" w:space="0" w:color="auto"/>
            </w:tcBorders>
            <w:vAlign w:val="center"/>
          </w:tcPr>
          <w:p w:rsidR="00DD0910" w:rsidRDefault="00DD0910">
            <w:pPr>
              <w:pBdr>
                <w:top w:val="single" w:sz="2" w:space="1" w:color="auto"/>
              </w:pBdr>
              <w:jc w:val="center"/>
              <w:rPr>
                <w:i/>
                <w:iCs/>
                <w:sz w:val="16"/>
              </w:rPr>
            </w:pPr>
            <w:r>
              <w:rPr>
                <w:b/>
                <w:i/>
                <w:iCs/>
                <w:sz w:val="18"/>
              </w:rPr>
              <w:t>B.  FOLLOW-UP &amp; MONITORING OF PROJECT INSPECTIONS</w:t>
            </w:r>
          </w:p>
        </w:tc>
      </w:tr>
      <w:tr w:rsidR="00DD0910">
        <w:tblPrEx>
          <w:tblBorders>
            <w:insideH w:val="single" w:sz="6" w:space="0" w:color="auto"/>
            <w:insideV w:val="single" w:sz="6" w:space="0" w:color="auto"/>
          </w:tblBorders>
        </w:tblPrEx>
        <w:tc>
          <w:tcPr>
            <w:tcW w:w="10797" w:type="dxa"/>
            <w:tcBorders>
              <w:top w:val="single" w:sz="4" w:space="0" w:color="auto"/>
              <w:left w:val="single" w:sz="4" w:space="0" w:color="auto"/>
              <w:bottom w:val="single" w:sz="4" w:space="0" w:color="auto"/>
              <w:right w:val="single" w:sz="4" w:space="0" w:color="auto"/>
            </w:tcBorders>
            <w:shd w:val="clear" w:color="auto" w:fill="F3F3F3"/>
          </w:tcPr>
          <w:p w:rsidR="00DD0910" w:rsidRDefault="00DD0910">
            <w:pPr>
              <w:pBdr>
                <w:top w:val="single" w:sz="2" w:space="1" w:color="auto"/>
              </w:pBdr>
              <w:rPr>
                <w:sz w:val="16"/>
              </w:rPr>
            </w:pPr>
            <w:r>
              <w:rPr>
                <w:b/>
                <w:sz w:val="16"/>
              </w:rPr>
              <w:t>3.  Follow-Up &amp; Monitoring of Project Inspections and Observations (Sampling is at reviewer’s discretion to respond to questions a and b below)</w:t>
            </w:r>
          </w:p>
        </w:tc>
      </w:tr>
    </w:tbl>
    <w:p w:rsidR="00DD0910" w:rsidRDefault="00DD0910">
      <w:pPr>
        <w:rPr>
          <w:sz w:val="16"/>
        </w:rPr>
      </w:pPr>
      <w:r>
        <w:rPr>
          <w:sz w:val="16"/>
        </w:rPr>
        <w:t>a.  Based on a sampling, if EH&amp;S items were identified have the deficiencies been corrected and documented according to the owner/agent’s certification for the most recent RE</w:t>
      </w:r>
      <w:r>
        <w:rPr>
          <w:caps/>
          <w:sz w:val="16"/>
        </w:rPr>
        <w:t xml:space="preserve">ac </w:t>
      </w:r>
      <w:r>
        <w:rPr>
          <w:sz w:val="16"/>
        </w:rPr>
        <w:t>inspection?</w:t>
      </w:r>
      <w:r w:rsidRPr="00756F4F">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ab/>
        <w:t xml:space="preserve">If no, provide an explanation.  </w:t>
      </w:r>
      <w:r>
        <w:rPr>
          <w:sz w:val="16"/>
        </w:rPr>
        <w:fldChar w:fldCharType="begin">
          <w:ffData>
            <w:name w:val="Text70"/>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r>
        <w:rPr>
          <w:sz w:val="16"/>
        </w:rPr>
        <w:tab/>
      </w:r>
    </w:p>
    <w:p w:rsidR="00DD0910" w:rsidRDefault="00DD0910">
      <w:pPr>
        <w:rPr>
          <w:sz w:val="16"/>
        </w:rPr>
      </w:pPr>
      <w:r>
        <w:rPr>
          <w:sz w:val="16"/>
        </w:rPr>
        <w:t>Does the analysis show any repetitive or systemic problems?</w:t>
      </w:r>
      <w:r>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Based on a sampling of units and common areas, for all other deficiencies noted in the REAC inspection, as applicable, verify that corrective actions have been taken.  Have the deficiencies been corrected?</w:t>
      </w:r>
      <w:r w:rsidRPr="00756F4F">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ab/>
        <w:t xml:space="preserve">If no, is there a schedule for correcting the deficiencies within a reasonable timeframe to comply with decent, safe, sanitary and good repair standards? </w:t>
      </w:r>
    </w:p>
    <w:p w:rsidR="00DD0910" w:rsidRDefault="00DD0910">
      <w:pPr>
        <w:rPr>
          <w:bCs/>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sz w:val="16"/>
        </w:rPr>
        <w:tab/>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756F4F">
      <w:pPr>
        <w:overflowPunct/>
        <w:autoSpaceDE/>
        <w:autoSpaceDN/>
        <w:adjustRightInd/>
        <w:textAlignment w:val="auto"/>
        <w:rPr>
          <w:sz w:val="16"/>
        </w:rPr>
      </w:pPr>
      <w:r>
        <w:rPr>
          <w:sz w:val="16"/>
        </w:rPr>
        <w:br w:type="page"/>
      </w:r>
    </w:p>
    <w:p w:rsidR="00DD0910" w:rsidRDefault="00DD0910" w:rsidP="00756F4F">
      <w:pPr>
        <w:overflowPunct/>
        <w:autoSpaceDE/>
        <w:autoSpaceDN/>
        <w:adjustRightInd/>
        <w:textAlignment w:val="auto"/>
        <w:rPr>
          <w:sz w:val="16"/>
        </w:rPr>
      </w:pPr>
    </w:p>
    <w:tbl>
      <w:tblPr>
        <w:tblW w:w="107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797"/>
      </w:tblGrid>
      <w:tr w:rsidR="00DD0910">
        <w:tc>
          <w:tcPr>
            <w:tcW w:w="10797" w:type="dxa"/>
            <w:shd w:val="clear" w:color="auto" w:fill="F3F3F3"/>
          </w:tcPr>
          <w:p w:rsidR="00DD0910" w:rsidRDefault="00DD0910" w:rsidP="00756F4F">
            <w:pPr>
              <w:pStyle w:val="Heading3"/>
              <w:pBdr>
                <w:top w:val="single" w:sz="2" w:space="1" w:color="auto"/>
              </w:pBdr>
              <w:rPr>
                <w:rFonts w:ascii="Times New Roman" w:hAnsi="Times New Roman"/>
                <w:sz w:val="16"/>
              </w:rPr>
            </w:pPr>
            <w:bookmarkStart w:id="29" w:name="_Toc7237485"/>
            <w:r>
              <w:rPr>
                <w:rFonts w:ascii="Times New Roman" w:hAnsi="Times New Roman"/>
                <w:sz w:val="16"/>
              </w:rPr>
              <w:t xml:space="preserve">4.  Follow-Up &amp; Monitoring of Lead-Based Paint Inspection – The following questions only apply to subsidized family properties or elderly properties housing children under six years of age that were constructed prior to 1978.  If </w:t>
            </w:r>
            <w:bookmarkEnd w:id="29"/>
            <w:r>
              <w:rPr>
                <w:rFonts w:ascii="Times New Roman" w:hAnsi="Times New Roman"/>
                <w:sz w:val="16"/>
              </w:rPr>
              <w:t>constructed after 1977, check N/A for questions a and b.</w:t>
            </w:r>
          </w:p>
        </w:tc>
      </w:tr>
    </w:tbl>
    <w:p w:rsidR="00DD0910" w:rsidRDefault="00DD0910">
      <w:pPr>
        <w:rPr>
          <w:sz w:val="16"/>
        </w:rPr>
      </w:pPr>
      <w:r>
        <w:rPr>
          <w:sz w:val="16"/>
        </w:rPr>
        <w:t>a.  Is there a certification on file documenting that the project has been certified to be free of lead-based paint or lead hazards?</w:t>
      </w:r>
    </w:p>
    <w:p w:rsidR="00DD0910" w:rsidRDefault="00DD0910">
      <w:pPr>
        <w:rPr>
          <w:b/>
          <w:bCs/>
          <w:i/>
          <w:iCs/>
          <w:sz w:val="16"/>
        </w:rPr>
      </w:pPr>
      <w:r>
        <w:rPr>
          <w:b/>
          <w:bCs/>
          <w:i/>
          <w:iCs/>
          <w:sz w:val="16"/>
        </w:rPr>
        <w:tab/>
      </w:r>
      <w:r>
        <w:rPr>
          <w:b/>
          <w:bCs/>
          <w:i/>
          <w:iCs/>
          <w:sz w:val="16"/>
        </w:rPr>
        <w:tab/>
      </w:r>
      <w:r>
        <w:rPr>
          <w:b/>
          <w:bCs/>
          <w:i/>
          <w:iCs/>
          <w:sz w:val="16"/>
        </w:rPr>
        <w:tab/>
      </w:r>
      <w:r>
        <w:rPr>
          <w:b/>
          <w:bCs/>
          <w:i/>
          <w:iCs/>
          <w:sz w:val="16"/>
        </w:rPr>
        <w:tab/>
      </w:r>
      <w:r>
        <w:rPr>
          <w:b/>
          <w:bCs/>
          <w:i/>
          <w:iCs/>
          <w:sz w:val="16"/>
        </w:rPr>
        <w:tab/>
      </w:r>
      <w:r>
        <w:rPr>
          <w:b/>
          <w:bCs/>
          <w:i/>
          <w:iCs/>
          <w:sz w:val="16"/>
        </w:rPr>
        <w:tab/>
      </w:r>
      <w:r>
        <w:rPr>
          <w:b/>
          <w:bCs/>
          <w:i/>
          <w:iCs/>
          <w:sz w:val="16"/>
        </w:rPr>
        <w:tab/>
      </w:r>
      <w:r>
        <w:rPr>
          <w:b/>
          <w:bCs/>
          <w:i/>
          <w:iCs/>
          <w:sz w:val="16"/>
        </w:rPr>
        <w:tab/>
      </w:r>
      <w:r>
        <w:rPr>
          <w:b/>
          <w:bCs/>
          <w:i/>
          <w:iCs/>
          <w:sz w:val="16"/>
        </w:rPr>
        <w:tab/>
      </w:r>
      <w:r>
        <w:rPr>
          <w:b/>
          <w:bCs/>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i/>
          <w:iCs/>
          <w:sz w:val="16"/>
        </w:rPr>
      </w:pPr>
      <w:r>
        <w:rPr>
          <w:b/>
          <w:bCs/>
          <w:i/>
          <w:iCs/>
          <w:sz w:val="16"/>
        </w:rPr>
        <w:tab/>
      </w:r>
      <w:r w:rsidRPr="00756F4F">
        <w:rPr>
          <w:iCs/>
          <w:sz w:val="16"/>
        </w:rPr>
        <w:t>If there is a certification, obtain a copy for the project file</w:t>
      </w:r>
      <w:r>
        <w:rPr>
          <w:i/>
          <w:iCs/>
          <w:sz w:val="16"/>
        </w:rPr>
        <w:t>.</w:t>
      </w:r>
      <w:r w:rsidRPr="00756F4F">
        <w:rPr>
          <w:b/>
          <w:sz w:val="16"/>
        </w:rPr>
        <w:t xml:space="preserve"> </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Is the owner in compliance with the HUD approved lead hazard control plan as noted on the desk review?</w:t>
      </w:r>
      <w:r w:rsidRPr="00C1747E">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jc w:val="center"/>
        <w:tblInd w:w="108" w:type="dxa"/>
        <w:tblLayout w:type="fixed"/>
        <w:tblLook w:val="0000"/>
      </w:tblPr>
      <w:tblGrid>
        <w:gridCol w:w="10797"/>
        <w:gridCol w:w="9"/>
      </w:tblGrid>
      <w:tr w:rsidR="00DD0910">
        <w:trPr>
          <w:gridAfter w:val="1"/>
          <w:wAfter w:w="9" w:type="dxa"/>
          <w:trHeight w:val="210"/>
          <w:jc w:val="center"/>
        </w:trPr>
        <w:tc>
          <w:tcPr>
            <w:tcW w:w="10797" w:type="dxa"/>
            <w:tcBorders>
              <w:top w:val="single" w:sz="4" w:space="0" w:color="auto"/>
            </w:tcBorders>
          </w:tcPr>
          <w:p w:rsidR="00DD0910" w:rsidRDefault="00DD0910">
            <w:pPr>
              <w:pStyle w:val="Heading8"/>
              <w:jc w:val="center"/>
              <w:rPr>
                <w:rFonts w:ascii="Times New Roman" w:hAnsi="Times New Roman"/>
              </w:rPr>
            </w:pPr>
            <w:r>
              <w:rPr>
                <w:rFonts w:ascii="Times New Roman" w:hAnsi="Times New Roman"/>
              </w:rPr>
              <w:t>C.  MAINTENANCE &amp; STANDARD OPERATING PROCEDURES</w:t>
            </w:r>
          </w:p>
        </w:tc>
      </w:tr>
      <w:tr w:rsidR="00DD0910">
        <w:tblPrEx>
          <w:jc w:val="left"/>
          <w:tblBorders>
            <w:insideH w:val="single" w:sz="6" w:space="0" w:color="auto"/>
            <w:insideV w:val="single" w:sz="6" w:space="0" w:color="auto"/>
          </w:tblBorders>
        </w:tblPrEx>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DD0910" w:rsidRDefault="00DD0910">
            <w:pPr>
              <w:pBdr>
                <w:top w:val="single" w:sz="2" w:space="1" w:color="auto"/>
              </w:pBdr>
              <w:rPr>
                <w:b/>
                <w:sz w:val="16"/>
              </w:rPr>
            </w:pPr>
            <w:r>
              <w:rPr>
                <w:b/>
                <w:sz w:val="16"/>
              </w:rPr>
              <w:t>5.  Maintenance</w:t>
            </w:r>
          </w:p>
        </w:tc>
      </w:tr>
    </w:tbl>
    <w:p w:rsidR="00DD0910" w:rsidRDefault="00DD0910">
      <w:pPr>
        <w:rPr>
          <w:sz w:val="16"/>
        </w:rPr>
      </w:pPr>
      <w:r>
        <w:rPr>
          <w:sz w:val="16"/>
        </w:rPr>
        <w:t xml:space="preserve">a.  Indicate below to confirm that there is a schedule for preventive maintenance/servicing for the items listed that are applicable. </w:t>
      </w:r>
    </w:p>
    <w:p w:rsidR="00DD0910" w:rsidRDefault="00DD0910">
      <w:pPr>
        <w:rPr>
          <w:sz w:val="16"/>
        </w:rPr>
      </w:pPr>
    </w:p>
    <w:p w:rsidR="00DD0910" w:rsidRDefault="00DD0910">
      <w:pPr>
        <w:ind w:left="360"/>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Heating and A/C Equipment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Water</w:t>
      </w:r>
      <w:r>
        <w:rPr>
          <w:b/>
          <w:sz w:val="16"/>
        </w:rPr>
        <w:t xml:space="preserve"> </w:t>
      </w:r>
      <w:r>
        <w:rPr>
          <w:bCs/>
          <w:sz w:val="16"/>
        </w:rPr>
        <w:t xml:space="preserve">Heaters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Carpets and Drapes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Roof, gutter and Fascia Inspection</w:t>
      </w:r>
    </w:p>
    <w:p w:rsidR="00DD0910" w:rsidRDefault="00DD0910">
      <w:pPr>
        <w:ind w:left="360"/>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Major Appliances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Elevators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Motor Vehicles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Sewer lines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Exterior painting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Windows</w:t>
      </w:r>
    </w:p>
    <w:p w:rsidR="00DD0910" w:rsidRDefault="00DD0910">
      <w:pPr>
        <w:ind w:left="360"/>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Recreational equipment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Landscaping maintenance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Other (please specify):  </w:t>
      </w:r>
      <w:r>
        <w:rPr>
          <w:sz w:val="16"/>
        </w:rPr>
        <w:t xml:space="preserve"> </w:t>
      </w:r>
      <w:r w:rsidRPr="00134B3B">
        <w:rPr>
          <w:sz w:val="16"/>
        </w:rPr>
        <w:fldChar w:fldCharType="begin">
          <w:ffData>
            <w:name w:val="Text27"/>
            <w:enabled/>
            <w:calcOnExit w:val="0"/>
            <w:textInput/>
          </w:ffData>
        </w:fldChar>
      </w:r>
      <w:r w:rsidRPr="00134B3B">
        <w:rPr>
          <w:sz w:val="16"/>
        </w:rPr>
        <w:instrText xml:space="preserve"> FORMTEXT </w:instrText>
      </w:r>
      <w:r w:rsidRPr="00134B3B">
        <w:rPr>
          <w:sz w:val="16"/>
        </w:rPr>
      </w:r>
      <w:r w:rsidRPr="00134B3B">
        <w:rPr>
          <w:sz w:val="16"/>
        </w:rPr>
        <w:fldChar w:fldCharType="separate"/>
      </w:r>
      <w:r>
        <w:rPr>
          <w:noProof/>
          <w:sz w:val="16"/>
        </w:rPr>
        <w:t> </w:t>
      </w:r>
      <w:r>
        <w:rPr>
          <w:noProof/>
          <w:sz w:val="16"/>
        </w:rPr>
        <w:t> </w:t>
      </w:r>
      <w:r>
        <w:rPr>
          <w:noProof/>
          <w:sz w:val="16"/>
        </w:rPr>
        <w:t> </w:t>
      </w:r>
      <w:r>
        <w:rPr>
          <w:noProof/>
          <w:sz w:val="16"/>
        </w:rPr>
        <w:t> </w:t>
      </w:r>
      <w:r>
        <w:rPr>
          <w:noProof/>
          <w:sz w:val="16"/>
        </w:rPr>
        <w:t> </w:t>
      </w:r>
      <w:r w:rsidRPr="00134B3B">
        <w:rPr>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Is there a satisfactory inventory system to account for tools, equipment, supplies, and keys (serial numbers, bar codes, etc.)?</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Has the owner/agent secured inventory items, such as appliances and tools, to prevent theft?</w:t>
      </w:r>
      <w:r w:rsidRPr="00C1747E">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d.  Does the owner/agent have a written procedure that explains the process for inspecting units?</w:t>
      </w:r>
      <w:r w:rsidRPr="00C1747E">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iCs/>
          <w:sz w:val="16"/>
        </w:rPr>
        <w:tab/>
      </w:r>
      <w:r w:rsidRPr="00C1747E">
        <w:rPr>
          <w:iCs/>
          <w:sz w:val="16"/>
        </w:rPr>
        <w:t>If yes, review a copy</w:t>
      </w:r>
      <w:r>
        <w:rPr>
          <w:i/>
          <w:iCs/>
          <w:sz w:val="16"/>
        </w:rPr>
        <w:t>.</w:t>
      </w:r>
      <w:r>
        <w:rPr>
          <w:sz w:val="16"/>
        </w:rPr>
        <w:t xml:space="preserve">  </w:t>
      </w:r>
    </w:p>
    <w:p w:rsidR="00DD0910" w:rsidRDefault="00DD0910">
      <w:pPr>
        <w:rPr>
          <w:sz w:val="16"/>
        </w:rPr>
      </w:pPr>
    </w:p>
    <w:p w:rsidR="00DD0910" w:rsidRDefault="00DD0910">
      <w:pPr>
        <w:rPr>
          <w:sz w:val="16"/>
        </w:rPr>
      </w:pPr>
      <w:r>
        <w:rPr>
          <w:sz w:val="16"/>
        </w:rPr>
        <w:tab/>
        <w:t xml:space="preserve">Identify employee responsible for conducting the inspections:  Name and Title: </w:t>
      </w:r>
      <w:bookmarkStart w:id="30" w:name="Text423"/>
      <w:r>
        <w:rPr>
          <w:sz w:val="16"/>
        </w:rPr>
        <w:fldChar w:fldCharType="begin">
          <w:ffData>
            <w:name w:val="Text4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30"/>
    </w:p>
    <w:p w:rsidR="00DD0910" w:rsidRDefault="00DD0910">
      <w:pPr>
        <w:rPr>
          <w:b/>
          <w:sz w:val="16"/>
        </w:rPr>
      </w:pPr>
    </w:p>
    <w:p w:rsidR="00DD0910" w:rsidRDefault="00DD0910">
      <w:pPr>
        <w:pStyle w:val="BodyText"/>
      </w:pPr>
      <w:r>
        <w:rPr>
          <w:rFonts w:ascii="Times New Roman" w:hAnsi="Times New Roman" w:cs="Times New Roman"/>
          <w:bCs/>
        </w:rPr>
        <w:t xml:space="preserve">Comments: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D0910" w:rsidRDefault="00DD0910">
      <w:pPr>
        <w:rPr>
          <w:sz w:val="16"/>
        </w:rPr>
      </w:pPr>
    </w:p>
    <w:p w:rsidR="00DD0910" w:rsidRDefault="00DD0910">
      <w:pPr>
        <w:pBdr>
          <w:top w:val="single" w:sz="2" w:space="1" w:color="auto"/>
        </w:pBdr>
        <w:rPr>
          <w:sz w:val="16"/>
        </w:rPr>
      </w:pPr>
      <w:r>
        <w:rPr>
          <w:sz w:val="16"/>
        </w:rPr>
        <w:t xml:space="preserve">e.  How often are units inspected?  </w:t>
      </w:r>
    </w:p>
    <w:p w:rsidR="00DD0910" w:rsidRDefault="00DD0910">
      <w:pPr>
        <w:pBdr>
          <w:top w:val="single" w:sz="2" w:space="1" w:color="auto"/>
        </w:pBdr>
        <w:rPr>
          <w:sz w:val="16"/>
        </w:rPr>
      </w:pPr>
    </w:p>
    <w:p w:rsidR="00DD0910" w:rsidRDefault="00DD0910">
      <w:pPr>
        <w:pBdr>
          <w:top w:val="single" w:sz="2" w:space="1" w:color="auto"/>
        </w:pBdr>
        <w:rPr>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Monthly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Quarterly</w:t>
      </w:r>
      <w:r>
        <w:rPr>
          <w:bCs/>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Semi-Annually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Annually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Move-In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Move-Out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Other (please specify):  </w:t>
      </w:r>
      <w:r>
        <w:rPr>
          <w:sz w:val="16"/>
        </w:rPr>
        <w:fldChar w:fldCharType="begin">
          <w:ffData>
            <w:name w:val="Text423"/>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
          <w:sz w:val="16"/>
        </w:rPr>
      </w:pPr>
    </w:p>
    <w:p w:rsidR="00DD0910" w:rsidRDefault="00DD0910">
      <w:pPr>
        <w:pStyle w:val="BodyText"/>
      </w:pPr>
      <w:r>
        <w:rPr>
          <w:rFonts w:ascii="Times New Roman" w:hAnsi="Times New Roman" w:cs="Times New Roman"/>
          <w:bCs/>
        </w:rPr>
        <w:t xml:space="preserve">Comments: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D0910" w:rsidRDefault="00DD0910">
      <w:pPr>
        <w:rPr>
          <w:sz w:val="16"/>
        </w:rPr>
      </w:pPr>
    </w:p>
    <w:p w:rsidR="00DD0910" w:rsidRDefault="00DD0910">
      <w:pPr>
        <w:pBdr>
          <w:top w:val="single" w:sz="2" w:space="1" w:color="auto"/>
        </w:pBdr>
        <w:rPr>
          <w:sz w:val="16"/>
        </w:rPr>
      </w:pPr>
      <w:r>
        <w:rPr>
          <w:sz w:val="16"/>
        </w:rPr>
        <w:t>f.  How are unit inspections documented?</w:t>
      </w:r>
    </w:p>
    <w:p w:rsidR="00DD0910" w:rsidRDefault="00DD0910">
      <w:pPr>
        <w:pBdr>
          <w:top w:val="single" w:sz="2" w:space="1" w:color="auto"/>
        </w:pBdr>
        <w:rPr>
          <w:sz w:val="16"/>
        </w:rPr>
      </w:pPr>
    </w:p>
    <w:p w:rsidR="00DD0910" w:rsidRDefault="00DD0910">
      <w:pPr>
        <w:rPr>
          <w:sz w:val="16"/>
        </w:rPr>
      </w:pPr>
      <w:r>
        <w:rPr>
          <w:bCs/>
          <w:sz w:val="16"/>
        </w:rPr>
        <w:t xml:space="preserve">Please Describe: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g.  If deficiencies are noted during a unit inspection, what is the procedure for correction?</w:t>
      </w:r>
    </w:p>
    <w:p w:rsidR="00DD0910" w:rsidRDefault="00DD0910">
      <w:pPr>
        <w:rPr>
          <w:b/>
          <w:sz w:val="16"/>
        </w:rPr>
      </w:pPr>
    </w:p>
    <w:p w:rsidR="00DD0910" w:rsidRDefault="00DD0910">
      <w:pPr>
        <w:rPr>
          <w:sz w:val="16"/>
        </w:rPr>
      </w:pPr>
      <w:r>
        <w:rPr>
          <w:bCs/>
          <w:sz w:val="16"/>
        </w:rPr>
        <w:t xml:space="preserve">Please describe: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h.  What is the average number of days from move-out until the unit is ready for occupancy?  </w:t>
      </w:r>
      <w:r>
        <w:rPr>
          <w:sz w:val="16"/>
        </w:rPr>
        <w:fldChar w:fldCharType="begin">
          <w:ffData>
            <w:name w:val=""/>
            <w:enabled/>
            <w:calcOnExit w:val="0"/>
            <w:textInput>
              <w:type w:val="number"/>
              <w:maxLength w:val="3"/>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sz w:val="16"/>
        </w:rPr>
        <w:fldChar w:fldCharType="end"/>
      </w:r>
    </w:p>
    <w:p w:rsidR="00DD0910" w:rsidRDefault="00DD0910">
      <w:pPr>
        <w:rPr>
          <w:b/>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i.  Is there a written procedure for completing work orders?</w:t>
      </w:r>
      <w:r w:rsidRPr="00C1747E">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Pr="00C1747E" w:rsidRDefault="00DD0910">
      <w:pPr>
        <w:rPr>
          <w:bCs/>
          <w:iCs/>
          <w:sz w:val="16"/>
        </w:rPr>
      </w:pPr>
      <w:r>
        <w:rPr>
          <w:bCs/>
          <w:iCs/>
          <w:sz w:val="16"/>
        </w:rPr>
        <w:tab/>
      </w:r>
      <w:r w:rsidRPr="00C1747E">
        <w:rPr>
          <w:bCs/>
          <w:iCs/>
          <w:sz w:val="16"/>
        </w:rPr>
        <w:t>If yes, review a copy.</w:t>
      </w:r>
    </w:p>
    <w:p w:rsidR="00DD0910" w:rsidRDefault="00DD0910">
      <w:pPr>
        <w:rPr>
          <w:bCs/>
          <w:i/>
          <w:i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rPr>
          <w:sz w:val="16"/>
        </w:rPr>
      </w:pPr>
    </w:p>
    <w:p w:rsidR="00DD0910" w:rsidRDefault="00DD0910">
      <w:pPr>
        <w:pBdr>
          <w:top w:val="single" w:sz="2" w:space="1" w:color="auto"/>
        </w:pBdr>
        <w:rPr>
          <w:sz w:val="16"/>
        </w:rPr>
      </w:pPr>
      <w:r>
        <w:rPr>
          <w:sz w:val="16"/>
        </w:rPr>
        <w:t>j.  Is there a procedure in place to handle emergency work orders?</w:t>
      </w:r>
      <w:r w:rsidRPr="00C1747E">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C1747E">
      <w:pPr>
        <w:rPr>
          <w:sz w:val="16"/>
        </w:rPr>
      </w:pPr>
    </w:p>
    <w:p w:rsidR="00DD0910" w:rsidRPr="00C1747E" w:rsidRDefault="00DD0910" w:rsidP="00114160">
      <w:pPr>
        <w:ind w:left="720" w:firstLine="720"/>
        <w:rPr>
          <w:b/>
          <w:sz w:val="16"/>
        </w:rPr>
      </w:pPr>
      <w:r>
        <w:rPr>
          <w:bCs/>
          <w:sz w:val="16"/>
        </w:rPr>
        <w:t xml:space="preserve">If yes, describe the procedure: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k.  Is there a backlog of work orders?</w:t>
      </w:r>
      <w:r w:rsidRPr="00C1747E">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rsidP="00114160">
      <w:pPr>
        <w:ind w:firstLine="720"/>
        <w:rPr>
          <w:sz w:val="16"/>
        </w:rPr>
      </w:pPr>
      <w:r>
        <w:rPr>
          <w:sz w:val="16"/>
        </w:rPr>
        <w:t>If a backlog exists, indicate the current number of work orders:</w:t>
      </w:r>
    </w:p>
    <w:p w:rsidR="00DD0910" w:rsidRDefault="00DD0910">
      <w:pPr>
        <w:rPr>
          <w:sz w:val="16"/>
        </w:rPr>
      </w:pPr>
    </w:p>
    <w:p w:rsidR="00DD0910" w:rsidRDefault="00DD0910">
      <w:pPr>
        <w:rPr>
          <w:bCs/>
          <w:sz w:val="16"/>
        </w:rPr>
      </w:pPr>
      <w:r>
        <w:rPr>
          <w:sz w:val="16"/>
        </w:rPr>
        <w:tab/>
        <w:t xml:space="preserve">Number between 1-3 days: </w:t>
      </w:r>
      <w:bookmarkStart w:id="31" w:name="Text84"/>
      <w:r>
        <w:rPr>
          <w:sz w:val="16"/>
          <w:u w:val="single"/>
        </w:rPr>
        <w:fldChar w:fldCharType="begin">
          <w:ffData>
            <w:name w:val="Text84"/>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31"/>
      <w:r>
        <w:rPr>
          <w:sz w:val="16"/>
        </w:rPr>
        <w:t xml:space="preserve">    Number between 4-7 days: </w:t>
      </w:r>
      <w:bookmarkStart w:id="32" w:name="Text85"/>
      <w:r>
        <w:rPr>
          <w:sz w:val="16"/>
          <w:u w:val="single"/>
        </w:rPr>
        <w:fldChar w:fldCharType="begin">
          <w:ffData>
            <w:name w:val="Text85"/>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32"/>
      <w:r>
        <w:rPr>
          <w:sz w:val="16"/>
        </w:rPr>
        <w:t xml:space="preserve">    Number more than one week: </w:t>
      </w:r>
      <w:bookmarkStart w:id="33" w:name="Text86"/>
      <w:r>
        <w:rPr>
          <w:sz w:val="16"/>
          <w:u w:val="single"/>
        </w:rPr>
        <w:fldChar w:fldCharType="begin">
          <w:ffData>
            <w:name w:val="Text86"/>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33"/>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l.  Who is provided copies of completed work orders?  (check all that apply.)</w:t>
      </w:r>
    </w:p>
    <w:p w:rsidR="00DD0910" w:rsidRDefault="00DD0910">
      <w:pPr>
        <w:pBdr>
          <w:top w:val="single" w:sz="2" w:space="1" w:color="auto"/>
        </w:pBdr>
        <w:rPr>
          <w:b/>
          <w:sz w:val="16"/>
        </w:rPr>
      </w:pPr>
    </w:p>
    <w:p w:rsidR="00DD0910" w:rsidRDefault="00DD0910">
      <w:pPr>
        <w:pBdr>
          <w:top w:val="single" w:sz="2" w:space="1" w:color="auto"/>
        </w:pBdr>
        <w:rPr>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Tenant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Tenant File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Maintenance Staff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Other (please specify)  </w:t>
      </w:r>
      <w:bookmarkStart w:id="34" w:name="Text483"/>
      <w:r w:rsidRPr="00C1747E">
        <w:rPr>
          <w:sz w:val="16"/>
          <w:u w:val="single"/>
        </w:rPr>
        <w:fldChar w:fldCharType="begin">
          <w:ffData>
            <w:name w:val="Text483"/>
            <w:enabled/>
            <w:calcOnExit w:val="0"/>
            <w:textInput/>
          </w:ffData>
        </w:fldChar>
      </w:r>
      <w:r w:rsidRPr="00C1747E">
        <w:rPr>
          <w:sz w:val="16"/>
          <w:u w:val="single"/>
        </w:rPr>
        <w:instrText xml:space="preserve"> FORMTEXT </w:instrText>
      </w:r>
      <w:r w:rsidRPr="00C1747E">
        <w:rPr>
          <w:sz w:val="16"/>
          <w:u w:val="single"/>
        </w:rPr>
      </w:r>
      <w:r w:rsidRPr="00C1747E">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C1747E">
        <w:rPr>
          <w:sz w:val="16"/>
          <w:u w:val="single"/>
        </w:rPr>
        <w:fldChar w:fldCharType="end"/>
      </w:r>
      <w:bookmarkEnd w:id="34"/>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m.  Is there documentation by unit that indicates the date of purchase, manufacturer, model, and serial number for appliance purchases (i.e., ranges, refrigerators, furnaces, air conditioners, hot water heaters, etc.)?</w:t>
      </w:r>
      <w:r w:rsidRPr="00C1747E">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Pr>
        <w:tc>
          <w:tcPr>
            <w:tcW w:w="10806" w:type="dxa"/>
            <w:shd w:val="clear" w:color="auto" w:fill="F3F3F3"/>
          </w:tcPr>
          <w:p w:rsidR="00DD0910" w:rsidRDefault="00DD0910">
            <w:pPr>
              <w:pStyle w:val="Heading3"/>
              <w:pBdr>
                <w:top w:val="single" w:sz="2" w:space="1" w:color="auto"/>
              </w:pBdr>
              <w:rPr>
                <w:rFonts w:ascii="Times New Roman" w:hAnsi="Times New Roman"/>
                <w:bCs/>
                <w:sz w:val="16"/>
              </w:rPr>
            </w:pPr>
            <w:bookmarkStart w:id="35" w:name="_Toc7237488"/>
            <w:r>
              <w:rPr>
                <w:rFonts w:ascii="Times New Roman" w:hAnsi="Times New Roman"/>
                <w:bCs/>
                <w:sz w:val="16"/>
              </w:rPr>
              <w:t>6.  Vacancy and Turnover</w:t>
            </w:r>
            <w:bookmarkEnd w:id="35"/>
          </w:p>
        </w:tc>
      </w:tr>
    </w:tbl>
    <w:p w:rsidR="00DD0910" w:rsidRDefault="00DD0910">
      <w:pPr>
        <w:rPr>
          <w:sz w:val="16"/>
        </w:rPr>
      </w:pPr>
      <w:r>
        <w:rPr>
          <w:sz w:val="16"/>
        </w:rPr>
        <w:t xml:space="preserve">a.  How many units were vacant on the date of the on-site visit?  </w:t>
      </w:r>
    </w:p>
    <w:p w:rsidR="00DD0910" w:rsidRDefault="00DD0910">
      <w:pPr>
        <w:pStyle w:val="BodyText2"/>
        <w:rPr>
          <w:rFonts w:ascii="Times New Roman" w:hAnsi="Times New Roman"/>
          <w:sz w:val="16"/>
        </w:rPr>
      </w:pPr>
    </w:p>
    <w:p w:rsidR="00DD0910" w:rsidRDefault="00DD0910">
      <w:pPr>
        <w:pStyle w:val="BodyText2"/>
        <w:rPr>
          <w:rFonts w:ascii="Times New Roman" w:hAnsi="Times New Roman"/>
          <w:sz w:val="16"/>
          <w:u w:val="single"/>
        </w:rPr>
      </w:pPr>
      <w:r>
        <w:rPr>
          <w:rFonts w:ascii="Times New Roman" w:hAnsi="Times New Roman"/>
          <w:sz w:val="16"/>
        </w:rPr>
        <w:tab/>
        <w:t xml:space="preserve">Number of Vacant Units:  </w:t>
      </w:r>
      <w:bookmarkStart w:id="36" w:name="Text87"/>
      <w:r>
        <w:rPr>
          <w:rFonts w:ascii="Times New Roman" w:hAnsi="Times New Roman"/>
          <w:sz w:val="16"/>
          <w:u w:val="single"/>
        </w:rPr>
        <w:fldChar w:fldCharType="begin">
          <w:ffData>
            <w:name w:val="Text87"/>
            <w:enabled/>
            <w:calcOnExit w:val="0"/>
            <w:textInput>
              <w:type w:val="number"/>
              <w:maxLength w:val="3"/>
              <w:forma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bookmarkEnd w:id="36"/>
      <w:r>
        <w:rPr>
          <w:rFonts w:ascii="Times New Roman" w:hAnsi="Times New Roman"/>
          <w:sz w:val="16"/>
        </w:rPr>
        <w:t xml:space="preserve">    Number Ready for Occupancy:  </w:t>
      </w:r>
      <w:r>
        <w:rPr>
          <w:rFonts w:ascii="Times New Roman" w:hAnsi="Times New Roman"/>
          <w:sz w:val="16"/>
          <w:u w:val="single"/>
        </w:rPr>
        <w:fldChar w:fldCharType="begin">
          <w:ffData>
            <w:name w:val=""/>
            <w:enabled/>
            <w:calcOnExit w:val="0"/>
            <w:textInput>
              <w:type w:val="number"/>
              <w:maxLength w:val="3"/>
              <w:forma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r>
        <w:rPr>
          <w:rFonts w:ascii="Times New Roman" w:hAnsi="Times New Roman"/>
          <w:sz w:val="16"/>
        </w:rPr>
        <w:t xml:space="preserve">    Average Length of time for unit turnover:  </w:t>
      </w:r>
      <w:bookmarkStart w:id="37" w:name="Text378"/>
      <w:r>
        <w:rPr>
          <w:rFonts w:ascii="Times New Roman" w:hAnsi="Times New Roman"/>
          <w:sz w:val="16"/>
          <w:u w:val="single"/>
        </w:rPr>
        <w:fldChar w:fldCharType="begin">
          <w:ffData>
            <w:name w:val="Text378"/>
            <w:enabled/>
            <w:calcOnExit w:val="0"/>
            <w:textInput>
              <w:type w:val="number"/>
              <w:maxLength w:val="3"/>
              <w:forma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bookmarkEnd w:id="37"/>
    </w:p>
    <w:p w:rsidR="00DD0910" w:rsidRDefault="00DD0910">
      <w:pPr>
        <w:rPr>
          <w:b/>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Walk through at least two vacant units that are ready for occupancy.  Assess and document unit readiness.</w:t>
      </w:r>
    </w:p>
    <w:p w:rsidR="00DD0910" w:rsidRDefault="00DD0910">
      <w:pPr>
        <w:rPr>
          <w:b/>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Based on the interview with on-site staff, are any of the factors listed below contributing to vacancy problems?  (Below, indicate all that apply.)</w:t>
      </w:r>
    </w:p>
    <w:p w:rsidR="00DD0910" w:rsidRDefault="00DD0910">
      <w:pPr>
        <w:pBdr>
          <w:top w:val="single" w:sz="2" w:space="1" w:color="auto"/>
        </w:pBdr>
        <w:rPr>
          <w:sz w:val="16"/>
        </w:rPr>
      </w:pPr>
    </w:p>
    <w:p w:rsidR="00DD0910" w:rsidRDefault="00DD0910">
      <w:pPr>
        <w:pBdr>
          <w:top w:val="single" w:sz="2" w:space="1" w:color="auto"/>
        </w:pBdr>
        <w:rPr>
          <w:bCs/>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Security Problems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Non-competitive Amenities  </w:t>
      </w:r>
      <w:r>
        <w:rPr>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Inadequate  Marketing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Project Reputation  </w:t>
      </w:r>
      <w:r>
        <w:rPr>
          <w:b/>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Poor Maintenance   </w:t>
      </w:r>
      <w:r>
        <w:rPr>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Rents too High</w:t>
      </w:r>
    </w:p>
    <w:p w:rsidR="00DD0910" w:rsidRDefault="00DD0910">
      <w:pPr>
        <w:pBdr>
          <w:top w:val="single" w:sz="2" w:space="1" w:color="auto"/>
        </w:pBdr>
        <w:rPr>
          <w:sz w:val="16"/>
          <w:u w:val="single"/>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Location  </w:t>
      </w:r>
      <w:r>
        <w:rPr>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r>
        <w:rPr>
          <w:bCs/>
          <w:sz w:val="16"/>
        </w:rPr>
        <w:t xml:space="preserve">Lack of Demand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Tenant/Management Relations   </w:t>
      </w:r>
      <w:r>
        <w:rPr>
          <w:b/>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Other (please specify)  </w:t>
      </w:r>
      <w:bookmarkStart w:id="38" w:name="Text91"/>
      <w:r w:rsidRPr="00102D1B">
        <w:rPr>
          <w:sz w:val="16"/>
        </w:rPr>
        <w:fldChar w:fldCharType="begin">
          <w:ffData>
            <w:name w:val="Text91"/>
            <w:enabled/>
            <w:calcOnExit w:val="0"/>
            <w:textInput/>
          </w:ffData>
        </w:fldChar>
      </w:r>
      <w:r w:rsidRPr="00102D1B">
        <w:rPr>
          <w:sz w:val="16"/>
        </w:rPr>
        <w:instrText xml:space="preserve"> FORMTEXT </w:instrText>
      </w:r>
      <w:r w:rsidRPr="00102D1B">
        <w:rPr>
          <w:sz w:val="16"/>
        </w:rPr>
      </w:r>
      <w:r w:rsidRPr="00102D1B">
        <w:rPr>
          <w:sz w:val="16"/>
        </w:rPr>
        <w:fldChar w:fldCharType="separate"/>
      </w:r>
      <w:r>
        <w:rPr>
          <w:noProof/>
          <w:sz w:val="16"/>
        </w:rPr>
        <w:t> </w:t>
      </w:r>
      <w:r>
        <w:rPr>
          <w:noProof/>
          <w:sz w:val="16"/>
        </w:rPr>
        <w:t> </w:t>
      </w:r>
      <w:r>
        <w:rPr>
          <w:noProof/>
          <w:sz w:val="16"/>
        </w:rPr>
        <w:t> </w:t>
      </w:r>
      <w:r>
        <w:rPr>
          <w:noProof/>
          <w:sz w:val="16"/>
        </w:rPr>
        <w:t> </w:t>
      </w:r>
      <w:r>
        <w:rPr>
          <w:noProof/>
          <w:sz w:val="16"/>
        </w:rPr>
        <w:t> </w:t>
      </w:r>
      <w:r w:rsidRPr="00102D1B">
        <w:rPr>
          <w:sz w:val="16"/>
        </w:rPr>
        <w:fldChar w:fldCharType="end"/>
      </w:r>
      <w:bookmarkEnd w:id="38"/>
    </w:p>
    <w:p w:rsidR="00DD0910" w:rsidRDefault="00DD0910">
      <w:pPr>
        <w:rPr>
          <w:bCs/>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Bedroom Mix/Size </w:t>
      </w:r>
      <w:r>
        <w:rPr>
          <w:sz w:val="16"/>
        </w:rPr>
        <w:t xml:space="preserve"> (If yes, indicate which bedroom sizes are hard to rent)  </w:t>
      </w:r>
      <w:r>
        <w:rPr>
          <w:sz w:val="16"/>
          <w:u w:val="single"/>
        </w:rPr>
        <w:fldChar w:fldCharType="begin">
          <w:ffData>
            <w:name w:val="Text9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d.  Based on the responses in questions a, b and c, what actions are being taken by the owner/agent to resolve the issue(s)?</w:t>
      </w:r>
    </w:p>
    <w:p w:rsidR="00DD0910" w:rsidRDefault="00DD0910">
      <w:pPr>
        <w:pBdr>
          <w:top w:val="single" w:sz="2" w:space="1" w:color="auto"/>
        </w:pBdr>
        <w:rPr>
          <w:b/>
          <w:sz w:val="16"/>
        </w:rPr>
      </w:pPr>
      <w:r>
        <w:rPr>
          <w:b/>
          <w:sz w:val="16"/>
        </w:rPr>
        <w:t>If not applicable, proceed to question 7.</w:t>
      </w:r>
    </w:p>
    <w:p w:rsidR="00DD0910" w:rsidRDefault="00DD0910">
      <w:pPr>
        <w:pBdr>
          <w:top w:val="single" w:sz="2" w:space="1" w:color="auto"/>
        </w:pBdr>
        <w:rPr>
          <w:bCs/>
          <w:sz w:val="16"/>
        </w:rPr>
      </w:pPr>
    </w:p>
    <w:p w:rsidR="00DD0910" w:rsidRDefault="00DD0910">
      <w:pPr>
        <w:pBdr>
          <w:top w:val="single" w:sz="2" w:space="1" w:color="auto"/>
        </w:pBdr>
        <w:rPr>
          <w:bCs/>
          <w:sz w:val="16"/>
        </w:rPr>
      </w:pPr>
      <w:r>
        <w:rPr>
          <w:bCs/>
          <w:sz w:val="16"/>
        </w:rPr>
        <w:t xml:space="preserve">Please describe:  </w:t>
      </w:r>
      <w:bookmarkStart w:id="39" w:name="Text561"/>
      <w:r>
        <w:rPr>
          <w:bCs/>
          <w:sz w:val="16"/>
        </w:rPr>
        <w:fldChar w:fldCharType="begin">
          <w:ffData>
            <w:name w:val="Text561"/>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bookmarkEnd w:id="39"/>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Pr>
        <w:tc>
          <w:tcPr>
            <w:tcW w:w="10806" w:type="dxa"/>
            <w:shd w:val="clear" w:color="auto" w:fill="F3F3F3"/>
          </w:tcPr>
          <w:p w:rsidR="00DD0910" w:rsidRDefault="00DD0910">
            <w:pPr>
              <w:pStyle w:val="Heading3"/>
              <w:pBdr>
                <w:top w:val="single" w:sz="2" w:space="1" w:color="auto"/>
              </w:pBdr>
              <w:rPr>
                <w:rFonts w:ascii="Times New Roman" w:hAnsi="Times New Roman"/>
                <w:bCs/>
                <w:sz w:val="16"/>
              </w:rPr>
            </w:pPr>
            <w:r w:rsidRPr="008507DC">
              <w:rPr>
                <w:rFonts w:ascii="Times New Roman" w:hAnsi="Times New Roman"/>
                <w:bCs/>
                <w:sz w:val="16"/>
              </w:rPr>
              <w:t>7.  Energy Conservation</w:t>
            </w:r>
            <w:r>
              <w:rPr>
                <w:rFonts w:ascii="Times New Roman" w:hAnsi="Times New Roman"/>
                <w:bCs/>
                <w:sz w:val="16"/>
              </w:rPr>
              <w:t xml:space="preserve"> </w:t>
            </w:r>
          </w:p>
        </w:tc>
      </w:tr>
    </w:tbl>
    <w:p w:rsidR="00DD0910" w:rsidRDefault="00DD0910">
      <w:pPr>
        <w:pBdr>
          <w:top w:val="single" w:sz="2" w:space="1" w:color="auto"/>
        </w:pBdr>
        <w:rPr>
          <w:sz w:val="16"/>
        </w:rPr>
      </w:pPr>
      <w:r>
        <w:rPr>
          <w:sz w:val="16"/>
        </w:rPr>
        <w:t xml:space="preserve">Has management attempted to reduce energy consumption?  </w:t>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(check all that apply.)</w:t>
      </w:r>
    </w:p>
    <w:p w:rsidR="00DD0910" w:rsidRDefault="00DD0910">
      <w:pPr>
        <w:rPr>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Caulking and weather-stripping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Conversion to individual metering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Storm doors and windows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Consumer education</w:t>
      </w:r>
    </w:p>
    <w:p w:rsidR="00DD0910" w:rsidRDefault="00DD0910">
      <w:pPr>
        <w:rPr>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Water saver devices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Extra insulation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Assessment of Utility Rate Schedule     </w:t>
      </w:r>
    </w:p>
    <w:p w:rsidR="00DD0910" w:rsidRDefault="00DD0910">
      <w:pPr>
        <w:rPr>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Other (please specify) </w:t>
      </w:r>
      <w:bookmarkStart w:id="40" w:name="Text280"/>
      <w:r>
        <w:rPr>
          <w:sz w:val="16"/>
          <w:u w:val="single"/>
        </w:rPr>
        <w:fldChar w:fldCharType="begin">
          <w:ffData>
            <w:name w:val="Text280"/>
            <w:enabled/>
            <w:calcOnExi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0"/>
      <w:r>
        <w:rPr>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None</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jc w:val="center"/>
        <w:tblBorders>
          <w:top w:val="single" w:sz="4" w:space="0" w:color="auto"/>
        </w:tblBorders>
        <w:tblLayout w:type="fixed"/>
        <w:tblLook w:val="0000"/>
      </w:tblPr>
      <w:tblGrid>
        <w:gridCol w:w="10806"/>
      </w:tblGrid>
      <w:tr w:rsidR="00DD0910">
        <w:trPr>
          <w:trHeight w:val="210"/>
          <w:jc w:val="center"/>
        </w:trPr>
        <w:tc>
          <w:tcPr>
            <w:tcW w:w="10806" w:type="dxa"/>
            <w:tcBorders>
              <w:top w:val="single" w:sz="4" w:space="0" w:color="auto"/>
            </w:tcBorders>
          </w:tcPr>
          <w:p w:rsidR="00DD0910" w:rsidRDefault="00DD0910">
            <w:pPr>
              <w:jc w:val="center"/>
              <w:rPr>
                <w:b/>
                <w:bCs/>
                <w:i/>
                <w:iCs/>
                <w:sz w:val="18"/>
              </w:rPr>
            </w:pPr>
            <w:r>
              <w:rPr>
                <w:b/>
                <w:bCs/>
                <w:i/>
                <w:iCs/>
                <w:sz w:val="18"/>
              </w:rPr>
              <w:t>D. FINANCIAL MANAGEMENT/PROCUREMENT</w:t>
            </w:r>
          </w:p>
        </w:tc>
      </w:tr>
    </w:tbl>
    <w:p w:rsidR="00DD0910" w:rsidRDefault="00DD0910">
      <w:pPr>
        <w:jc w:val="center"/>
        <w:rPr>
          <w:sz w:val="16"/>
        </w:rPr>
      </w:pPr>
      <w:r>
        <w:rPr>
          <w:b/>
          <w:bCs/>
          <w:i/>
          <w:iCs/>
          <w:sz w:val="16"/>
        </w:rPr>
        <w:t>(This section applies only to HUD Staff and/or Mortgagees as indicated.  CAs may proceed to Section E.)</w:t>
      </w: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c>
          <w:tcPr>
            <w:tcW w:w="10806" w:type="dxa"/>
            <w:shd w:val="clear" w:color="auto" w:fill="F3F3F3"/>
          </w:tcPr>
          <w:p w:rsidR="00DD0910" w:rsidRDefault="00DD0910">
            <w:pPr>
              <w:pBdr>
                <w:top w:val="single" w:sz="2" w:space="1" w:color="auto"/>
              </w:pBdr>
              <w:rPr>
                <w:b/>
                <w:sz w:val="16"/>
              </w:rPr>
            </w:pPr>
            <w:r>
              <w:rPr>
                <w:b/>
                <w:sz w:val="16"/>
              </w:rPr>
              <w:t>8.  Budget Management</w:t>
            </w:r>
          </w:p>
        </w:tc>
      </w:tr>
    </w:tbl>
    <w:p w:rsidR="00DD0910" w:rsidRDefault="00DD0910">
      <w:pPr>
        <w:rPr>
          <w:sz w:val="16"/>
        </w:rPr>
      </w:pPr>
      <w:r>
        <w:rPr>
          <w:sz w:val="16"/>
        </w:rPr>
        <w:t>a.  Does the owner/agent’s staff have access to the current operating budget in order to monitor and control expenses?</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p>
    <w:p w:rsidR="00DD0910" w:rsidRDefault="00DD0910" w:rsidP="00146205">
      <w:pPr>
        <w:pBdr>
          <w:top w:val="single" w:sz="4" w:space="1" w:color="auto"/>
        </w:pBdr>
        <w:rPr>
          <w:sz w:val="16"/>
        </w:rPr>
      </w:pPr>
      <w:r>
        <w:rPr>
          <w:sz w:val="16"/>
        </w:rPr>
        <w:t>b.  Is an operating budget prepared annually and approved by the owner?</w:t>
      </w:r>
      <w:r w:rsidRPr="00BC40FE">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Pr="00F5264D" w:rsidRDefault="00DD0910">
      <w:pPr>
        <w:rPr>
          <w:iCs/>
          <w:sz w:val="16"/>
        </w:rPr>
      </w:pPr>
      <w:r>
        <w:rPr>
          <w:i/>
          <w:iCs/>
          <w:sz w:val="16"/>
        </w:rPr>
        <w:tab/>
      </w:r>
      <w:r w:rsidRPr="00F5264D">
        <w:rPr>
          <w:iCs/>
          <w:sz w:val="16"/>
        </w:rPr>
        <w:t>If yes, obtain a copy of the current year’s budget.</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Are monthly or quarterly reports prepared by the owner/agent indicating variances between actual income and expenses versus budgeted income and expenses?</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d.  If this is a 202 or 811 project, does the owner/agent maintain a current annual budget? </w:t>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i/>
          <w:iCs/>
          <w:sz w:val="16"/>
        </w:rPr>
      </w:pPr>
      <w:r>
        <w:rPr>
          <w:b/>
          <w:bCs/>
          <w:i/>
          <w:iCs/>
          <w:sz w:val="16"/>
        </w:rPr>
        <w:t>This question applies only to HUD Staff.</w:t>
      </w:r>
    </w:p>
    <w:p w:rsidR="00DD0910" w:rsidRDefault="00DD0910">
      <w:pPr>
        <w:rPr>
          <w:sz w:val="16"/>
        </w:rPr>
      </w:pPr>
    </w:p>
    <w:p w:rsidR="00DD0910" w:rsidRDefault="00DD0910">
      <w:pPr>
        <w:rPr>
          <w:bCs/>
          <w:sz w:val="16"/>
        </w:rPr>
      </w:pPr>
      <w:r>
        <w:rPr>
          <w:sz w:val="16"/>
        </w:rPr>
        <w:tab/>
        <w:t xml:space="preserve">If yes, is it available on-site?   </w:t>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Style w:val="BodyText"/>
        <w:rPr>
          <w:rFonts w:ascii="Times New Roman" w:hAnsi="Times New Roman" w:cs="Times New Roman"/>
          <w:bCs/>
        </w:rPr>
      </w:pPr>
    </w:p>
    <w:p w:rsidR="00DD0910" w:rsidRDefault="00DD0910">
      <w:pPr>
        <w:pStyle w:val="BodyText"/>
      </w:pPr>
      <w:r>
        <w:rPr>
          <w:rFonts w:ascii="Times New Roman" w:hAnsi="Times New Roman" w:cs="Times New Roman"/>
          <w:bCs/>
        </w:rPr>
        <w:t xml:space="preserve">Comments:  </w:t>
      </w:r>
      <w:r>
        <w:fldChar w:fldCharType="begin">
          <w:ffData>
            <w:name w:val="Text2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rsidR="00DD0910" w:rsidRDefault="00DD0910">
      <w:pPr>
        <w:rPr>
          <w:sz w:val="16"/>
        </w:rPr>
      </w:pP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Pr>
        <w:tc>
          <w:tcPr>
            <w:tcW w:w="10806" w:type="dxa"/>
            <w:shd w:val="clear" w:color="auto" w:fill="F3F3F3"/>
          </w:tcPr>
          <w:p w:rsidR="00DD0910" w:rsidRDefault="00DD0910">
            <w:pPr>
              <w:pBdr>
                <w:top w:val="single" w:sz="2" w:space="1" w:color="auto"/>
              </w:pBdr>
              <w:rPr>
                <w:b/>
                <w:bCs/>
                <w:sz w:val="16"/>
              </w:rPr>
            </w:pPr>
            <w:r>
              <w:rPr>
                <w:b/>
                <w:bCs/>
                <w:sz w:val="16"/>
              </w:rPr>
              <w:t>9.  Cash Controls</w:t>
            </w:r>
          </w:p>
        </w:tc>
      </w:tr>
    </w:tbl>
    <w:p w:rsidR="00DD0910" w:rsidRDefault="00DD0910">
      <w:pPr>
        <w:rPr>
          <w:sz w:val="16"/>
        </w:rPr>
      </w:pPr>
      <w:r>
        <w:rPr>
          <w:sz w:val="16"/>
        </w:rPr>
        <w:t>a.  Are collections deposited on the day received or, pending deposit, are they secured and properly controlled?</w:t>
      </w:r>
      <w:r w:rsidRPr="00BC40FE">
        <w:rPr>
          <w:b/>
          <w:sz w:val="16"/>
        </w:rPr>
        <w:t xml:space="preserve"> </w:t>
      </w:r>
      <w:r>
        <w:rPr>
          <w:b/>
          <w:sz w:val="16"/>
        </w:rPr>
        <w:t xml:space="preserve"> 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BC40FE">
      <w:pPr>
        <w:pBdr>
          <w:top w:val="single" w:sz="2" w:space="1" w:color="auto"/>
        </w:pBdr>
        <w:rPr>
          <w:sz w:val="16"/>
        </w:rPr>
      </w:pPr>
      <w:r>
        <w:rPr>
          <w:sz w:val="16"/>
        </w:rPr>
        <w:t>b.  Are adequate controls whenb cash is accepted?</w:t>
      </w:r>
      <w:r w:rsidRPr="00BC40FE">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ab/>
        <w:t>Check the controls that are used.</w:t>
      </w:r>
    </w:p>
    <w:p w:rsidR="00DD0910" w:rsidRDefault="00DD0910">
      <w:pPr>
        <w:rPr>
          <w:sz w:val="16"/>
        </w:rPr>
      </w:pPr>
    </w:p>
    <w:p w:rsidR="00DD0910" w:rsidRDefault="00DD0910">
      <w:pPr>
        <w:rPr>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Pre-numbered rent receipts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Bank collections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Safe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Lock box</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Do different persons handle bank deposits and accounts receivable, or is an alternative safeguard used?</w:t>
      </w:r>
      <w:r w:rsidRPr="00BC40FE">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p>
    <w:p w:rsidR="00DD0910" w:rsidRDefault="00DD0910">
      <w:pPr>
        <w:rPr>
          <w:sz w:val="16"/>
        </w:rPr>
      </w:pPr>
      <w:r>
        <w:rPr>
          <w:sz w:val="16"/>
        </w:rPr>
        <w:tab/>
        <w:t xml:space="preserve">Indicate Names and Titles:   </w:t>
      </w:r>
      <w:r w:rsidRPr="00C045F6">
        <w:rPr>
          <w:sz w:val="16"/>
          <w:u w:val="single"/>
        </w:rPr>
        <w:fldChar w:fldCharType="begin">
          <w:ffData>
            <w:name w:val="Text284"/>
            <w:enabled/>
            <w:calcOnExit w:val="0"/>
            <w:textInput/>
          </w:ffData>
        </w:fldChar>
      </w:r>
      <w:r w:rsidRPr="00C045F6">
        <w:rPr>
          <w:sz w:val="16"/>
          <w:u w:val="single"/>
        </w:rPr>
        <w:instrText xml:space="preserve"> FORMTEXT </w:instrText>
      </w:r>
      <w:r w:rsidRPr="00C045F6">
        <w:rPr>
          <w:sz w:val="16"/>
          <w:u w:val="single"/>
        </w:rPr>
      </w:r>
      <w:r w:rsidRPr="00C045F6">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C045F6">
        <w:rPr>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d.  Are all disbursement checks prenumbered, properly identified with account numbers and supported by vouchers or invoices?</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e.  Is the supply of unused checks adequately safeguarded, or under the custody of persons who do not sign checks manually, control the use of facsimile signature plates, or operate the facsimile signature machine?</w:t>
      </w:r>
      <w:r w:rsidRPr="00BC40FE">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f.  Are funds (receipts, disbursements, petty cash, etc.) periodically checked on a surprise basis by a responsible official, other than site employees?</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g.  Are bank statements reconciled promptly upon receipt by someone other than a check signer, and by one who has no cash receipt or disbursement function?</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2" w:space="0" w:color="auto"/>
          <w:left w:val="single" w:sz="6" w:space="0" w:color="auto"/>
          <w:bottom w:val="single" w:sz="6" w:space="0" w:color="auto"/>
          <w:right w:val="single" w:sz="6" w:space="0" w:color="auto"/>
        </w:tblBorders>
        <w:tblLayout w:type="fixed"/>
        <w:tblLook w:val="0000"/>
      </w:tblPr>
      <w:tblGrid>
        <w:gridCol w:w="10806"/>
      </w:tblGrid>
      <w:tr w:rsidR="00DD0910">
        <w:trPr>
          <w:cantSplit/>
        </w:trPr>
        <w:tc>
          <w:tcPr>
            <w:tcW w:w="10806" w:type="dxa"/>
            <w:tcBorders>
              <w:top w:val="single" w:sz="2" w:space="0" w:color="auto"/>
              <w:bottom w:val="single" w:sz="6" w:space="0" w:color="auto"/>
            </w:tcBorders>
            <w:shd w:val="clear" w:color="auto" w:fill="F3F3F3"/>
          </w:tcPr>
          <w:p w:rsidR="00DD0910" w:rsidRDefault="00DD0910">
            <w:pPr>
              <w:pBdr>
                <w:top w:val="single" w:sz="2" w:space="1" w:color="auto"/>
              </w:pBdr>
              <w:rPr>
                <w:b/>
                <w:bCs/>
                <w:sz w:val="16"/>
              </w:rPr>
            </w:pPr>
            <w:r>
              <w:rPr>
                <w:b/>
                <w:bCs/>
                <w:sz w:val="16"/>
              </w:rPr>
              <w:t>10.  Cost Controls</w:t>
            </w:r>
          </w:p>
        </w:tc>
      </w:tr>
    </w:tbl>
    <w:p w:rsidR="00DD0910" w:rsidRDefault="00DD0910">
      <w:pPr>
        <w:rPr>
          <w:sz w:val="16"/>
        </w:rPr>
      </w:pPr>
      <w:r>
        <w:rPr>
          <w:sz w:val="16"/>
        </w:rPr>
        <w:t>a.  Are bills, including the mortgage payment, paid in sufficient time to avoid late penalties?</w:t>
      </w:r>
      <w:r w:rsidRPr="00BC40FE">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Are operating expenses, including taxes and utilities, periodically reviewed to assure that project is paying the lowest possible rate?</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r>
    </w:p>
    <w:p w:rsidR="00DD0910" w:rsidRDefault="00DD0910">
      <w:pPr>
        <w:rPr>
          <w:sz w:val="16"/>
        </w:rPr>
      </w:pPr>
      <w:r>
        <w:rPr>
          <w:bCs/>
          <w:sz w:val="16"/>
        </w:rPr>
        <w:tab/>
        <w:t xml:space="preserve">If yes, provide a recent example.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6"/>
      </w:tblGrid>
      <w:tr w:rsidR="00DD0910">
        <w:trPr>
          <w:cantSplit/>
        </w:trPr>
        <w:tc>
          <w:tcPr>
            <w:tcW w:w="10806" w:type="dxa"/>
            <w:tcBorders>
              <w:top w:val="single" w:sz="4" w:space="0" w:color="auto"/>
              <w:bottom w:val="single" w:sz="4" w:space="0" w:color="auto"/>
            </w:tcBorders>
            <w:shd w:val="clear" w:color="auto" w:fill="F3F3F3"/>
          </w:tcPr>
          <w:p w:rsidR="00DD0910" w:rsidRDefault="00DD0910">
            <w:pPr>
              <w:pBdr>
                <w:top w:val="single" w:sz="2" w:space="1" w:color="auto"/>
              </w:pBdr>
              <w:rPr>
                <w:b/>
                <w:bCs/>
                <w:sz w:val="16"/>
              </w:rPr>
            </w:pPr>
            <w:r>
              <w:rPr>
                <w:b/>
                <w:bCs/>
                <w:sz w:val="16"/>
              </w:rPr>
              <w:t>11.  Procurement Controls</w:t>
            </w:r>
          </w:p>
        </w:tc>
      </w:tr>
    </w:tbl>
    <w:p w:rsidR="00DD0910" w:rsidRDefault="00DD0910">
      <w:pPr>
        <w:rPr>
          <w:sz w:val="16"/>
        </w:rPr>
      </w:pPr>
      <w:r>
        <w:rPr>
          <w:sz w:val="16"/>
        </w:rPr>
        <w:t>a.  What is the procedure used to obtain and award contracts?</w:t>
      </w:r>
    </w:p>
    <w:p w:rsidR="00DD0910" w:rsidRDefault="00DD0910">
      <w:pPr>
        <w:rPr>
          <w:b/>
          <w:sz w:val="16"/>
        </w:rPr>
      </w:pPr>
    </w:p>
    <w:p w:rsidR="00DD0910" w:rsidRDefault="00DD0910">
      <w:pPr>
        <w:rPr>
          <w:sz w:val="16"/>
        </w:rPr>
      </w:pPr>
      <w:r>
        <w:rPr>
          <w:bCs/>
          <w:sz w:val="16"/>
        </w:rPr>
        <w:t xml:space="preserve">Describe procedure: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b.  Are bids obtained prior to awarding contracts?  </w:t>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r>
        <w:rPr>
          <w:sz w:val="16"/>
        </w:rPr>
        <w:tab/>
        <w:t>Review contracts and determine if bids were obtained and, if the lowest bids were not selected, determine the owner’s/agent’s reasoning for selection.</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Is there a written procedure for checking the quality of work performed by a contractor prior to authorizing payment?</w:t>
      </w:r>
    </w:p>
    <w:p w:rsidR="00DD0910" w:rsidRPr="00261DAE"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sidRPr="00261DAE">
        <w:rPr>
          <w:b/>
          <w:sz w:val="16"/>
        </w:rPr>
        <w:t xml:space="preserve">Yes  </w:t>
      </w:r>
      <w:r w:rsidRPr="00261DAE">
        <w:rPr>
          <w:b/>
          <w:sz w:val="16"/>
        </w:rPr>
        <w:fldChar w:fldCharType="begin">
          <w:ffData>
            <w:name w:val="Check15"/>
            <w:enabled/>
            <w:calcOnExit w:val="0"/>
            <w:checkBox>
              <w:sizeAuto/>
              <w:default w:val="0"/>
            </w:checkBox>
          </w:ffData>
        </w:fldChar>
      </w:r>
      <w:r w:rsidRPr="00261DAE">
        <w:rPr>
          <w:b/>
          <w:sz w:val="16"/>
        </w:rPr>
        <w:instrText xml:space="preserve"> FORMCHECKBOX </w:instrText>
      </w:r>
      <w:r w:rsidRPr="00261DAE">
        <w:rPr>
          <w:b/>
          <w:sz w:val="16"/>
        </w:rPr>
      </w:r>
      <w:r w:rsidRPr="00261DAE">
        <w:rPr>
          <w:b/>
          <w:sz w:val="16"/>
        </w:rPr>
        <w:fldChar w:fldCharType="end"/>
      </w:r>
      <w:r w:rsidRPr="00261DAE">
        <w:rPr>
          <w:b/>
          <w:sz w:val="16"/>
        </w:rPr>
        <w:tab/>
        <w:t xml:space="preserve">No  </w:t>
      </w:r>
      <w:r w:rsidRPr="00261DAE">
        <w:rPr>
          <w:b/>
          <w:sz w:val="16"/>
        </w:rPr>
        <w:fldChar w:fldCharType="begin">
          <w:ffData>
            <w:name w:val="Check15"/>
            <w:enabled/>
            <w:calcOnExit w:val="0"/>
            <w:checkBox>
              <w:sizeAuto/>
              <w:default w:val="0"/>
            </w:checkBox>
          </w:ffData>
        </w:fldChar>
      </w:r>
      <w:r w:rsidRPr="00261DAE">
        <w:rPr>
          <w:b/>
          <w:sz w:val="16"/>
        </w:rPr>
        <w:instrText xml:space="preserve"> FORMCHECKBOX </w:instrText>
      </w:r>
      <w:r w:rsidRPr="00261DAE">
        <w:rPr>
          <w:b/>
          <w:sz w:val="16"/>
        </w:rPr>
      </w:r>
      <w:r w:rsidRPr="00261DAE">
        <w:rPr>
          <w:b/>
          <w:sz w:val="16"/>
        </w:rPr>
        <w:fldChar w:fldCharType="end"/>
      </w:r>
    </w:p>
    <w:p w:rsidR="00DD0910" w:rsidRPr="00F5264D" w:rsidRDefault="00DD0910">
      <w:pPr>
        <w:rPr>
          <w:sz w:val="16"/>
        </w:rPr>
      </w:pPr>
      <w:r w:rsidRPr="00F5264D">
        <w:rPr>
          <w:bCs/>
          <w:sz w:val="16"/>
        </w:rPr>
        <w:t xml:space="preserve">Comments:  </w:t>
      </w:r>
      <w:r w:rsidRPr="00F5264D">
        <w:rPr>
          <w:sz w:val="16"/>
        </w:rPr>
        <w:fldChar w:fldCharType="begin">
          <w:ffData>
            <w:name w:val="Text27"/>
            <w:enabled/>
            <w:calcOnExit w:val="0"/>
            <w:textInput/>
          </w:ffData>
        </w:fldChar>
      </w:r>
      <w:r w:rsidRPr="00F5264D">
        <w:rPr>
          <w:sz w:val="16"/>
        </w:rPr>
        <w:instrText xml:space="preserve"> FORMTEXT </w:instrText>
      </w:r>
      <w:r w:rsidRPr="00F5264D">
        <w:rPr>
          <w:sz w:val="16"/>
        </w:rPr>
      </w:r>
      <w:r w:rsidRPr="00F5264D">
        <w:rPr>
          <w:sz w:val="16"/>
        </w:rPr>
        <w:fldChar w:fldCharType="separate"/>
      </w:r>
      <w:r>
        <w:rPr>
          <w:noProof/>
          <w:sz w:val="16"/>
        </w:rPr>
        <w:t> </w:t>
      </w:r>
      <w:r>
        <w:rPr>
          <w:noProof/>
          <w:sz w:val="16"/>
        </w:rPr>
        <w:t> </w:t>
      </w:r>
      <w:r>
        <w:rPr>
          <w:noProof/>
          <w:sz w:val="16"/>
        </w:rPr>
        <w:t> </w:t>
      </w:r>
      <w:r>
        <w:rPr>
          <w:noProof/>
          <w:sz w:val="16"/>
        </w:rPr>
        <w:t> </w:t>
      </w:r>
      <w:r>
        <w:rPr>
          <w:noProof/>
          <w:sz w:val="16"/>
        </w:rPr>
        <w:t> </w:t>
      </w:r>
      <w:r w:rsidRPr="00F5264D">
        <w:rPr>
          <w:sz w:val="16"/>
        </w:rPr>
        <w:fldChar w:fldCharType="end"/>
      </w:r>
    </w:p>
    <w:p w:rsidR="00DD0910" w:rsidRPr="00F5264D" w:rsidRDefault="00DD0910">
      <w:pPr>
        <w:rPr>
          <w:sz w:val="16"/>
        </w:rPr>
      </w:pPr>
    </w:p>
    <w:p w:rsidR="00DD0910" w:rsidRDefault="00DD0910">
      <w:pPr>
        <w:pBdr>
          <w:top w:val="single" w:sz="2" w:space="1" w:color="auto"/>
        </w:pBdr>
        <w:rPr>
          <w:sz w:val="16"/>
        </w:rPr>
      </w:pPr>
      <w:r w:rsidRPr="00F5264D">
        <w:rPr>
          <w:sz w:val="16"/>
        </w:rPr>
        <w:t>d.  Is there a procedure to assure that the individual authorizing contracted</w:t>
      </w:r>
      <w:r>
        <w:rPr>
          <w:sz w:val="16"/>
        </w:rPr>
        <w:t xml:space="preserve"> work or services is not the same individual authorizing payment?</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e.  Who is the responsible person charged with inspecting the quality of work performed by contractors prior to payment?</w:t>
      </w:r>
    </w:p>
    <w:p w:rsidR="00DD0910" w:rsidRDefault="00DD0910">
      <w:pPr>
        <w:rPr>
          <w:bCs/>
          <w:sz w:val="16"/>
        </w:rPr>
      </w:pPr>
    </w:p>
    <w:p w:rsidR="00DD0910" w:rsidRDefault="00DD0910">
      <w:pPr>
        <w:rPr>
          <w:sz w:val="16"/>
        </w:rPr>
      </w:pPr>
      <w:r>
        <w:rPr>
          <w:bCs/>
          <w:sz w:val="16"/>
        </w:rPr>
        <w:tab/>
        <w:t xml:space="preserve">Please provide the name and title: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f.  Does the project maintain a list on outside contractors?</w:t>
      </w:r>
      <w:r w:rsidRPr="00261DAE">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g.  Are vendor bills paid in time to obtain maximum trade discounts?</w:t>
      </w:r>
      <w:r w:rsidRPr="00261DAE">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h.  Is there any indication that real or personal property has been subtracted from the mortgaged premises without the permission of the Department?</w:t>
      </w:r>
    </w:p>
    <w:p w:rsidR="00DD0910" w:rsidRDefault="00DD0910">
      <w:pPr>
        <w:rPr>
          <w:b/>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i.  Below, check services currently contracted with outside contractors and provide the name of the contractor and annual amount of the contract.  </w:t>
      </w:r>
    </w:p>
    <w:p w:rsidR="00DD0910" w:rsidRDefault="00DD0910">
      <w:pPr>
        <w:pBdr>
          <w:top w:val="single" w:sz="2" w:space="1" w:color="auto"/>
        </w:pBdr>
        <w:rPr>
          <w:sz w:val="16"/>
        </w:rPr>
      </w:pPr>
      <w:r>
        <w:rPr>
          <w:sz w:val="16"/>
        </w:rPr>
        <w:tab/>
        <w:t>Indicate (by asterisk) whether there is an identify-of-interest relationship between the contractor and the owner/agent.</w:t>
      </w:r>
    </w:p>
    <w:p w:rsidR="00DD0910" w:rsidRDefault="00DD0910">
      <w:pPr>
        <w:pBdr>
          <w:top w:val="single" w:sz="2" w:space="1" w:color="auto"/>
        </w:pBd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672"/>
        <w:gridCol w:w="3564"/>
      </w:tblGrid>
      <w:tr w:rsidR="00DD0910" w:rsidTr="00D551BB">
        <w:tc>
          <w:tcPr>
            <w:tcW w:w="3564" w:type="dxa"/>
            <w:shd w:val="clear" w:color="auto" w:fill="F3F3F3"/>
          </w:tcPr>
          <w:p w:rsidR="00DD0910" w:rsidRDefault="00DD0910">
            <w:pPr>
              <w:rPr>
                <w:b/>
                <w:bCs/>
                <w:sz w:val="16"/>
              </w:rPr>
            </w:pPr>
            <w:r>
              <w:rPr>
                <w:b/>
                <w:bCs/>
                <w:sz w:val="16"/>
              </w:rPr>
              <w:t>Service</w:t>
            </w:r>
          </w:p>
        </w:tc>
        <w:tc>
          <w:tcPr>
            <w:tcW w:w="3672" w:type="dxa"/>
            <w:shd w:val="clear" w:color="auto" w:fill="F3F3F3"/>
          </w:tcPr>
          <w:p w:rsidR="00DD0910" w:rsidRDefault="00DD0910">
            <w:pPr>
              <w:rPr>
                <w:b/>
                <w:bCs/>
                <w:sz w:val="16"/>
              </w:rPr>
            </w:pPr>
            <w:r>
              <w:rPr>
                <w:b/>
                <w:bCs/>
                <w:sz w:val="16"/>
              </w:rPr>
              <w:t>Name of Contractor</w:t>
            </w:r>
          </w:p>
        </w:tc>
        <w:tc>
          <w:tcPr>
            <w:tcW w:w="3564" w:type="dxa"/>
            <w:shd w:val="clear" w:color="auto" w:fill="F3F3F3"/>
          </w:tcPr>
          <w:p w:rsidR="00DD0910" w:rsidRDefault="00DD0910">
            <w:pPr>
              <w:rPr>
                <w:b/>
                <w:bCs/>
                <w:sz w:val="16"/>
              </w:rPr>
            </w:pPr>
            <w:r>
              <w:rPr>
                <w:b/>
                <w:bCs/>
                <w:sz w:val="16"/>
              </w:rPr>
              <w:t>Annual Contract Amount</w:t>
            </w:r>
          </w:p>
        </w:tc>
      </w:tr>
      <w:tr w:rsidR="00DD0910" w:rsidTr="00D551BB">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Elevator</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rsidTr="00D551BB">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Exterminating</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rsidTr="00D551BB">
        <w:tc>
          <w:tcPr>
            <w:tcW w:w="3564" w:type="dxa"/>
          </w:tcPr>
          <w:p w:rsidR="00DD0910" w:rsidRDefault="00DD0910">
            <w:pPr>
              <w:pStyle w:val="BalloonText"/>
              <w:rPr>
                <w:rFonts w:ascii="Times New Roman" w:hAnsi="Times New Roman" w:cs="Times New Roman"/>
                <w:bCs/>
              </w:rPr>
            </w:pPr>
            <w:r>
              <w:rPr>
                <w:rFonts w:ascii="Times New Roman" w:hAnsi="Times New Roman" w:cs="Times New Roman"/>
                <w:bCs/>
              </w:rPr>
              <w:fldChar w:fldCharType="begin">
                <w:ffData>
                  <w:name w:val="Check15"/>
                  <w:enabled/>
                  <w:calcOnExit w:val="0"/>
                  <w:checkBox>
                    <w:sizeAuto/>
                    <w:default w:val="0"/>
                  </w:checkBox>
                </w:ffData>
              </w:fldChar>
            </w:r>
            <w:r>
              <w:rPr>
                <w:rFonts w:ascii="Times New Roman" w:hAnsi="Times New Roman" w:cs="Times New Roman"/>
                <w:bCs/>
              </w:rPr>
              <w:instrText xml:space="preserve"> FORMCHECKBOX </w:instrText>
            </w:r>
            <w:r>
              <w:rPr>
                <w:rFonts w:ascii="Times New Roman" w:hAnsi="Times New Roman" w:cs="Times New Roman"/>
                <w:bCs/>
              </w:rPr>
            </w:r>
            <w:r>
              <w:rPr>
                <w:rFonts w:ascii="Times New Roman" w:hAnsi="Times New Roman" w:cs="Times New Roman"/>
                <w:bCs/>
              </w:rPr>
              <w:fldChar w:fldCharType="end"/>
            </w:r>
            <w:r>
              <w:rPr>
                <w:rFonts w:ascii="Times New Roman" w:hAnsi="Times New Roman" w:cs="Times New Roman"/>
                <w:bCs/>
              </w:rPr>
              <w:t xml:space="preserve"> Apartment Cleaning</w:t>
            </w:r>
          </w:p>
          <w:p w:rsidR="00DD0910" w:rsidRDefault="00DD0910">
            <w:pPr>
              <w:pStyle w:val="BalloonText"/>
              <w:rPr>
                <w:rFonts w:ascii="Times New Roman" w:hAnsi="Times New Roman" w:cs="Times New Roman"/>
                <w:szCs w:val="20"/>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rsidTr="00D551BB">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Heating and A/C</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Plumbing</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Security</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Trash Collection</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Decorating</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Grounds</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Other</w:t>
            </w:r>
          </w:p>
          <w:p w:rsidR="00DD0910" w:rsidRDefault="00DD0910">
            <w:pPr>
              <w:rPr>
                <w:sz w:val="16"/>
              </w:rPr>
            </w:pPr>
          </w:p>
        </w:tc>
        <w:tc>
          <w:tcPr>
            <w:tcW w:w="3672"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sidP="00134B3B">
            <w:pPr>
              <w:rPr>
                <w:sz w:val="16"/>
              </w:rPr>
            </w:pPr>
            <w:r>
              <w:rPr>
                <w:sz w:val="16"/>
              </w:rPr>
              <w:t>$</w:t>
            </w:r>
            <w:r>
              <w:rPr>
                <w:sz w:val="16"/>
              </w:rPr>
              <w:fldChar w:fldCharType="begin">
                <w:ffData>
                  <w:name w:val=""/>
                  <w:enabled/>
                  <w:calcOnExit w:val="0"/>
                  <w:textInput>
                    <w:type w:val="number"/>
                    <w:maxLength w:val="8"/>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Pr>
        <w:tc>
          <w:tcPr>
            <w:tcW w:w="10806" w:type="dxa"/>
            <w:shd w:val="clear" w:color="auto" w:fill="F3F3F3"/>
          </w:tcPr>
          <w:p w:rsidR="00DD0910" w:rsidRDefault="00DD0910">
            <w:pPr>
              <w:pBdr>
                <w:top w:val="single" w:sz="2" w:space="1" w:color="auto"/>
              </w:pBdr>
              <w:rPr>
                <w:b/>
                <w:bCs/>
                <w:sz w:val="16"/>
              </w:rPr>
            </w:pPr>
            <w:r>
              <w:rPr>
                <w:b/>
                <w:bCs/>
                <w:sz w:val="16"/>
              </w:rPr>
              <w:t>12.  Accounts Receivable/Payable</w:t>
            </w:r>
          </w:p>
        </w:tc>
      </w:tr>
    </w:tbl>
    <w:p w:rsidR="00DD0910" w:rsidRDefault="00DD0910" w:rsidP="00620F26">
      <w:pPr>
        <w:rPr>
          <w:sz w:val="16"/>
        </w:rPr>
      </w:pPr>
      <w:r>
        <w:rPr>
          <w:sz w:val="16"/>
        </w:rPr>
        <w:t>a.  Complete the following as of end of last month.</w:t>
      </w:r>
    </w:p>
    <w:p w:rsidR="00DD0910" w:rsidRDefault="00DD0910" w:rsidP="00620F26">
      <w:pPr>
        <w:rPr>
          <w:sz w:val="16"/>
        </w:rPr>
      </w:pPr>
    </w:p>
    <w:p w:rsidR="00DD0910" w:rsidRDefault="00DD0910" w:rsidP="00620F26">
      <w:pPr>
        <w:rPr>
          <w:sz w:val="16"/>
          <w:u w:val="single"/>
        </w:rPr>
      </w:pPr>
      <w:r>
        <w:rPr>
          <w:sz w:val="16"/>
        </w:rPr>
        <w:tab/>
        <w:t>Cash $</w:t>
      </w:r>
      <w:r>
        <w:rPr>
          <w:sz w:val="16"/>
          <w:u w:val="single"/>
        </w:rPr>
        <w:fldChar w:fldCharType="begin">
          <w:ffData>
            <w:name w:val=""/>
            <w:enabled/>
            <w:calcOnExit w:val="0"/>
            <w:textInput>
              <w:type w:val="number"/>
              <w:maxLength w:val="10"/>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Accounts Receivable $</w:t>
      </w:r>
      <w:r>
        <w:rPr>
          <w:sz w:val="16"/>
          <w:u w:val="single"/>
        </w:rPr>
        <w:fldChar w:fldCharType="begin">
          <w:ffData>
            <w:name w:val=""/>
            <w:enabled/>
            <w:calcOnExit w:val="0"/>
            <w:textInput>
              <w:type w:val="number"/>
              <w:maxLength w:val="10"/>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Accounts Payable $</w:t>
      </w:r>
      <w:r>
        <w:rPr>
          <w:sz w:val="16"/>
          <w:u w:val="single"/>
        </w:rPr>
        <w:fldChar w:fldCharType="begin">
          <w:ffData>
            <w:name w:val=""/>
            <w:enabled/>
            <w:calcOnExit w:val="0"/>
            <w:textInput>
              <w:type w:val="number"/>
              <w:maxLength w:val="10"/>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p>
    <w:p w:rsidR="00DD0910" w:rsidRPr="00620F26" w:rsidRDefault="00DD0910" w:rsidP="00620F26">
      <w:pPr>
        <w:rPr>
          <w:sz w:val="16"/>
        </w:rPr>
      </w:pPr>
    </w:p>
    <w:p w:rsidR="00DD0910" w:rsidRDefault="00DD0910" w:rsidP="00620F26">
      <w:pPr>
        <w:rPr>
          <w:sz w:val="16"/>
        </w:rPr>
      </w:pPr>
      <w:r>
        <w:rPr>
          <w:sz w:val="16"/>
        </w:rPr>
        <w:t>Are tenant accounts receivable within acceptable limits of 10% of one month’s rent potential?</w:t>
      </w:r>
      <w:r w:rsidRPr="00261DAE">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ab/>
        <w:t xml:space="preserve">Amount of receivables above is </w:t>
      </w:r>
      <w:r>
        <w:rPr>
          <w:sz w:val="16"/>
          <w:u w:val="single"/>
        </w:rPr>
        <w:fldChar w:fldCharType="begin">
          <w:ffData>
            <w:name w:val=""/>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r>
        <w:rPr>
          <w:sz w:val="16"/>
        </w:rPr>
        <w:t>% of monthly rent potential.</w:t>
      </w:r>
    </w:p>
    <w:p w:rsidR="00DD0910" w:rsidRDefault="00DD0910">
      <w:pPr>
        <w:rPr>
          <w:bCs/>
          <w:sz w:val="16"/>
        </w:rPr>
      </w:pPr>
      <w:r>
        <w:rPr>
          <w:sz w:val="16"/>
        </w:rPr>
        <w:tab/>
        <w:t>Of this amount, $</w:t>
      </w:r>
      <w:r>
        <w:rPr>
          <w:sz w:val="16"/>
          <w:u w:val="single"/>
        </w:rPr>
        <w:fldChar w:fldCharType="begin">
          <w:ffData>
            <w:name w:val=""/>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r>
        <w:rPr>
          <w:sz w:val="16"/>
        </w:rPr>
        <w:t xml:space="preserve"> is more than 30 days past due.</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Does the procedure for write-off of bad debts appear reasonable?</w:t>
      </w:r>
      <w:r w:rsidRPr="00261DAE">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Has annual “write-off of tenants’ accounts receivable for the last two fiscal years been less than 1% of gross rent potential?</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d.  Are accounts payable reasonably current?  </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sz w:val="16"/>
        </w:rPr>
        <w:tab/>
        <w:t xml:space="preserve">Indicate amount of accounts payable more than 60 days old:  </w:t>
      </w:r>
      <w:bookmarkStart w:id="41" w:name="Text284"/>
      <w:r>
        <w:rPr>
          <w:sz w:val="16"/>
          <w:u w:val="single"/>
        </w:rPr>
        <w:fldChar w:fldCharType="begin">
          <w:ffData>
            <w:name w:val="Text284"/>
            <w:enabled/>
            <w:calcOnExit w:val="0"/>
            <w:textInput>
              <w:type w:val="number"/>
              <w:maxLength w:val="8"/>
              <w:format w:val="$#,##0;($#,##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1"/>
    </w:p>
    <w:p w:rsidR="00DD0910" w:rsidRDefault="00DD0910">
      <w:pPr>
        <w:rPr>
          <w:bCs/>
          <w:sz w:val="16"/>
        </w:rPr>
      </w:pPr>
    </w:p>
    <w:p w:rsidR="00DD0910" w:rsidRDefault="00DD0910">
      <w:pPr>
        <w:rPr>
          <w:sz w:val="16"/>
        </w:rPr>
      </w:pPr>
      <w:r>
        <w:rPr>
          <w:sz w:val="16"/>
        </w:rPr>
        <w:tab/>
        <w:t xml:space="preserve">What are the owner/agent plans to reduce outstanding payables?  </w:t>
      </w:r>
      <w:r w:rsidRPr="00261DAE">
        <w:rPr>
          <w:sz w:val="16"/>
          <w:u w:val="single"/>
        </w:rPr>
        <w:fldChar w:fldCharType="begin">
          <w:ffData>
            <w:name w:val="Text438"/>
            <w:enabled/>
            <w:calcOnExit w:val="0"/>
            <w:textInput/>
          </w:ffData>
        </w:fldChar>
      </w:r>
      <w:r w:rsidRPr="00261DAE">
        <w:rPr>
          <w:sz w:val="16"/>
          <w:u w:val="single"/>
        </w:rPr>
        <w:instrText xml:space="preserve"> FORMTEXT </w:instrText>
      </w:r>
      <w:r w:rsidRPr="00261DAE">
        <w:rPr>
          <w:sz w:val="16"/>
          <w:u w:val="single"/>
        </w:rPr>
      </w:r>
      <w:r w:rsidRPr="00261DAE">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261DAE">
        <w:rPr>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Pr>
        <w:tc>
          <w:tcPr>
            <w:tcW w:w="10806" w:type="dxa"/>
            <w:shd w:val="clear" w:color="auto" w:fill="F3F3F3"/>
          </w:tcPr>
          <w:p w:rsidR="00DD0910" w:rsidRDefault="00DD0910">
            <w:pPr>
              <w:pBdr>
                <w:top w:val="single" w:sz="2" w:space="1" w:color="auto"/>
              </w:pBdr>
              <w:rPr>
                <w:b/>
                <w:bCs/>
                <w:sz w:val="16"/>
              </w:rPr>
            </w:pPr>
            <w:r>
              <w:rPr>
                <w:b/>
                <w:bCs/>
                <w:sz w:val="16"/>
              </w:rPr>
              <w:t>13.  Accounting and Bookkeeping</w:t>
            </w:r>
          </w:p>
        </w:tc>
      </w:tr>
    </w:tbl>
    <w:p w:rsidR="00DD0910" w:rsidRDefault="00DD0910">
      <w:pPr>
        <w:rPr>
          <w:sz w:val="16"/>
        </w:rPr>
      </w:pPr>
      <w:r>
        <w:rPr>
          <w:sz w:val="16"/>
        </w:rPr>
        <w:t xml:space="preserve">a.  Are books and records maintained as required by HUD Handbook </w:t>
      </w:r>
      <w:r w:rsidRPr="008507DC">
        <w:rPr>
          <w:sz w:val="16"/>
        </w:rPr>
        <w:t>4370.2 (Chapter 4) and 24 CFR Part 5</w:t>
      </w:r>
      <w:r>
        <w:rPr>
          <w:sz w:val="16"/>
        </w:rPr>
        <w:t xml:space="preserve">?  </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sz w:val="16"/>
        </w:rPr>
        <w:t xml:space="preserve">Check books of accounts thata are maintained.  Indicate where books may be examined. </w:t>
      </w:r>
    </w:p>
    <w:p w:rsidR="00DD0910" w:rsidRDefault="00DD0910">
      <w:pPr>
        <w:rPr>
          <w:sz w:val="16"/>
        </w:rPr>
      </w:pPr>
      <w:r>
        <w:rPr>
          <w:sz w:val="16"/>
        </w:rPr>
        <w:tab/>
      </w:r>
      <w:r w:rsidRPr="008D2072">
        <w:rPr>
          <w:b/>
          <w:sz w:val="16"/>
        </w:rPr>
        <w:t>O</w:t>
      </w:r>
      <w:r>
        <w:rPr>
          <w:sz w:val="16"/>
        </w:rPr>
        <w:t xml:space="preserve"> – owner’s office; </w:t>
      </w:r>
      <w:r w:rsidRPr="008D2072">
        <w:rPr>
          <w:b/>
          <w:sz w:val="16"/>
        </w:rPr>
        <w:t xml:space="preserve">A </w:t>
      </w:r>
      <w:r>
        <w:rPr>
          <w:sz w:val="16"/>
        </w:rPr>
        <w:t xml:space="preserve">– agent’s office; </w:t>
      </w:r>
      <w:r w:rsidRPr="008D2072">
        <w:rPr>
          <w:b/>
          <w:sz w:val="16"/>
        </w:rPr>
        <w:t>P</w:t>
      </w:r>
      <w:r>
        <w:rPr>
          <w:sz w:val="16"/>
        </w:rPr>
        <w:t xml:space="preserve"> – project site</w:t>
      </w:r>
      <w:r>
        <w:rPr>
          <w:bCs/>
          <w:sz w:val="16"/>
        </w:rPr>
        <w:t xml:space="preserve"> </w:t>
      </w:r>
    </w:p>
    <w:p w:rsidR="00DD0910" w:rsidRDefault="00DD0910">
      <w:pPr>
        <w:rPr>
          <w:b/>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General Ledger            (</w:t>
      </w:r>
      <w:r>
        <w:rPr>
          <w:sz w:val="16"/>
          <w:u w:val="single"/>
        </w:rPr>
        <w:fldChar w:fldCharType="begin">
          <w:ffData>
            <w:name w:val=""/>
            <w:enabled/>
            <w:calcOnExit w:val="0"/>
            <w:textInput>
              <w:maxLength w:val="1"/>
              <w:format w:val="Uppercase"/>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sz w:val="16"/>
          <w:u w:val="single"/>
        </w:rPr>
        <w:fldChar w:fldCharType="end"/>
      </w:r>
      <w:r>
        <w:rPr>
          <w:b/>
          <w:sz w:val="16"/>
        </w:rPr>
        <w:t>)</w:t>
      </w:r>
      <w:r>
        <w:rPr>
          <w:bCs/>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Rent Receivable Ledger          (</w:t>
      </w:r>
      <w:r>
        <w:rPr>
          <w:sz w:val="16"/>
          <w:u w:val="single"/>
        </w:rPr>
        <w:fldChar w:fldCharType="begin">
          <w:ffData>
            <w:name w:val=""/>
            <w:enabled/>
            <w:calcOnExit w:val="0"/>
            <w:textInput>
              <w:maxLength w:val="1"/>
              <w:format w:val="Uppercase"/>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sz w:val="16"/>
          <w:u w:val="single"/>
        </w:rPr>
        <w:fldChar w:fldCharType="end"/>
      </w:r>
      <w:r>
        <w:rPr>
          <w:b/>
          <w:sz w:val="16"/>
        </w:rPr>
        <w:t>)</w:t>
      </w:r>
      <w:r>
        <w:rPr>
          <w:bCs/>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General Journal                  (</w:t>
      </w:r>
      <w:r>
        <w:rPr>
          <w:sz w:val="16"/>
          <w:u w:val="single"/>
        </w:rPr>
        <w:fldChar w:fldCharType="begin">
          <w:ffData>
            <w:name w:val=""/>
            <w:enabled/>
            <w:calcOnExit w:val="0"/>
            <w:textInput>
              <w:maxLength w:val="1"/>
              <w:format w:val="Uppercase"/>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sz w:val="16"/>
          <w:u w:val="single"/>
        </w:rPr>
        <w:fldChar w:fldCharType="end"/>
      </w:r>
      <w:r>
        <w:rPr>
          <w:b/>
          <w:sz w:val="16"/>
        </w:rPr>
        <w:t>)</w:t>
      </w:r>
    </w:p>
    <w:p w:rsidR="00DD0910" w:rsidRDefault="00DD0910">
      <w:pPr>
        <w:rPr>
          <w:b/>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Cash Receipts Journal (</w:t>
      </w:r>
      <w:r>
        <w:rPr>
          <w:sz w:val="16"/>
          <w:u w:val="single"/>
        </w:rPr>
        <w:fldChar w:fldCharType="begin">
          <w:ffData>
            <w:name w:val=""/>
            <w:enabled/>
            <w:calcOnExit w:val="0"/>
            <w:textInput>
              <w:maxLength w:val="1"/>
              <w:format w:val="Uppercase"/>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sz w:val="16"/>
          <w:u w:val="single"/>
        </w:rPr>
        <w:fldChar w:fldCharType="end"/>
      </w:r>
      <w:r>
        <w:rPr>
          <w:b/>
          <w:sz w:val="16"/>
        </w:rPr>
        <w:t>)</w:t>
      </w:r>
      <w:r>
        <w:rPr>
          <w:bCs/>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Cash Disbursements Journal (</w:t>
      </w:r>
      <w:r>
        <w:rPr>
          <w:sz w:val="16"/>
          <w:u w:val="single"/>
        </w:rPr>
        <w:fldChar w:fldCharType="begin">
          <w:ffData>
            <w:name w:val=""/>
            <w:enabled/>
            <w:calcOnExit w:val="0"/>
            <w:textInput>
              <w:maxLength w:val="1"/>
              <w:format w:val="Uppercase"/>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sz w:val="16"/>
          <w:u w:val="single"/>
        </w:rPr>
        <w:fldChar w:fldCharType="end"/>
      </w:r>
      <w:r>
        <w:rPr>
          <w:b/>
          <w:sz w:val="16"/>
        </w:rPr>
        <w:t>)</w:t>
      </w:r>
      <w:r>
        <w:rPr>
          <w:bCs/>
          <w:sz w:val="16"/>
        </w:rPr>
        <w:t xml:space="preserve">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Accounts Payable Journal  (</w:t>
      </w:r>
      <w:r>
        <w:rPr>
          <w:sz w:val="16"/>
          <w:u w:val="single"/>
        </w:rPr>
        <w:fldChar w:fldCharType="begin">
          <w:ffData>
            <w:name w:val=""/>
            <w:enabled/>
            <w:calcOnExit w:val="0"/>
            <w:textInput>
              <w:maxLength w:val="1"/>
              <w:format w:val="Uppercase"/>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sz w:val="16"/>
          <w:u w:val="single"/>
        </w:rPr>
        <w:fldChar w:fldCharType="end"/>
      </w:r>
      <w:r>
        <w:rPr>
          <w:b/>
          <w:sz w:val="16"/>
        </w:rPr>
        <w:t>)</w:t>
      </w:r>
    </w:p>
    <w:p w:rsidR="00DD0910" w:rsidRDefault="00DD0910">
      <w:pPr>
        <w:rPr>
          <w:sz w:val="16"/>
        </w:rPr>
      </w:pPr>
    </w:p>
    <w:p w:rsidR="00DD0910" w:rsidRDefault="00DD0910">
      <w:pPr>
        <w:pBdr>
          <w:top w:val="single" w:sz="2" w:space="1" w:color="auto"/>
        </w:pBdr>
        <w:rPr>
          <w:sz w:val="16"/>
        </w:rPr>
      </w:pPr>
      <w:r>
        <w:rPr>
          <w:sz w:val="16"/>
        </w:rPr>
        <w:t>b.  Are all required project accounts in the name of the</w:t>
      </w:r>
      <w:r>
        <w:rPr>
          <w:b/>
          <w:bCs/>
          <w:i/>
          <w:iCs/>
          <w:sz w:val="16"/>
        </w:rPr>
        <w:t xml:space="preserve"> </w:t>
      </w:r>
      <w:r>
        <w:rPr>
          <w:sz w:val="16"/>
        </w:rPr>
        <w:t>project in a federally insured institution?</w:t>
      </w:r>
      <w:r w:rsidRPr="008D2072">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Are operating funds, security deposits, reserve funds, and flexible subsidy funds maintained in separate accounts and properly secured for authorized use?</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d.  Does the mortgagor make frequent postings (at least monthly) to the ledger accounts?</w:t>
      </w:r>
      <w:r w:rsidRPr="008D2072">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e.  If applicable is owner adhering to HUD-approved repayment Plan?  (loan from reserve for replacement, 236 excess income, capital improvement loan, etc.)</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D551BB">
      <w:pPr>
        <w:pBdr>
          <w:top w:val="single" w:sz="2" w:space="1" w:color="auto"/>
        </w:pBdr>
        <w:rPr>
          <w:b/>
          <w:sz w:val="16"/>
        </w:rPr>
      </w:pPr>
      <w:r>
        <w:rPr>
          <w:sz w:val="16"/>
        </w:rPr>
        <w:t>f.  Is centralized accounting used for disbursements?</w:t>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D551BB">
      <w:pPr>
        <w:pBdr>
          <w:top w:val="single" w:sz="2" w:space="1" w:color="auto"/>
        </w:pBdr>
        <w:rPr>
          <w:b/>
          <w:sz w:val="16"/>
        </w:rPr>
      </w:pPr>
    </w:p>
    <w:p w:rsidR="00DD0910" w:rsidRDefault="00DD0910">
      <w:pPr>
        <w:rPr>
          <w:sz w:val="16"/>
        </w:rPr>
      </w:pPr>
      <w:r>
        <w:rPr>
          <w:sz w:val="16"/>
        </w:rPr>
        <w:tab/>
        <w:t>If yes, are only HUD-insured projects in the pool?</w:t>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g.  If centralized accounting is used, has it been approved by HUD</w:t>
      </w:r>
      <w:r w:rsidRPr="008D2072">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rPr>
          <w:sz w:val="16"/>
        </w:rPr>
      </w:pPr>
    </w:p>
    <w:p w:rsidR="00DD0910" w:rsidRDefault="00DD0910">
      <w:pPr>
        <w:pBdr>
          <w:top w:val="single" w:sz="2" w:space="1" w:color="auto"/>
        </w:pBdr>
        <w:rPr>
          <w:sz w:val="16"/>
        </w:rPr>
      </w:pPr>
      <w:r>
        <w:rPr>
          <w:sz w:val="16"/>
        </w:rPr>
        <w:t>h.  If centralized accounting is used, is it being administered in accordance with HUD’s approval?</w:t>
      </w:r>
      <w:r w:rsidRPr="008D2072">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i.  If the trust account is part of a centralized disbursement account, are only HUD-insured projects in that account?</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sz w:val="16"/>
        </w:rPr>
        <w:tab/>
        <w:t>If yes, is the project’s balance transferred to the project account at least once monthly?</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ab/>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j.  If there are automobiles and/or debit or credit cards charged to the project, are the titles kept in the name of the project?</w:t>
      </w:r>
      <w:r w:rsidRPr="008D2072">
        <w:rPr>
          <w:b/>
          <w:sz w:val="16"/>
        </w:rPr>
        <w:t xml:space="preserve"> </w:t>
      </w:r>
      <w:r>
        <w:rPr>
          <w:b/>
          <w:sz w:val="16"/>
        </w:rPr>
        <w:tab/>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sz w:val="16"/>
        </w:rPr>
        <w:tab/>
        <w:t xml:space="preserve">If yes, do they have HUD approval?   </w:t>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bl>
      <w:tblPr>
        <w:tblW w:w="10914" w:type="dxa"/>
        <w:jc w:val="center"/>
        <w:tblLayout w:type="fixed"/>
        <w:tblLook w:val="0000"/>
      </w:tblPr>
      <w:tblGrid>
        <w:gridCol w:w="108"/>
        <w:gridCol w:w="10698"/>
        <w:gridCol w:w="108"/>
      </w:tblGrid>
      <w:tr w:rsidR="00DD0910">
        <w:trPr>
          <w:gridAfter w:val="1"/>
          <w:wAfter w:w="108" w:type="dxa"/>
          <w:trHeight w:val="210"/>
          <w:jc w:val="center"/>
        </w:trPr>
        <w:tc>
          <w:tcPr>
            <w:tcW w:w="10806" w:type="dxa"/>
            <w:gridSpan w:val="2"/>
            <w:tcBorders>
              <w:top w:val="single" w:sz="4" w:space="0" w:color="auto"/>
            </w:tcBorders>
          </w:tcPr>
          <w:p w:rsidR="00DD0910" w:rsidRDefault="00DD0910">
            <w:pPr>
              <w:jc w:val="center"/>
              <w:rPr>
                <w:b/>
                <w:bCs/>
                <w:i/>
                <w:iCs/>
                <w:sz w:val="18"/>
              </w:rPr>
            </w:pPr>
            <w:r>
              <w:rPr>
                <w:sz w:val="16"/>
              </w:rPr>
              <w:br w:type="page"/>
            </w:r>
            <w:r>
              <w:rPr>
                <w:b/>
                <w:bCs/>
                <w:i/>
                <w:iCs/>
                <w:sz w:val="18"/>
              </w:rPr>
              <w:t>E.   LEASING AND OCCUPANCY (This Section does not apply to Mortgagees)</w:t>
            </w:r>
          </w:p>
        </w:tc>
      </w:tr>
      <w:tr w:rsidR="00DD0910">
        <w:tblPrEx>
          <w:jc w:val="left"/>
        </w:tblPrEx>
        <w:trPr>
          <w:gridBefore w:val="1"/>
          <w:wBefore w:w="108" w:type="dxa"/>
        </w:trPr>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DD0910" w:rsidRDefault="00DD0910" w:rsidP="008D2072">
            <w:pPr>
              <w:pBdr>
                <w:top w:val="single" w:sz="2" w:space="1" w:color="auto"/>
              </w:pBdr>
              <w:tabs>
                <w:tab w:val="left" w:pos="7812"/>
              </w:tabs>
              <w:rPr>
                <w:sz w:val="16"/>
              </w:rPr>
            </w:pPr>
            <w:r>
              <w:rPr>
                <w:b/>
                <w:sz w:val="16"/>
              </w:rPr>
              <w:t>14.  Application Processing and Tenant Selection</w:t>
            </w:r>
          </w:p>
        </w:tc>
      </w:tr>
    </w:tbl>
    <w:p w:rsidR="00DD0910" w:rsidRDefault="00DD0910" w:rsidP="0022235E">
      <w:pPr>
        <w:rPr>
          <w:sz w:val="16"/>
        </w:rPr>
      </w:pPr>
      <w:r>
        <w:rPr>
          <w:sz w:val="16"/>
        </w:rPr>
        <w:t xml:space="preserve">a.  Does the lease application form contain sufficient information to determine applicant eligibility? </w:t>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22235E">
      <w:pPr>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15223E" w:rsidRDefault="00DD0910" w:rsidP="00114160">
      <w:pPr>
        <w:pBdr>
          <w:top w:val="single" w:sz="4" w:space="1" w:color="auto"/>
        </w:pBdr>
        <w:rPr>
          <w:sz w:val="16"/>
        </w:rPr>
      </w:pPr>
      <w:r w:rsidRPr="0015223E">
        <w:rPr>
          <w:sz w:val="16"/>
        </w:rPr>
        <w:t xml:space="preserve">b.  Does the application ask whether the applicant, or any member of the applicant’s household, is subject to State lifetime sex offender registration?  </w:t>
      </w:r>
    </w:p>
    <w:p w:rsidR="00DD0910" w:rsidRPr="0015223E" w:rsidRDefault="00DD0910" w:rsidP="00C045F6">
      <w:pPr>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704A57">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pPr>
        <w:rPr>
          <w:sz w:val="16"/>
        </w:rPr>
      </w:pPr>
    </w:p>
    <w:p w:rsidR="00DD0910" w:rsidRPr="0015223E" w:rsidRDefault="00DD0910" w:rsidP="00114160">
      <w:pPr>
        <w:pBdr>
          <w:top w:val="single" w:sz="4" w:space="1" w:color="auto"/>
        </w:pBdr>
        <w:rPr>
          <w:sz w:val="16"/>
        </w:rPr>
      </w:pPr>
      <w:r w:rsidRPr="0015223E">
        <w:rPr>
          <w:sz w:val="16"/>
        </w:rPr>
        <w:t xml:space="preserve">c.  Does the application ask for a listing of states where the applicant and members of the applicant’s household have resided?  </w:t>
      </w:r>
    </w:p>
    <w:p w:rsidR="00DD0910" w:rsidRPr="00C045F6" w:rsidRDefault="00DD0910">
      <w:pPr>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704A57">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704A57">
      <w:pPr>
        <w:rPr>
          <w:sz w:val="16"/>
        </w:rPr>
      </w:pPr>
    </w:p>
    <w:p w:rsidR="00DD0910" w:rsidRPr="0015223E" w:rsidRDefault="00DD0910" w:rsidP="00114160">
      <w:pPr>
        <w:pBdr>
          <w:top w:val="single" w:sz="4" w:space="1" w:color="auto"/>
        </w:pBdr>
        <w:rPr>
          <w:sz w:val="16"/>
        </w:rPr>
      </w:pPr>
      <w:r>
        <w:rPr>
          <w:sz w:val="16"/>
        </w:rPr>
        <w:t>d.  Is form HUD-92006</w:t>
      </w:r>
      <w:r w:rsidRPr="0015223E">
        <w:rPr>
          <w:sz w:val="16"/>
        </w:rPr>
        <w:t xml:space="preserve"> </w:t>
      </w:r>
      <w:r>
        <w:rPr>
          <w:sz w:val="16"/>
        </w:rPr>
        <w:t>“</w:t>
      </w:r>
      <w:r w:rsidRPr="0015223E">
        <w:rPr>
          <w:sz w:val="16"/>
        </w:rPr>
        <w:t>Supplement to Application for Federally Assisted Housing</w:t>
      </w:r>
      <w:r>
        <w:rPr>
          <w:sz w:val="16"/>
        </w:rPr>
        <w:t>”</w:t>
      </w:r>
      <w:r w:rsidRPr="0015223E">
        <w:rPr>
          <w:sz w:val="16"/>
        </w:rPr>
        <w:t>, an attachment to the application or part of the application package?</w:t>
      </w:r>
    </w:p>
    <w:p w:rsidR="00DD0910" w:rsidRPr="00C045F6" w:rsidRDefault="00DD0910" w:rsidP="00C045F6">
      <w:pPr>
        <w:ind w:firstLine="720"/>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704A57">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pPr>
        <w:rPr>
          <w:sz w:val="16"/>
        </w:rPr>
      </w:pPr>
    </w:p>
    <w:p w:rsidR="00DD0910" w:rsidRDefault="00DD0910" w:rsidP="0022235E">
      <w:pPr>
        <w:pBdr>
          <w:top w:val="single" w:sz="2" w:space="1" w:color="auto"/>
        </w:pBdr>
        <w:rPr>
          <w:sz w:val="16"/>
        </w:rPr>
      </w:pPr>
      <w:r>
        <w:rPr>
          <w:sz w:val="16"/>
        </w:rPr>
        <w:t xml:space="preserve">e.  Is there an arms length procedure between the person who denies an application and the application appeal reviewer?  </w:t>
      </w:r>
      <w:r>
        <w:rPr>
          <w:sz w:val="16"/>
        </w:rPr>
        <w:tab/>
      </w:r>
    </w:p>
    <w:p w:rsidR="00DD0910" w:rsidRPr="00C045F6" w:rsidRDefault="00DD0910" w:rsidP="00C045F6">
      <w:pPr>
        <w:pBdr>
          <w:top w:val="single" w:sz="2" w:space="1" w:color="auto"/>
        </w:pBdr>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22235E">
      <w:pPr>
        <w:pBdr>
          <w:top w:val="single" w:sz="2" w:space="1" w:color="auto"/>
        </w:pBdr>
        <w:rPr>
          <w:i/>
          <w:iCs/>
          <w:sz w:val="16"/>
        </w:rPr>
      </w:pPr>
      <w:r>
        <w:rPr>
          <w:sz w:val="16"/>
        </w:rPr>
        <w:t>f.  Has the owner/agent leased a Section 8 unit to a police officer or security personnel who is over the income limits for the project?</w:t>
      </w:r>
      <w:r>
        <w:rPr>
          <w:i/>
          <w:iCs/>
          <w:sz w:val="16"/>
        </w:rPr>
        <w:tab/>
      </w:r>
    </w:p>
    <w:p w:rsidR="00DD0910" w:rsidRPr="00A66C75" w:rsidRDefault="00DD0910" w:rsidP="00A66C75">
      <w:pPr>
        <w:pBdr>
          <w:top w:val="single" w:sz="2" w:space="1" w:color="auto"/>
        </w:pBdr>
        <w:rPr>
          <w:b/>
          <w:sz w:val="16"/>
        </w:rPr>
      </w:pP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C36040">
      <w:pPr>
        <w:ind w:firstLine="720"/>
        <w:rPr>
          <w:b/>
          <w:sz w:val="16"/>
        </w:rPr>
      </w:pPr>
      <w:r>
        <w:rPr>
          <w:sz w:val="16"/>
        </w:rPr>
        <w:t xml:space="preserve">If yes, has HUD or CA authorized the admission?  </w:t>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22235E">
      <w:pPr>
        <w:pBdr>
          <w:top w:val="single" w:sz="2" w:space="1" w:color="auto"/>
        </w:pBdr>
        <w:rPr>
          <w:b/>
          <w:sz w:val="16"/>
        </w:rPr>
      </w:pPr>
      <w:r>
        <w:rPr>
          <w:sz w:val="16"/>
        </w:rPr>
        <w:t>g.  Does the owner/agent have a written tenant selection plan?</w:t>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22235E">
      <w:pPr>
        <w:rPr>
          <w:bCs/>
          <w:sz w:val="16"/>
        </w:rPr>
      </w:pPr>
      <w:r>
        <w:rPr>
          <w:bCs/>
          <w:sz w:val="16"/>
        </w:rPr>
        <w:tab/>
      </w:r>
    </w:p>
    <w:p w:rsidR="00DD0910" w:rsidRDefault="00DD0910" w:rsidP="0022235E">
      <w:pPr>
        <w:rPr>
          <w:b/>
          <w:sz w:val="16"/>
        </w:rPr>
      </w:pPr>
      <w:r>
        <w:rPr>
          <w:bCs/>
          <w:sz w:val="16"/>
        </w:rPr>
        <w:tab/>
        <w:t>If yes, does the plan include all required criteria stated in Figure 4-2 of  Chapter 4, Handbook 4350.3 REV-1?</w:t>
      </w:r>
      <w:r>
        <w:rPr>
          <w:b/>
          <w:sz w:val="16"/>
        </w:rPr>
        <w:tab/>
      </w:r>
    </w:p>
    <w:p w:rsidR="00DD0910" w:rsidRDefault="00DD0910" w:rsidP="0022235E">
      <w:pPr>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w:t>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r>
        <w:rPr>
          <w:b/>
          <w:sz w:val="16"/>
        </w:rPr>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22235E">
      <w:pPr>
        <w:rPr>
          <w:b/>
          <w:sz w:val="16"/>
        </w:rPr>
      </w:pPr>
      <w:r>
        <w:rPr>
          <w:b/>
          <w:sz w:val="16"/>
        </w:rPr>
        <w:tab/>
      </w:r>
    </w:p>
    <w:p w:rsidR="00DD0910" w:rsidRDefault="00DD0910" w:rsidP="0022235E">
      <w:pPr>
        <w:rPr>
          <w:sz w:val="16"/>
        </w:rPr>
      </w:pPr>
      <w:r>
        <w:rPr>
          <w:b/>
          <w:sz w:val="16"/>
        </w:rPr>
        <w:tab/>
      </w:r>
      <w:r w:rsidRPr="0015223E">
        <w:rPr>
          <w:sz w:val="16"/>
        </w:rPr>
        <w:t>If no, list the required criteria that the tenant selection plan does not include:</w:t>
      </w:r>
      <w:r>
        <w:rPr>
          <w:sz w:val="16"/>
        </w:rPr>
        <w:tab/>
      </w:r>
      <w:bookmarkStart w:id="42" w:name="Text571"/>
      <w:r>
        <w:rPr>
          <w:sz w:val="16"/>
        </w:rPr>
        <w:fldChar w:fldCharType="begin">
          <w:ffData>
            <w:name w:val="Text571"/>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bookmarkEnd w:id="42"/>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B0351D">
      <w:pPr>
        <w:pStyle w:val="ListParagraph"/>
        <w:rPr>
          <w:sz w:val="16"/>
        </w:rPr>
      </w:pPr>
    </w:p>
    <w:p w:rsidR="00DD0910" w:rsidRDefault="00DD0910" w:rsidP="00537B6F">
      <w:pPr>
        <w:pBdr>
          <w:top w:val="single" w:sz="2" w:space="0" w:color="auto"/>
        </w:pBdr>
        <w:rPr>
          <w:b/>
          <w:sz w:val="16"/>
        </w:rPr>
      </w:pPr>
      <w:r>
        <w:rPr>
          <w:sz w:val="16"/>
        </w:rPr>
        <w:t>h.  Does the project maintain a waiting list of prospective tenants?</w:t>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rFonts w:cs="Arial"/>
          <w:sz w:val="16"/>
        </w:rPr>
      </w:pPr>
      <w:r>
        <w:rPr>
          <w:rFonts w:cs="Arial"/>
          <w:sz w:val="16"/>
        </w:rPr>
        <w:tab/>
      </w:r>
    </w:p>
    <w:p w:rsidR="00DD0910" w:rsidRDefault="00DD0910">
      <w:pPr>
        <w:rPr>
          <w:rFonts w:cs="Arial"/>
          <w:sz w:val="16"/>
        </w:rPr>
      </w:pPr>
      <w:r>
        <w:rPr>
          <w:rFonts w:cs="Arial"/>
          <w:sz w:val="16"/>
        </w:rPr>
        <w:tab/>
        <w:t xml:space="preserve">If yes, does the list include all required elements stated in Handbook 4350.3 REV-1?   </w:t>
      </w:r>
      <w:r>
        <w:rPr>
          <w:rFonts w:cs="Arial"/>
          <w:sz w:val="16"/>
        </w:rPr>
        <w:tab/>
      </w:r>
      <w:r>
        <w:rPr>
          <w:rFonts w:cs="Arial"/>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ab/>
      </w:r>
      <w:r>
        <w:rPr>
          <w:b/>
          <w:sz w:val="16"/>
        </w:rPr>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  </w:t>
      </w:r>
    </w:p>
    <w:p w:rsidR="00DD0910" w:rsidRDefault="00DD0910">
      <w:pPr>
        <w:rPr>
          <w:rFonts w:cs="Arial"/>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ab/>
      </w:r>
    </w:p>
    <w:p w:rsidR="00DD0910" w:rsidRDefault="00DD0910">
      <w:pPr>
        <w:overflowPunct/>
        <w:autoSpaceDE/>
        <w:autoSpaceDN/>
        <w:adjustRightInd/>
        <w:textAlignment w:val="auto"/>
        <w:rPr>
          <w:sz w:val="16"/>
        </w:rPr>
      </w:pPr>
      <w:r>
        <w:rPr>
          <w:sz w:val="16"/>
        </w:rPr>
        <w:br w:type="page"/>
      </w:r>
    </w:p>
    <w:p w:rsidR="00DD0910" w:rsidRDefault="00DD0910">
      <w:pPr>
        <w:rPr>
          <w:sz w:val="16"/>
        </w:rPr>
      </w:pPr>
    </w:p>
    <w:p w:rsidR="00DD0910" w:rsidRDefault="00DD0910" w:rsidP="004C0EF2">
      <w:pPr>
        <w:pBdr>
          <w:top w:val="single" w:sz="2" w:space="1" w:color="auto"/>
        </w:pBdr>
        <w:rPr>
          <w:sz w:val="16"/>
          <w:u w:val="single"/>
        </w:rPr>
      </w:pPr>
      <w:r>
        <w:rPr>
          <w:sz w:val="16"/>
        </w:rPr>
        <w:t xml:space="preserve">i.  Enter the number of applicants on the waiting list for each type of unit:     0 BR </w:t>
      </w:r>
      <w:bookmarkStart w:id="43" w:name="Text133"/>
      <w:r>
        <w:rPr>
          <w:sz w:val="16"/>
          <w:u w:val="single"/>
        </w:rPr>
        <w:fldChar w:fldCharType="begin">
          <w:ffData>
            <w:name w:val="Text133"/>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43"/>
      <w:r>
        <w:rPr>
          <w:sz w:val="16"/>
        </w:rPr>
        <w:t xml:space="preserve">  1 BR </w:t>
      </w:r>
      <w:bookmarkStart w:id="44" w:name="Text134"/>
      <w:r>
        <w:rPr>
          <w:sz w:val="16"/>
          <w:u w:val="single"/>
        </w:rPr>
        <w:fldChar w:fldCharType="begin">
          <w:ffData>
            <w:name w:val="Text134"/>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44"/>
      <w:r>
        <w:rPr>
          <w:sz w:val="16"/>
        </w:rPr>
        <w:t xml:space="preserve">  2 BR </w:t>
      </w:r>
      <w:bookmarkStart w:id="45" w:name="Text135"/>
      <w:r>
        <w:rPr>
          <w:sz w:val="16"/>
          <w:u w:val="single"/>
        </w:rPr>
        <w:fldChar w:fldCharType="begin">
          <w:ffData>
            <w:name w:val="Text135"/>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45"/>
      <w:r>
        <w:rPr>
          <w:sz w:val="16"/>
        </w:rPr>
        <w:t xml:space="preserve">  3 BR </w:t>
      </w:r>
      <w:bookmarkStart w:id="46" w:name="Text136"/>
      <w:r>
        <w:rPr>
          <w:sz w:val="16"/>
          <w:u w:val="single"/>
        </w:rPr>
        <w:fldChar w:fldCharType="begin">
          <w:ffData>
            <w:name w:val="Text136"/>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46"/>
      <w:r>
        <w:rPr>
          <w:sz w:val="16"/>
        </w:rPr>
        <w:t xml:space="preserve">  4 BR </w:t>
      </w:r>
      <w:bookmarkStart w:id="47" w:name="Text137"/>
      <w:r>
        <w:rPr>
          <w:sz w:val="16"/>
          <w:u w:val="single"/>
        </w:rPr>
        <w:fldChar w:fldCharType="begin">
          <w:ffData>
            <w:name w:val="Text137"/>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47"/>
      <w:r>
        <w:rPr>
          <w:sz w:val="16"/>
        </w:rPr>
        <w:t xml:space="preserve">    Other: </w:t>
      </w:r>
      <w:r>
        <w:rPr>
          <w:sz w:val="16"/>
          <w:u w:val="single"/>
        </w:rPr>
        <w:fldChar w:fldCharType="begin">
          <w:ffData>
            <w:name w:val=""/>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22235E">
      <w:pPr>
        <w:pBdr>
          <w:top w:val="single" w:sz="2" w:space="1" w:color="auto"/>
        </w:pBdr>
        <w:rPr>
          <w:b/>
          <w:sz w:val="16"/>
        </w:rPr>
      </w:pPr>
      <w:r>
        <w:rPr>
          <w:sz w:val="16"/>
        </w:rPr>
        <w:t>j.  Were the applicants selected from the waiting list in the proper order?</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k.  Is documentation available to show that the owner/agent has leased not less than 40% of the Section 8 units that become available for occupancy in the previous fiscal year to extremely low-income families?</w:t>
      </w:r>
      <w:r w:rsidRPr="00537B6F">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Pr="00537B6F" w:rsidRDefault="00DD0910">
      <w:pPr>
        <w:rPr>
          <w:bCs/>
          <w:iCs/>
          <w:sz w:val="16"/>
        </w:rPr>
      </w:pPr>
      <w:r w:rsidRPr="00537B6F">
        <w:rPr>
          <w:bCs/>
          <w:iCs/>
          <w:sz w:val="16"/>
        </w:rPr>
        <w:tab/>
        <w:t>If yes, please review and obtain a copy.</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bCs/>
          <w:sz w:val="16"/>
        </w:rPr>
        <w:t>l.  What marketing steps has the owner/agent taken to attract extremely low-income families?</w:t>
      </w:r>
    </w:p>
    <w:p w:rsidR="00DD0910" w:rsidRDefault="00DD0910">
      <w:pPr>
        <w:pBdr>
          <w:top w:val="single" w:sz="2" w:space="1" w:color="auto"/>
        </w:pBdr>
        <w:rPr>
          <w:bCs/>
          <w:iCs/>
          <w:sz w:val="16"/>
        </w:rPr>
      </w:pPr>
    </w:p>
    <w:p w:rsidR="00DD0910" w:rsidRPr="00537B6F" w:rsidRDefault="00DD0910">
      <w:pPr>
        <w:pBdr>
          <w:top w:val="single" w:sz="2" w:space="1" w:color="auto"/>
        </w:pBdr>
        <w:rPr>
          <w:bCs/>
          <w:iCs/>
          <w:sz w:val="16"/>
        </w:rPr>
      </w:pPr>
      <w:r w:rsidRPr="00537B6F">
        <w:rPr>
          <w:bCs/>
          <w:iCs/>
          <w:sz w:val="16"/>
        </w:rPr>
        <w:tab/>
        <w:t>If not applicable, proceed to question m.</w:t>
      </w:r>
    </w:p>
    <w:p w:rsidR="00DD0910" w:rsidRDefault="00DD0910">
      <w:pPr>
        <w:pBdr>
          <w:top w:val="single" w:sz="2" w:space="1" w:color="auto"/>
        </w:pBdr>
        <w:rPr>
          <w:sz w:val="16"/>
        </w:rPr>
      </w:pPr>
    </w:p>
    <w:p w:rsidR="00DD0910" w:rsidRDefault="00DD0910">
      <w:pPr>
        <w:pBdr>
          <w:top w:val="single" w:sz="2" w:space="1" w:color="auto"/>
        </w:pBdr>
        <w:rPr>
          <w:i/>
          <w:iCs/>
          <w:sz w:val="16"/>
        </w:rPr>
      </w:pPr>
      <w:r>
        <w:rPr>
          <w:bCs/>
          <w:sz w:val="16"/>
        </w:rPr>
        <w:t xml:space="preserve">Please describe: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bCs/>
          <w:sz w:val="16"/>
        </w:rPr>
        <w:t xml:space="preserve"> </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m.  Does the advertising program comply with the existing affirmative fair housing marketing plan</w:t>
      </w:r>
      <w:r w:rsidRPr="0015223E">
        <w:rPr>
          <w:sz w:val="16"/>
        </w:rPr>
        <w:t xml:space="preserve">?  </w:t>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p>
    <w:p w:rsidR="00DD0910" w:rsidRPr="00537B6F" w:rsidRDefault="00DD0910">
      <w:pPr>
        <w:pBdr>
          <w:top w:val="single" w:sz="2" w:space="1" w:color="auto"/>
        </w:pBdr>
        <w:rPr>
          <w:sz w:val="16"/>
        </w:rPr>
      </w:pPr>
      <w:r w:rsidRPr="00537B6F">
        <w:rPr>
          <w:sz w:val="16"/>
        </w:rPr>
        <w:t>Request to see copies of advertisements.</w:t>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n.  Is the affirmative fair housing sign posted in the rental office?</w:t>
      </w:r>
      <w:r w:rsidRPr="00537B6F">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o.  Is the fair housing logo included in published advertising materials?</w:t>
      </w:r>
      <w:r w:rsidRPr="00537B6F">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2" w:space="0" w:color="auto"/>
          <w:left w:val="single" w:sz="6" w:space="0" w:color="auto"/>
          <w:bottom w:val="single" w:sz="6" w:space="0" w:color="auto"/>
          <w:right w:val="single" w:sz="6" w:space="0" w:color="auto"/>
        </w:tblBorders>
        <w:tblLayout w:type="fixed"/>
        <w:tblLook w:val="0000"/>
      </w:tblPr>
      <w:tblGrid>
        <w:gridCol w:w="10806"/>
      </w:tblGrid>
      <w:tr w:rsidR="00DD0910">
        <w:trPr>
          <w:cantSplit/>
          <w:trHeight w:val="211"/>
        </w:trPr>
        <w:tc>
          <w:tcPr>
            <w:tcW w:w="10806" w:type="dxa"/>
            <w:tcBorders>
              <w:top w:val="single" w:sz="2" w:space="0" w:color="auto"/>
              <w:bottom w:val="single" w:sz="6" w:space="0" w:color="auto"/>
            </w:tcBorders>
            <w:shd w:val="clear" w:color="auto" w:fill="F3F3F3"/>
          </w:tcPr>
          <w:p w:rsidR="00DD0910" w:rsidRDefault="00DD0910">
            <w:pPr>
              <w:pBdr>
                <w:top w:val="single" w:sz="2" w:space="1" w:color="auto"/>
              </w:pBdr>
              <w:rPr>
                <w:sz w:val="16"/>
              </w:rPr>
            </w:pPr>
            <w:r>
              <w:rPr>
                <w:rFonts w:cs="Arial"/>
                <w:sz w:val="16"/>
              </w:rPr>
              <w:br w:type="page"/>
            </w:r>
            <w:r>
              <w:rPr>
                <w:sz w:val="16"/>
              </w:rPr>
              <w:br w:type="page"/>
            </w:r>
            <w:r>
              <w:rPr>
                <w:b/>
                <w:bCs/>
                <w:sz w:val="16"/>
              </w:rPr>
              <w:t>15.  Leases and Deposits</w:t>
            </w:r>
          </w:p>
        </w:tc>
      </w:tr>
    </w:tbl>
    <w:p w:rsidR="00DD0910" w:rsidRPr="0015223E" w:rsidRDefault="00DD0910" w:rsidP="00D620DC">
      <w:pPr>
        <w:rPr>
          <w:b/>
          <w:sz w:val="16"/>
        </w:rPr>
      </w:pPr>
      <w:r>
        <w:rPr>
          <w:sz w:val="16"/>
        </w:rPr>
        <w:t xml:space="preserve">a. </w:t>
      </w:r>
      <w:r w:rsidRPr="0015223E">
        <w:rPr>
          <w:sz w:val="16"/>
        </w:rPr>
        <w:t xml:space="preserve">Have modifications been made to the HUD model lease?  </w:t>
      </w:r>
      <w:r>
        <w:rPr>
          <w:sz w:val="16"/>
        </w:rPr>
        <w:tab/>
      </w:r>
      <w:r>
        <w:rPr>
          <w:sz w:val="16"/>
        </w:rPr>
        <w:tab/>
      </w:r>
      <w:r>
        <w:rPr>
          <w:sz w:val="16"/>
        </w:rPr>
        <w:tab/>
      </w:r>
      <w:r>
        <w:rPr>
          <w:sz w:val="16"/>
        </w:rPr>
        <w:tab/>
      </w:r>
      <w:r w:rsidRPr="0015223E">
        <w:rPr>
          <w:i/>
          <w:iCs/>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pPr>
        <w:rPr>
          <w:sz w:val="16"/>
        </w:rPr>
      </w:pPr>
      <w:r w:rsidRPr="0015223E">
        <w:rPr>
          <w:sz w:val="16"/>
        </w:rPr>
        <w:tab/>
      </w:r>
    </w:p>
    <w:p w:rsidR="00DD0910" w:rsidRDefault="00DD0910">
      <w:pPr>
        <w:rPr>
          <w:sz w:val="16"/>
        </w:rPr>
      </w:pPr>
      <w:r w:rsidRPr="0015223E">
        <w:rPr>
          <w:sz w:val="16"/>
        </w:rPr>
        <w:tab/>
        <w:t>If yes, has the lease and/or lease addend</w:t>
      </w:r>
      <w:r>
        <w:rPr>
          <w:sz w:val="16"/>
        </w:rPr>
        <w:t>a</w:t>
      </w:r>
      <w:r w:rsidRPr="0015223E">
        <w:rPr>
          <w:sz w:val="16"/>
        </w:rPr>
        <w:t xml:space="preserve"> in use been approved by HUD? </w:t>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sz w:val="16"/>
        </w:rPr>
        <w:tab/>
        <w:t>T</w:t>
      </w:r>
      <w:r w:rsidRPr="0015223E">
        <w:rPr>
          <w:sz w:val="16"/>
        </w:rPr>
        <w:t xml:space="preserve">his does not include lease </w:t>
      </w:r>
      <w:r>
        <w:rPr>
          <w:sz w:val="16"/>
        </w:rPr>
        <w:t>addenda issued by HUD</w:t>
      </w:r>
    </w:p>
    <w:p w:rsidR="00DD0910" w:rsidRDefault="00DD0910">
      <w:pPr>
        <w:rPr>
          <w:b/>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Aside from rents and security deposits, what other charges are assessed (replacement keys, lockouts, etc.)?</w:t>
      </w:r>
    </w:p>
    <w:p w:rsidR="00DD0910" w:rsidRDefault="00DD0910">
      <w:pPr>
        <w:pBdr>
          <w:top w:val="single" w:sz="2" w:space="1" w:color="auto"/>
        </w:pBdr>
        <w:rPr>
          <w:sz w:val="16"/>
        </w:rPr>
      </w:pPr>
    </w:p>
    <w:p w:rsidR="00DD0910" w:rsidRDefault="00DD0910">
      <w:pPr>
        <w:pBdr>
          <w:top w:val="single" w:sz="2" w:space="1" w:color="auto"/>
        </w:pBdr>
        <w:rPr>
          <w:bCs/>
          <w:sz w:val="16"/>
        </w:rPr>
      </w:pPr>
      <w:r>
        <w:rPr>
          <w:sz w:val="16"/>
        </w:rPr>
        <w:tab/>
        <w:t xml:space="preserve">List the type and amount of any of these charges.  </w:t>
      </w:r>
      <w:r>
        <w:rPr>
          <w:sz w:val="16"/>
        </w:rPr>
        <w:fldChar w:fldCharType="begin">
          <w:ffData>
            <w:name w:val="Text55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If other charges aside from rents and security deposits are assessed, have they been approved by HUD?</w:t>
      </w:r>
      <w:r w:rsidRPr="00537B6F">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d.  Are rents collected in accordance with the provisions of the lease?</w:t>
      </w:r>
      <w:r w:rsidRPr="00537B6F">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e.  Is the policy for late fee assessment in compliance with the Handbook 4350.3 REV-1?</w:t>
      </w:r>
      <w:r w:rsidRPr="00537B6F">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pBdr>
          <w:top w:val="single" w:sz="2" w:space="1" w:color="auto"/>
        </w:pBdr>
        <w:rPr>
          <w:sz w:val="16"/>
        </w:rPr>
      </w:pPr>
    </w:p>
    <w:p w:rsidR="00DD0910" w:rsidRDefault="00DD0910" w:rsidP="00146205">
      <w:pPr>
        <w:pBdr>
          <w:top w:val="single" w:sz="4" w:space="1" w:color="auto"/>
        </w:pBdr>
        <w:rPr>
          <w:sz w:val="16"/>
        </w:rPr>
      </w:pPr>
      <w:r>
        <w:rPr>
          <w:sz w:val="16"/>
        </w:rPr>
        <w:t>f.  Are damages caused by tenants properly identified and charged to tenants?</w:t>
      </w:r>
      <w:r w:rsidRPr="00524B52">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Height w:val="206"/>
        </w:trPr>
        <w:tc>
          <w:tcPr>
            <w:tcW w:w="10806" w:type="dxa"/>
            <w:shd w:val="clear" w:color="auto" w:fill="F3F3F3"/>
          </w:tcPr>
          <w:p w:rsidR="00DD0910" w:rsidRDefault="00DD0910">
            <w:pPr>
              <w:pBdr>
                <w:top w:val="single" w:sz="2" w:space="1" w:color="auto"/>
              </w:pBdr>
              <w:rPr>
                <w:rFonts w:cs="Arial"/>
                <w:b/>
                <w:sz w:val="16"/>
              </w:rPr>
            </w:pPr>
            <w:r>
              <w:rPr>
                <w:rFonts w:cs="Arial"/>
                <w:b/>
                <w:sz w:val="16"/>
              </w:rPr>
              <w:t>16.  Eviction/Termination of Assistance Procedures</w:t>
            </w:r>
          </w:p>
        </w:tc>
      </w:tr>
    </w:tbl>
    <w:p w:rsidR="00DD0910" w:rsidRDefault="00DD0910">
      <w:pPr>
        <w:rPr>
          <w:sz w:val="16"/>
        </w:rPr>
      </w:pPr>
      <w:r>
        <w:rPr>
          <w:sz w:val="16"/>
        </w:rPr>
        <w:t xml:space="preserve">a.  Are tenants notified of termination of </w:t>
      </w:r>
      <w:r w:rsidRPr="0015223E">
        <w:rPr>
          <w:sz w:val="16"/>
        </w:rPr>
        <w:t>tenancy</w:t>
      </w:r>
      <w:r>
        <w:rPr>
          <w:sz w:val="16"/>
        </w:rPr>
        <w:t xml:space="preserve"> or </w:t>
      </w:r>
      <w:r w:rsidRPr="0015223E">
        <w:rPr>
          <w:sz w:val="16"/>
        </w:rPr>
        <w:t>assistance in accordance</w:t>
      </w:r>
      <w:r>
        <w:rPr>
          <w:sz w:val="16"/>
        </w:rPr>
        <w:t xml:space="preserve"> with HUD requirements?</w:t>
      </w:r>
      <w:r w:rsidRPr="00524B52">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Are eviction procedures initiated timely, when warranted?</w:t>
      </w:r>
      <w:r w:rsidRPr="00524B52">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sz w:val="16"/>
        </w:rPr>
        <w:tab/>
        <w:t>Please document the following:</w:t>
      </w:r>
    </w:p>
    <w:p w:rsidR="00DD0910" w:rsidRDefault="00DD0910">
      <w:pPr>
        <w:rPr>
          <w:sz w:val="16"/>
        </w:rPr>
      </w:pPr>
      <w:r>
        <w:rPr>
          <w:sz w:val="16"/>
        </w:rPr>
        <w:tab/>
        <w:t>Number of evictions completed during the last 12 months.</w:t>
      </w:r>
      <w:r>
        <w:rPr>
          <w:sz w:val="16"/>
        </w:rPr>
        <w:tab/>
        <w:t xml:space="preserve">   </w:t>
      </w:r>
      <w:bookmarkStart w:id="48" w:name="Text172"/>
      <w:r>
        <w:rPr>
          <w:sz w:val="16"/>
          <w:u w:val="single"/>
        </w:rPr>
        <w:fldChar w:fldCharType="begin">
          <w:ffData>
            <w:name w:val="Text172"/>
            <w:enabled/>
            <w:calcOnExit w:val="0"/>
            <w:textInput>
              <w:type w:val="number"/>
              <w:maxLength w:val="3"/>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sz w:val="16"/>
          <w:u w:val="single"/>
        </w:rPr>
        <w:fldChar w:fldCharType="end"/>
      </w:r>
      <w:bookmarkEnd w:id="48"/>
    </w:p>
    <w:p w:rsidR="00DD0910" w:rsidRDefault="00DD0910">
      <w:pPr>
        <w:rPr>
          <w:sz w:val="16"/>
          <w:u w:val="single"/>
        </w:rPr>
      </w:pPr>
      <w:r>
        <w:rPr>
          <w:sz w:val="16"/>
        </w:rPr>
        <w:tab/>
        <w:t xml:space="preserve">Average cost per eviction </w:t>
      </w:r>
      <w:r>
        <w:rPr>
          <w:sz w:val="16"/>
        </w:rPr>
        <w:tab/>
      </w:r>
      <w:r>
        <w:rPr>
          <w:sz w:val="16"/>
        </w:rPr>
        <w:tab/>
      </w:r>
      <w:r>
        <w:rPr>
          <w:sz w:val="16"/>
        </w:rPr>
        <w:tab/>
      </w:r>
      <w:r>
        <w:rPr>
          <w:sz w:val="16"/>
        </w:rPr>
        <w:tab/>
        <w:t xml:space="preserve">$ </w:t>
      </w:r>
      <w:bookmarkStart w:id="49" w:name="Text173"/>
      <w:r>
        <w:rPr>
          <w:sz w:val="16"/>
          <w:u w:val="single"/>
        </w:rPr>
        <w:fldChar w:fldCharType="begin">
          <w:ffData>
            <w:name w:val="Text173"/>
            <w:enabled/>
            <w:calcOnExit w:val="0"/>
            <w:textInput>
              <w:type w:val="number"/>
              <w:maxLength w:val="5"/>
              <w:format w:val="#,##0"/>
            </w:textInput>
          </w:ffData>
        </w:fldChar>
      </w:r>
      <w:r>
        <w:rPr>
          <w:sz w:val="16"/>
          <w:u w:val="single"/>
        </w:rPr>
        <w:instrText xml:space="preserve"> FORMTEXT </w:instrText>
      </w:r>
      <w:r>
        <w:rPr>
          <w:sz w:val="16"/>
          <w:u w:val="single"/>
        </w:rPr>
      </w:r>
      <w:r>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Pr>
          <w:sz w:val="16"/>
          <w:u w:val="single"/>
        </w:rPr>
        <w:fldChar w:fldCharType="end"/>
      </w:r>
      <w:bookmarkEnd w:id="49"/>
    </w:p>
    <w:p w:rsidR="00DD0910" w:rsidRDefault="00DD0910">
      <w:pPr>
        <w:rPr>
          <w:bCs/>
          <w:sz w:val="16"/>
        </w:rPr>
      </w:pPr>
      <w:r>
        <w:rPr>
          <w:sz w:val="16"/>
        </w:rPr>
        <w:tab/>
        <w:t xml:space="preserve">Eviction handled by: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Owner/Agent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Attorney on staff of Owner/Agent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 xml:space="preserve">Attorney on contract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bCs/>
          <w:sz w:val="16"/>
        </w:rPr>
        <w:t>Attorney on call</w:t>
      </w:r>
    </w:p>
    <w:p w:rsidR="00DD0910" w:rsidRDefault="00DD0910" w:rsidP="00343B96">
      <w:pPr>
        <w:rPr>
          <w:bCs/>
          <w:sz w:val="16"/>
        </w:rPr>
      </w:pPr>
    </w:p>
    <w:p w:rsidR="00DD0910" w:rsidRDefault="00DD0910" w:rsidP="00343B96">
      <w:pPr>
        <w:rPr>
          <w:bCs/>
          <w:sz w:val="16"/>
        </w:rPr>
      </w:pPr>
      <w:r w:rsidRPr="0015223E">
        <w:rPr>
          <w:b/>
          <w:bCs/>
          <w:sz w:val="16"/>
        </w:rPr>
        <w:t xml:space="preserve">NOTE:  Addendum D must be completed if, in accordance with the owner’s recertification policies and procedures,  any eviction durng the last 12 </w:t>
      </w:r>
      <w:r w:rsidRPr="0015223E">
        <w:rPr>
          <w:b/>
          <w:bCs/>
          <w:sz w:val="16"/>
        </w:rPr>
        <w:tab/>
        <w:t>months was due to a household member being subject to a state  lifetime sex offender registration requirement.</w:t>
      </w:r>
    </w:p>
    <w:p w:rsidR="00DD0910" w:rsidRDefault="00DD0910" w:rsidP="00343B96">
      <w:pPr>
        <w:rPr>
          <w:bCs/>
          <w:sz w:val="16"/>
        </w:rPr>
      </w:pPr>
      <w:r>
        <w:rPr>
          <w:bCs/>
          <w:sz w:val="16"/>
        </w:rPr>
        <w:t xml:space="preserve"> </w:t>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Is the termination of assistance initiated timely when warranted?</w:t>
      </w:r>
      <w:r w:rsidRPr="00524B52">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Cs/>
          <w:sz w:val="16"/>
        </w:rPr>
        <w:tab/>
        <w:t xml:space="preserve">Reason(s) for termination of assistance:  </w:t>
      </w:r>
      <w:r>
        <w:rPr>
          <w:bCs/>
          <w:sz w:val="16"/>
        </w:rPr>
        <w:fldChar w:fldCharType="begin">
          <w:ffData>
            <w:name w:val="Text555"/>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00"/>
      </w:tblGrid>
      <w:tr w:rsidR="00DD0910" w:rsidTr="00F10D25">
        <w:trPr>
          <w:trHeight w:val="216"/>
        </w:trPr>
        <w:tc>
          <w:tcPr>
            <w:tcW w:w="10800" w:type="dxa"/>
            <w:shd w:val="clear" w:color="auto" w:fill="F2F2F2"/>
          </w:tcPr>
          <w:p w:rsidR="00DD0910" w:rsidRDefault="00DD0910" w:rsidP="006525D5">
            <w:pPr>
              <w:rPr>
                <w:b/>
                <w:sz w:val="16"/>
              </w:rPr>
            </w:pPr>
            <w:r w:rsidRPr="0015223E">
              <w:rPr>
                <w:b/>
                <w:sz w:val="16"/>
              </w:rPr>
              <w:t xml:space="preserve">17.  Enterprise Income Verification (EIV) System Access and Security Compliance </w:t>
            </w:r>
          </w:p>
          <w:p w:rsidR="00DD0910" w:rsidRPr="00F10D25" w:rsidRDefault="00DD0910" w:rsidP="006525D5">
            <w:pPr>
              <w:rPr>
                <w:b/>
                <w:sz w:val="16"/>
              </w:rPr>
            </w:pPr>
            <w:r>
              <w:rPr>
                <w:b/>
                <w:sz w:val="16"/>
              </w:rPr>
              <w:t xml:space="preserve">       A</w:t>
            </w:r>
            <w:r w:rsidRPr="0015223E">
              <w:rPr>
                <w:b/>
                <w:sz w:val="16"/>
              </w:rPr>
              <w:t>pplies to subsidized properties only</w:t>
            </w:r>
          </w:p>
        </w:tc>
      </w:tr>
    </w:tbl>
    <w:p w:rsidR="00DD0910" w:rsidRPr="0015223E" w:rsidRDefault="00DD0910" w:rsidP="00C83F58">
      <w:pPr>
        <w:rPr>
          <w:b/>
          <w:sz w:val="16"/>
        </w:rPr>
      </w:pPr>
      <w:r w:rsidRPr="0015223E">
        <w:rPr>
          <w:sz w:val="16"/>
        </w:rPr>
        <w:t>a.  Does the owner/agent have access to EIV?</w:t>
      </w:r>
      <w:r w:rsidRPr="0015223E">
        <w:rPr>
          <w:b/>
          <w:sz w:val="16"/>
        </w:rPr>
        <w:tab/>
      </w:r>
      <w:r w:rsidRPr="0015223E">
        <w:rPr>
          <w:b/>
          <w:sz w:val="16"/>
        </w:rPr>
        <w:tab/>
      </w:r>
      <w:r>
        <w:rPr>
          <w:b/>
          <w:sz w:val="16"/>
        </w:rPr>
        <w:tab/>
      </w:r>
      <w:r>
        <w:rPr>
          <w:b/>
          <w:sz w:val="16"/>
        </w:rPr>
        <w:tab/>
      </w:r>
      <w:r>
        <w:rPr>
          <w:b/>
          <w:sz w:val="16"/>
        </w:rPr>
        <w:tab/>
      </w:r>
      <w:r w:rsidRPr="0015223E">
        <w:rPr>
          <w:b/>
          <w:sz w:val="16"/>
        </w:rPr>
        <w:tab/>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356B78">
      <w:pPr>
        <w:rPr>
          <w:b/>
          <w:sz w:val="16"/>
        </w:rPr>
      </w:pPr>
    </w:p>
    <w:p w:rsidR="00DD0910" w:rsidRDefault="00DD0910" w:rsidP="00356B78">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rsidP="00356B78">
      <w:pPr>
        <w:rPr>
          <w:sz w:val="16"/>
        </w:rPr>
      </w:pPr>
    </w:p>
    <w:p w:rsidR="00DD0910" w:rsidRPr="0015223E" w:rsidRDefault="00DD0910" w:rsidP="006525D5">
      <w:pPr>
        <w:pBdr>
          <w:top w:val="single" w:sz="4" w:space="1" w:color="auto"/>
        </w:pBdr>
        <w:rPr>
          <w:b/>
          <w:sz w:val="16"/>
        </w:rPr>
      </w:pPr>
      <w:r w:rsidRPr="0015223E">
        <w:rPr>
          <w:sz w:val="16"/>
        </w:rPr>
        <w:t xml:space="preserve">b.  Does the EIV Coordinator(s) and/or agent have an owner approval letter(s) authorizing access to EIV?  </w:t>
      </w:r>
    </w:p>
    <w:p w:rsidR="00DD0910" w:rsidRPr="0015223E" w:rsidRDefault="00DD0910"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13661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pPr>
        <w:rPr>
          <w:b/>
          <w:sz w:val="16"/>
        </w:rPr>
      </w:pPr>
    </w:p>
    <w:p w:rsidR="00DD0910" w:rsidRPr="0015223E" w:rsidRDefault="00DD0910" w:rsidP="006525D5">
      <w:pPr>
        <w:pBdr>
          <w:top w:val="single" w:sz="4" w:space="1" w:color="auto"/>
        </w:pBdr>
        <w:rPr>
          <w:sz w:val="16"/>
        </w:rPr>
      </w:pPr>
      <w:r w:rsidRPr="0015223E">
        <w:rPr>
          <w:sz w:val="16"/>
        </w:rPr>
        <w:t>c.  Does the owner/agent and/or EIV Coordinator have:</w:t>
      </w:r>
    </w:p>
    <w:p w:rsidR="00DD0910" w:rsidRPr="0015223E" w:rsidRDefault="00DD0910">
      <w:pPr>
        <w:rPr>
          <w:sz w:val="16"/>
        </w:rPr>
      </w:pPr>
    </w:p>
    <w:p w:rsidR="00DD0910" w:rsidRPr="0015223E" w:rsidRDefault="00DD0910" w:rsidP="00B75FB9">
      <w:pPr>
        <w:pStyle w:val="ListParagraph"/>
        <w:numPr>
          <w:ilvl w:val="0"/>
          <w:numId w:val="2"/>
        </w:numPr>
        <w:rPr>
          <w:b/>
          <w:sz w:val="16"/>
        </w:rPr>
      </w:pPr>
      <w:r>
        <w:rPr>
          <w:sz w:val="16"/>
        </w:rPr>
        <w:t>An i</w:t>
      </w:r>
      <w:r w:rsidRPr="0015223E">
        <w:rPr>
          <w:sz w:val="16"/>
        </w:rPr>
        <w:t>nitial and current</w:t>
      </w:r>
      <w:r>
        <w:rPr>
          <w:sz w:val="16"/>
        </w:rPr>
        <w:t>ly</w:t>
      </w:r>
      <w:r w:rsidRPr="0015223E">
        <w:rPr>
          <w:sz w:val="16"/>
        </w:rPr>
        <w:t xml:space="preserve"> approved EIV Coordinator Access Authorization Form (CAAF) on file for each person designated by the owner as an EIV Coordinator?</w:t>
      </w:r>
      <w:r w:rsidRPr="0015223E">
        <w:rPr>
          <w:sz w:val="16"/>
        </w:rPr>
        <w:tab/>
        <w:t xml:space="preserve"> </w:t>
      </w:r>
      <w:r>
        <w:rPr>
          <w:sz w:val="16"/>
        </w:rPr>
        <w:tab/>
      </w:r>
      <w:r>
        <w:rPr>
          <w:sz w:val="16"/>
        </w:rPr>
        <w:tab/>
      </w:r>
      <w:r>
        <w:rPr>
          <w:sz w:val="16"/>
        </w:rPr>
        <w:tab/>
      </w:r>
      <w:r>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114160">
      <w:pPr>
        <w:pStyle w:val="ListParagraph"/>
        <w:rPr>
          <w:sz w:val="16"/>
        </w:rPr>
      </w:pPr>
    </w:p>
    <w:p w:rsidR="00DD0910" w:rsidRPr="0015223E" w:rsidRDefault="00DD0910" w:rsidP="00B75FB9">
      <w:pPr>
        <w:pStyle w:val="ListParagraph"/>
        <w:numPr>
          <w:ilvl w:val="0"/>
          <w:numId w:val="2"/>
        </w:numPr>
        <w:rPr>
          <w:sz w:val="16"/>
        </w:rPr>
      </w:pPr>
      <w:r>
        <w:rPr>
          <w:sz w:val="16"/>
        </w:rPr>
        <w:t>An i</w:t>
      </w:r>
      <w:r w:rsidRPr="0015223E">
        <w:rPr>
          <w:sz w:val="16"/>
        </w:rPr>
        <w:t>nitial and current</w:t>
      </w:r>
      <w:r>
        <w:rPr>
          <w:sz w:val="16"/>
        </w:rPr>
        <w:t>ly</w:t>
      </w:r>
      <w:r w:rsidRPr="0015223E">
        <w:rPr>
          <w:sz w:val="16"/>
        </w:rPr>
        <w:t xml:space="preserve"> approved EIV User Access Authorization Form (UAAF) on file for each person designated by the EIV Coordinator as an EIV User?         </w:t>
      </w:r>
      <w:r w:rsidRPr="0015223E">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114160">
      <w:pPr>
        <w:pStyle w:val="ListParagraph"/>
        <w:rPr>
          <w:sz w:val="16"/>
        </w:rPr>
      </w:pPr>
    </w:p>
    <w:p w:rsidR="00DD0910" w:rsidRPr="0015223E" w:rsidRDefault="00DD0910" w:rsidP="00B75FB9">
      <w:pPr>
        <w:pStyle w:val="ListParagraph"/>
        <w:numPr>
          <w:ilvl w:val="0"/>
          <w:numId w:val="2"/>
        </w:numPr>
        <w:rPr>
          <w:sz w:val="16"/>
        </w:rPr>
      </w:pPr>
      <w:r w:rsidRPr="0015223E">
        <w:rPr>
          <w:sz w:val="16"/>
        </w:rPr>
        <w:t xml:space="preserve">Signed copies of the EIV Rules of Behavior for </w:t>
      </w:r>
      <w:r>
        <w:rPr>
          <w:sz w:val="16"/>
        </w:rPr>
        <w:t>I</w:t>
      </w:r>
      <w:r w:rsidRPr="0015223E">
        <w:rPr>
          <w:sz w:val="16"/>
        </w:rPr>
        <w:t>ndividuals without access to the EIV system</w:t>
      </w:r>
      <w:r>
        <w:rPr>
          <w:sz w:val="16"/>
        </w:rPr>
        <w:t>,</w:t>
      </w:r>
      <w:r w:rsidRPr="0015223E">
        <w:rPr>
          <w:sz w:val="16"/>
        </w:rPr>
        <w:t xml:space="preserve"> who use EIV reports and/or data to perform their job functions?</w:t>
      </w:r>
      <w:r w:rsidRPr="009308E7">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136615">
      <w:pPr>
        <w:rPr>
          <w:b/>
          <w:sz w:val="16"/>
        </w:rPr>
      </w:pPr>
    </w:p>
    <w:p w:rsidR="00DD0910" w:rsidRDefault="00DD0910" w:rsidP="0013661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pPr>
        <w:rPr>
          <w:sz w:val="16"/>
        </w:rPr>
      </w:pPr>
    </w:p>
    <w:p w:rsidR="00DD0910" w:rsidRDefault="00DD0910" w:rsidP="009308E7">
      <w:pPr>
        <w:pBdr>
          <w:top w:val="single" w:sz="4" w:space="1" w:color="auto"/>
        </w:pBdr>
        <w:rPr>
          <w:sz w:val="16"/>
        </w:rPr>
      </w:pPr>
      <w:r w:rsidRPr="0015223E">
        <w:rPr>
          <w:sz w:val="16"/>
        </w:rPr>
        <w:t xml:space="preserve">d.  Is there evidence that staff with access to the EIV system or to EIV reports take annual security awareness training?   </w:t>
      </w:r>
    </w:p>
    <w:p w:rsidR="00DD0910" w:rsidRDefault="00DD0910" w:rsidP="00B75FB9">
      <w:pPr>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B75FB9">
      <w:pPr>
        <w:rPr>
          <w:b/>
          <w:sz w:val="16"/>
        </w:rPr>
      </w:pPr>
    </w:p>
    <w:p w:rsidR="00DD0910" w:rsidRPr="0015223E" w:rsidRDefault="00DD0910" w:rsidP="00B1731E">
      <w:pPr>
        <w:rPr>
          <w:b/>
          <w:sz w:val="16"/>
        </w:rPr>
      </w:pPr>
      <w:r w:rsidRPr="0015223E">
        <w:rPr>
          <w:b/>
          <w:sz w:val="16"/>
        </w:rPr>
        <w:tab/>
      </w:r>
      <w:r w:rsidRPr="0015223E">
        <w:rPr>
          <w:sz w:val="16"/>
        </w:rPr>
        <w:t>If yes, is a record kept of employees who attended the training?</w:t>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B1731E">
      <w:pPr>
        <w:tabs>
          <w:tab w:val="left" w:pos="720"/>
          <w:tab w:val="left" w:pos="1440"/>
          <w:tab w:val="left" w:pos="2160"/>
          <w:tab w:val="left" w:pos="2880"/>
          <w:tab w:val="left" w:pos="3600"/>
          <w:tab w:val="left" w:pos="4320"/>
          <w:tab w:val="left" w:pos="5040"/>
          <w:tab w:val="left" w:pos="5760"/>
          <w:tab w:val="left" w:pos="6480"/>
          <w:tab w:val="left" w:pos="7575"/>
        </w:tabs>
        <w:rPr>
          <w:b/>
          <w:sz w:val="16"/>
        </w:rPr>
      </w:pPr>
    </w:p>
    <w:p w:rsidR="00DD0910" w:rsidRPr="0015223E" w:rsidRDefault="00DD0910" w:rsidP="00AF58F8">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136615">
      <w:pPr>
        <w:rPr>
          <w:sz w:val="16"/>
        </w:rPr>
      </w:pPr>
    </w:p>
    <w:p w:rsidR="00DD0910" w:rsidRPr="0015223E" w:rsidRDefault="00DD0910" w:rsidP="009308E7">
      <w:pPr>
        <w:pBdr>
          <w:top w:val="single" w:sz="4" w:space="1" w:color="auto"/>
        </w:pBdr>
        <w:rPr>
          <w:sz w:val="16"/>
        </w:rPr>
      </w:pPr>
      <w:r w:rsidRPr="0015223E">
        <w:rPr>
          <w:sz w:val="16"/>
        </w:rPr>
        <w:t xml:space="preserve">e.  Does the owner/agent have security measures in place to limit access to EIV information and reports to only those persons who have </w:t>
      </w:r>
      <w:r>
        <w:rPr>
          <w:sz w:val="16"/>
        </w:rPr>
        <w:t xml:space="preserve">proper </w:t>
      </w:r>
      <w:r w:rsidRPr="0015223E">
        <w:rPr>
          <w:sz w:val="16"/>
        </w:rPr>
        <w:t>authorization?</w:t>
      </w:r>
    </w:p>
    <w:p w:rsidR="00DD0910" w:rsidRPr="0015223E" w:rsidRDefault="00DD0910"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13661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136615">
      <w:pPr>
        <w:rPr>
          <w:sz w:val="16"/>
        </w:rPr>
      </w:pPr>
    </w:p>
    <w:p w:rsidR="00DD0910" w:rsidRPr="0015223E" w:rsidRDefault="00DD0910" w:rsidP="009308E7">
      <w:pPr>
        <w:pBdr>
          <w:top w:val="single" w:sz="4" w:space="1" w:color="auto"/>
        </w:pBdr>
        <w:rPr>
          <w:sz w:val="16"/>
        </w:rPr>
      </w:pPr>
      <w:r w:rsidRPr="0015223E">
        <w:rPr>
          <w:sz w:val="16"/>
        </w:rPr>
        <w:t xml:space="preserve">f.  Does the owner/agent have a procedure to review all EIV User IDs to </w:t>
      </w:r>
      <w:r>
        <w:rPr>
          <w:sz w:val="16"/>
        </w:rPr>
        <w:t xml:space="preserve">periodically </w:t>
      </w:r>
      <w:r w:rsidRPr="0015223E">
        <w:rPr>
          <w:sz w:val="16"/>
        </w:rPr>
        <w:t>determine if the users still have a valid need to access EIV data?</w:t>
      </w:r>
    </w:p>
    <w:p w:rsidR="00DD0910" w:rsidRPr="0015223E" w:rsidRDefault="00DD0910"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4C332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B2603B">
      <w:pPr>
        <w:rPr>
          <w:sz w:val="16"/>
        </w:rPr>
      </w:pPr>
    </w:p>
    <w:p w:rsidR="00DD0910" w:rsidRPr="0015223E" w:rsidRDefault="00DD0910" w:rsidP="009308E7">
      <w:pPr>
        <w:pBdr>
          <w:top w:val="single" w:sz="4" w:space="1" w:color="auto"/>
        </w:pBdr>
        <w:rPr>
          <w:sz w:val="16"/>
        </w:rPr>
      </w:pPr>
      <w:r w:rsidRPr="0015223E">
        <w:rPr>
          <w:sz w:val="16"/>
        </w:rPr>
        <w:t>g.  Does the owner/agent terminate access promptly (within 30 days) of all users who no longer have a valid need to access EIV data?</w:t>
      </w:r>
    </w:p>
    <w:p w:rsidR="00DD0910" w:rsidRPr="002C4B37" w:rsidRDefault="00DD0910"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4C332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4C3325">
      <w:pPr>
        <w:rPr>
          <w:sz w:val="16"/>
        </w:rPr>
      </w:pPr>
    </w:p>
    <w:p w:rsidR="00DD0910" w:rsidRDefault="00DD0910" w:rsidP="009308E7">
      <w:pPr>
        <w:pBdr>
          <w:top w:val="single" w:sz="4" w:space="1" w:color="auto"/>
        </w:pBdr>
        <w:ind w:hanging="90"/>
        <w:rPr>
          <w:sz w:val="16"/>
        </w:rPr>
      </w:pPr>
      <w:r w:rsidRPr="0015223E">
        <w:rPr>
          <w:sz w:val="16"/>
        </w:rPr>
        <w:t xml:space="preserve"> h.  Does the owner/agent  have </w:t>
      </w:r>
      <w:r>
        <w:rPr>
          <w:sz w:val="16"/>
        </w:rPr>
        <w:t xml:space="preserve">a </w:t>
      </w:r>
      <w:r w:rsidRPr="0015223E">
        <w:rPr>
          <w:sz w:val="16"/>
        </w:rPr>
        <w:t xml:space="preserve">procedure to document and report the occurrence of all improper disclosures of  EIV data?  </w:t>
      </w:r>
      <w:r w:rsidRPr="0015223E">
        <w:rPr>
          <w:sz w:val="16"/>
        </w:rPr>
        <w:tab/>
      </w:r>
    </w:p>
    <w:p w:rsidR="00DD0910" w:rsidRDefault="00DD0910" w:rsidP="00921ADE">
      <w:pPr>
        <w:ind w:hanging="9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r>
    </w:p>
    <w:p w:rsidR="00DD0910" w:rsidRPr="0015223E" w:rsidRDefault="00DD0910" w:rsidP="00921ADE">
      <w:pPr>
        <w:ind w:hanging="90"/>
        <w:rPr>
          <w:b/>
          <w:sz w:val="16"/>
        </w:rPr>
      </w:pPr>
    </w:p>
    <w:p w:rsidR="00DD0910" w:rsidRDefault="00DD0910" w:rsidP="00921ADE">
      <w:pPr>
        <w:ind w:left="540" w:hanging="540"/>
        <w:rPr>
          <w:sz w:val="16"/>
        </w:rPr>
      </w:pPr>
      <w:r w:rsidRPr="0015223E">
        <w:rPr>
          <w:b/>
          <w:sz w:val="16"/>
        </w:rPr>
        <w:tab/>
      </w:r>
      <w:r w:rsidRPr="0015223E">
        <w:rPr>
          <w:b/>
          <w:sz w:val="16"/>
        </w:rPr>
        <w:tab/>
      </w:r>
      <w:r w:rsidRPr="0015223E">
        <w:rPr>
          <w:sz w:val="16"/>
        </w:rPr>
        <w:t>If yes, have any improper disclosures been reported to the owner/agent?</w:t>
      </w:r>
      <w:r w:rsidRPr="0015223E">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4C3325">
      <w:pPr>
        <w:rPr>
          <w:sz w:val="16"/>
        </w:rPr>
      </w:pPr>
    </w:p>
    <w:p w:rsidR="00DD0910" w:rsidRPr="0015223E" w:rsidRDefault="00DD0910" w:rsidP="004C332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4C3325">
      <w:pPr>
        <w:pStyle w:val="ListParagraph"/>
        <w:ind w:left="180"/>
        <w:rPr>
          <w:sz w:val="16"/>
        </w:rPr>
      </w:pPr>
    </w:p>
    <w:p w:rsidR="00DD0910" w:rsidRPr="0015223E" w:rsidRDefault="00DD0910" w:rsidP="009308E7">
      <w:pPr>
        <w:pStyle w:val="ListParagraph"/>
        <w:numPr>
          <w:ilvl w:val="0"/>
          <w:numId w:val="24"/>
        </w:numPr>
        <w:pBdr>
          <w:top w:val="single" w:sz="4" w:space="1" w:color="auto"/>
        </w:pBdr>
        <w:ind w:left="180" w:hanging="180"/>
        <w:rPr>
          <w:sz w:val="16"/>
        </w:rPr>
      </w:pPr>
      <w:r w:rsidRPr="0015223E">
        <w:rPr>
          <w:sz w:val="16"/>
        </w:rPr>
        <w:t xml:space="preserve">Does the owner/agent have </w:t>
      </w:r>
      <w:r>
        <w:rPr>
          <w:sz w:val="16"/>
        </w:rPr>
        <w:t>a procedure</w:t>
      </w:r>
      <w:r w:rsidRPr="0015223E">
        <w:rPr>
          <w:sz w:val="16"/>
        </w:rPr>
        <w:t xml:space="preserve"> to report any occurrence of unauthorized EIV access or security breach to the HITS National Help Desk?</w:t>
      </w:r>
    </w:p>
    <w:p w:rsidR="00DD0910" w:rsidRDefault="00DD0910"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2C4B37">
      <w:pPr>
        <w:ind w:firstLine="720"/>
        <w:rPr>
          <w:b/>
          <w:sz w:val="16"/>
        </w:rPr>
      </w:pPr>
    </w:p>
    <w:p w:rsidR="00DD0910" w:rsidRPr="0015223E" w:rsidRDefault="00DD0910" w:rsidP="00B75FB9">
      <w:pPr>
        <w:rPr>
          <w:sz w:val="16"/>
        </w:rPr>
      </w:pPr>
      <w:r w:rsidRPr="0015223E">
        <w:rPr>
          <w:sz w:val="16"/>
        </w:rPr>
        <w:tab/>
        <w:t xml:space="preserve">  If yes, have any occurrences of unauthorized EIV access or security breaches been reported?</w:t>
      </w:r>
      <w:r w:rsidRPr="009308E7">
        <w:rPr>
          <w:b/>
          <w:sz w:val="16"/>
        </w:rPr>
        <w:t xml:space="preserve"> </w:t>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2C4B37">
      <w:pPr>
        <w:ind w:firstLine="720"/>
        <w:rPr>
          <w:b/>
          <w:sz w:val="16"/>
        </w:rPr>
      </w:pP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p>
    <w:p w:rsidR="00DD0910" w:rsidRPr="0015223E" w:rsidRDefault="00DD0910" w:rsidP="004C332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B2603B">
      <w:pPr>
        <w:rPr>
          <w:sz w:val="16"/>
        </w:rPr>
      </w:pPr>
    </w:p>
    <w:p w:rsidR="00DD0910" w:rsidRPr="0015223E" w:rsidRDefault="00DD0910" w:rsidP="009308E7">
      <w:pPr>
        <w:pStyle w:val="ListParagraph"/>
        <w:numPr>
          <w:ilvl w:val="0"/>
          <w:numId w:val="24"/>
        </w:numPr>
        <w:pBdr>
          <w:top w:val="single" w:sz="4" w:space="1" w:color="auto"/>
        </w:pBdr>
        <w:ind w:left="180" w:hanging="180"/>
        <w:rPr>
          <w:sz w:val="16"/>
        </w:rPr>
      </w:pPr>
      <w:r w:rsidRPr="0015223E">
        <w:rPr>
          <w:sz w:val="16"/>
        </w:rPr>
        <w:t xml:space="preserve">Is there evidence that the owner/agent or any of </w:t>
      </w:r>
      <w:r>
        <w:rPr>
          <w:sz w:val="16"/>
        </w:rPr>
        <w:t>their</w:t>
      </w:r>
      <w:r w:rsidRPr="0015223E">
        <w:rPr>
          <w:sz w:val="16"/>
        </w:rPr>
        <w:t xml:space="preserve"> employees are sharing IDs and passwords?</w:t>
      </w:r>
      <w:r w:rsidRPr="009308E7">
        <w:rPr>
          <w:b/>
          <w:sz w:val="16"/>
        </w:rPr>
        <w:t xml:space="preserve"> </w:t>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D630AE">
      <w:pPr>
        <w:rPr>
          <w:b/>
          <w:sz w:val="16"/>
        </w:rPr>
      </w:pPr>
    </w:p>
    <w:p w:rsidR="00DD0910" w:rsidRPr="0015223E" w:rsidRDefault="00DD0910" w:rsidP="00D630AE">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B2603B">
      <w:pPr>
        <w:rPr>
          <w:sz w:val="16"/>
        </w:rPr>
      </w:pPr>
    </w:p>
    <w:p w:rsidR="00DD0910" w:rsidRPr="0015223E" w:rsidRDefault="00DD0910" w:rsidP="009308E7">
      <w:pPr>
        <w:pStyle w:val="ListParagraph"/>
        <w:numPr>
          <w:ilvl w:val="0"/>
          <w:numId w:val="24"/>
        </w:numPr>
        <w:pBdr>
          <w:top w:val="single" w:sz="4" w:space="1" w:color="auto"/>
        </w:pBdr>
        <w:ind w:left="180" w:hanging="180"/>
        <w:rPr>
          <w:sz w:val="16"/>
        </w:rPr>
      </w:pPr>
      <w:r w:rsidRPr="0015223E">
        <w:rPr>
          <w:sz w:val="16"/>
        </w:rPr>
        <w:t>Is EIV data being improperly shared with other entities (e.g., state officials monitoring LIHTC projects, RHS staff</w:t>
      </w:r>
      <w:r>
        <w:rPr>
          <w:sz w:val="16"/>
        </w:rPr>
        <w:t>,</w:t>
      </w:r>
      <w:r w:rsidRPr="0015223E">
        <w:rPr>
          <w:sz w:val="16"/>
        </w:rPr>
        <w:t xml:space="preserve"> or Service Coordinators not participating in the recertification process)?</w:t>
      </w:r>
      <w:r w:rsidRPr="009308E7">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r>
    </w:p>
    <w:p w:rsidR="00DD0910" w:rsidRDefault="00DD0910" w:rsidP="00D630AE">
      <w:pPr>
        <w:rPr>
          <w:b/>
          <w:sz w:val="16"/>
        </w:rPr>
      </w:pPr>
    </w:p>
    <w:p w:rsidR="00DD0910" w:rsidRPr="0015223E" w:rsidRDefault="00DD0910" w:rsidP="00D630AE">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B2603B">
      <w:pPr>
        <w:rPr>
          <w:b/>
          <w:sz w:val="16"/>
        </w:rPr>
      </w:pPr>
    </w:p>
    <w:p w:rsidR="00DD0910" w:rsidRPr="0015223E" w:rsidRDefault="00DD0910" w:rsidP="009308E7">
      <w:pPr>
        <w:pBdr>
          <w:top w:val="single" w:sz="4" w:space="1" w:color="auto"/>
        </w:pBdr>
        <w:rPr>
          <w:sz w:val="16"/>
        </w:rPr>
      </w:pPr>
      <w:r>
        <w:rPr>
          <w:sz w:val="16"/>
        </w:rPr>
        <w:t>l.</w:t>
      </w:r>
      <w:r w:rsidRPr="0015223E">
        <w:rPr>
          <w:sz w:val="16"/>
        </w:rPr>
        <w:t xml:space="preserve">  Does the owner/agent keep  in the tenant file the Tenant Consent for Disclosure of EIV Information</w:t>
      </w:r>
      <w:r>
        <w:rPr>
          <w:sz w:val="16"/>
        </w:rPr>
        <w:t>,</w:t>
      </w:r>
      <w:r w:rsidRPr="0015223E">
        <w:rPr>
          <w:sz w:val="16"/>
        </w:rPr>
        <w:t xml:space="preserve"> signed by the tenant and </w:t>
      </w:r>
      <w:r>
        <w:rPr>
          <w:sz w:val="16"/>
        </w:rPr>
        <w:t xml:space="preserve">a </w:t>
      </w:r>
      <w:r w:rsidRPr="0015223E">
        <w:rPr>
          <w:sz w:val="16"/>
        </w:rPr>
        <w:t xml:space="preserve">third party when a third party assists in the recertification process? </w:t>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3C6521">
      <w:pPr>
        <w:rPr>
          <w:b/>
          <w:sz w:val="16"/>
        </w:rPr>
      </w:pPr>
    </w:p>
    <w:p w:rsidR="00DD0910" w:rsidRPr="0015223E" w:rsidRDefault="00DD0910" w:rsidP="003C6521">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pPr>
        <w:rPr>
          <w:sz w:val="16"/>
        </w:rPr>
      </w:pPr>
      <w:r w:rsidRPr="0015223E">
        <w:rPr>
          <w:sz w:val="16"/>
        </w:rPr>
        <w:t xml:space="preserve"> </w:t>
      </w:r>
    </w:p>
    <w:tbl>
      <w:tblPr>
        <w:tblW w:w="1098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980"/>
      </w:tblGrid>
      <w:tr w:rsidR="00DD0910" w:rsidRPr="0015223E" w:rsidTr="00F10D25">
        <w:trPr>
          <w:trHeight w:val="202"/>
        </w:trPr>
        <w:tc>
          <w:tcPr>
            <w:tcW w:w="10980" w:type="dxa"/>
            <w:shd w:val="clear" w:color="auto" w:fill="F2F2F2"/>
          </w:tcPr>
          <w:p w:rsidR="00DD0910" w:rsidRDefault="00DD0910" w:rsidP="00921ADE">
            <w:pPr>
              <w:rPr>
                <w:b/>
                <w:sz w:val="16"/>
              </w:rPr>
            </w:pPr>
            <w:r w:rsidRPr="0015223E">
              <w:rPr>
                <w:b/>
                <w:sz w:val="16"/>
              </w:rPr>
              <w:t xml:space="preserve">18.   Compliance with Using EIV Data and Reports </w:t>
            </w:r>
          </w:p>
          <w:p w:rsidR="00DD0910" w:rsidRPr="0015223E" w:rsidRDefault="00DD0910" w:rsidP="00921ADE">
            <w:pPr>
              <w:rPr>
                <w:b/>
                <w:sz w:val="16"/>
              </w:rPr>
            </w:pPr>
            <w:r>
              <w:rPr>
                <w:b/>
                <w:sz w:val="16"/>
              </w:rPr>
              <w:t>A</w:t>
            </w:r>
            <w:r w:rsidRPr="0015223E">
              <w:rPr>
                <w:b/>
                <w:sz w:val="16"/>
              </w:rPr>
              <w:t>pplies to subsidized properties only</w:t>
            </w:r>
            <w:r>
              <w:rPr>
                <w:b/>
                <w:sz w:val="16"/>
              </w:rPr>
              <w:t>.</w:t>
            </w:r>
          </w:p>
        </w:tc>
      </w:tr>
    </w:tbl>
    <w:p w:rsidR="00DD0910" w:rsidRPr="0015223E" w:rsidRDefault="00DD0910">
      <w:pPr>
        <w:rPr>
          <w:sz w:val="16"/>
        </w:rPr>
      </w:pPr>
      <w:r w:rsidRPr="0015223E">
        <w:rPr>
          <w:sz w:val="16"/>
        </w:rPr>
        <w:t>a.   Does the owner/agent have policies and procedures describing the use of EIV employment and income information and the EIV reports?</w:t>
      </w:r>
    </w:p>
    <w:p w:rsidR="00DD0910" w:rsidRDefault="00DD0910" w:rsidP="007E19AD">
      <w:pPr>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7E19AD">
      <w:pPr>
        <w:rPr>
          <w:b/>
          <w:sz w:val="16"/>
        </w:rPr>
      </w:pPr>
    </w:p>
    <w:p w:rsidR="00DD0910" w:rsidRPr="0015223E" w:rsidRDefault="00DD0910" w:rsidP="004B3C56">
      <w:pPr>
        <w:rPr>
          <w:b/>
          <w:sz w:val="16"/>
        </w:rPr>
      </w:pPr>
      <w:r w:rsidRPr="0015223E">
        <w:rPr>
          <w:bCs/>
          <w:sz w:val="16"/>
        </w:rPr>
        <w:tab/>
        <w:t>If yes, do they comply with HUD’s usage requirements?</w:t>
      </w:r>
      <w:r w:rsidRPr="0015223E">
        <w:rPr>
          <w:bCs/>
          <w:sz w:val="16"/>
        </w:rPr>
        <w:tab/>
      </w:r>
      <w:r>
        <w:rPr>
          <w:bCs/>
          <w:sz w:val="16"/>
        </w:rPr>
        <w:tab/>
      </w:r>
      <w:r>
        <w:rPr>
          <w:bCs/>
          <w:sz w:val="16"/>
        </w:rPr>
        <w:tab/>
      </w:r>
      <w:r>
        <w:rPr>
          <w:bCs/>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136615">
      <w:pPr>
        <w:rPr>
          <w:bCs/>
          <w:sz w:val="16"/>
        </w:rPr>
      </w:pPr>
    </w:p>
    <w:p w:rsidR="00DD0910" w:rsidRDefault="00DD0910" w:rsidP="00136615">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rsidP="007E19AD">
      <w:pPr>
        <w:rPr>
          <w:sz w:val="16"/>
        </w:rPr>
      </w:pPr>
    </w:p>
    <w:p w:rsidR="00DD0910" w:rsidRPr="0015223E" w:rsidRDefault="00DD0910" w:rsidP="00B60A3F">
      <w:pPr>
        <w:pBdr>
          <w:top w:val="single" w:sz="4" w:space="1" w:color="auto"/>
        </w:pBdr>
        <w:rPr>
          <w:sz w:val="16"/>
        </w:rPr>
      </w:pPr>
      <w:r w:rsidRPr="0015223E">
        <w:rPr>
          <w:sz w:val="16"/>
        </w:rPr>
        <w:t>b. Is the owner/agent  using the following EIV reports to resolve and correct discrepant data in TRACS</w:t>
      </w:r>
      <w:r>
        <w:rPr>
          <w:sz w:val="16"/>
        </w:rPr>
        <w:t>,</w:t>
      </w:r>
      <w:r w:rsidRPr="0015223E">
        <w:rPr>
          <w:sz w:val="16"/>
        </w:rPr>
        <w:t xml:space="preserve"> and/or to reduce improper subsidy payments and, where  </w:t>
      </w:r>
    </w:p>
    <w:p w:rsidR="00DD0910" w:rsidRPr="0015223E" w:rsidRDefault="00DD0910">
      <w:pPr>
        <w:rPr>
          <w:sz w:val="16"/>
        </w:rPr>
      </w:pPr>
      <w:r w:rsidRPr="0015223E">
        <w:rPr>
          <w:sz w:val="16"/>
        </w:rPr>
        <w:t xml:space="preserve">    applicable, retaining documentation to support </w:t>
      </w:r>
      <w:r>
        <w:rPr>
          <w:sz w:val="16"/>
        </w:rPr>
        <w:t xml:space="preserve">the </w:t>
      </w:r>
      <w:r w:rsidRPr="0015223E">
        <w:rPr>
          <w:sz w:val="16"/>
        </w:rPr>
        <w:t>resolution(s)?</w:t>
      </w:r>
    </w:p>
    <w:p w:rsidR="00DD0910" w:rsidRPr="0015223E" w:rsidRDefault="00DD0910">
      <w:pPr>
        <w:rPr>
          <w:sz w:val="16"/>
        </w:rPr>
      </w:pPr>
    </w:p>
    <w:p w:rsidR="00DD0910" w:rsidRPr="0015223E" w:rsidRDefault="00DD0910" w:rsidP="00146205">
      <w:pPr>
        <w:spacing w:after="120"/>
        <w:ind w:firstLine="720"/>
        <w:rPr>
          <w:sz w:val="16"/>
        </w:rPr>
      </w:pPr>
      <w:r w:rsidRPr="0015223E">
        <w:rPr>
          <w:sz w:val="16"/>
        </w:rPr>
        <w:t>Income Disrepancy Report</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D551BB">
        <w:rPr>
          <w:b/>
          <w:sz w:val="16"/>
        </w:rPr>
        <w:t>Yes</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Pr="0015223E" w:rsidRDefault="00DD0910" w:rsidP="00146205">
      <w:pPr>
        <w:spacing w:after="120"/>
        <w:ind w:firstLine="720"/>
        <w:rPr>
          <w:sz w:val="16"/>
        </w:rPr>
      </w:pPr>
      <w:r w:rsidRPr="0015223E">
        <w:rPr>
          <w:sz w:val="16"/>
        </w:rPr>
        <w:t>New Hires Report</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Pr>
          <w:sz w:val="16"/>
        </w:rPr>
        <w:tab/>
      </w:r>
      <w:r w:rsidRPr="00D551BB">
        <w:rPr>
          <w:b/>
          <w:sz w:val="16"/>
        </w:rPr>
        <w:t>Yes</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Pr="0015223E" w:rsidRDefault="00DD0910" w:rsidP="00146205">
      <w:pPr>
        <w:spacing w:after="120"/>
        <w:ind w:firstLine="720"/>
        <w:rPr>
          <w:sz w:val="16"/>
        </w:rPr>
      </w:pPr>
      <w:r w:rsidRPr="0015223E">
        <w:rPr>
          <w:sz w:val="16"/>
        </w:rPr>
        <w:t>No Income Report</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Pr>
          <w:sz w:val="16"/>
        </w:rPr>
        <w:tab/>
      </w:r>
      <w:r w:rsidRPr="00D551BB">
        <w:rPr>
          <w:b/>
          <w:sz w:val="16"/>
        </w:rPr>
        <w:t>Yes</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Pr="0015223E" w:rsidRDefault="00DD0910" w:rsidP="00146205">
      <w:pPr>
        <w:spacing w:after="120"/>
        <w:ind w:firstLine="720"/>
        <w:rPr>
          <w:sz w:val="16"/>
        </w:rPr>
      </w:pPr>
      <w:r w:rsidRPr="0015223E">
        <w:rPr>
          <w:sz w:val="16"/>
        </w:rPr>
        <w:t>Failed EIV Pre-screening Report</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D551BB">
        <w:rPr>
          <w:b/>
          <w:sz w:val="16"/>
        </w:rPr>
        <w:t>Ye</w:t>
      </w:r>
      <w:r w:rsidRPr="0015223E">
        <w:rPr>
          <w:sz w:val="16"/>
        </w:rPr>
        <w:t xml:space="preserve">s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Pr="0015223E" w:rsidRDefault="00DD0910" w:rsidP="00146205">
      <w:pPr>
        <w:spacing w:after="120"/>
        <w:ind w:firstLine="720"/>
        <w:rPr>
          <w:sz w:val="16"/>
        </w:rPr>
      </w:pPr>
      <w:r w:rsidRPr="0015223E">
        <w:rPr>
          <w:sz w:val="16"/>
        </w:rPr>
        <w:t>Failed Verification Report (Failed the SSA Identity Test)</w:t>
      </w:r>
      <w:r w:rsidRPr="0015223E">
        <w:rPr>
          <w:sz w:val="16"/>
        </w:rPr>
        <w:tab/>
      </w:r>
      <w:r>
        <w:rPr>
          <w:sz w:val="16"/>
        </w:rPr>
        <w:tab/>
      </w:r>
      <w:r>
        <w:rPr>
          <w:sz w:val="16"/>
        </w:rPr>
        <w:tab/>
      </w:r>
      <w:r>
        <w:rPr>
          <w:sz w:val="16"/>
        </w:rPr>
        <w:tab/>
      </w:r>
      <w:r w:rsidRPr="00D551BB">
        <w:rPr>
          <w:b/>
          <w:sz w:val="16"/>
        </w:rPr>
        <w:t>Yes</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Pr="0015223E" w:rsidRDefault="00DD0910" w:rsidP="00146205">
      <w:pPr>
        <w:spacing w:after="120"/>
        <w:ind w:firstLine="720"/>
        <w:rPr>
          <w:sz w:val="16"/>
        </w:rPr>
      </w:pPr>
      <w:r w:rsidRPr="0015223E">
        <w:rPr>
          <w:sz w:val="16"/>
        </w:rPr>
        <w:t>Existing Tenant Search</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D551BB">
        <w:rPr>
          <w:b/>
          <w:sz w:val="16"/>
        </w:rPr>
        <w:t>Ye</w:t>
      </w:r>
      <w:r w:rsidRPr="0015223E">
        <w:rPr>
          <w:sz w:val="16"/>
        </w:rPr>
        <w:t xml:space="preserve">s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Pr="0015223E" w:rsidRDefault="00DD0910" w:rsidP="00146205">
      <w:pPr>
        <w:spacing w:after="120"/>
        <w:ind w:firstLine="720"/>
        <w:rPr>
          <w:sz w:val="16"/>
        </w:rPr>
      </w:pPr>
      <w:r w:rsidRPr="0015223E">
        <w:rPr>
          <w:sz w:val="16"/>
        </w:rPr>
        <w:t>Multiple Subisidy Report</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D551BB">
        <w:rPr>
          <w:b/>
          <w:sz w:val="16"/>
        </w:rPr>
        <w:t>Yes</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Default="00DD0910" w:rsidP="00146205">
      <w:pPr>
        <w:ind w:firstLine="720"/>
        <w:rPr>
          <w:b/>
          <w:sz w:val="16"/>
        </w:rPr>
      </w:pPr>
      <w:r w:rsidRPr="0015223E">
        <w:rPr>
          <w:sz w:val="16"/>
        </w:rPr>
        <w:t>Deceased Tenant Report</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D551BB">
        <w:rPr>
          <w:b/>
          <w:sz w:val="16"/>
        </w:rPr>
        <w:t>Yes</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r w:rsidRPr="0015223E">
        <w:rPr>
          <w:sz w:val="16"/>
        </w:rPr>
        <w:tab/>
      </w:r>
      <w:r w:rsidRPr="00D551BB">
        <w:rPr>
          <w:b/>
          <w:sz w:val="16"/>
        </w:rPr>
        <w:t>No</w:t>
      </w:r>
      <w:r w:rsidRPr="0015223E">
        <w:rPr>
          <w:sz w:val="16"/>
        </w:rPr>
        <w:t xml:space="preserve">  </w:t>
      </w:r>
      <w:r w:rsidRPr="0015223E">
        <w:rPr>
          <w:sz w:val="16"/>
        </w:rPr>
        <w:fldChar w:fldCharType="begin">
          <w:ffData>
            <w:name w:val="Check15"/>
            <w:enabled/>
            <w:calcOnExit w:val="0"/>
            <w:checkBox>
              <w:sizeAuto/>
              <w:default w:val="0"/>
            </w:checkBox>
          </w:ffData>
        </w:fldChar>
      </w:r>
      <w:r w:rsidRPr="0015223E">
        <w:rPr>
          <w:sz w:val="16"/>
        </w:rPr>
        <w:instrText xml:space="preserve"> FORMCHECKBOX </w:instrText>
      </w:r>
      <w:r w:rsidRPr="0015223E">
        <w:rPr>
          <w:sz w:val="16"/>
        </w:rPr>
      </w:r>
      <w:r w:rsidRPr="0015223E">
        <w:rPr>
          <w:sz w:val="16"/>
        </w:rPr>
        <w:fldChar w:fldCharType="end"/>
      </w:r>
    </w:p>
    <w:p w:rsidR="00DD0910" w:rsidRDefault="00DD0910" w:rsidP="00B1054D">
      <w:pPr>
        <w:rPr>
          <w:bCs/>
          <w:sz w:val="16"/>
        </w:rPr>
      </w:pPr>
    </w:p>
    <w:p w:rsidR="00DD0910" w:rsidRDefault="00DD0910" w:rsidP="00B1054D">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B1054D">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Height w:val="197"/>
        </w:trPr>
        <w:tc>
          <w:tcPr>
            <w:tcW w:w="10806" w:type="dxa"/>
            <w:shd w:val="clear" w:color="auto" w:fill="F3F3F3"/>
          </w:tcPr>
          <w:p w:rsidR="00DD0910" w:rsidRDefault="00DD0910" w:rsidP="0001310A">
            <w:pPr>
              <w:pBdr>
                <w:top w:val="single" w:sz="2" w:space="1" w:color="auto"/>
              </w:pBdr>
              <w:rPr>
                <w:rFonts w:cs="Arial"/>
                <w:b/>
                <w:bCs/>
                <w:sz w:val="16"/>
              </w:rPr>
            </w:pPr>
            <w:r>
              <w:rPr>
                <w:rFonts w:cs="Arial"/>
                <w:b/>
                <w:bCs/>
                <w:sz w:val="16"/>
              </w:rPr>
              <w:t xml:space="preserve">19.  TRACS Monitoring and </w:t>
            </w:r>
            <w:r w:rsidRPr="0015223E">
              <w:rPr>
                <w:rFonts w:cs="Arial"/>
                <w:b/>
                <w:bCs/>
                <w:sz w:val="16"/>
              </w:rPr>
              <w:t>Compliance (applies to subsidized properties only)</w:t>
            </w:r>
          </w:p>
        </w:tc>
      </w:tr>
    </w:tbl>
    <w:p w:rsidR="00DD0910" w:rsidRDefault="00DD0910">
      <w:pPr>
        <w:rPr>
          <w:sz w:val="16"/>
        </w:rPr>
      </w:pPr>
    </w:p>
    <w:p w:rsidR="00DD0910" w:rsidRDefault="00DD0910" w:rsidP="00146205">
      <w:pPr>
        <w:pBdr>
          <w:top w:val="single" w:sz="4" w:space="1" w:color="auto"/>
        </w:pBdr>
        <w:rPr>
          <w:sz w:val="16"/>
        </w:rPr>
      </w:pPr>
      <w:r>
        <w:rPr>
          <w:sz w:val="16"/>
        </w:rPr>
        <w:t>a.  Is the owner/agent using TRACS queries to review and monitor their transmission?</w:t>
      </w:r>
      <w:r w:rsidRPr="00B60A3F">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Is the owner/agent following up and correcting deficiencies identified in TRACS data?</w:t>
      </w:r>
      <w:r w:rsidRPr="00B60A3F">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0800"/>
      </w:tblGrid>
      <w:tr w:rsidR="00DD0910" w:rsidTr="00F10D25">
        <w:trPr>
          <w:trHeight w:val="202"/>
        </w:trPr>
        <w:tc>
          <w:tcPr>
            <w:tcW w:w="10800" w:type="dxa"/>
            <w:shd w:val="clear" w:color="auto" w:fill="F2F2F2"/>
          </w:tcPr>
          <w:p w:rsidR="00DD0910" w:rsidRPr="00F10D25" w:rsidRDefault="00DD0910">
            <w:pPr>
              <w:rPr>
                <w:b/>
                <w:sz w:val="16"/>
              </w:rPr>
            </w:pPr>
            <w:r w:rsidRPr="0015223E">
              <w:rPr>
                <w:b/>
                <w:sz w:val="16"/>
              </w:rPr>
              <w:t>20.  TRACS Security Requirements (applies to subsidized properties only)</w:t>
            </w:r>
          </w:p>
        </w:tc>
      </w:tr>
    </w:tbl>
    <w:p w:rsidR="00DD0910" w:rsidRPr="0015223E" w:rsidRDefault="00DD0910">
      <w:pPr>
        <w:rPr>
          <w:sz w:val="16"/>
        </w:rPr>
      </w:pPr>
      <w:r w:rsidRPr="0015223E">
        <w:rPr>
          <w:sz w:val="16"/>
        </w:rPr>
        <w:t xml:space="preserve">a.  Is the owner’s/agent’s </w:t>
      </w:r>
      <w:r>
        <w:rPr>
          <w:sz w:val="16"/>
        </w:rPr>
        <w:t>“</w:t>
      </w:r>
      <w:r w:rsidRPr="0015223E">
        <w:rPr>
          <w:sz w:val="16"/>
        </w:rPr>
        <w:t>Rules of Behavior for TRACs</w:t>
      </w:r>
      <w:r>
        <w:rPr>
          <w:sz w:val="16"/>
        </w:rPr>
        <w:t>”</w:t>
      </w:r>
      <w:r w:rsidRPr="0015223E">
        <w:rPr>
          <w:sz w:val="16"/>
        </w:rPr>
        <w:t xml:space="preserve"> current </w:t>
      </w:r>
      <w:r>
        <w:rPr>
          <w:sz w:val="16"/>
        </w:rPr>
        <w:t>(within last 12 months)</w:t>
      </w:r>
      <w:r w:rsidRPr="0015223E">
        <w:rPr>
          <w:sz w:val="16"/>
        </w:rPr>
        <w:t xml:space="preserve"> and on file?</w:t>
      </w:r>
      <w:r w:rsidRPr="00B60A3F">
        <w:rPr>
          <w:b/>
          <w:sz w:val="16"/>
        </w:rPr>
        <w:t xml:space="preserve"> </w:t>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70614B">
      <w:pPr>
        <w:rPr>
          <w:sz w:val="16"/>
        </w:rPr>
      </w:pPr>
    </w:p>
    <w:p w:rsidR="00DD0910" w:rsidRDefault="00DD0910" w:rsidP="0070614B">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pPr>
        <w:rPr>
          <w:b/>
          <w:sz w:val="16"/>
        </w:rPr>
      </w:pPr>
    </w:p>
    <w:p w:rsidR="00DD0910" w:rsidRPr="0015223E" w:rsidRDefault="00DD0910" w:rsidP="00E34B6B">
      <w:pPr>
        <w:pBdr>
          <w:top w:val="single" w:sz="4" w:space="1" w:color="auto"/>
        </w:pBdr>
        <w:rPr>
          <w:sz w:val="16"/>
        </w:rPr>
      </w:pPr>
      <w:r>
        <w:rPr>
          <w:sz w:val="16"/>
        </w:rPr>
        <w:t>b</w:t>
      </w:r>
      <w:r w:rsidRPr="0015223E">
        <w:rPr>
          <w:sz w:val="16"/>
        </w:rPr>
        <w:t xml:space="preserve">.  Is the owner’s/agent’s completed annual TRACS “Security Training Certificate” current, on file and dated within 30 days of the date of the </w:t>
      </w:r>
      <w:r>
        <w:rPr>
          <w:sz w:val="16"/>
        </w:rPr>
        <w:t>“</w:t>
      </w:r>
      <w:r w:rsidRPr="0015223E">
        <w:rPr>
          <w:sz w:val="16"/>
        </w:rPr>
        <w:t>Rules of Behavior</w:t>
      </w:r>
      <w:r>
        <w:rPr>
          <w:sz w:val="16"/>
        </w:rPr>
        <w:t>”</w:t>
      </w:r>
      <w:r w:rsidRPr="0015223E">
        <w:rPr>
          <w:sz w:val="16"/>
        </w:rPr>
        <w:t>?</w:t>
      </w:r>
    </w:p>
    <w:p w:rsidR="00DD0910" w:rsidRPr="0015223E" w:rsidRDefault="00DD0910" w:rsidP="0070614B">
      <w:pPr>
        <w:ind w:firstLine="720"/>
        <w:rPr>
          <w:b/>
          <w:sz w:val="16"/>
        </w:rPr>
      </w:pPr>
      <w:r w:rsidRPr="0015223E">
        <w:rPr>
          <w:b/>
          <w:sz w:val="16"/>
        </w:rPr>
        <w:tab/>
      </w:r>
      <w:r w:rsidRPr="0015223E">
        <w:rPr>
          <w:b/>
          <w:sz w:val="16"/>
        </w:rPr>
        <w:tab/>
      </w:r>
      <w:r w:rsidRPr="0015223E">
        <w:rPr>
          <w:b/>
          <w:sz w:val="16"/>
        </w:rPr>
        <w:tab/>
      </w:r>
      <w:r w:rsidRPr="0015223E">
        <w:rPr>
          <w:b/>
          <w:sz w:val="16"/>
        </w:rPr>
        <w:tab/>
      </w:r>
      <w:r w:rsidRPr="0015223E">
        <w:rPr>
          <w:b/>
          <w:sz w:val="16"/>
        </w:rPr>
        <w:tab/>
      </w:r>
      <w:r w:rsidRPr="0015223E">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70614B">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rsidP="0070614B">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Pr>
        <w:tc>
          <w:tcPr>
            <w:tcW w:w="10806" w:type="dxa"/>
            <w:shd w:val="clear" w:color="auto" w:fill="F3F3F3"/>
          </w:tcPr>
          <w:p w:rsidR="00DD0910" w:rsidRDefault="00DD0910" w:rsidP="003C0249">
            <w:pPr>
              <w:pBdr>
                <w:top w:val="single" w:sz="2" w:space="1" w:color="auto"/>
              </w:pBdr>
              <w:rPr>
                <w:b/>
                <w:bCs/>
                <w:sz w:val="16"/>
              </w:rPr>
            </w:pPr>
            <w:r>
              <w:rPr>
                <w:sz w:val="16"/>
              </w:rPr>
              <w:br w:type="page"/>
            </w:r>
            <w:r>
              <w:rPr>
                <w:b/>
                <w:bCs/>
                <w:sz w:val="16"/>
              </w:rPr>
              <w:t>21.  Tenant File Security</w:t>
            </w:r>
          </w:p>
        </w:tc>
      </w:tr>
    </w:tbl>
    <w:p w:rsidR="00DD0910" w:rsidRDefault="00DD0910">
      <w:pPr>
        <w:rPr>
          <w:sz w:val="16"/>
        </w:rPr>
      </w:pPr>
      <w:r>
        <w:rPr>
          <w:sz w:val="16"/>
        </w:rPr>
        <w:t xml:space="preserve">a.  Are the </w:t>
      </w:r>
      <w:r w:rsidRPr="0015223E">
        <w:rPr>
          <w:sz w:val="16"/>
        </w:rPr>
        <w:t>tenant files, as well as other files that contain EIV reports, if applicable, locked and</w:t>
      </w:r>
      <w:r>
        <w:rPr>
          <w:sz w:val="16"/>
        </w:rPr>
        <w:t xml:space="preserve"> secured in a confidential manner?</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r w:rsidRPr="000B1882">
        <w:rPr>
          <w:sz w:val="16"/>
        </w:rPr>
        <w:pict>
          <v:rect id="_x0000_i1026" style="width:0;height:1.5pt" o:hralign="center" o:hrstd="t" o:hr="t" fillcolor="gray" stroked="f"/>
        </w:pict>
      </w:r>
    </w:p>
    <w:p w:rsidR="00DD0910" w:rsidRPr="0015223E" w:rsidRDefault="00DD0910">
      <w:pPr>
        <w:rPr>
          <w:sz w:val="16"/>
        </w:rPr>
      </w:pPr>
      <w:r w:rsidRPr="0015223E">
        <w:rPr>
          <w:sz w:val="16"/>
        </w:rPr>
        <w:t>b.  Is documentation relating to an individual’s domestic violence, dating violence</w:t>
      </w:r>
      <w:r>
        <w:rPr>
          <w:sz w:val="16"/>
        </w:rPr>
        <w:t>,</w:t>
      </w:r>
      <w:r w:rsidRPr="0015223E">
        <w:rPr>
          <w:sz w:val="16"/>
        </w:rPr>
        <w:t xml:space="preserve"> or stalking</w:t>
      </w:r>
      <w:r>
        <w:rPr>
          <w:sz w:val="16"/>
        </w:rPr>
        <w:t>,</w:t>
      </w:r>
      <w:r w:rsidRPr="0015223E">
        <w:rPr>
          <w:sz w:val="16"/>
        </w:rPr>
        <w:t xml:space="preserve"> kept in a separate file in a secure location from other tenant files?  </w:t>
      </w:r>
      <w:r w:rsidRPr="00B737F0">
        <w:rPr>
          <w:b/>
          <w:sz w:val="16"/>
        </w:rPr>
        <w:t>Applicable to Section 8 only</w:t>
      </w:r>
      <w:r>
        <w:rPr>
          <w:sz w:val="16"/>
        </w:rPr>
        <w:t>.</w:t>
      </w:r>
      <w:r w:rsidRPr="00E34B6B">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2E6ECA">
      <w:pPr>
        <w:rPr>
          <w:b/>
          <w:sz w:val="16"/>
        </w:rPr>
      </w:pPr>
    </w:p>
    <w:p w:rsidR="00DD0910" w:rsidRDefault="00DD0910" w:rsidP="002E6ECA">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2E6ECA" w:rsidRDefault="00DD0910">
      <w:pPr>
        <w:rPr>
          <w:b/>
          <w:sz w:val="16"/>
        </w:rPr>
      </w:pPr>
    </w:p>
    <w:p w:rsidR="00DD0910" w:rsidRDefault="00DD0910" w:rsidP="00011F2B">
      <w:pPr>
        <w:pBdr>
          <w:top w:val="single" w:sz="2" w:space="1" w:color="auto"/>
        </w:pBdr>
        <w:rPr>
          <w:b/>
          <w:sz w:val="16"/>
        </w:rPr>
      </w:pPr>
      <w:r>
        <w:rPr>
          <w:sz w:val="16"/>
        </w:rPr>
        <w:t>c.  Is access to tenant file information limited to only authorized staff?</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Pr="00011F2B" w:rsidRDefault="00DD0910" w:rsidP="00011F2B">
      <w:pPr>
        <w:pBdr>
          <w:top w:val="single" w:sz="2" w:space="1" w:color="auto"/>
        </w:pBd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E34B6B">
      <w:pPr>
        <w:pBdr>
          <w:top w:val="single" w:sz="2" w:space="1" w:color="auto"/>
        </w:pBdr>
        <w:rPr>
          <w:bCs/>
          <w:sz w:val="16"/>
        </w:rPr>
      </w:pPr>
      <w:r>
        <w:rPr>
          <w:sz w:val="16"/>
        </w:rPr>
        <w:t>d.  Who is authorized to have access to the tenant files?</w:t>
      </w:r>
      <w:r>
        <w:rPr>
          <w:sz w:val="16"/>
        </w:rPr>
        <w:tab/>
      </w:r>
      <w:r>
        <w:rPr>
          <w:sz w:val="16"/>
        </w:rPr>
        <w:tab/>
        <w:t xml:space="preserve">Name(s) and Title(s):  </w:t>
      </w:r>
      <w:r>
        <w:rPr>
          <w:sz w:val="16"/>
        </w:rPr>
        <w:fldChar w:fldCharType="begin">
          <w:ffData>
            <w:name w:val="Text55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Cs/>
          <w:sz w:val="16"/>
        </w:rPr>
      </w:pPr>
    </w:p>
    <w:p w:rsidR="00DD0910" w:rsidRDefault="00DD0910" w:rsidP="003C091F">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3C091F">
      <w:pPr>
        <w:rPr>
          <w:sz w:val="16"/>
        </w:rPr>
      </w:pPr>
    </w:p>
    <w:p w:rsidR="00DD0910" w:rsidRDefault="00DD0910" w:rsidP="00114160">
      <w:pPr>
        <w:pBdr>
          <w:top w:val="single" w:sz="4" w:space="1" w:color="auto"/>
        </w:pBdr>
        <w:rPr>
          <w:sz w:val="16"/>
        </w:rPr>
      </w:pPr>
      <w:r>
        <w:rPr>
          <w:sz w:val="16"/>
        </w:rPr>
        <w:t>e.  Is the owner/agent maintaining tenant files according to HUD’s document retention requirements?</w:t>
      </w:r>
      <w:r w:rsidRPr="00E34B6B">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f.  Is the owner/agent properly disposing of tenant records (shred, burn, pulverize etc.)?</w:t>
      </w:r>
      <w:r w:rsidRPr="00E34B6B">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0"/>
        <w:gridCol w:w="5400"/>
        <w:gridCol w:w="6"/>
      </w:tblGrid>
      <w:tr w:rsidR="00DD0910">
        <w:trPr>
          <w:cantSplit/>
          <w:trHeight w:val="197"/>
        </w:trPr>
        <w:tc>
          <w:tcPr>
            <w:tcW w:w="10806" w:type="dxa"/>
            <w:gridSpan w:val="3"/>
            <w:shd w:val="clear" w:color="auto" w:fill="F3F3F3"/>
          </w:tcPr>
          <w:p w:rsidR="00DD0910" w:rsidRDefault="00DD0910" w:rsidP="003C0249">
            <w:pPr>
              <w:pBdr>
                <w:top w:val="single" w:sz="2" w:space="1" w:color="auto"/>
              </w:pBdr>
              <w:rPr>
                <w:rFonts w:cs="Arial"/>
                <w:b/>
                <w:bCs/>
                <w:sz w:val="16"/>
              </w:rPr>
            </w:pPr>
            <w:r>
              <w:rPr>
                <w:rFonts w:cs="Arial"/>
                <w:b/>
                <w:bCs/>
                <w:sz w:val="16"/>
              </w:rPr>
              <w:t>22.  Summary of Tenant File Review</w:t>
            </w:r>
          </w:p>
        </w:tc>
      </w:tr>
      <w:tr w:rsidR="00DD0910">
        <w:trPr>
          <w:gridAfter w:val="1"/>
          <w:wAfter w:w="6" w:type="dxa"/>
          <w:cantSplit/>
        </w:trPr>
        <w:tc>
          <w:tcPr>
            <w:tcW w:w="10800" w:type="dxa"/>
            <w:gridSpan w:val="2"/>
          </w:tcPr>
          <w:p w:rsidR="00DD0910" w:rsidRDefault="00DD0910" w:rsidP="000333B0">
            <w:pPr>
              <w:rPr>
                <w:b/>
                <w:bCs/>
                <w:sz w:val="16"/>
              </w:rPr>
            </w:pPr>
            <w:bookmarkStart w:id="50" w:name="_Toc7237544"/>
            <w:r w:rsidRPr="00E34B6B">
              <w:rPr>
                <w:b/>
                <w:sz w:val="16"/>
              </w:rPr>
              <w:t>This section applies only to subsidized projects and should be completed after the tenant file reviews (See Addendum A.)</w:t>
            </w:r>
            <w:r>
              <w:rPr>
                <w:b/>
                <w:bCs/>
                <w:sz w:val="16"/>
              </w:rPr>
              <w:t xml:space="preserve">  </w:t>
            </w:r>
            <w:bookmarkEnd w:id="50"/>
          </w:p>
          <w:p w:rsidR="00DD0910" w:rsidRDefault="00DD0910" w:rsidP="000333B0">
            <w:pPr>
              <w:rPr>
                <w:sz w:val="16"/>
              </w:rPr>
            </w:pPr>
            <w:r w:rsidRPr="00FE76A5">
              <w:rPr>
                <w:bCs/>
                <w:sz w:val="16"/>
              </w:rPr>
              <w:t>The minimum file sample should include review of tenant files of new move-ins, recertifications (annual, interim, initial), at least one applicant reject file, and at least one terminated/move-out file.  In order to review specific functions (EIV usage, utility reimbursement, pet rules/deposits, minimum rents, etc.) it may be necessary to target a portion of the files reviewed to specific tenant families.  The reviewer should adjust the tenant file sample to meet the needs of the review.</w:t>
            </w:r>
          </w:p>
        </w:tc>
      </w:tr>
      <w:tr w:rsidR="00DD0910">
        <w:trPr>
          <w:gridAfter w:val="1"/>
          <w:wAfter w:w="6" w:type="dxa"/>
        </w:trPr>
        <w:tc>
          <w:tcPr>
            <w:tcW w:w="5400" w:type="dxa"/>
          </w:tcPr>
          <w:p w:rsidR="00DD0910" w:rsidRDefault="00DD0910">
            <w:pPr>
              <w:rPr>
                <w:b/>
                <w:bCs/>
                <w:i/>
                <w:iCs/>
                <w:sz w:val="16"/>
              </w:rPr>
            </w:pPr>
            <w:r>
              <w:rPr>
                <w:b/>
                <w:bCs/>
                <w:i/>
                <w:iCs/>
                <w:sz w:val="16"/>
              </w:rPr>
              <w:t>Number of Units</w:t>
            </w:r>
          </w:p>
        </w:tc>
        <w:tc>
          <w:tcPr>
            <w:tcW w:w="5400" w:type="dxa"/>
          </w:tcPr>
          <w:p w:rsidR="00DD0910" w:rsidRDefault="00DD0910">
            <w:pPr>
              <w:rPr>
                <w:b/>
                <w:bCs/>
                <w:i/>
                <w:iCs/>
                <w:sz w:val="16"/>
              </w:rPr>
            </w:pPr>
            <w:r>
              <w:rPr>
                <w:b/>
                <w:bCs/>
                <w:i/>
                <w:iCs/>
                <w:sz w:val="16"/>
              </w:rPr>
              <w:t>Minimum File Sample</w:t>
            </w:r>
          </w:p>
        </w:tc>
      </w:tr>
      <w:tr w:rsidR="00DD0910">
        <w:trPr>
          <w:gridAfter w:val="1"/>
          <w:wAfter w:w="6" w:type="dxa"/>
        </w:trPr>
        <w:tc>
          <w:tcPr>
            <w:tcW w:w="5400" w:type="dxa"/>
          </w:tcPr>
          <w:p w:rsidR="00DD0910" w:rsidRDefault="00DD0910">
            <w:pPr>
              <w:rPr>
                <w:sz w:val="16"/>
              </w:rPr>
            </w:pPr>
            <w:r>
              <w:rPr>
                <w:sz w:val="16"/>
              </w:rPr>
              <w:t>100 or fewer</w:t>
            </w:r>
          </w:p>
        </w:tc>
        <w:tc>
          <w:tcPr>
            <w:tcW w:w="5400" w:type="dxa"/>
          </w:tcPr>
          <w:p w:rsidR="00DD0910" w:rsidRDefault="00DD0910">
            <w:pPr>
              <w:rPr>
                <w:sz w:val="16"/>
              </w:rPr>
            </w:pPr>
            <w:r>
              <w:rPr>
                <w:rFonts w:cs="Arial"/>
                <w:sz w:val="16"/>
              </w:rPr>
              <w:t>5 files plus 1 for each 10 units over 50</w:t>
            </w:r>
          </w:p>
        </w:tc>
      </w:tr>
      <w:tr w:rsidR="00DD0910">
        <w:trPr>
          <w:gridAfter w:val="1"/>
          <w:wAfter w:w="6" w:type="dxa"/>
        </w:trPr>
        <w:tc>
          <w:tcPr>
            <w:tcW w:w="5400" w:type="dxa"/>
          </w:tcPr>
          <w:p w:rsidR="00DD0910" w:rsidRDefault="00DD0910">
            <w:pPr>
              <w:rPr>
                <w:sz w:val="16"/>
              </w:rPr>
            </w:pPr>
            <w:r>
              <w:rPr>
                <w:sz w:val="16"/>
              </w:rPr>
              <w:t>101-600</w:t>
            </w:r>
          </w:p>
        </w:tc>
        <w:tc>
          <w:tcPr>
            <w:tcW w:w="5400" w:type="dxa"/>
          </w:tcPr>
          <w:p w:rsidR="00DD0910" w:rsidRDefault="00DD0910">
            <w:pPr>
              <w:rPr>
                <w:sz w:val="16"/>
              </w:rPr>
            </w:pPr>
            <w:r>
              <w:rPr>
                <w:rFonts w:cs="Arial"/>
                <w:sz w:val="16"/>
              </w:rPr>
              <w:t>10 files plus 1 for each 50 units or part of 50 over 100</w:t>
            </w:r>
          </w:p>
        </w:tc>
      </w:tr>
      <w:tr w:rsidR="00DD0910">
        <w:trPr>
          <w:gridAfter w:val="1"/>
          <w:wAfter w:w="6" w:type="dxa"/>
        </w:trPr>
        <w:tc>
          <w:tcPr>
            <w:tcW w:w="5400" w:type="dxa"/>
          </w:tcPr>
          <w:p w:rsidR="00DD0910" w:rsidRDefault="00DD0910">
            <w:pPr>
              <w:rPr>
                <w:sz w:val="16"/>
              </w:rPr>
            </w:pPr>
            <w:r>
              <w:rPr>
                <w:sz w:val="16"/>
              </w:rPr>
              <w:t>601-2000</w:t>
            </w:r>
          </w:p>
        </w:tc>
        <w:tc>
          <w:tcPr>
            <w:tcW w:w="5400" w:type="dxa"/>
          </w:tcPr>
          <w:p w:rsidR="00DD0910" w:rsidRDefault="00DD0910">
            <w:pPr>
              <w:rPr>
                <w:sz w:val="16"/>
              </w:rPr>
            </w:pPr>
            <w:r>
              <w:rPr>
                <w:rFonts w:cs="Arial"/>
                <w:sz w:val="16"/>
              </w:rPr>
              <w:t>20 files plus 1 for each 100 units or part of 100 over 600</w:t>
            </w:r>
          </w:p>
        </w:tc>
      </w:tr>
      <w:tr w:rsidR="00DD0910">
        <w:trPr>
          <w:gridAfter w:val="1"/>
          <w:wAfter w:w="6" w:type="dxa"/>
        </w:trPr>
        <w:tc>
          <w:tcPr>
            <w:tcW w:w="5400" w:type="dxa"/>
          </w:tcPr>
          <w:p w:rsidR="00DD0910" w:rsidRDefault="00DD0910">
            <w:pPr>
              <w:pStyle w:val="BalloonText"/>
              <w:rPr>
                <w:rFonts w:ascii="Times New Roman" w:hAnsi="Times New Roman" w:cs="Times New Roman"/>
                <w:szCs w:val="20"/>
              </w:rPr>
            </w:pPr>
            <w:r>
              <w:rPr>
                <w:rFonts w:ascii="Times New Roman" w:hAnsi="Times New Roman" w:cs="Times New Roman"/>
                <w:szCs w:val="20"/>
              </w:rPr>
              <w:t>Over 2000</w:t>
            </w:r>
          </w:p>
        </w:tc>
        <w:tc>
          <w:tcPr>
            <w:tcW w:w="5400" w:type="dxa"/>
          </w:tcPr>
          <w:p w:rsidR="00DD0910" w:rsidRDefault="00DD0910">
            <w:pPr>
              <w:rPr>
                <w:sz w:val="16"/>
              </w:rPr>
            </w:pPr>
            <w:r>
              <w:rPr>
                <w:rFonts w:cs="Arial"/>
                <w:sz w:val="16"/>
              </w:rPr>
              <w:t>34 files plus 1 for each 200 units or part of 200 over 2,200</w:t>
            </w:r>
          </w:p>
        </w:tc>
      </w:tr>
      <w:tr w:rsidR="00DD0910">
        <w:trPr>
          <w:gridAfter w:val="1"/>
          <w:wAfter w:w="6" w:type="dxa"/>
        </w:trPr>
        <w:tc>
          <w:tcPr>
            <w:tcW w:w="5400" w:type="dxa"/>
          </w:tcPr>
          <w:p w:rsidR="00DD0910" w:rsidRDefault="00DD0910">
            <w:pPr>
              <w:rPr>
                <w:sz w:val="16"/>
              </w:rPr>
            </w:pPr>
            <w:r>
              <w:rPr>
                <w:rFonts w:cs="Arial"/>
                <w:sz w:val="16"/>
              </w:rPr>
              <w:t>For each question, only answer “Yes” if the files reviewed are acceptable.  Answer “No” if the files are not acceptable and note the number of files with deficiencies utilizing the tenant file worksheet, Addendum A</w:t>
            </w:r>
          </w:p>
        </w:tc>
        <w:tc>
          <w:tcPr>
            <w:tcW w:w="5400" w:type="dxa"/>
          </w:tcPr>
          <w:p w:rsidR="00DD0910" w:rsidRDefault="00DD0910">
            <w:pPr>
              <w:pStyle w:val="Heading8"/>
              <w:pBdr>
                <w:top w:val="single" w:sz="2" w:space="1" w:color="auto"/>
              </w:pBdr>
              <w:rPr>
                <w:rFonts w:ascii="Times New Roman" w:hAnsi="Times New Roman"/>
                <w:i w:val="0"/>
                <w:iCs w:val="0"/>
                <w:sz w:val="16"/>
              </w:rPr>
            </w:pPr>
          </w:p>
          <w:p w:rsidR="00DD0910" w:rsidRDefault="00DD0910">
            <w:pPr>
              <w:pStyle w:val="Heading8"/>
              <w:pBdr>
                <w:top w:val="single" w:sz="2" w:space="1" w:color="auto"/>
              </w:pBdr>
              <w:rPr>
                <w:rFonts w:ascii="Times New Roman" w:hAnsi="Times New Roman"/>
                <w:i w:val="0"/>
                <w:iCs w:val="0"/>
                <w:sz w:val="16"/>
                <w:u w:val="single"/>
              </w:rPr>
            </w:pPr>
            <w:r>
              <w:rPr>
                <w:rFonts w:ascii="Times New Roman" w:hAnsi="Times New Roman"/>
                <w:i w:val="0"/>
                <w:iCs w:val="0"/>
                <w:sz w:val="16"/>
              </w:rPr>
              <w:t xml:space="preserve">Number of Files Reviewed = </w:t>
            </w:r>
            <w:bookmarkStart w:id="51" w:name="Text484"/>
            <w:r>
              <w:rPr>
                <w:rFonts w:ascii="Times New Roman" w:hAnsi="Times New Roman"/>
                <w:i w:val="0"/>
                <w:iCs w:val="0"/>
                <w:sz w:val="16"/>
                <w:u w:val="single"/>
              </w:rPr>
              <w:fldChar w:fldCharType="begin">
                <w:ffData>
                  <w:name w:val="Text484"/>
                  <w:enabled/>
                  <w:calcOnExit w:val="0"/>
                  <w:textInput>
                    <w:type w:val="number"/>
                    <w:maxLength w:val="3"/>
                    <w:format w:val="0"/>
                  </w:textInput>
                </w:ffData>
              </w:fldChar>
            </w:r>
            <w:r>
              <w:rPr>
                <w:rFonts w:ascii="Times New Roman" w:hAnsi="Times New Roman"/>
                <w:i w:val="0"/>
                <w:iCs w:val="0"/>
                <w:sz w:val="16"/>
                <w:u w:val="single"/>
              </w:rPr>
              <w:instrText xml:space="preserve"> FORMTEXT </w:instrText>
            </w:r>
            <w:r>
              <w:rPr>
                <w:rFonts w:ascii="Times New Roman" w:hAnsi="Times New Roman"/>
                <w:i w:val="0"/>
                <w:iCs w:val="0"/>
                <w:sz w:val="16"/>
                <w:u w:val="single"/>
              </w:rPr>
            </w:r>
            <w:r>
              <w:rPr>
                <w:rFonts w:ascii="Times New Roman" w:hAnsi="Times New Roman"/>
                <w:i w:val="0"/>
                <w:iCs w:val="0"/>
                <w:sz w:val="16"/>
                <w:u w:val="single"/>
              </w:rPr>
              <w:fldChar w:fldCharType="separate"/>
            </w:r>
            <w:r>
              <w:rPr>
                <w:rFonts w:ascii="Times New Roman" w:hAnsi="Times New Roman"/>
                <w:i w:val="0"/>
                <w:iCs w:val="0"/>
                <w:noProof/>
                <w:sz w:val="16"/>
                <w:u w:val="single"/>
              </w:rPr>
              <w:t> </w:t>
            </w:r>
            <w:r>
              <w:rPr>
                <w:rFonts w:ascii="Times New Roman" w:hAnsi="Times New Roman"/>
                <w:i w:val="0"/>
                <w:iCs w:val="0"/>
                <w:noProof/>
                <w:sz w:val="16"/>
                <w:u w:val="single"/>
              </w:rPr>
              <w:t> </w:t>
            </w:r>
            <w:r>
              <w:rPr>
                <w:rFonts w:ascii="Times New Roman" w:hAnsi="Times New Roman"/>
                <w:i w:val="0"/>
                <w:iCs w:val="0"/>
                <w:noProof/>
                <w:sz w:val="16"/>
                <w:u w:val="single"/>
              </w:rPr>
              <w:t> </w:t>
            </w:r>
            <w:r>
              <w:rPr>
                <w:rFonts w:ascii="Times New Roman" w:hAnsi="Times New Roman"/>
                <w:i w:val="0"/>
                <w:iCs w:val="0"/>
                <w:sz w:val="16"/>
                <w:u w:val="single"/>
              </w:rPr>
              <w:fldChar w:fldCharType="end"/>
            </w:r>
            <w:bookmarkEnd w:id="51"/>
          </w:p>
          <w:p w:rsidR="00DD0910" w:rsidRDefault="00DD0910">
            <w:pPr>
              <w:rPr>
                <w:sz w:val="16"/>
              </w:rPr>
            </w:pPr>
          </w:p>
        </w:tc>
      </w:tr>
      <w:tr w:rsidR="00DD0910">
        <w:trPr>
          <w:gridAfter w:val="1"/>
          <w:wAfter w:w="6" w:type="dxa"/>
          <w:cantSplit/>
        </w:trPr>
        <w:tc>
          <w:tcPr>
            <w:tcW w:w="10800" w:type="dxa"/>
            <w:gridSpan w:val="2"/>
          </w:tcPr>
          <w:p w:rsidR="00DD0910" w:rsidRDefault="00DD0910">
            <w:pPr>
              <w:rPr>
                <w:sz w:val="16"/>
              </w:rPr>
            </w:pPr>
            <w:r>
              <w:rPr>
                <w:rFonts w:cs="Arial"/>
                <w:b/>
                <w:bCs/>
                <w:sz w:val="16"/>
              </w:rPr>
              <w:t>(Please note:  There is no maximum number of files to be sampled)</w:t>
            </w:r>
          </w:p>
        </w:tc>
      </w:tr>
    </w:tbl>
    <w:p w:rsidR="00DD0910" w:rsidRDefault="00DD0910">
      <w:pPr>
        <w:rPr>
          <w:b/>
          <w:bCs/>
          <w:i/>
          <w:iCs/>
          <w:sz w:val="16"/>
        </w:rPr>
      </w:pPr>
    </w:p>
    <w:p w:rsidR="00DD0910" w:rsidRDefault="00DD0910">
      <w:pPr>
        <w:overflowPunct/>
        <w:autoSpaceDE/>
        <w:autoSpaceDN/>
        <w:adjustRightInd/>
        <w:textAlignment w:val="auto"/>
        <w:rPr>
          <w:b/>
          <w:bCs/>
          <w:i/>
          <w:iCs/>
          <w:sz w:val="16"/>
        </w:rPr>
      </w:pPr>
      <w:r>
        <w:rPr>
          <w:b/>
          <w:bCs/>
          <w:i/>
          <w:iCs/>
          <w:sz w:val="16"/>
        </w:rPr>
        <w:br w:type="page"/>
      </w:r>
    </w:p>
    <w:p w:rsidR="00DD0910" w:rsidRDefault="00DD0910">
      <w:pPr>
        <w:rPr>
          <w:b/>
          <w:bCs/>
          <w:i/>
          <w:iCs/>
          <w:sz w:val="16"/>
        </w:rPr>
      </w:pPr>
    </w:p>
    <w:p w:rsidR="00DD0910" w:rsidRPr="00146205" w:rsidRDefault="00DD0910" w:rsidP="00146205">
      <w:pPr>
        <w:pBdr>
          <w:top w:val="single" w:sz="4" w:space="1" w:color="auto"/>
        </w:pBdr>
        <w:rPr>
          <w:sz w:val="16"/>
        </w:rPr>
      </w:pPr>
      <w:r w:rsidRPr="00146205">
        <w:rPr>
          <w:b/>
          <w:bCs/>
          <w:iCs/>
          <w:sz w:val="16"/>
        </w:rPr>
        <w:t>a.  Tenant Files and Records</w:t>
      </w:r>
    </w:p>
    <w:p w:rsidR="00DD0910" w:rsidRDefault="00DD0910">
      <w:pPr>
        <w:rPr>
          <w:sz w:val="16"/>
        </w:rPr>
      </w:pPr>
    </w:p>
    <w:p w:rsidR="00DD0910" w:rsidRDefault="00DD0910">
      <w:pPr>
        <w:rPr>
          <w:sz w:val="16"/>
        </w:rPr>
      </w:pPr>
      <w:r>
        <w:rPr>
          <w:sz w:val="16"/>
        </w:rPr>
        <w:tab/>
        <w:t>i.  Are the tenant files organized and properly maintained?</w:t>
      </w:r>
      <w:r w:rsidRPr="00FE76A5">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i/>
          <w:iCs/>
          <w:sz w:val="16"/>
          <w:u w:val="single"/>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114160">
      <w:pPr>
        <w:rPr>
          <w:sz w:val="16"/>
        </w:rPr>
      </w:pPr>
      <w:r>
        <w:rPr>
          <w:sz w:val="16"/>
        </w:rPr>
        <w:tab/>
        <w:t xml:space="preserve">ii  Do the files contain all documentation as required in Handbook 4350.3 REV-1?  </w:t>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sz w:val="16"/>
        </w:rPr>
        <w:tab/>
      </w:r>
      <w:r w:rsidRPr="0015223E">
        <w:rPr>
          <w:sz w:val="16"/>
        </w:rPr>
        <w:t>Documents Missing from Files:</w:t>
      </w:r>
      <w:r>
        <w:rPr>
          <w:sz w:val="16"/>
        </w:rPr>
        <w:t xml:space="preserve">         </w:t>
      </w:r>
      <w:r>
        <w:rPr>
          <w:sz w:val="16"/>
        </w:rPr>
        <w:fldChar w:fldCharType="begin">
          <w:ffData>
            <w:name w:val="Text555"/>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146205" w:rsidRDefault="00DD0910" w:rsidP="00146205">
      <w:pPr>
        <w:pBdr>
          <w:top w:val="single" w:sz="4" w:space="1" w:color="auto"/>
        </w:pBdr>
        <w:rPr>
          <w:rFonts w:cs="Arial"/>
          <w:b/>
          <w:bCs/>
          <w:iCs/>
          <w:sz w:val="16"/>
        </w:rPr>
      </w:pPr>
      <w:r w:rsidRPr="00146205">
        <w:rPr>
          <w:rFonts w:cs="Arial"/>
          <w:b/>
          <w:bCs/>
          <w:iCs/>
          <w:sz w:val="16"/>
        </w:rPr>
        <w:t>b.  Application/Tenant Selection</w:t>
      </w:r>
    </w:p>
    <w:p w:rsidR="00DD0910" w:rsidRDefault="00DD0910">
      <w:pPr>
        <w:rPr>
          <w:sz w:val="16"/>
        </w:rPr>
      </w:pPr>
    </w:p>
    <w:p w:rsidR="00DD0910" w:rsidRDefault="00DD0910">
      <w:pPr>
        <w:rPr>
          <w:sz w:val="16"/>
        </w:rPr>
      </w:pPr>
      <w:r>
        <w:rPr>
          <w:sz w:val="16"/>
        </w:rPr>
        <w:tab/>
        <w:t>i.  Are the applications in the files signed and dated by applicant?</w:t>
      </w:r>
      <w:r w:rsidRPr="00FE76A5">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146205">
      <w:pPr>
        <w:rPr>
          <w:sz w:val="16"/>
        </w:rPr>
      </w:pPr>
      <w:r>
        <w:rPr>
          <w:sz w:val="16"/>
        </w:rPr>
        <w:tab/>
        <w:t>ii.  Is screening conducted in accordance with the Tenant Selection Plan?</w:t>
      </w:r>
      <w:r w:rsidRPr="00FE76A5">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146205">
      <w:pPr>
        <w:rPr>
          <w:sz w:val="16"/>
        </w:rPr>
      </w:pPr>
      <w:r>
        <w:rPr>
          <w:sz w:val="16"/>
        </w:rPr>
        <w:tab/>
        <w:t>iii.  Are the unit sizes appropriate for household composition at the time of this tenant file review?</w:t>
      </w:r>
      <w:r w:rsidRPr="00FE76A5">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rsidP="002E6ECA">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4C0EF2">
      <w:pPr>
        <w:rPr>
          <w:sz w:val="16"/>
        </w:rPr>
      </w:pPr>
    </w:p>
    <w:p w:rsidR="00DD0910" w:rsidRDefault="00DD0910" w:rsidP="002E6ECA">
      <w:pPr>
        <w:rPr>
          <w:sz w:val="16"/>
        </w:rPr>
      </w:pPr>
    </w:p>
    <w:p w:rsidR="00DD0910" w:rsidRDefault="00DD0910" w:rsidP="00146205">
      <w:pPr>
        <w:rPr>
          <w:sz w:val="16"/>
        </w:rPr>
      </w:pPr>
      <w:r>
        <w:rPr>
          <w:rFonts w:cs="Arial"/>
          <w:sz w:val="16"/>
        </w:rPr>
        <w:tab/>
        <w:t>iv.  If a household was ineligible at move in, were exceptions granted?</w:t>
      </w:r>
      <w:r w:rsidRPr="002812F0">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rFonts w:cs="Arial"/>
          <w:b/>
          <w:bCs/>
          <w:i/>
          <w:iCs/>
          <w:sz w:val="16"/>
        </w:rPr>
      </w:pPr>
    </w:p>
    <w:p w:rsidR="00DD0910" w:rsidRPr="00146205" w:rsidRDefault="00DD0910" w:rsidP="00FE76A5">
      <w:pPr>
        <w:pBdr>
          <w:top w:val="single" w:sz="4" w:space="1" w:color="auto"/>
        </w:pBdr>
        <w:rPr>
          <w:sz w:val="16"/>
        </w:rPr>
      </w:pPr>
      <w:r w:rsidRPr="00146205">
        <w:rPr>
          <w:rFonts w:cs="Arial"/>
          <w:b/>
          <w:bCs/>
          <w:iCs/>
          <w:sz w:val="16"/>
        </w:rPr>
        <w:t>c.  Lease</w:t>
      </w:r>
    </w:p>
    <w:p w:rsidR="00DD0910" w:rsidRDefault="00DD0910">
      <w:pPr>
        <w:rPr>
          <w:sz w:val="16"/>
        </w:rPr>
      </w:pPr>
      <w:r>
        <w:rPr>
          <w:sz w:val="16"/>
        </w:rPr>
        <w:tab/>
        <w:t>i.   Are the correct model leases used?</w:t>
      </w:r>
      <w:r w:rsidRPr="0077361A">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146205">
      <w:pPr>
        <w:rPr>
          <w:b/>
          <w:sz w:val="16"/>
        </w:rPr>
      </w:pPr>
      <w:r>
        <w:rPr>
          <w:sz w:val="16"/>
        </w:rPr>
        <w:tab/>
        <w:t>ii.  Are the leases signed and dated by all required parties?</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Pr="000F6270" w:rsidRDefault="00DD0910">
      <w:pPr>
        <w:rPr>
          <w:b/>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sz w:val="16"/>
        </w:rPr>
      </w:pPr>
    </w:p>
    <w:p w:rsidR="00DD0910" w:rsidRDefault="00DD0910" w:rsidP="00C045F6">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146205">
      <w:pPr>
        <w:rPr>
          <w:b/>
          <w:sz w:val="16"/>
        </w:rPr>
      </w:pPr>
      <w:r>
        <w:rPr>
          <w:sz w:val="16"/>
        </w:rPr>
        <w:tab/>
        <w:t>iii.  Are HUD issued lease addenda properly signed and in the file</w:t>
      </w:r>
      <w:r>
        <w:rPr>
          <w:b/>
          <w:sz w:val="16"/>
        </w:rPr>
        <w:t>?</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B63CCC">
      <w:pPr>
        <w:ind w:firstLine="720"/>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146205">
      <w:pPr>
        <w:rPr>
          <w:b/>
          <w:sz w:val="16"/>
        </w:rPr>
      </w:pPr>
      <w:r>
        <w:rPr>
          <w:sz w:val="16"/>
        </w:rPr>
        <w:tab/>
        <w:t>iv.  Are the applicable addenda attached to the lease?</w:t>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146205">
      <w:pPr>
        <w:rPr>
          <w:b/>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146205">
      <w:pPr>
        <w:rPr>
          <w:b/>
          <w:sz w:val="16"/>
        </w:rPr>
      </w:pPr>
      <w:r>
        <w:rPr>
          <w:sz w:val="16"/>
        </w:rPr>
        <w:tab/>
        <w:t>v.  Are security deposits collected in the correct amount for the program?</w:t>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A669D9">
      <w:pPr>
        <w:rPr>
          <w:i/>
          <w:iCs/>
          <w:sz w:val="16"/>
        </w:rPr>
      </w:pPr>
      <w:r>
        <w:rPr>
          <w:sz w:val="16"/>
        </w:rPr>
        <w:tab/>
        <w:t>vi.  Are pet deposits within acceptable range and payment installments allowed?</w:t>
      </w:r>
      <w:r w:rsidRPr="0077361A">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i/>
          <w:iCs/>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rsidP="00B0351D">
      <w:pPr>
        <w:tabs>
          <w:tab w:val="left" w:pos="9425"/>
        </w:tabs>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15223E" w:rsidRDefault="00DD0910" w:rsidP="00146205">
      <w:pPr>
        <w:rPr>
          <w:sz w:val="16"/>
        </w:rPr>
      </w:pPr>
      <w:r>
        <w:rPr>
          <w:sz w:val="16"/>
        </w:rPr>
        <w:tab/>
      </w:r>
      <w:r w:rsidRPr="0015223E">
        <w:rPr>
          <w:sz w:val="16"/>
        </w:rPr>
        <w:t>vii.  D</w:t>
      </w:r>
      <w:r>
        <w:rPr>
          <w:sz w:val="16"/>
        </w:rPr>
        <w:t>o</w:t>
      </w:r>
      <w:r w:rsidRPr="0015223E">
        <w:rPr>
          <w:sz w:val="16"/>
        </w:rPr>
        <w:t xml:space="preserve"> the tenant files contain acknowldgement(s)</w:t>
      </w:r>
      <w:r>
        <w:rPr>
          <w:sz w:val="16"/>
        </w:rPr>
        <w:t>,</w:t>
      </w:r>
      <w:r w:rsidRPr="0015223E">
        <w:rPr>
          <w:sz w:val="16"/>
        </w:rPr>
        <w:t xml:space="preserve"> signed by the tenant</w:t>
      </w:r>
      <w:r>
        <w:rPr>
          <w:sz w:val="16"/>
        </w:rPr>
        <w:t>,</w:t>
      </w:r>
      <w:r w:rsidRPr="0015223E">
        <w:rPr>
          <w:sz w:val="16"/>
        </w:rPr>
        <w:t xml:space="preserve"> for receipt of the following documents?</w:t>
      </w:r>
    </w:p>
    <w:p w:rsidR="00DD0910" w:rsidRPr="0015223E" w:rsidRDefault="00DD0910" w:rsidP="008E5507">
      <w:pPr>
        <w:ind w:firstLine="720"/>
        <w:rPr>
          <w:sz w:val="16"/>
        </w:rPr>
      </w:pPr>
    </w:p>
    <w:p w:rsidR="00DD0910" w:rsidRPr="0015223E" w:rsidRDefault="00DD0910" w:rsidP="00A669D9">
      <w:pPr>
        <w:spacing w:line="276" w:lineRule="auto"/>
        <w:ind w:firstLine="720"/>
        <w:rPr>
          <w:b/>
          <w:sz w:val="16"/>
        </w:rPr>
      </w:pPr>
      <w:r w:rsidRPr="0015223E">
        <w:rPr>
          <w:sz w:val="16"/>
        </w:rPr>
        <w:t>HUD-9887 Fact Sheet</w:t>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614820">
      <w:pPr>
        <w:spacing w:line="276" w:lineRule="auto"/>
        <w:rPr>
          <w:sz w:val="16"/>
        </w:rPr>
      </w:pPr>
      <w:r w:rsidRPr="0015223E">
        <w:rPr>
          <w:b/>
          <w:sz w:val="16"/>
        </w:rPr>
        <w:tab/>
      </w:r>
      <w:r>
        <w:rPr>
          <w:b/>
          <w:sz w:val="16"/>
        </w:rPr>
        <w:tab/>
      </w:r>
      <w:r w:rsidRPr="0015223E">
        <w:rPr>
          <w:b/>
          <w:sz w:val="16"/>
        </w:rPr>
        <w:t>Number of Files with Deficiencies:</w:t>
      </w:r>
      <w:r>
        <w:rPr>
          <w:b/>
          <w:sz w:val="16"/>
        </w:rPr>
        <w:t xml:space="preserve"> </w:t>
      </w:r>
      <w:r w:rsidRPr="0015223E">
        <w:rPr>
          <w:b/>
          <w:sz w:val="16"/>
        </w:rPr>
        <w:t xml:space="preserve">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r w:rsidRPr="0015223E">
        <w:rPr>
          <w:sz w:val="16"/>
        </w:rPr>
        <w:tab/>
      </w:r>
    </w:p>
    <w:p w:rsidR="00DD0910" w:rsidRPr="0015223E" w:rsidRDefault="00DD0910" w:rsidP="00A669D9">
      <w:pPr>
        <w:spacing w:line="276" w:lineRule="auto"/>
        <w:ind w:firstLine="720"/>
        <w:rPr>
          <w:b/>
          <w:sz w:val="16"/>
        </w:rPr>
      </w:pPr>
      <w:r w:rsidRPr="0015223E">
        <w:rPr>
          <w:sz w:val="16"/>
        </w:rPr>
        <w:t>Lead Based Paint Disclosure</w:t>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A669D9">
      <w:pPr>
        <w:spacing w:line="276" w:lineRule="auto"/>
        <w:ind w:left="720" w:firstLine="720"/>
        <w:rPr>
          <w:sz w:val="16"/>
        </w:rPr>
      </w:pPr>
      <w:r w:rsidRPr="0015223E">
        <w:rPr>
          <w:b/>
          <w:sz w:val="16"/>
        </w:rPr>
        <w:t>Number of Files with Deficiencies:</w:t>
      </w:r>
      <w:r>
        <w:rPr>
          <w:b/>
          <w:sz w:val="16"/>
        </w:rPr>
        <w:t xml:space="preserve">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rsidP="00A669D9">
      <w:pPr>
        <w:spacing w:line="276" w:lineRule="auto"/>
        <w:ind w:firstLine="720"/>
        <w:rPr>
          <w:b/>
          <w:sz w:val="16"/>
        </w:rPr>
      </w:pPr>
      <w:r w:rsidRPr="0015223E">
        <w:rPr>
          <w:sz w:val="16"/>
        </w:rPr>
        <w:t>Resident Rights and Responsibilities Brochure</w:t>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A669D9">
      <w:pPr>
        <w:spacing w:line="276" w:lineRule="auto"/>
        <w:ind w:left="720" w:firstLine="720"/>
        <w:rPr>
          <w:sz w:val="16"/>
        </w:rPr>
      </w:pPr>
      <w:r w:rsidRPr="0015223E">
        <w:rPr>
          <w:b/>
          <w:sz w:val="16"/>
        </w:rPr>
        <w:t>Number of Files with Deficiencies:</w:t>
      </w:r>
      <w:r>
        <w:rPr>
          <w:b/>
          <w:sz w:val="16"/>
        </w:rPr>
        <w:t xml:space="preserve">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rsidP="00A669D9">
      <w:pPr>
        <w:spacing w:line="276" w:lineRule="auto"/>
        <w:ind w:firstLine="720"/>
        <w:rPr>
          <w:b/>
          <w:sz w:val="16"/>
        </w:rPr>
      </w:pPr>
      <w:r w:rsidRPr="0015223E">
        <w:rPr>
          <w:i/>
          <w:sz w:val="16"/>
        </w:rPr>
        <w:t xml:space="preserve">EIV &amp; You </w:t>
      </w:r>
      <w:r w:rsidRPr="0015223E">
        <w:rPr>
          <w:sz w:val="16"/>
        </w:rPr>
        <w:t>Brochure</w:t>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A669D9">
      <w:pPr>
        <w:spacing w:line="276" w:lineRule="auto"/>
        <w:ind w:left="720" w:firstLine="720"/>
        <w:rPr>
          <w:b/>
          <w:sz w:val="16"/>
        </w:rPr>
      </w:pPr>
      <w:r w:rsidRPr="0015223E">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rsidP="00A669D9">
      <w:pPr>
        <w:overflowPunct/>
        <w:autoSpaceDE/>
        <w:autoSpaceDN/>
        <w:adjustRightInd/>
        <w:spacing w:line="276" w:lineRule="auto"/>
        <w:ind w:firstLine="720"/>
        <w:textAlignment w:val="auto"/>
        <w:rPr>
          <w:b/>
          <w:sz w:val="16"/>
        </w:rPr>
      </w:pPr>
      <w:r w:rsidRPr="0015223E">
        <w:rPr>
          <w:sz w:val="16"/>
        </w:rPr>
        <w:t xml:space="preserve">Fact Sheet  How Your Rent is Determined </w:t>
      </w:r>
      <w:r w:rsidRPr="0015223E">
        <w:rPr>
          <w:sz w:val="16"/>
        </w:rPr>
        <w:tab/>
      </w:r>
      <w:r w:rsidRPr="0015223E">
        <w:rPr>
          <w:sz w:val="16"/>
        </w:rPr>
        <w:tab/>
      </w:r>
      <w:r w:rsidRPr="0015223E">
        <w:rPr>
          <w:sz w:val="16"/>
        </w:rPr>
        <w:tab/>
      </w:r>
      <w:r>
        <w:rPr>
          <w:sz w:val="16"/>
        </w:rPr>
        <w:tab/>
      </w:r>
      <w:r>
        <w:rPr>
          <w:sz w:val="16"/>
        </w:rPr>
        <w:tab/>
      </w:r>
      <w:r>
        <w:rPr>
          <w:sz w:val="16"/>
        </w:rPr>
        <w:tab/>
      </w:r>
      <w:r w:rsidRPr="0015223E">
        <w:rPr>
          <w:sz w:val="16"/>
        </w:rPr>
        <w:t xml:space="preserve"> </w:t>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A669D9">
      <w:pPr>
        <w:spacing w:line="276" w:lineRule="auto"/>
        <w:ind w:left="720" w:firstLine="720"/>
        <w:rPr>
          <w:sz w:val="16"/>
        </w:rPr>
      </w:pPr>
      <w:r w:rsidRPr="0015223E">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rsidP="00A669D9">
      <w:pPr>
        <w:spacing w:line="276" w:lineRule="auto"/>
        <w:ind w:firstLine="720"/>
        <w:rPr>
          <w:b/>
          <w:sz w:val="16"/>
        </w:rPr>
      </w:pPr>
      <w:r w:rsidRPr="0015223E">
        <w:rPr>
          <w:sz w:val="16"/>
        </w:rPr>
        <w:t>Race/Ethnicity Form</w:t>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sz w:val="16"/>
        </w:rPr>
        <w:t xml:space="preserve"> </w:t>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A669D9">
      <w:pPr>
        <w:spacing w:line="276" w:lineRule="auto"/>
        <w:ind w:left="720" w:firstLine="720"/>
        <w:rPr>
          <w:sz w:val="16"/>
        </w:rPr>
      </w:pPr>
      <w:r w:rsidRPr="0015223E">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rsidP="008E5507">
      <w:pPr>
        <w:rPr>
          <w:sz w:val="16"/>
        </w:rPr>
      </w:pPr>
    </w:p>
    <w:p w:rsidR="00DD0910" w:rsidRDefault="00DD0910" w:rsidP="008E5507">
      <w:pPr>
        <w:rPr>
          <w:sz w:val="16"/>
        </w:rPr>
      </w:pPr>
      <w:r w:rsidRPr="0015223E">
        <w:rPr>
          <w:sz w:val="16"/>
        </w:rPr>
        <w:t>Comments:</w:t>
      </w:r>
      <w:r>
        <w:rPr>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p>
    <w:p w:rsidR="00DD0910" w:rsidRDefault="00DD0910" w:rsidP="008E5507">
      <w:pPr>
        <w:rPr>
          <w:sz w:val="16"/>
        </w:rPr>
      </w:pPr>
    </w:p>
    <w:p w:rsidR="00DD0910" w:rsidRDefault="00DD0910" w:rsidP="0077361A">
      <w:pPr>
        <w:pBdr>
          <w:top w:val="single" w:sz="4" w:space="1" w:color="auto"/>
        </w:pBdr>
        <w:rPr>
          <w:b/>
          <w:bCs/>
          <w:i/>
          <w:iCs/>
          <w:sz w:val="16"/>
        </w:rPr>
      </w:pPr>
      <w:r>
        <w:rPr>
          <w:b/>
          <w:bCs/>
          <w:i/>
          <w:iCs/>
          <w:sz w:val="16"/>
        </w:rPr>
        <w:t>d.  Certification/Re-Certification Activities:</w:t>
      </w:r>
    </w:p>
    <w:p w:rsidR="00DD0910" w:rsidRDefault="00DD0910" w:rsidP="0077361A">
      <w:pPr>
        <w:pBdr>
          <w:top w:val="single" w:sz="4" w:space="1" w:color="auto"/>
        </w:pBdr>
        <w:rPr>
          <w:sz w:val="16"/>
        </w:rPr>
      </w:pPr>
      <w:r>
        <w:rPr>
          <w:sz w:val="16"/>
        </w:rPr>
        <w:tab/>
        <w:t>i.  Are re-certification notices issued in accordance with HUD requirements?</w:t>
      </w:r>
      <w:r w:rsidRPr="0077361A">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  Are certifications completed on time?</w:t>
      </w:r>
      <w:r w:rsidRPr="0077361A">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iii.  Are all necessary verifications completed and properly documented?</w:t>
      </w:r>
      <w:r w:rsidRPr="0077361A">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15223E" w:rsidRDefault="00DD0910" w:rsidP="009474A2">
      <w:pPr>
        <w:rPr>
          <w:sz w:val="16"/>
        </w:rPr>
      </w:pPr>
      <w:r>
        <w:rPr>
          <w:sz w:val="16"/>
        </w:rPr>
        <w:tab/>
      </w:r>
      <w:r w:rsidRPr="0015223E">
        <w:rPr>
          <w:sz w:val="16"/>
        </w:rPr>
        <w:t xml:space="preserve">iv.  </w:t>
      </w:r>
      <w:r>
        <w:rPr>
          <w:sz w:val="16"/>
        </w:rPr>
        <w:t>A</w:t>
      </w:r>
      <w:r w:rsidRPr="0015223E">
        <w:rPr>
          <w:sz w:val="16"/>
        </w:rPr>
        <w:t>re EIV Income Reports used for third party verification of employment and income?</w:t>
      </w:r>
      <w:r w:rsidRPr="0077361A">
        <w:rPr>
          <w:b/>
          <w:sz w:val="16"/>
        </w:rPr>
        <w:t xml:space="preserve"> </w:t>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rsidP="00D4150C">
      <w:pPr>
        <w:ind w:firstLine="720"/>
        <w:rPr>
          <w:sz w:val="16"/>
        </w:rPr>
      </w:pPr>
    </w:p>
    <w:p w:rsidR="00DD0910" w:rsidRPr="0015223E" w:rsidRDefault="00DD0910" w:rsidP="00D4150C">
      <w:pPr>
        <w:ind w:firstLine="720"/>
        <w:rPr>
          <w:b/>
          <w:sz w:val="16"/>
        </w:rPr>
      </w:pPr>
      <w:r w:rsidRPr="0015223E">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rsidP="00D4150C">
      <w:pPr>
        <w:ind w:firstLine="720"/>
        <w:rPr>
          <w:b/>
          <w:sz w:val="16"/>
        </w:rPr>
      </w:pPr>
    </w:p>
    <w:p w:rsidR="00DD0910" w:rsidRPr="0015223E" w:rsidRDefault="00DD0910" w:rsidP="00095F90">
      <w:pPr>
        <w:ind w:firstLine="270"/>
        <w:rPr>
          <w:sz w:val="16"/>
        </w:rPr>
      </w:pPr>
      <w:r>
        <w:rPr>
          <w:sz w:val="16"/>
        </w:rPr>
        <w:tab/>
      </w:r>
      <w:r>
        <w:rPr>
          <w:sz w:val="16"/>
        </w:rPr>
        <w:tab/>
      </w:r>
      <w:r w:rsidRPr="0015223E">
        <w:rPr>
          <w:sz w:val="16"/>
        </w:rPr>
        <w:t xml:space="preserve">If the tenant disputed the EIV employment and/or income reported in EIV, was </w:t>
      </w:r>
      <w:r>
        <w:rPr>
          <w:sz w:val="16"/>
        </w:rPr>
        <w:t xml:space="preserve">a </w:t>
      </w:r>
      <w:r w:rsidRPr="0015223E">
        <w:rPr>
          <w:sz w:val="16"/>
        </w:rPr>
        <w:t>third party verification obtained from the source?</w:t>
      </w:r>
    </w:p>
    <w:p w:rsidR="00DD0910" w:rsidRPr="0015223E" w:rsidRDefault="00DD0910" w:rsidP="00095F90">
      <w:pPr>
        <w:ind w:firstLine="720"/>
        <w:rPr>
          <w:b/>
          <w:sz w:val="16"/>
        </w:rPr>
      </w:pPr>
      <w:r w:rsidRPr="0015223E">
        <w:rPr>
          <w:sz w:val="16"/>
        </w:rPr>
        <w:tab/>
      </w:r>
      <w:r w:rsidRPr="0015223E">
        <w:rPr>
          <w:sz w:val="16"/>
        </w:rPr>
        <w:tab/>
      </w:r>
      <w:r w:rsidRPr="0015223E">
        <w:rPr>
          <w:sz w:val="16"/>
        </w:rPr>
        <w:tab/>
      </w:r>
      <w:r w:rsidRPr="0015223E">
        <w:rPr>
          <w:sz w:val="16"/>
        </w:rPr>
        <w:tab/>
      </w:r>
      <w:r w:rsidRPr="0015223E">
        <w:rPr>
          <w:sz w:val="16"/>
        </w:rPr>
        <w:tab/>
      </w:r>
      <w:r w:rsidRPr="0015223E">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A669D9">
      <w:pPr>
        <w:ind w:left="720" w:firstLine="720"/>
        <w:rPr>
          <w:b/>
          <w:sz w:val="16"/>
        </w:rPr>
      </w:pPr>
      <w:r w:rsidRPr="0015223E">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rsidP="00095F90">
      <w:pPr>
        <w:ind w:firstLine="270"/>
        <w:rPr>
          <w:sz w:val="16"/>
        </w:rPr>
      </w:pPr>
    </w:p>
    <w:p w:rsidR="00DD0910" w:rsidRPr="0015223E" w:rsidRDefault="00DD0910">
      <w:pPr>
        <w:rPr>
          <w:sz w:val="16"/>
        </w:rPr>
      </w:pPr>
      <w:r w:rsidRPr="0015223E">
        <w:rPr>
          <w:sz w:val="16"/>
        </w:rPr>
        <w:t>Comments:</w:t>
      </w:r>
      <w:r>
        <w:rPr>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Pr="0015223E" w:rsidRDefault="00DD0910">
      <w:pPr>
        <w:rPr>
          <w:sz w:val="16"/>
        </w:rPr>
      </w:pPr>
    </w:p>
    <w:p w:rsidR="00DD0910" w:rsidRPr="0015223E" w:rsidRDefault="00DD0910" w:rsidP="009474A2">
      <w:pPr>
        <w:rPr>
          <w:sz w:val="16"/>
        </w:rPr>
      </w:pPr>
      <w:r>
        <w:rPr>
          <w:sz w:val="16"/>
        </w:rPr>
        <w:tab/>
      </w:r>
      <w:r w:rsidRPr="0015223E">
        <w:rPr>
          <w:sz w:val="16"/>
        </w:rPr>
        <w:t xml:space="preserve">v.  </w:t>
      </w:r>
      <w:r>
        <w:rPr>
          <w:sz w:val="16"/>
        </w:rPr>
        <w:t>A</w:t>
      </w:r>
      <w:r w:rsidRPr="0015223E">
        <w:rPr>
          <w:sz w:val="16"/>
        </w:rPr>
        <w:t>re income discrepancies</w:t>
      </w:r>
      <w:r>
        <w:rPr>
          <w:sz w:val="16"/>
        </w:rPr>
        <w:t xml:space="preserve"> as</w:t>
      </w:r>
      <w:r w:rsidRPr="0015223E">
        <w:rPr>
          <w:sz w:val="16"/>
        </w:rPr>
        <w:t xml:space="preserve"> reported on the EIV Income Discrepancy Report resolved</w:t>
      </w:r>
      <w:r>
        <w:rPr>
          <w:sz w:val="16"/>
        </w:rPr>
        <w:t>,</w:t>
      </w:r>
      <w:r w:rsidRPr="0015223E">
        <w:rPr>
          <w:sz w:val="16"/>
        </w:rPr>
        <w:t xml:space="preserve"> and </w:t>
      </w:r>
      <w:r>
        <w:rPr>
          <w:sz w:val="16"/>
        </w:rPr>
        <w:t xml:space="preserve">the </w:t>
      </w:r>
      <w:r w:rsidRPr="0015223E">
        <w:rPr>
          <w:sz w:val="16"/>
        </w:rPr>
        <w:t xml:space="preserve">resolution documented? </w:t>
      </w:r>
    </w:p>
    <w:p w:rsidR="00DD0910" w:rsidRPr="007B64C0" w:rsidRDefault="00DD0910" w:rsidP="007B64C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pPr>
        <w:rPr>
          <w:b/>
          <w:sz w:val="16"/>
        </w:rPr>
      </w:pPr>
      <w:r>
        <w:rPr>
          <w:b/>
          <w:sz w:val="16"/>
        </w:rPr>
        <w:tab/>
      </w:r>
      <w:r w:rsidRPr="0015223E">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pPr>
        <w:rPr>
          <w:b/>
          <w:sz w:val="16"/>
        </w:rPr>
      </w:pPr>
    </w:p>
    <w:p w:rsidR="00DD0910" w:rsidRDefault="00DD0910">
      <w:pPr>
        <w:rPr>
          <w:sz w:val="16"/>
        </w:rPr>
      </w:pPr>
      <w:r w:rsidRPr="0015223E">
        <w:rPr>
          <w:sz w:val="16"/>
        </w:rPr>
        <w:t>Comments:</w:t>
      </w:r>
      <w:r>
        <w:rPr>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B1976" w:rsidRDefault="00DD0910">
      <w:pPr>
        <w:rPr>
          <w:sz w:val="16"/>
        </w:rPr>
      </w:pPr>
      <w:r>
        <w:rPr>
          <w:sz w:val="16"/>
        </w:rPr>
        <w:t xml:space="preserve">     </w:t>
      </w:r>
    </w:p>
    <w:p w:rsidR="00DD0910" w:rsidRDefault="00DD0910" w:rsidP="009474A2">
      <w:pPr>
        <w:rPr>
          <w:sz w:val="16"/>
        </w:rPr>
      </w:pPr>
      <w:r>
        <w:rPr>
          <w:sz w:val="16"/>
        </w:rPr>
        <w:tab/>
        <w:t>vi.  Are income and deductions calculated correctly prior to data entry?</w:t>
      </w:r>
      <w:r w:rsidRPr="002812F0">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vii.  Does income information on the tenant certifications agree with verified file information?</w:t>
      </w:r>
      <w:r w:rsidRPr="002812F0">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viii.  If tenants were granted a hardship exemption as part of the minimum rent, was the exemption applied correctly?</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ix.  Are notices provided to tenants in accordance with HUD tenant notification requirements when their portion of rent has increased?</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rsidP="0061482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614820">
      <w:pPr>
        <w:rPr>
          <w:sz w:val="16"/>
        </w:rPr>
      </w:pPr>
    </w:p>
    <w:p w:rsidR="00DD0910" w:rsidRDefault="00DD0910" w:rsidP="009474A2">
      <w:pPr>
        <w:rPr>
          <w:sz w:val="16"/>
        </w:rPr>
      </w:pPr>
      <w:r>
        <w:rPr>
          <w:sz w:val="16"/>
        </w:rPr>
        <w:tab/>
        <w:t>x.  Are the correct contract rents used when determining the subsidy to be paid on behalf of tenants?</w:t>
      </w:r>
      <w:r w:rsidRPr="00614820">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ind w:firstLine="720"/>
        <w:rPr>
          <w:b/>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xi.  If tenants are paying their own utilities, are the current certifications reflecting the correct utility allowances?</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xii.  Are utility reimbursement checks distributed within 5 business days of receipt of the housing assistance payments?</w:t>
      </w:r>
    </w:p>
    <w:p w:rsidR="00DD0910" w:rsidRDefault="00DD0910">
      <w:pPr>
        <w:ind w:firstLine="720"/>
        <w:rPr>
          <w:b/>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15223E" w:rsidRDefault="00DD0910" w:rsidP="009474A2">
      <w:pPr>
        <w:rPr>
          <w:b/>
          <w:sz w:val="16"/>
        </w:rPr>
      </w:pPr>
      <w:r>
        <w:rPr>
          <w:sz w:val="16"/>
        </w:rPr>
        <w:tab/>
      </w:r>
      <w:r w:rsidRPr="0015223E">
        <w:rPr>
          <w:sz w:val="16"/>
        </w:rPr>
        <w:t>xiii.</w:t>
      </w:r>
      <w:r w:rsidRPr="0015223E" w:rsidDel="00EE7238">
        <w:rPr>
          <w:sz w:val="16"/>
        </w:rPr>
        <w:t xml:space="preserve"> </w:t>
      </w:r>
      <w:r w:rsidRPr="0015223E">
        <w:rPr>
          <w:sz w:val="16"/>
        </w:rPr>
        <w:t xml:space="preserve">  </w:t>
      </w:r>
      <w:r>
        <w:rPr>
          <w:sz w:val="16"/>
        </w:rPr>
        <w:t>A</w:t>
      </w:r>
      <w:r w:rsidRPr="0015223E">
        <w:rPr>
          <w:sz w:val="16"/>
        </w:rPr>
        <w:t>re repayment agreements in accordance with HUD requirements?</w:t>
      </w:r>
      <w:r>
        <w:rPr>
          <w:sz w:val="16"/>
        </w:rPr>
        <w:tab/>
      </w:r>
      <w:r>
        <w:rPr>
          <w:sz w:val="16"/>
        </w:rPr>
        <w:tab/>
      </w:r>
      <w:r w:rsidRPr="0015223E">
        <w:rPr>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pPr>
        <w:rPr>
          <w:b/>
          <w:sz w:val="16"/>
        </w:rPr>
      </w:pPr>
    </w:p>
    <w:p w:rsidR="00DD0910" w:rsidRPr="0015223E" w:rsidRDefault="00DD0910">
      <w:pPr>
        <w:rPr>
          <w:bCs/>
          <w:sz w:val="16"/>
        </w:rPr>
      </w:pPr>
      <w:r>
        <w:rPr>
          <w:b/>
          <w:sz w:val="16"/>
        </w:rPr>
        <w:tab/>
      </w:r>
      <w:r w:rsidRPr="0015223E">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Pr="0015223E" w:rsidRDefault="00DD0910">
      <w:pPr>
        <w:rPr>
          <w:bCs/>
          <w:sz w:val="16"/>
        </w:rPr>
      </w:pPr>
    </w:p>
    <w:p w:rsidR="00DD0910" w:rsidRDefault="00DD0910" w:rsidP="00EE7238">
      <w:pPr>
        <w:rPr>
          <w:sz w:val="16"/>
        </w:rPr>
      </w:pPr>
      <w:r w:rsidRPr="0015223E">
        <w:rPr>
          <w:bCs/>
          <w:sz w:val="16"/>
        </w:rPr>
        <w:t xml:space="preserve">Comments:  </w:t>
      </w: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Default="00DD0910">
      <w:pPr>
        <w:rPr>
          <w:sz w:val="16"/>
        </w:rPr>
      </w:pPr>
    </w:p>
    <w:p w:rsidR="00DD0910" w:rsidRDefault="00DD0910" w:rsidP="00E62D5D">
      <w:pPr>
        <w:pBdr>
          <w:top w:val="single" w:sz="4" w:space="1" w:color="auto"/>
        </w:pBdr>
        <w:rPr>
          <w:sz w:val="16"/>
        </w:rPr>
      </w:pPr>
      <w:r>
        <w:rPr>
          <w:rFonts w:cs="Arial"/>
          <w:b/>
          <w:bCs/>
          <w:i/>
          <w:iCs/>
          <w:sz w:val="16"/>
        </w:rPr>
        <w:t>e.  Voucher Billing</w:t>
      </w:r>
    </w:p>
    <w:p w:rsidR="00DD0910" w:rsidRDefault="00DD0910" w:rsidP="00E62D5D">
      <w:pPr>
        <w:rPr>
          <w:sz w:val="16"/>
        </w:rPr>
      </w:pPr>
      <w:r>
        <w:rPr>
          <w:sz w:val="16"/>
        </w:rPr>
        <w:tab/>
        <w:t>i.  Are there any deficiencies noted in the tenant file review that results in over payment or under payment of the subsidy?</w:t>
      </w:r>
    </w:p>
    <w:p w:rsidR="00DD0910" w:rsidRDefault="00DD0910">
      <w:pPr>
        <w:ind w:firstLine="720"/>
        <w:rPr>
          <w:b/>
          <w:sz w:val="16"/>
        </w:rPr>
      </w:pP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rPr>
          <w:sz w:val="16"/>
        </w:rPr>
      </w:pPr>
    </w:p>
    <w:p w:rsidR="00DD0910" w:rsidRDefault="00DD0910" w:rsidP="009474A2">
      <w:pPr>
        <w:rPr>
          <w:sz w:val="16"/>
        </w:rPr>
      </w:pPr>
      <w:r>
        <w:rPr>
          <w:sz w:val="16"/>
        </w:rPr>
        <w:tab/>
        <w:t>ii. For the move-in/move-out tenant file review, does the owner/agent make appropriate voucher adjustments?</w:t>
      </w:r>
    </w:p>
    <w:p w:rsidR="00DD0910" w:rsidRDefault="00DD0910">
      <w:pPr>
        <w:ind w:firstLine="720"/>
        <w:rPr>
          <w:b/>
          <w:sz w:val="16"/>
        </w:rPr>
      </w:pP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pBdr>
          <w:top w:val="single" w:sz="4" w:space="1" w:color="auto"/>
        </w:pBdr>
        <w:rPr>
          <w:sz w:val="16"/>
        </w:rPr>
      </w:pPr>
      <w:r>
        <w:rPr>
          <w:rFonts w:cs="Arial"/>
          <w:b/>
          <w:bCs/>
          <w:i/>
          <w:iCs/>
          <w:sz w:val="16"/>
        </w:rPr>
        <w:t>f.  Move-In Files</w:t>
      </w:r>
    </w:p>
    <w:p w:rsidR="00DD0910" w:rsidRDefault="00DD0910">
      <w:pPr>
        <w:rPr>
          <w:sz w:val="16"/>
        </w:rPr>
      </w:pPr>
      <w:r>
        <w:rPr>
          <w:sz w:val="16"/>
        </w:rPr>
        <w:tab/>
        <w:t>i.  Are proper income limits used for determining eligibility at move-in?</w:t>
      </w:r>
      <w:r w:rsidRPr="00E62D5D">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  Do the files contain move-in inspections?</w:t>
      </w:r>
      <w:r w:rsidRPr="00E62D5D">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iii.  If the files contain move-in inspections, have the owner/agent and the tenant signed and dated the inspection?</w:t>
      </w:r>
    </w:p>
    <w:p w:rsidR="00DD0910" w:rsidRDefault="00DD0910" w:rsidP="009474A2">
      <w:pPr>
        <w:rPr>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sidRPr="00E62D5D">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15223E" w:rsidRDefault="00DD0910">
      <w:pPr>
        <w:rPr>
          <w:sz w:val="16"/>
        </w:rPr>
      </w:pPr>
      <w:r>
        <w:rPr>
          <w:sz w:val="16"/>
        </w:rPr>
        <w:tab/>
      </w:r>
      <w:r w:rsidRPr="0015223E">
        <w:rPr>
          <w:sz w:val="16"/>
        </w:rPr>
        <w:t>iv.  D</w:t>
      </w:r>
      <w:r>
        <w:rPr>
          <w:sz w:val="16"/>
        </w:rPr>
        <w:t>o</w:t>
      </w:r>
      <w:r w:rsidRPr="0015223E">
        <w:rPr>
          <w:sz w:val="16"/>
        </w:rPr>
        <w:t xml:space="preserve"> the move-in files indicate that the owner/agent utilize</w:t>
      </w:r>
      <w:r>
        <w:rPr>
          <w:sz w:val="16"/>
        </w:rPr>
        <w:t>s</w:t>
      </w:r>
      <w:r w:rsidRPr="0015223E">
        <w:rPr>
          <w:sz w:val="16"/>
        </w:rPr>
        <w:t xml:space="preserve"> the EIV Existing Tenant Search for all household members</w:t>
      </w:r>
      <w:r>
        <w:rPr>
          <w:sz w:val="16"/>
        </w:rPr>
        <w:t xml:space="preserve"> and </w:t>
      </w:r>
      <w:r w:rsidRPr="0015223E">
        <w:rPr>
          <w:sz w:val="16"/>
        </w:rPr>
        <w:t>applicants?</w:t>
      </w:r>
    </w:p>
    <w:p w:rsidR="00DD0910" w:rsidRDefault="00DD0910">
      <w:pPr>
        <w:rPr>
          <w:b/>
          <w:sz w:val="16"/>
        </w:rPr>
      </w:pPr>
      <w:r w:rsidRPr="0015223E">
        <w:rPr>
          <w:b/>
          <w:sz w:val="16"/>
        </w:rPr>
        <w:tab/>
      </w:r>
      <w:r w:rsidRPr="0015223E">
        <w:rPr>
          <w:b/>
          <w:sz w:val="16"/>
        </w:rPr>
        <w:tab/>
      </w:r>
      <w:r w:rsidRPr="0015223E">
        <w:rPr>
          <w:b/>
          <w:sz w:val="16"/>
        </w:rPr>
        <w:tab/>
      </w:r>
      <w:r w:rsidRPr="0015223E">
        <w:rPr>
          <w:b/>
          <w:sz w:val="16"/>
        </w:rPr>
        <w:tab/>
      </w:r>
      <w:r w:rsidRPr="0015223E">
        <w:rPr>
          <w:b/>
          <w:sz w:val="16"/>
        </w:rPr>
        <w:tab/>
      </w:r>
      <w:r>
        <w:rPr>
          <w:b/>
          <w:sz w:val="16"/>
        </w:rPr>
        <w:tab/>
      </w:r>
      <w:r w:rsidRPr="0015223E">
        <w:rPr>
          <w:b/>
          <w:sz w:val="16"/>
        </w:rPr>
        <w:tab/>
      </w:r>
      <w:r>
        <w:rPr>
          <w:b/>
          <w:sz w:val="16"/>
        </w:rPr>
        <w:tab/>
      </w:r>
      <w:r>
        <w:rPr>
          <w:b/>
          <w:sz w:val="16"/>
        </w:rPr>
        <w:tab/>
      </w:r>
      <w:r>
        <w:rPr>
          <w:b/>
          <w:sz w:val="16"/>
        </w:rPr>
        <w:tab/>
      </w: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ab/>
        <w:t xml:space="preserve">N/A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BC0E34">
      <w:pPr>
        <w:pBdr>
          <w:top w:val="single" w:sz="4" w:space="1" w:color="auto"/>
        </w:pBdr>
        <w:rPr>
          <w:sz w:val="16"/>
        </w:rPr>
      </w:pPr>
      <w:r>
        <w:rPr>
          <w:rFonts w:cs="Arial"/>
          <w:b/>
          <w:bCs/>
          <w:i/>
          <w:iCs/>
          <w:sz w:val="16"/>
        </w:rPr>
        <w:t>g.  Move-Out Files</w:t>
      </w:r>
    </w:p>
    <w:p w:rsidR="00DD0910" w:rsidRDefault="00DD0910">
      <w:pPr>
        <w:rPr>
          <w:sz w:val="16"/>
        </w:rPr>
      </w:pPr>
      <w:r>
        <w:rPr>
          <w:sz w:val="16"/>
        </w:rPr>
        <w:tab/>
        <w:t>i.  Do tenants provide written notice of intent to vacate in accordance with the HUD model lease?</w:t>
      </w:r>
      <w:r w:rsidRPr="00D0193B">
        <w:rPr>
          <w:b/>
          <w:sz w:val="16"/>
        </w:rPr>
        <w:t xml:space="preserve"> </w:t>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  Are move-out inspections conducted?</w:t>
      </w:r>
      <w:r w:rsidRPr="00BC0E34">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iii.  Are security deposits refunded in 30 days or less if required by state law?</w:t>
      </w:r>
      <w:r w:rsidRPr="00BC0E34">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iv.  Are tenants provided an itemized list of charges against the security deposits?</w:t>
      </w:r>
      <w:r w:rsidRPr="00BC0E34">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ind w:firstLine="720"/>
        <w:rPr>
          <w:sz w:val="16"/>
        </w:rPr>
      </w:pPr>
      <w:r>
        <w:rPr>
          <w:sz w:val="16"/>
        </w:rPr>
        <w:t>v.  If charges exceed the security deposit, are the tenants billed for the balance due?</w:t>
      </w:r>
      <w:r w:rsidRPr="00BC0E34">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rsidP="009474A2">
      <w:pPr>
        <w:rPr>
          <w:rFonts w:cs="Arial"/>
          <w:b/>
          <w:bCs/>
          <w:i/>
          <w:iCs/>
          <w:sz w:val="16"/>
        </w:rPr>
      </w:pPr>
    </w:p>
    <w:p w:rsidR="00DD0910" w:rsidRDefault="00DD0910" w:rsidP="009474A2">
      <w:pPr>
        <w:pBdr>
          <w:top w:val="single" w:sz="4" w:space="1" w:color="auto"/>
        </w:pBdr>
        <w:rPr>
          <w:sz w:val="16"/>
        </w:rPr>
      </w:pPr>
      <w:r>
        <w:rPr>
          <w:rFonts w:cs="Arial"/>
          <w:b/>
          <w:bCs/>
          <w:i/>
          <w:iCs/>
          <w:sz w:val="16"/>
        </w:rPr>
        <w:t>h.  Application Rejection Files</w:t>
      </w:r>
    </w:p>
    <w:p w:rsidR="00DD0910" w:rsidRDefault="00DD0910">
      <w:pPr>
        <w:rPr>
          <w:sz w:val="16"/>
        </w:rPr>
      </w:pPr>
      <w:r>
        <w:rPr>
          <w:sz w:val="16"/>
        </w:rPr>
        <w:tab/>
        <w:t>i.  Are applicants denied admittance in accordance with the Tenant Selection Plan?</w:t>
      </w:r>
      <w:r w:rsidRPr="00BC0E34">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  Did rejection letters provide applicants the right to appeal?</w:t>
      </w:r>
      <w:r w:rsidRPr="00BC0E34">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iii.  If applicant appealed an application rejection, was the appeal reviewed by someone other than person who made the original decision to reject?</w:t>
      </w:r>
    </w:p>
    <w:p w:rsidR="00DD0910" w:rsidRDefault="00DD0910">
      <w:pPr>
        <w:ind w:firstLine="720"/>
        <w:rPr>
          <w:b/>
          <w:sz w:val="16"/>
        </w:rPr>
      </w:pP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r>
        <w:rPr>
          <w:b/>
          <w:sz w:val="16"/>
        </w:rPr>
        <w:tab/>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9474A2">
      <w:pPr>
        <w:rPr>
          <w:sz w:val="16"/>
        </w:rPr>
      </w:pPr>
      <w:r>
        <w:rPr>
          <w:sz w:val="16"/>
        </w:rPr>
        <w:tab/>
        <w:t>iv.  Were appeals processed and applicants notified of the appeal decision within 5 days of the meeting?</w:t>
      </w:r>
    </w:p>
    <w:p w:rsidR="00DD0910" w:rsidRDefault="00DD0910" w:rsidP="009474A2">
      <w:pPr>
        <w:rPr>
          <w:i/>
          <w:iCs/>
          <w:sz w:val="16"/>
        </w:rPr>
      </w:pP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9474A2">
      <w:pPr>
        <w:rPr>
          <w:bCs/>
          <w:sz w:val="16"/>
        </w:rPr>
      </w:pPr>
      <w:r>
        <w:rPr>
          <w:i/>
          <w:iCs/>
          <w:sz w:val="16"/>
        </w:rPr>
        <w:tab/>
      </w:r>
      <w:r>
        <w:rPr>
          <w:b/>
          <w:sz w:val="16"/>
        </w:rPr>
        <w:t xml:space="preserve">Number of Files with Deficiencies:  </w:t>
      </w:r>
      <w:r>
        <w:rPr>
          <w:i/>
          <w:iCs/>
          <w:sz w:val="16"/>
          <w:u w:val="single"/>
        </w:rPr>
        <w:fldChar w:fldCharType="begin">
          <w:ffData>
            <w:name w:val=""/>
            <w:enabled/>
            <w:calcOnExit w:val="0"/>
            <w:textInput>
              <w:type w:val="number"/>
              <w:maxLength w:val="3"/>
              <w:format w:val="0"/>
            </w:textInput>
          </w:ffData>
        </w:fldChar>
      </w:r>
      <w:r>
        <w:rPr>
          <w:i/>
          <w:iCs/>
          <w:sz w:val="16"/>
          <w:u w:val="single"/>
        </w:rPr>
        <w:instrText xml:space="preserve"> FORMTEXT </w:instrText>
      </w:r>
      <w:r>
        <w:rPr>
          <w:i/>
          <w:iCs/>
          <w:sz w:val="16"/>
          <w:u w:val="single"/>
        </w:rPr>
      </w:r>
      <w:r>
        <w:rPr>
          <w:i/>
          <w:iCs/>
          <w:sz w:val="16"/>
          <w:u w:val="single"/>
        </w:rPr>
        <w:fldChar w:fldCharType="separate"/>
      </w:r>
      <w:r>
        <w:rPr>
          <w:i/>
          <w:iCs/>
          <w:noProof/>
          <w:sz w:val="16"/>
          <w:u w:val="single"/>
        </w:rPr>
        <w:t> </w:t>
      </w:r>
      <w:r>
        <w:rPr>
          <w:i/>
          <w:iCs/>
          <w:noProof/>
          <w:sz w:val="16"/>
          <w:u w:val="single"/>
        </w:rPr>
        <w:t> </w:t>
      </w:r>
      <w:r>
        <w:rPr>
          <w:i/>
          <w:iCs/>
          <w:noProof/>
          <w:sz w:val="16"/>
          <w:u w:val="single"/>
        </w:rPr>
        <w:t> </w:t>
      </w:r>
      <w:r>
        <w:rPr>
          <w:i/>
          <w:iCs/>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914" w:type="dxa"/>
        <w:jc w:val="center"/>
        <w:tblLayout w:type="fixed"/>
        <w:tblLook w:val="0000"/>
      </w:tblPr>
      <w:tblGrid>
        <w:gridCol w:w="108"/>
        <w:gridCol w:w="10698"/>
        <w:gridCol w:w="108"/>
      </w:tblGrid>
      <w:tr w:rsidR="00DD0910">
        <w:trPr>
          <w:gridAfter w:val="1"/>
          <w:wAfter w:w="108" w:type="dxa"/>
          <w:trHeight w:val="210"/>
          <w:jc w:val="center"/>
        </w:trPr>
        <w:tc>
          <w:tcPr>
            <w:tcW w:w="10806" w:type="dxa"/>
            <w:gridSpan w:val="2"/>
            <w:tcBorders>
              <w:top w:val="single" w:sz="4" w:space="0" w:color="auto"/>
            </w:tcBorders>
          </w:tcPr>
          <w:p w:rsidR="00DD0910" w:rsidRDefault="00DD0910">
            <w:pPr>
              <w:jc w:val="center"/>
            </w:pPr>
            <w:r>
              <w:rPr>
                <w:b/>
                <w:bCs/>
                <w:i/>
                <w:iCs/>
                <w:sz w:val="18"/>
              </w:rPr>
              <w:t>F. TENANT/MANAGEMENT RELATIONS (This Section does not apply to Mortgagees)</w:t>
            </w:r>
          </w:p>
        </w:tc>
      </w:tr>
      <w:tr w:rsidR="00DD0910">
        <w:tblPrEx>
          <w:jc w:val="left"/>
        </w:tblPrEx>
        <w:trPr>
          <w:gridBefore w:val="1"/>
          <w:wBefore w:w="108" w:type="dxa"/>
        </w:trPr>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DD0910" w:rsidRDefault="00DD0910" w:rsidP="003C0249">
            <w:pPr>
              <w:pBdr>
                <w:top w:val="single" w:sz="2" w:space="1" w:color="auto"/>
              </w:pBdr>
              <w:tabs>
                <w:tab w:val="left" w:pos="7812"/>
              </w:tabs>
              <w:rPr>
                <w:sz w:val="16"/>
              </w:rPr>
            </w:pPr>
            <w:r>
              <w:rPr>
                <w:b/>
                <w:bCs/>
                <w:sz w:val="16"/>
              </w:rPr>
              <w:t>23.  Tenant Concerns</w:t>
            </w:r>
            <w:r>
              <w:rPr>
                <w:b/>
                <w:sz w:val="16"/>
              </w:rPr>
              <w:t xml:space="preserve"> </w:t>
            </w:r>
          </w:p>
        </w:tc>
      </w:tr>
    </w:tbl>
    <w:p w:rsidR="00DD0910" w:rsidRDefault="00DD0910">
      <w:pPr>
        <w:rPr>
          <w:sz w:val="16"/>
        </w:rPr>
      </w:pPr>
      <w:r>
        <w:rPr>
          <w:sz w:val="16"/>
        </w:rPr>
        <w:t>a.  Is there a written procedure for resolving tenant complaints or concerns?</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Pr="007B64C0" w:rsidRDefault="00DD0910" w:rsidP="007B64C0">
      <w:pPr>
        <w:ind w:firstLine="720"/>
        <w:rPr>
          <w:b/>
          <w:sz w:val="16"/>
        </w:rPr>
      </w:pPr>
      <w:r w:rsidRPr="00BC0E34">
        <w:rPr>
          <w:bCs/>
          <w:iCs/>
          <w:sz w:val="16"/>
        </w:rPr>
        <w:t>If yes, review a copy.</w:t>
      </w:r>
      <w:r w:rsidRPr="00BC0E34">
        <w:rPr>
          <w:sz w:val="16"/>
        </w:rPr>
        <w:tab/>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Does the procedure adequately cover appeals?</w:t>
      </w:r>
      <w:r w:rsidRPr="00704A3D">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Is there an active tenant organization at this project?</w:t>
      </w:r>
      <w:r w:rsidRPr="00704A3D">
        <w:rPr>
          <w:b/>
          <w:sz w:val="16"/>
        </w:rPr>
        <w:t xml:space="preserve"> </w:t>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d.  Is tenant involvement in project operations encouraged?  </w:t>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trPr>
          <w:cantSplit/>
        </w:trPr>
        <w:tc>
          <w:tcPr>
            <w:tcW w:w="10806" w:type="dxa"/>
            <w:shd w:val="clear" w:color="auto" w:fill="F3F3F3"/>
          </w:tcPr>
          <w:p w:rsidR="00DD0910" w:rsidRDefault="00DD0910" w:rsidP="003C0249">
            <w:pPr>
              <w:pBdr>
                <w:top w:val="single" w:sz="2" w:space="1" w:color="auto"/>
              </w:pBdr>
              <w:rPr>
                <w:b/>
                <w:bCs/>
                <w:sz w:val="16"/>
              </w:rPr>
            </w:pPr>
            <w:r>
              <w:rPr>
                <w:b/>
                <w:bCs/>
                <w:sz w:val="16"/>
              </w:rPr>
              <w:t>24.  Provision of Tenant Services</w:t>
            </w:r>
          </w:p>
        </w:tc>
      </w:tr>
    </w:tbl>
    <w:p w:rsidR="00DD0910" w:rsidRDefault="00DD0910">
      <w:pPr>
        <w:rPr>
          <w:sz w:val="16"/>
        </w:rPr>
      </w:pPr>
      <w:r>
        <w:rPr>
          <w:sz w:val="16"/>
        </w:rPr>
        <w:t>a.  What social services are provided by the project, or the neighborhood, which meet the tenants’ needs?  Below, indicate services that are available, and identify the entity providing the service (i.e., city/county/state, church/school, community groups, etc.) and enter the cost to the project, if any.</w:t>
      </w:r>
    </w:p>
    <w:p w:rsidR="00DD0910" w:rsidRDefault="00DD0910">
      <w:pPr>
        <w:rPr>
          <w:bC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672"/>
        <w:gridCol w:w="3564"/>
      </w:tblGrid>
      <w:tr w:rsidR="00DD0910">
        <w:trPr>
          <w:trHeight w:val="215"/>
        </w:trPr>
        <w:tc>
          <w:tcPr>
            <w:tcW w:w="3564" w:type="dxa"/>
            <w:shd w:val="clear" w:color="auto" w:fill="F3F3F3"/>
          </w:tcPr>
          <w:p w:rsidR="00DD0910" w:rsidRDefault="00DD0910">
            <w:pPr>
              <w:rPr>
                <w:b/>
                <w:sz w:val="16"/>
              </w:rPr>
            </w:pPr>
            <w:r>
              <w:rPr>
                <w:b/>
                <w:sz w:val="16"/>
              </w:rPr>
              <w:t>Service</w:t>
            </w:r>
          </w:p>
        </w:tc>
        <w:tc>
          <w:tcPr>
            <w:tcW w:w="3672" w:type="dxa"/>
            <w:shd w:val="clear" w:color="auto" w:fill="F3F3F3"/>
          </w:tcPr>
          <w:p w:rsidR="00DD0910" w:rsidRDefault="00DD0910">
            <w:pPr>
              <w:rPr>
                <w:b/>
                <w:sz w:val="16"/>
              </w:rPr>
            </w:pPr>
            <w:r>
              <w:rPr>
                <w:b/>
                <w:sz w:val="16"/>
              </w:rPr>
              <w:t>Provider</w:t>
            </w:r>
          </w:p>
        </w:tc>
        <w:tc>
          <w:tcPr>
            <w:tcW w:w="3564" w:type="dxa"/>
            <w:shd w:val="clear" w:color="auto" w:fill="F3F3F3"/>
          </w:tcPr>
          <w:p w:rsidR="00DD0910" w:rsidRDefault="00DD0910">
            <w:pPr>
              <w:rPr>
                <w:b/>
                <w:sz w:val="16"/>
              </w:rPr>
            </w:pPr>
            <w:r>
              <w:rPr>
                <w:b/>
                <w:sz w:val="16"/>
              </w:rPr>
              <w:t>Financial Source</w:t>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Child Care </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Recreation </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Health Care</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Energy Conservation</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Vocational Training/Job Training </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 xml:space="preserve">Meals </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Financial Counseling</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Pr>
                <w:sz w:val="16"/>
              </w:rPr>
              <w:t>Substance Abuse Counseling</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Service Coordinator</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Neighborhood Networks Center</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pBdr>
                <w:top w:val="single" w:sz="2" w:space="1" w:color="auto"/>
              </w:pBdr>
              <w:rPr>
                <w:sz w:val="16"/>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sz w:val="16"/>
              </w:rPr>
              <w:t xml:space="preserve"> Other (please specify)</w:t>
            </w:r>
          </w:p>
        </w:tc>
        <w:tc>
          <w:tcPr>
            <w:tcW w:w="3672"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6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D0910" w:rsidRDefault="00DD0910">
      <w:pPr>
        <w:rPr>
          <w:bCs/>
          <w:sz w:val="16"/>
        </w:rPr>
      </w:pPr>
    </w:p>
    <w:p w:rsidR="00DD0910" w:rsidRDefault="00DD0910">
      <w:pPr>
        <w:overflowPunct/>
        <w:autoSpaceDE/>
        <w:autoSpaceDN/>
        <w:adjustRightInd/>
        <w:textAlignment w:val="auto"/>
        <w:rPr>
          <w:bCs/>
          <w:sz w:val="16"/>
        </w:rPr>
      </w:pPr>
      <w:r>
        <w:rPr>
          <w:bCs/>
          <w:sz w:val="16"/>
        </w:rPr>
        <w:br w:type="page"/>
      </w:r>
    </w:p>
    <w:p w:rsidR="00DD0910" w:rsidRDefault="00DD0910">
      <w:pPr>
        <w:rPr>
          <w:bCs/>
          <w:sz w:val="16"/>
        </w:rPr>
      </w:pPr>
    </w:p>
    <w:p w:rsidR="00DD0910" w:rsidRDefault="00DD0910">
      <w:pPr>
        <w:pBdr>
          <w:top w:val="single" w:sz="4" w:space="1" w:color="auto"/>
        </w:pBdr>
        <w:rPr>
          <w:sz w:val="16"/>
        </w:rPr>
      </w:pPr>
      <w:r>
        <w:rPr>
          <w:rFonts w:cs="Arial"/>
          <w:sz w:val="16"/>
        </w:rPr>
        <w:t xml:space="preserve">b.  Is there a Service Coordinator for the project?  </w:t>
      </w:r>
      <w:r>
        <w:rPr>
          <w:rFonts w:cs="Arial"/>
          <w:sz w:val="16"/>
        </w:rPr>
        <w:tab/>
      </w:r>
      <w:r>
        <w:rPr>
          <w:rFonts w:cs="Arial"/>
          <w:sz w:val="16"/>
        </w:rPr>
        <w:tab/>
      </w:r>
      <w:r>
        <w:rPr>
          <w:rFonts w:cs="Arial"/>
          <w:sz w:val="16"/>
        </w:rPr>
        <w:tab/>
      </w:r>
      <w:r>
        <w:rPr>
          <w:rFonts w:cs="Arial"/>
          <w:sz w:val="16"/>
        </w:rPr>
        <w:tab/>
      </w:r>
      <w:r>
        <w:rPr>
          <w:rFonts w:cs="Arial"/>
          <w:sz w:val="16"/>
        </w:rPr>
        <w:tab/>
      </w:r>
      <w:r>
        <w:rPr>
          <w:rFonts w:cs="Arial"/>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7B64C0">
      <w:pPr>
        <w:rPr>
          <w:b/>
          <w:sz w:val="16"/>
        </w:rPr>
      </w:pPr>
      <w:r>
        <w:rPr>
          <w:b/>
          <w:bCs/>
          <w:color w:val="000000"/>
          <w:sz w:val="16"/>
          <w:szCs w:val="16"/>
        </w:rPr>
        <w:t>If there is no Service Coordinator, proceed to question 24.f.</w:t>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4" w:space="1" w:color="auto"/>
        </w:pBdr>
        <w:rPr>
          <w:b/>
          <w:bCs/>
          <w:color w:val="000000"/>
          <w:sz w:val="16"/>
          <w:szCs w:val="16"/>
        </w:rPr>
      </w:pPr>
      <w:r>
        <w:rPr>
          <w:rFonts w:cs="Arial"/>
          <w:sz w:val="16"/>
        </w:rPr>
        <w:t>c.  I</w:t>
      </w:r>
      <w:r>
        <w:rPr>
          <w:color w:val="000000"/>
          <w:sz w:val="16"/>
          <w:szCs w:val="16"/>
        </w:rPr>
        <w:t xml:space="preserve">s the Service Coordinator’s office clearly identifiable and private?  </w:t>
      </w:r>
      <w:r>
        <w:rPr>
          <w:color w:val="000000"/>
          <w:sz w:val="16"/>
          <w:szCs w:val="16"/>
        </w:rPr>
        <w:tab/>
      </w:r>
      <w:r>
        <w:rPr>
          <w:color w:val="000000"/>
          <w:sz w:val="16"/>
          <w:szCs w:val="16"/>
        </w:rPr>
        <w:tab/>
      </w:r>
      <w:r>
        <w:rPr>
          <w:color w:val="000000"/>
          <w:sz w:val="16"/>
          <w:szCs w:val="16"/>
        </w:rPr>
        <w:tab/>
      </w:r>
      <w:r>
        <w:rPr>
          <w:color w:val="000000"/>
          <w:sz w:val="16"/>
          <w:szCs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rFonts w:cs="Arial"/>
          <w:sz w:val="16"/>
        </w:rPr>
        <w:t>d.  Are the Service Coordinator’s files kept secure and confidential?</w:t>
      </w:r>
      <w:r w:rsidRPr="00704A3D">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rFonts w:cs="Arial"/>
          <w:sz w:val="16"/>
        </w:rPr>
        <w:t>e.  Does the Service Coordinator maintain a directory of service agencies and contacts, and make the information available to all parties?</w:t>
      </w:r>
    </w:p>
    <w:p w:rsidR="00DD0910" w:rsidRDefault="00DD0910">
      <w:pPr>
        <w:ind w:firstLine="720"/>
        <w:rPr>
          <w:b/>
          <w:sz w:val="16"/>
        </w:rPr>
      </w:pP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rFonts w:cs="Arial"/>
          <w:sz w:val="16"/>
        </w:rPr>
      </w:pPr>
      <w:r>
        <w:rPr>
          <w:rFonts w:cs="Arial"/>
          <w:sz w:val="16"/>
        </w:rPr>
        <w:t>f.  If there is a Neighborhood Networks Center as indicated on the Desk Review, what is the status of operations?</w:t>
      </w:r>
    </w:p>
    <w:p w:rsidR="00DD0910" w:rsidRDefault="00DD0910">
      <w:pPr>
        <w:rPr>
          <w:b/>
          <w:bCs/>
          <w:color w:val="000000"/>
          <w:sz w:val="16"/>
          <w:szCs w:val="16"/>
        </w:rPr>
      </w:pPr>
      <w:r>
        <w:rPr>
          <w:b/>
          <w:bCs/>
          <w:color w:val="000000"/>
          <w:sz w:val="16"/>
          <w:szCs w:val="16"/>
        </w:rPr>
        <w:t>If there is no Neighborhood Networks Center, proceed to question 24.h.</w:t>
      </w:r>
    </w:p>
    <w:p w:rsidR="00DD0910" w:rsidRDefault="00DD0910">
      <w:pPr>
        <w:rPr>
          <w:sz w:val="16"/>
        </w:rPr>
      </w:pPr>
    </w:p>
    <w:p w:rsidR="00DD0910" w:rsidRDefault="00DD0910">
      <w:pPr>
        <w:pStyle w:val="Heading3"/>
        <w:rPr>
          <w:rFonts w:ascii="Times New Roman" w:hAnsi="Times New Roman"/>
          <w:b w:val="0"/>
          <w:sz w:val="16"/>
        </w:rPr>
      </w:pPr>
      <w:r>
        <w:rPr>
          <w:rFonts w:ascii="Times New Roman" w:hAnsi="Times New Roman"/>
          <w:b w:val="0"/>
          <w:sz w:val="16"/>
        </w:rPr>
        <w:tab/>
      </w:r>
      <w:r>
        <w:rPr>
          <w:rFonts w:ascii="Times New Roman" w:hAnsi="Times New Roman"/>
          <w:b w:val="0"/>
          <w:sz w:val="16"/>
        </w:rPr>
        <w:fldChar w:fldCharType="begin">
          <w:ffData>
            <w:name w:val="Check15"/>
            <w:enabled/>
            <w:calcOnExit w:val="0"/>
            <w:checkBox>
              <w:sizeAuto/>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r>
        <w:rPr>
          <w:rFonts w:ascii="Times New Roman" w:hAnsi="Times New Roman"/>
          <w:b w:val="0"/>
          <w:sz w:val="16"/>
        </w:rPr>
        <w:t xml:space="preserve"> Open for Business</w:t>
      </w:r>
    </w:p>
    <w:p w:rsidR="00DD0910" w:rsidRDefault="00DD0910">
      <w:pPr>
        <w:pStyle w:val="Heading3"/>
        <w:rPr>
          <w:rFonts w:ascii="Times New Roman" w:hAnsi="Times New Roman"/>
          <w:b w:val="0"/>
          <w:bCs/>
          <w:sz w:val="16"/>
        </w:rPr>
      </w:pPr>
      <w:r>
        <w:rPr>
          <w:rFonts w:ascii="Times New Roman" w:hAnsi="Times New Roman"/>
          <w:b w:val="0"/>
          <w:sz w:val="16"/>
        </w:rPr>
        <w:tab/>
      </w:r>
      <w:r>
        <w:rPr>
          <w:rFonts w:ascii="Times New Roman" w:hAnsi="Times New Roman"/>
          <w:b w:val="0"/>
          <w:sz w:val="16"/>
        </w:rPr>
        <w:fldChar w:fldCharType="begin">
          <w:ffData>
            <w:name w:val="Check15"/>
            <w:enabled/>
            <w:calcOnExit w:val="0"/>
            <w:checkBox>
              <w:sizeAuto/>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r>
        <w:rPr>
          <w:rFonts w:ascii="Times New Roman" w:hAnsi="Times New Roman"/>
          <w:b w:val="0"/>
          <w:sz w:val="16"/>
        </w:rPr>
        <w:t xml:space="preserve"> Temporarily Closed – State the date the center will reopen:</w:t>
      </w:r>
      <w:r>
        <w:rPr>
          <w:rFonts w:ascii="Times New Roman" w:hAnsi="Times New Roman"/>
          <w:b w:val="0"/>
          <w:sz w:val="16"/>
        </w:rPr>
        <w:tab/>
      </w:r>
      <w:r w:rsidRPr="00011F2B">
        <w:rPr>
          <w:rFonts w:ascii="Times New Roman" w:hAnsi="Times New Roman"/>
          <w:sz w:val="16"/>
          <w:u w:val="single"/>
        </w:rPr>
        <w:fldChar w:fldCharType="begin">
          <w:ffData>
            <w:name w:val="Text260"/>
            <w:enabled/>
            <w:calcOnExit w:val="0"/>
            <w:textInput/>
          </w:ffData>
        </w:fldChar>
      </w:r>
      <w:r w:rsidRPr="00011F2B">
        <w:rPr>
          <w:rFonts w:ascii="Times New Roman" w:hAnsi="Times New Roman"/>
          <w:sz w:val="16"/>
          <w:u w:val="single"/>
        </w:rPr>
        <w:instrText xml:space="preserve"> FORMTEXT </w:instrText>
      </w:r>
      <w:r w:rsidRPr="00011F2B">
        <w:rPr>
          <w:rFonts w:ascii="Times New Roman" w:hAnsi="Times New Roman"/>
          <w:sz w:val="16"/>
          <w:u w:val="single"/>
        </w:rPr>
      </w:r>
      <w:r w:rsidRPr="00011F2B">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sidRPr="00011F2B">
        <w:rPr>
          <w:rFonts w:ascii="Times New Roman" w:hAnsi="Times New Roman"/>
          <w:sz w:val="16"/>
          <w:u w:val="single"/>
        </w:rPr>
        <w:fldChar w:fldCharType="end"/>
      </w:r>
    </w:p>
    <w:p w:rsidR="00DD0910" w:rsidRDefault="00DD0910">
      <w:pPr>
        <w:rPr>
          <w:sz w:val="16"/>
        </w:rPr>
      </w:pPr>
      <w:r>
        <w:rPr>
          <w:b/>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r w:rsidRPr="003D3DDF">
        <w:rPr>
          <w:sz w:val="16"/>
        </w:rPr>
        <w:t xml:space="preserve">Permanently Closed – State the date the center closed:  </w:t>
      </w:r>
      <w:r>
        <w:rPr>
          <w:sz w:val="16"/>
        </w:rPr>
        <w:tab/>
      </w:r>
      <w:r w:rsidRPr="00011F2B">
        <w:rPr>
          <w:sz w:val="16"/>
          <w:u w:val="single"/>
        </w:rPr>
        <w:fldChar w:fldCharType="begin">
          <w:ffData>
            <w:name w:val="Text260"/>
            <w:enabled/>
            <w:calcOnExit w:val="0"/>
            <w:textInput/>
          </w:ffData>
        </w:fldChar>
      </w:r>
      <w:r w:rsidRPr="00011F2B">
        <w:rPr>
          <w:sz w:val="16"/>
          <w:u w:val="single"/>
        </w:rPr>
        <w:instrText xml:space="preserve"> FORMTEXT </w:instrText>
      </w:r>
      <w:r w:rsidRPr="00011F2B">
        <w:rPr>
          <w:sz w:val="16"/>
          <w:u w:val="single"/>
        </w:rPr>
      </w:r>
      <w:r w:rsidRPr="00011F2B">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011F2B">
        <w:rPr>
          <w:sz w:val="16"/>
          <w:u w:val="single"/>
        </w:rPr>
        <w:fldChar w:fldCharType="end"/>
      </w:r>
      <w:r>
        <w:rPr>
          <w:sz w:val="16"/>
        </w:rPr>
        <w:t xml:space="preserve"> </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rFonts w:cs="Arial"/>
          <w:sz w:val="16"/>
        </w:rPr>
      </w:pPr>
      <w:r>
        <w:rPr>
          <w:rFonts w:cs="Arial"/>
          <w:sz w:val="16"/>
        </w:rPr>
        <w:t>g.  What programs are offered at the Neighborhood Networks Center?</w:t>
      </w:r>
    </w:p>
    <w:p w:rsidR="00DD0910" w:rsidRDefault="00DD0910">
      <w:pPr>
        <w:pBdr>
          <w:top w:val="single" w:sz="2" w:space="1" w:color="auto"/>
        </w:pBdr>
        <w:rPr>
          <w:rFonts w:cs="Arial"/>
          <w:sz w:val="16"/>
        </w:rPr>
      </w:pPr>
    </w:p>
    <w:p w:rsidR="00DD0910" w:rsidRDefault="00DD0910">
      <w:pPr>
        <w:pStyle w:val="Heading3"/>
        <w:rPr>
          <w:rFonts w:ascii="Times New Roman" w:hAnsi="Times New Roman"/>
          <w:b w:val="0"/>
          <w:sz w:val="16"/>
        </w:rPr>
      </w:pPr>
      <w:r>
        <w:rPr>
          <w:rFonts w:ascii="Times New Roman" w:hAnsi="Times New Roman"/>
          <w:b w:val="0"/>
          <w:sz w:val="16"/>
        </w:rPr>
        <w:tab/>
      </w:r>
      <w:r>
        <w:rPr>
          <w:rFonts w:ascii="Times New Roman" w:hAnsi="Times New Roman"/>
          <w:b w:val="0"/>
          <w:sz w:val="16"/>
        </w:rPr>
        <w:fldChar w:fldCharType="begin">
          <w:ffData>
            <w:name w:val="Check15"/>
            <w:enabled/>
            <w:calcOnExit w:val="0"/>
            <w:checkBox>
              <w:sizeAuto/>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r>
        <w:rPr>
          <w:rFonts w:ascii="Times New Roman" w:hAnsi="Times New Roman"/>
          <w:b w:val="0"/>
          <w:sz w:val="16"/>
        </w:rPr>
        <w:t xml:space="preserve"> GED    </w:t>
      </w:r>
      <w:r>
        <w:rPr>
          <w:rFonts w:ascii="Times New Roman" w:hAnsi="Times New Roman"/>
          <w:b w:val="0"/>
          <w:sz w:val="16"/>
        </w:rPr>
        <w:fldChar w:fldCharType="begin">
          <w:ffData>
            <w:name w:val="Check15"/>
            <w:enabled/>
            <w:calcOnExit w:val="0"/>
            <w:checkBox>
              <w:sizeAuto/>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r>
        <w:rPr>
          <w:rFonts w:ascii="Times New Roman" w:hAnsi="Times New Roman"/>
          <w:b w:val="0"/>
          <w:sz w:val="16"/>
        </w:rPr>
        <w:t xml:space="preserve"> Adult Basic Education    </w:t>
      </w:r>
      <w:r>
        <w:rPr>
          <w:rFonts w:ascii="Times New Roman" w:hAnsi="Times New Roman"/>
          <w:b w:val="0"/>
          <w:sz w:val="16"/>
        </w:rPr>
        <w:fldChar w:fldCharType="begin">
          <w:ffData>
            <w:name w:val="Check15"/>
            <w:enabled/>
            <w:calcOnExit w:val="0"/>
            <w:checkBox>
              <w:sizeAuto/>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r>
        <w:rPr>
          <w:rFonts w:ascii="Times New Roman" w:hAnsi="Times New Roman"/>
          <w:b w:val="0"/>
          <w:sz w:val="16"/>
        </w:rPr>
        <w:t xml:space="preserve"> Computer Classes    </w:t>
      </w:r>
      <w:r>
        <w:rPr>
          <w:rFonts w:ascii="Times New Roman" w:hAnsi="Times New Roman"/>
          <w:b w:val="0"/>
          <w:sz w:val="16"/>
        </w:rPr>
        <w:fldChar w:fldCharType="begin">
          <w:ffData>
            <w:name w:val="Check15"/>
            <w:enabled/>
            <w:calcOnExit w:val="0"/>
            <w:checkBox>
              <w:sizeAuto/>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r>
        <w:rPr>
          <w:rFonts w:ascii="Times New Roman" w:hAnsi="Times New Roman"/>
          <w:b w:val="0"/>
          <w:sz w:val="16"/>
        </w:rPr>
        <w:t xml:space="preserve"> Job Training    </w:t>
      </w:r>
      <w:r>
        <w:rPr>
          <w:rFonts w:ascii="Times New Roman" w:hAnsi="Times New Roman"/>
          <w:b w:val="0"/>
          <w:sz w:val="16"/>
        </w:rPr>
        <w:fldChar w:fldCharType="begin">
          <w:ffData>
            <w:name w:val="Check15"/>
            <w:enabled/>
            <w:calcOnExit w:val="0"/>
            <w:checkBox>
              <w:sizeAuto/>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r>
        <w:rPr>
          <w:rFonts w:ascii="Times New Roman" w:hAnsi="Times New Roman"/>
          <w:b w:val="0"/>
          <w:sz w:val="16"/>
        </w:rPr>
        <w:t xml:space="preserve"> Job Placement</w:t>
      </w:r>
    </w:p>
    <w:p w:rsidR="00DD0910" w:rsidRDefault="00DD0910">
      <w:pPr>
        <w:rPr>
          <w:sz w:val="16"/>
        </w:rPr>
      </w:pPr>
      <w:r>
        <w:rPr>
          <w:sz w:val="16"/>
        </w:rPr>
        <w:tab/>
      </w:r>
      <w:r>
        <w:rPr>
          <w:sz w:val="16"/>
        </w:rPr>
        <w:fldChar w:fldCharType="begin">
          <w:ffData>
            <w:name w:val="Check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Homework Assistance    </w:t>
      </w:r>
      <w:r>
        <w:rPr>
          <w:sz w:val="16"/>
        </w:rPr>
        <w:fldChar w:fldCharType="begin">
          <w:ffData>
            <w:name w:val="Check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English as a Second Language    </w:t>
      </w:r>
      <w:r>
        <w:rPr>
          <w:sz w:val="16"/>
        </w:rPr>
        <w:fldChar w:fldCharType="begin">
          <w:ffData>
            <w:name w:val="Check15"/>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Other (please specify)  </w:t>
      </w:r>
      <w:r w:rsidRPr="0018091F">
        <w:rPr>
          <w:sz w:val="16"/>
          <w:u w:val="single"/>
        </w:rPr>
        <w:fldChar w:fldCharType="begin">
          <w:ffData>
            <w:name w:val="Text260"/>
            <w:enabled/>
            <w:calcOnExit w:val="0"/>
            <w:textInput/>
          </w:ffData>
        </w:fldChar>
      </w:r>
      <w:r w:rsidRPr="0018091F">
        <w:rPr>
          <w:sz w:val="16"/>
          <w:u w:val="single"/>
        </w:rPr>
        <w:instrText xml:space="preserve"> FORMTEXT </w:instrText>
      </w:r>
      <w:r w:rsidRPr="0018091F">
        <w:rPr>
          <w:sz w:val="16"/>
          <w:u w:val="single"/>
        </w:rPr>
      </w:r>
      <w:r w:rsidRPr="0018091F">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18091F">
        <w:rPr>
          <w:sz w:val="16"/>
          <w:u w:val="single"/>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rFonts w:cs="Arial"/>
          <w:sz w:val="16"/>
        </w:rPr>
      </w:pPr>
      <w:r>
        <w:rPr>
          <w:rFonts w:cs="Arial"/>
          <w:sz w:val="16"/>
        </w:rPr>
        <w:t xml:space="preserve">h.  The Department allows owners and their agents to provide services related to renter’s insurance products.  Does the owner/agent offer such services?   </w:t>
      </w:r>
    </w:p>
    <w:p w:rsidR="00DD0910" w:rsidRDefault="00DD0910">
      <w:pPr>
        <w:pBdr>
          <w:top w:val="single" w:sz="2" w:space="1" w:color="auto"/>
        </w:pBdr>
        <w:rPr>
          <w:sz w:val="16"/>
        </w:rPr>
      </w:pPr>
      <w:r>
        <w:rPr>
          <w:rFonts w:cs="Arial"/>
          <w:b/>
          <w:bCs/>
          <w:sz w:val="16"/>
        </w:rPr>
        <w:t>If the owner/agent offers no such service, proceed to question 25.</w:t>
      </w:r>
      <w:r w:rsidRPr="007D0B9E">
        <w:rPr>
          <w:b/>
          <w:sz w:val="16"/>
        </w:rPr>
        <w:t xml:space="preserve"> </w:t>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BC0E34">
      <w:pPr>
        <w:overflowPunct/>
        <w:autoSpaceDE/>
        <w:autoSpaceDN/>
        <w:adjustRightInd/>
        <w:textAlignment w:val="auto"/>
        <w:rPr>
          <w:rFonts w:cs="Arial"/>
          <w:sz w:val="16"/>
        </w:rPr>
      </w:pPr>
    </w:p>
    <w:p w:rsidR="00DD0910" w:rsidRDefault="00DD0910" w:rsidP="007D0B9E">
      <w:pPr>
        <w:pBdr>
          <w:top w:val="single" w:sz="4" w:space="1" w:color="auto"/>
        </w:pBdr>
        <w:overflowPunct/>
        <w:autoSpaceDE/>
        <w:autoSpaceDN/>
        <w:adjustRightInd/>
        <w:textAlignment w:val="auto"/>
        <w:rPr>
          <w:rFonts w:cs="Arial"/>
          <w:sz w:val="16"/>
        </w:rPr>
      </w:pPr>
      <w:r>
        <w:rPr>
          <w:rFonts w:cs="Arial"/>
          <w:sz w:val="16"/>
        </w:rPr>
        <w:t xml:space="preserve">i.  HUD policy prohibits an owner/agent from evicting tenants for delinquent renter’s insurance payments.  </w:t>
      </w:r>
    </w:p>
    <w:p w:rsidR="00DD0910" w:rsidRDefault="00DD0910" w:rsidP="007D0B9E">
      <w:pPr>
        <w:rPr>
          <w:sz w:val="16"/>
        </w:rPr>
      </w:pPr>
      <w:r>
        <w:rPr>
          <w:rFonts w:cs="Arial"/>
          <w:sz w:val="16"/>
        </w:rPr>
        <w:t xml:space="preserve">    How does the owner/agent deal with unpaid renter’s insurance?</w:t>
      </w:r>
    </w:p>
    <w:p w:rsidR="00DD0910" w:rsidRDefault="00DD0910">
      <w:pPr>
        <w:rPr>
          <w:bCs/>
          <w:sz w:val="16"/>
        </w:rPr>
      </w:pPr>
    </w:p>
    <w:p w:rsidR="00DD0910" w:rsidRDefault="00DD0910">
      <w:pPr>
        <w:rPr>
          <w:bCs/>
          <w:sz w:val="16"/>
        </w:rPr>
      </w:pPr>
      <w:r>
        <w:rPr>
          <w:bCs/>
          <w:sz w:val="16"/>
        </w:rPr>
        <w:t xml:space="preserve">Please explain the process: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rFonts w:cs="Arial"/>
          <w:sz w:val="16"/>
        </w:rPr>
        <w:t>j.  Review the renter’s insurance information provided to tenants.  Does the information provided to tenants clearly indicate that purchasing insurance is optional, and not required as a condition of occupancy?</w:t>
      </w:r>
      <w:r w:rsidRPr="007D0B9E">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914" w:type="dxa"/>
        <w:jc w:val="center"/>
        <w:tblLayout w:type="fixed"/>
        <w:tblLook w:val="0000"/>
      </w:tblPr>
      <w:tblGrid>
        <w:gridCol w:w="108"/>
        <w:gridCol w:w="10698"/>
        <w:gridCol w:w="108"/>
      </w:tblGrid>
      <w:tr w:rsidR="00DD0910">
        <w:trPr>
          <w:gridAfter w:val="1"/>
          <w:wAfter w:w="108" w:type="dxa"/>
          <w:trHeight w:val="210"/>
          <w:jc w:val="center"/>
        </w:trPr>
        <w:tc>
          <w:tcPr>
            <w:tcW w:w="10806" w:type="dxa"/>
            <w:gridSpan w:val="2"/>
            <w:tcBorders>
              <w:top w:val="single" w:sz="4" w:space="0" w:color="auto"/>
            </w:tcBorders>
          </w:tcPr>
          <w:p w:rsidR="00DD0910" w:rsidRPr="002401F2" w:rsidRDefault="00DD0910" w:rsidP="002401F2">
            <w:pPr>
              <w:jc w:val="center"/>
              <w:rPr>
                <w:b/>
                <w:bCs/>
                <w:i/>
                <w:iCs/>
                <w:sz w:val="16"/>
              </w:rPr>
            </w:pPr>
            <w:r>
              <w:rPr>
                <w:b/>
                <w:bCs/>
                <w:i/>
                <w:iCs/>
                <w:sz w:val="16"/>
              </w:rPr>
              <w:t>G.  GENERAL MANAGEMENT PRACTICES</w:t>
            </w:r>
          </w:p>
        </w:tc>
      </w:tr>
      <w:tr w:rsidR="00DD0910">
        <w:tblPrEx>
          <w:jc w:val="left"/>
        </w:tblPrEx>
        <w:trPr>
          <w:gridBefore w:val="1"/>
          <w:wBefore w:w="108" w:type="dxa"/>
        </w:trPr>
        <w:tc>
          <w:tcPr>
            <w:tcW w:w="10806" w:type="dxa"/>
            <w:gridSpan w:val="2"/>
            <w:tcBorders>
              <w:top w:val="single" w:sz="4" w:space="0" w:color="auto"/>
              <w:left w:val="single" w:sz="4" w:space="0" w:color="auto"/>
              <w:bottom w:val="single" w:sz="4" w:space="0" w:color="auto"/>
              <w:right w:val="single" w:sz="4" w:space="0" w:color="auto"/>
            </w:tcBorders>
            <w:shd w:val="clear" w:color="auto" w:fill="F3F3F3"/>
          </w:tcPr>
          <w:p w:rsidR="00DD0910" w:rsidRDefault="00DD0910" w:rsidP="003C0249">
            <w:pPr>
              <w:pBdr>
                <w:top w:val="single" w:sz="2" w:space="1" w:color="auto"/>
              </w:pBdr>
              <w:tabs>
                <w:tab w:val="left" w:pos="7812"/>
              </w:tabs>
              <w:rPr>
                <w:sz w:val="16"/>
              </w:rPr>
            </w:pPr>
            <w:r>
              <w:rPr>
                <w:b/>
                <w:sz w:val="16"/>
              </w:rPr>
              <w:t>25.  General Management Operations</w:t>
            </w:r>
          </w:p>
        </w:tc>
      </w:tr>
    </w:tbl>
    <w:p w:rsidR="00DD0910" w:rsidRDefault="00DD0910">
      <w:pPr>
        <w:rPr>
          <w:sz w:val="16"/>
        </w:rPr>
      </w:pPr>
      <w:r>
        <w:rPr>
          <w:sz w:val="16"/>
        </w:rPr>
        <w:t>a. Have the complaints, as noted on the Desk Review, been satisfactorily resolved?</w:t>
      </w:r>
      <w:r w:rsidRPr="007D0B9E">
        <w:rPr>
          <w:b/>
          <w:sz w:val="16"/>
        </w:rPr>
        <w:t xml:space="preserve"> </w:t>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b.  Is the project staff able to adequately perform management and maintenance functions?</w:t>
      </w:r>
      <w:r w:rsidRPr="007D0B9E">
        <w:rPr>
          <w:b/>
          <w:sz w:val="16"/>
        </w:rPr>
        <w:t xml:space="preserve"> </w:t>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c.  How does the owner/agent implement HUD changes in policies and procedures?</w:t>
      </w:r>
    </w:p>
    <w:p w:rsidR="00DD0910" w:rsidRDefault="00DD0910">
      <w:pPr>
        <w:rPr>
          <w:bCs/>
          <w:sz w:val="16"/>
        </w:rPr>
      </w:pPr>
    </w:p>
    <w:p w:rsidR="00DD0910" w:rsidRDefault="00DD0910">
      <w:pPr>
        <w:rPr>
          <w:bCs/>
          <w:sz w:val="16"/>
        </w:rPr>
      </w:pPr>
      <w:r>
        <w:rPr>
          <w:bCs/>
          <w:sz w:val="16"/>
        </w:rPr>
        <w:t xml:space="preserve">Describe the process: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Cs/>
          <w:sz w:val="16"/>
        </w:rPr>
      </w:pPr>
    </w:p>
    <w:p w:rsidR="00DD0910" w:rsidRDefault="00DD0910">
      <w:pPr>
        <w:overflowPunct/>
        <w:autoSpaceDE/>
        <w:autoSpaceDN/>
        <w:adjustRightInd/>
        <w:textAlignment w:val="auto"/>
        <w:rPr>
          <w:sz w:val="16"/>
        </w:rPr>
      </w:pPr>
      <w:r>
        <w:rPr>
          <w:sz w:val="16"/>
        </w:rPr>
        <w:br w:type="page"/>
      </w:r>
    </w:p>
    <w:p w:rsidR="00DD0910" w:rsidRDefault="00DD0910">
      <w:pPr>
        <w:pBdr>
          <w:top w:val="single" w:sz="2" w:space="1" w:color="auto"/>
        </w:pBdr>
        <w:rPr>
          <w:sz w:val="16"/>
        </w:rPr>
      </w:pPr>
    </w:p>
    <w:p w:rsidR="00DD0910" w:rsidRDefault="00DD0910" w:rsidP="009474A2">
      <w:pPr>
        <w:pBdr>
          <w:top w:val="single" w:sz="4" w:space="1" w:color="auto"/>
        </w:pBdr>
        <w:rPr>
          <w:sz w:val="16"/>
        </w:rPr>
      </w:pPr>
      <w:r>
        <w:rPr>
          <w:sz w:val="16"/>
        </w:rPr>
        <w:t xml:space="preserve">d.  Does owner/agent have a formal ongoing training program for its staff? </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9474A2">
      <w:pPr>
        <w:rPr>
          <w:sz w:val="16"/>
        </w:rPr>
      </w:pPr>
    </w:p>
    <w:p w:rsidR="00DD0910" w:rsidRDefault="00DD0910" w:rsidP="009474A2">
      <w:pPr>
        <w:rPr>
          <w:sz w:val="16"/>
        </w:rPr>
      </w:pPr>
      <w:r>
        <w:rPr>
          <w:sz w:val="16"/>
        </w:rPr>
        <w:t>If yes, indicate types of training used and the frequency.</w:t>
      </w:r>
    </w:p>
    <w:p w:rsidR="00DD0910" w:rsidRDefault="00DD0910" w:rsidP="009474A2">
      <w:pPr>
        <w:rPr>
          <w:b/>
          <w:sz w:val="16"/>
        </w:rPr>
      </w:pPr>
    </w:p>
    <w:tbl>
      <w:tblPr>
        <w:tblW w:w="8114" w:type="dxa"/>
        <w:tblInd w:w="1458" w:type="dxa"/>
        <w:tblBorders>
          <w:insideH w:val="single" w:sz="6" w:space="0" w:color="auto"/>
          <w:insideV w:val="single" w:sz="6" w:space="0" w:color="auto"/>
        </w:tblBorders>
        <w:tblLayout w:type="fixed"/>
        <w:tblLook w:val="0000"/>
      </w:tblPr>
      <w:tblGrid>
        <w:gridCol w:w="4053"/>
        <w:gridCol w:w="4061"/>
      </w:tblGrid>
      <w:tr w:rsidR="00DD0910" w:rsidTr="002401F2">
        <w:trPr>
          <w:cantSplit/>
          <w:trHeight w:val="120"/>
        </w:trPr>
        <w:tc>
          <w:tcPr>
            <w:tcW w:w="4053" w:type="dxa"/>
            <w:tcBorders>
              <w:left w:val="single" w:sz="6" w:space="0" w:color="auto"/>
            </w:tcBorders>
            <w:shd w:val="clear" w:color="auto" w:fill="F3F3F3"/>
          </w:tcPr>
          <w:p w:rsidR="00DD0910" w:rsidRDefault="00DD0910">
            <w:pPr>
              <w:rPr>
                <w:b/>
                <w:bCs/>
                <w:sz w:val="16"/>
              </w:rPr>
            </w:pPr>
            <w:r>
              <w:rPr>
                <w:b/>
                <w:bCs/>
                <w:sz w:val="16"/>
              </w:rPr>
              <w:t>Type</w:t>
            </w:r>
          </w:p>
        </w:tc>
        <w:tc>
          <w:tcPr>
            <w:tcW w:w="4061" w:type="dxa"/>
            <w:tcBorders>
              <w:right w:val="single" w:sz="6" w:space="0" w:color="auto"/>
            </w:tcBorders>
            <w:shd w:val="clear" w:color="auto" w:fill="F3F3F3"/>
          </w:tcPr>
          <w:p w:rsidR="00DD0910" w:rsidRDefault="00DD0910">
            <w:pPr>
              <w:rPr>
                <w:b/>
                <w:bCs/>
                <w:sz w:val="16"/>
              </w:rPr>
            </w:pPr>
            <w:r>
              <w:rPr>
                <w:b/>
                <w:bCs/>
                <w:sz w:val="16"/>
              </w:rPr>
              <w:t>Frequency</w:t>
            </w:r>
          </w:p>
        </w:tc>
      </w:tr>
      <w:tr w:rsidR="00DD0910" w:rsidTr="002401F2">
        <w:trPr>
          <w:cantSplit/>
          <w:trHeight w:hRule="exact" w:val="303"/>
        </w:trPr>
        <w:tc>
          <w:tcPr>
            <w:tcW w:w="4053" w:type="dxa"/>
            <w:tcBorders>
              <w:left w:val="single" w:sz="6" w:space="0" w:color="auto"/>
            </w:tcBorders>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On-Site</w:t>
            </w:r>
          </w:p>
        </w:tc>
        <w:tc>
          <w:tcPr>
            <w:tcW w:w="4061" w:type="dxa"/>
            <w:tcBorders>
              <w:right w:val="single" w:sz="6" w:space="0" w:color="auto"/>
            </w:tcBorders>
          </w:tcPr>
          <w:p w:rsidR="00DD0910" w:rsidRDefault="00DD0910">
            <w:pPr>
              <w:rPr>
                <w:bCs/>
              </w:rPr>
            </w:pPr>
            <w:r>
              <w:rPr>
                <w:bCs/>
                <w:sz w:val="16"/>
              </w:rPr>
              <w:fldChar w:fldCharType="begin">
                <w:ffData>
                  <w:name w:val="Text559"/>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r>
      <w:tr w:rsidR="00DD0910" w:rsidTr="002401F2">
        <w:trPr>
          <w:cantSplit/>
          <w:trHeight w:hRule="exact" w:val="267"/>
        </w:trPr>
        <w:tc>
          <w:tcPr>
            <w:tcW w:w="4053" w:type="dxa"/>
            <w:tcBorders>
              <w:left w:val="single" w:sz="6" w:space="0" w:color="auto"/>
            </w:tcBorders>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HUD Seminars</w:t>
            </w:r>
          </w:p>
        </w:tc>
        <w:tc>
          <w:tcPr>
            <w:tcW w:w="4061" w:type="dxa"/>
            <w:tcBorders>
              <w:right w:val="single" w:sz="6" w:space="0" w:color="auto"/>
            </w:tcBorders>
          </w:tcPr>
          <w:p w:rsidR="00DD0910" w:rsidRDefault="00DD0910">
            <w:pPr>
              <w:rPr>
                <w:bCs/>
              </w:rPr>
            </w:pPr>
            <w:r>
              <w:rPr>
                <w:bCs/>
                <w:sz w:val="16"/>
              </w:rPr>
              <w:fldChar w:fldCharType="begin">
                <w:ffData>
                  <w:name w:val="Text559"/>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r>
      <w:tr w:rsidR="00DD0910" w:rsidTr="002401F2">
        <w:trPr>
          <w:cantSplit/>
          <w:trHeight w:hRule="exact" w:val="267"/>
        </w:trPr>
        <w:tc>
          <w:tcPr>
            <w:tcW w:w="4053" w:type="dxa"/>
            <w:tcBorders>
              <w:left w:val="single" w:sz="6" w:space="0" w:color="auto"/>
            </w:tcBorders>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Energy Conservation</w:t>
            </w:r>
          </w:p>
        </w:tc>
        <w:tc>
          <w:tcPr>
            <w:tcW w:w="4061" w:type="dxa"/>
            <w:tcBorders>
              <w:right w:val="single" w:sz="6" w:space="0" w:color="auto"/>
            </w:tcBorders>
          </w:tcPr>
          <w:p w:rsidR="00DD0910" w:rsidRDefault="00DD0910">
            <w:pPr>
              <w:rPr>
                <w:bCs/>
              </w:rPr>
            </w:pPr>
            <w:r>
              <w:rPr>
                <w:bCs/>
                <w:sz w:val="16"/>
              </w:rPr>
              <w:fldChar w:fldCharType="begin">
                <w:ffData>
                  <w:name w:val="Text559"/>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r>
      <w:tr w:rsidR="00DD0910" w:rsidTr="002401F2">
        <w:trPr>
          <w:cantSplit/>
          <w:trHeight w:hRule="exact" w:val="312"/>
        </w:trPr>
        <w:tc>
          <w:tcPr>
            <w:tcW w:w="4053" w:type="dxa"/>
            <w:tcBorders>
              <w:left w:val="single" w:sz="6" w:space="0" w:color="auto"/>
            </w:tcBorders>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Industry/Association Training</w:t>
            </w:r>
          </w:p>
        </w:tc>
        <w:tc>
          <w:tcPr>
            <w:tcW w:w="4061" w:type="dxa"/>
            <w:tcBorders>
              <w:right w:val="single" w:sz="6" w:space="0" w:color="auto"/>
            </w:tcBorders>
          </w:tcPr>
          <w:p w:rsidR="00DD0910" w:rsidRDefault="00DD0910">
            <w:pPr>
              <w:rPr>
                <w:bCs/>
              </w:rPr>
            </w:pPr>
            <w:r>
              <w:rPr>
                <w:bCs/>
                <w:sz w:val="16"/>
              </w:rPr>
              <w:fldChar w:fldCharType="begin">
                <w:ffData>
                  <w:name w:val="Text559"/>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r>
      <w:tr w:rsidR="00DD0910" w:rsidTr="002401F2">
        <w:trPr>
          <w:cantSplit/>
          <w:trHeight w:hRule="exact" w:val="267"/>
        </w:trPr>
        <w:tc>
          <w:tcPr>
            <w:tcW w:w="4053" w:type="dxa"/>
            <w:tcBorders>
              <w:left w:val="single" w:sz="6" w:space="0" w:color="auto"/>
            </w:tcBorders>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Local Colleges</w:t>
            </w:r>
          </w:p>
        </w:tc>
        <w:tc>
          <w:tcPr>
            <w:tcW w:w="4061" w:type="dxa"/>
            <w:tcBorders>
              <w:right w:val="single" w:sz="6" w:space="0" w:color="auto"/>
            </w:tcBorders>
          </w:tcPr>
          <w:p w:rsidR="00DD0910" w:rsidRDefault="00DD0910">
            <w:pPr>
              <w:rPr>
                <w:bCs/>
              </w:rPr>
            </w:pPr>
            <w:r>
              <w:rPr>
                <w:bCs/>
                <w:sz w:val="16"/>
              </w:rPr>
              <w:fldChar w:fldCharType="begin">
                <w:ffData>
                  <w:name w:val="Text559"/>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r>
      <w:tr w:rsidR="00DD0910" w:rsidTr="002401F2">
        <w:trPr>
          <w:cantSplit/>
          <w:trHeight w:hRule="exact" w:val="267"/>
        </w:trPr>
        <w:tc>
          <w:tcPr>
            <w:tcW w:w="4053" w:type="dxa"/>
            <w:tcBorders>
              <w:left w:val="single" w:sz="6" w:space="0" w:color="auto"/>
            </w:tcBorders>
          </w:tcPr>
          <w:p w:rsidR="00DD0910" w:rsidRDefault="00DD0910">
            <w:pPr>
              <w:rPr>
                <w:bCs/>
                <w:sz w:val="16"/>
              </w:rPr>
            </w:pPr>
            <w:r>
              <w:rPr>
                <w:bCs/>
                <w:sz w:val="16"/>
              </w:rPr>
              <w:fldChar w:fldCharType="begin">
                <w:ffData>
                  <w:name w:val="Check15"/>
                  <w:enabled/>
                  <w:calcOnExit w:val="0"/>
                  <w:checkBox>
                    <w:sizeAuto/>
                    <w:default w:val="0"/>
                  </w:checkBox>
                </w:ffData>
              </w:fldChar>
            </w:r>
            <w:r>
              <w:rPr>
                <w:bCs/>
                <w:sz w:val="16"/>
              </w:rPr>
              <w:instrText xml:space="preserve"> FORMCHECKBOX </w:instrText>
            </w:r>
            <w:r>
              <w:rPr>
                <w:bCs/>
                <w:sz w:val="16"/>
              </w:rPr>
            </w:r>
            <w:r>
              <w:rPr>
                <w:bCs/>
                <w:sz w:val="16"/>
              </w:rPr>
              <w:fldChar w:fldCharType="end"/>
            </w:r>
            <w:r>
              <w:rPr>
                <w:bCs/>
                <w:sz w:val="16"/>
              </w:rPr>
              <w:t xml:space="preserve"> Other (please specify) </w:t>
            </w:r>
            <w:r>
              <w:rPr>
                <w:bCs/>
                <w:sz w:val="16"/>
              </w:rPr>
              <w:fldChar w:fldCharType="begin">
                <w:ffData>
                  <w:name w:val="Text559"/>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c>
          <w:tcPr>
            <w:tcW w:w="4061" w:type="dxa"/>
            <w:tcBorders>
              <w:right w:val="single" w:sz="6" w:space="0" w:color="auto"/>
            </w:tcBorders>
          </w:tcPr>
          <w:p w:rsidR="00DD0910" w:rsidRDefault="00DD0910">
            <w:pPr>
              <w:rPr>
                <w:bCs/>
              </w:rPr>
            </w:pPr>
            <w:r>
              <w:rPr>
                <w:bCs/>
                <w:sz w:val="16"/>
              </w:rPr>
              <w:fldChar w:fldCharType="begin">
                <w:ffData>
                  <w:name w:val="Text559"/>
                  <w:enabled/>
                  <w:calcOnExit w:val="0"/>
                  <w:textInput/>
                </w:ffData>
              </w:fldChar>
            </w:r>
            <w:r>
              <w:rPr>
                <w:bCs/>
                <w:sz w:val="16"/>
              </w:rPr>
              <w:instrText xml:space="preserve"> FORMTEXT </w:instrText>
            </w:r>
            <w:r>
              <w:rPr>
                <w:bCs/>
                <w:sz w:val="16"/>
              </w:rPr>
            </w:r>
            <w:r>
              <w:rPr>
                <w:bCs/>
                <w:sz w:val="16"/>
              </w:rPr>
              <w:fldChar w:fldCharType="separate"/>
            </w:r>
            <w:r>
              <w:rPr>
                <w:bCs/>
                <w:noProof/>
                <w:sz w:val="16"/>
              </w:rPr>
              <w:t> </w:t>
            </w:r>
            <w:r>
              <w:rPr>
                <w:bCs/>
                <w:noProof/>
                <w:sz w:val="16"/>
              </w:rPr>
              <w:t> </w:t>
            </w:r>
            <w:r>
              <w:rPr>
                <w:bCs/>
                <w:noProof/>
                <w:sz w:val="16"/>
              </w:rPr>
              <w:t> </w:t>
            </w:r>
            <w:r>
              <w:rPr>
                <w:bCs/>
                <w:noProof/>
                <w:sz w:val="16"/>
              </w:rPr>
              <w:t> </w:t>
            </w:r>
            <w:r>
              <w:rPr>
                <w:bCs/>
                <w:noProof/>
                <w:sz w:val="16"/>
              </w:rPr>
              <w:t> </w:t>
            </w:r>
            <w:r>
              <w:rPr>
                <w:bCs/>
                <w:sz w:val="16"/>
              </w:rPr>
              <w:fldChar w:fldCharType="end"/>
            </w:r>
          </w:p>
        </w:tc>
      </w:tr>
    </w:tbl>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rsidP="002401F2">
      <w:pPr>
        <w:pBdr>
          <w:top w:val="single" w:sz="2" w:space="1" w:color="auto"/>
        </w:pBdr>
        <w:rPr>
          <w:sz w:val="16"/>
        </w:rPr>
      </w:pPr>
      <w:r>
        <w:rPr>
          <w:sz w:val="16"/>
        </w:rPr>
        <w:t xml:space="preserve">e.  Are reports submitted to the owner from the management agent?  </w:t>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sidRPr="002401F2">
        <w:rPr>
          <w:b/>
          <w:sz w:val="16"/>
        </w:rPr>
        <w:t xml:space="preserve"> </w:t>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pBdr>
          <w:top w:val="single" w:sz="2" w:space="1" w:color="auto"/>
        </w:pBdr>
        <w:rPr>
          <w:sz w:val="16"/>
        </w:rPr>
      </w:pPr>
    </w:p>
    <w:p w:rsidR="00DD0910" w:rsidRDefault="00DD0910" w:rsidP="00825B41">
      <w:pPr>
        <w:pBdr>
          <w:top w:val="single" w:sz="2" w:space="1" w:color="auto"/>
        </w:pBdr>
        <w:rPr>
          <w:b/>
          <w:sz w:val="16"/>
        </w:rPr>
      </w:pPr>
      <w:r>
        <w:rPr>
          <w:b/>
          <w:bCs/>
          <w:i/>
          <w:iCs/>
          <w:sz w:val="16"/>
        </w:rPr>
        <w:t>This question applies only to HUD Staff and Mortgagees.</w:t>
      </w:r>
    </w:p>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Style w:val="BalloonText"/>
        <w:rPr>
          <w:rFonts w:ascii="Times New Roman" w:hAnsi="Times New Roman" w:cs="Times New Roman"/>
          <w:szCs w:val="20"/>
        </w:rPr>
      </w:pPr>
    </w:p>
    <w:p w:rsidR="00DD0910" w:rsidRDefault="00DD0910">
      <w:pPr>
        <w:pBdr>
          <w:top w:val="single" w:sz="2" w:space="1" w:color="auto"/>
        </w:pBdr>
        <w:rPr>
          <w:sz w:val="16"/>
        </w:rPr>
      </w:pPr>
      <w:r>
        <w:rPr>
          <w:sz w:val="16"/>
        </w:rPr>
        <w:t>f.  Are there signs enabling persons to locate the office?</w:t>
      </w:r>
      <w:r w:rsidRPr="002401F2">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g.  Are after hours andemergency telephone numbers posted?</w:t>
      </w:r>
      <w:r w:rsidRPr="002401F2">
        <w:rPr>
          <w:b/>
          <w:sz w:val="16"/>
        </w:rPr>
        <w:t xml:space="preserve"> </w:t>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2401F2">
      <w:pPr>
        <w:overflowPunct/>
        <w:autoSpaceDE/>
        <w:autoSpaceDN/>
        <w:adjustRightInd/>
        <w:textAlignment w:val="auto"/>
        <w:rPr>
          <w:sz w:val="16"/>
        </w:rPr>
      </w:pPr>
    </w:p>
    <w:p w:rsidR="00DD0910" w:rsidRDefault="00DD0910" w:rsidP="002401F2">
      <w:pPr>
        <w:pBdr>
          <w:top w:val="single" w:sz="4" w:space="1" w:color="auto"/>
        </w:pBdr>
        <w:overflowPunct/>
        <w:autoSpaceDE/>
        <w:autoSpaceDN/>
        <w:adjustRightInd/>
        <w:textAlignment w:val="auto"/>
        <w:rPr>
          <w:sz w:val="16"/>
        </w:rPr>
      </w:pPr>
      <w:r>
        <w:rPr>
          <w:sz w:val="16"/>
        </w:rPr>
        <w:t>h.  List the current insurance coverages (property, liability, Directors and Officers, workman’s compensation, automobile). (Check to make sure that HUD is listed as an additional loss payee, if applicable.  Also, check to make sure that the insurance policy is in the name of the mortgagor entity.)</w:t>
      </w:r>
    </w:p>
    <w:p w:rsidR="00DD0910" w:rsidRDefault="00DD0910" w:rsidP="002401F2">
      <w:pPr>
        <w:rPr>
          <w:sz w:val="16"/>
        </w:rPr>
      </w:pPr>
      <w:r>
        <w:rPr>
          <w:b/>
          <w:bCs/>
          <w:i/>
          <w:iCs/>
          <w:sz w:val="16"/>
        </w:rPr>
        <w:t>This question applies only to HUD Staff and Mortgagees.</w:t>
      </w:r>
    </w:p>
    <w:p w:rsidR="00DD0910" w:rsidRDefault="00DD0910" w:rsidP="002401F2">
      <w:pPr>
        <w:rPr>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64"/>
        <w:gridCol w:w="3672"/>
        <w:gridCol w:w="3564"/>
      </w:tblGrid>
      <w:tr w:rsidR="00DD0910">
        <w:trPr>
          <w:trHeight w:val="251"/>
        </w:trPr>
        <w:tc>
          <w:tcPr>
            <w:tcW w:w="3564" w:type="dxa"/>
            <w:shd w:val="clear" w:color="auto" w:fill="F3F3F3"/>
          </w:tcPr>
          <w:p w:rsidR="00DD0910" w:rsidRDefault="00DD0910">
            <w:pPr>
              <w:rPr>
                <w:b/>
                <w:bCs/>
                <w:sz w:val="16"/>
              </w:rPr>
            </w:pPr>
            <w:r>
              <w:rPr>
                <w:b/>
                <w:bCs/>
                <w:sz w:val="16"/>
              </w:rPr>
              <w:t>Type</w:t>
            </w:r>
          </w:p>
          <w:p w:rsidR="00DD0910" w:rsidRDefault="00DD0910">
            <w:pPr>
              <w:rPr>
                <w:b/>
                <w:bCs/>
                <w:sz w:val="16"/>
              </w:rPr>
            </w:pPr>
          </w:p>
        </w:tc>
        <w:tc>
          <w:tcPr>
            <w:tcW w:w="3672" w:type="dxa"/>
            <w:shd w:val="clear" w:color="auto" w:fill="F3F3F3"/>
          </w:tcPr>
          <w:p w:rsidR="00DD0910" w:rsidRDefault="00DD0910">
            <w:pPr>
              <w:rPr>
                <w:b/>
                <w:bCs/>
                <w:sz w:val="16"/>
              </w:rPr>
            </w:pPr>
            <w:r>
              <w:rPr>
                <w:b/>
                <w:bCs/>
                <w:sz w:val="16"/>
              </w:rPr>
              <w:t>Basic Coverage</w:t>
            </w:r>
          </w:p>
        </w:tc>
        <w:tc>
          <w:tcPr>
            <w:tcW w:w="3564" w:type="dxa"/>
            <w:shd w:val="clear" w:color="auto" w:fill="F3F3F3"/>
          </w:tcPr>
          <w:p w:rsidR="00DD0910" w:rsidRDefault="00DD0910">
            <w:pPr>
              <w:rPr>
                <w:b/>
                <w:bCs/>
                <w:sz w:val="16"/>
              </w:rPr>
            </w:pPr>
            <w:r>
              <w:rPr>
                <w:b/>
                <w:bCs/>
                <w:sz w:val="16"/>
              </w:rPr>
              <w:t>Annual Premium</w:t>
            </w:r>
          </w:p>
        </w:tc>
      </w:tr>
      <w:tr w:rsidR="00DD0910">
        <w:tc>
          <w:tcPr>
            <w:tcW w:w="3564" w:type="dxa"/>
          </w:tcPr>
          <w:p w:rsidR="00DD0910" w:rsidRDefault="00DD0910">
            <w:pPr>
              <w:rPr>
                <w:sz w:val="16"/>
              </w:rPr>
            </w:pPr>
            <w:r>
              <w:rPr>
                <w:sz w:val="16"/>
              </w:rPr>
              <w:t>Property</w:t>
            </w:r>
          </w:p>
          <w:p w:rsidR="00DD0910" w:rsidRDefault="00DD0910">
            <w:pPr>
              <w:rPr>
                <w:sz w:val="16"/>
              </w:rPr>
            </w:pPr>
          </w:p>
        </w:tc>
        <w:tc>
          <w:tcPr>
            <w:tcW w:w="3672"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sz w:val="16"/>
              </w:rPr>
            </w:pPr>
            <w:r>
              <w:rPr>
                <w:sz w:val="16"/>
              </w:rPr>
              <w:t>Liability</w:t>
            </w:r>
          </w:p>
          <w:p w:rsidR="00DD0910" w:rsidRDefault="00DD0910">
            <w:pPr>
              <w:rPr>
                <w:sz w:val="16"/>
              </w:rPr>
            </w:pPr>
          </w:p>
        </w:tc>
        <w:tc>
          <w:tcPr>
            <w:tcW w:w="3672"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sz w:val="16"/>
              </w:rPr>
            </w:pPr>
            <w:r>
              <w:rPr>
                <w:sz w:val="16"/>
              </w:rPr>
              <w:t xml:space="preserve">Other (please specify)  </w:t>
            </w:r>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sz w:val="16"/>
              </w:rPr>
              <w:t xml:space="preserve"> </w:t>
            </w:r>
          </w:p>
          <w:p w:rsidR="00DD0910" w:rsidRDefault="00DD0910">
            <w:pPr>
              <w:rPr>
                <w:sz w:val="16"/>
              </w:rPr>
            </w:pPr>
          </w:p>
        </w:tc>
        <w:tc>
          <w:tcPr>
            <w:tcW w:w="3672"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tc>
          <w:tcPr>
            <w:tcW w:w="3564" w:type="dxa"/>
          </w:tcPr>
          <w:p w:rsidR="00DD0910" w:rsidRDefault="00DD0910">
            <w:pPr>
              <w:rPr>
                <w:sz w:val="16"/>
              </w:rPr>
            </w:pPr>
            <w:r>
              <w:rPr>
                <w:sz w:val="16"/>
              </w:rPr>
              <w:t xml:space="preserve">Other (please specify)  </w:t>
            </w:r>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c>
          <w:tcPr>
            <w:tcW w:w="3672"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3564" w:type="dxa"/>
          </w:tcPr>
          <w:p w:rsidR="00DD0910" w:rsidRDefault="00DD0910">
            <w:r>
              <w:rPr>
                <w:sz w:val="16"/>
              </w:rPr>
              <w:fldChar w:fldCharType="begin">
                <w:ffData>
                  <w:name w:val="Text486"/>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bl>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i.  Does the owner/agent have a fidelity bond?  </w:t>
      </w:r>
      <w:r>
        <w:rPr>
          <w:sz w:val="16"/>
        </w:rPr>
        <w:tab/>
      </w:r>
      <w:r>
        <w:rPr>
          <w:sz w:val="16"/>
        </w:rPr>
        <w:tab/>
      </w:r>
      <w:r>
        <w:rPr>
          <w:sz w:val="16"/>
        </w:rPr>
        <w:tab/>
      </w:r>
      <w:r>
        <w:rPr>
          <w:sz w:val="16"/>
        </w:rPr>
        <w:tab/>
      </w:r>
      <w:r>
        <w:rPr>
          <w:sz w:val="16"/>
        </w:rPr>
        <w:tab/>
      </w:r>
      <w:r>
        <w:rPr>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25B41">
      <w:pPr>
        <w:pBdr>
          <w:top w:val="single" w:sz="2" w:space="1" w:color="auto"/>
        </w:pBdr>
        <w:rPr>
          <w:sz w:val="16"/>
        </w:rPr>
      </w:pPr>
      <w:r>
        <w:rPr>
          <w:b/>
          <w:bCs/>
          <w:i/>
          <w:iCs/>
          <w:sz w:val="16"/>
        </w:rPr>
        <w:t>This question applies only to HUD Staff and Mortgagees.</w:t>
      </w:r>
    </w:p>
    <w:p w:rsidR="00DD0910" w:rsidRDefault="00DD0910">
      <w:pPr>
        <w:rPr>
          <w:i/>
          <w:i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806"/>
      </w:tblGrid>
      <w:tr w:rsidR="00DD0910" w:rsidTr="002401F2">
        <w:trPr>
          <w:cantSplit/>
          <w:trHeight w:hRule="exact" w:val="397"/>
        </w:trPr>
        <w:tc>
          <w:tcPr>
            <w:tcW w:w="10806" w:type="dxa"/>
            <w:shd w:val="clear" w:color="auto" w:fill="F3F3F3"/>
          </w:tcPr>
          <w:p w:rsidR="00DD0910" w:rsidRDefault="00DD0910" w:rsidP="002401F2">
            <w:pPr>
              <w:pBdr>
                <w:top w:val="single" w:sz="2" w:space="1" w:color="auto"/>
              </w:pBdr>
              <w:rPr>
                <w:b/>
                <w:bCs/>
                <w:i/>
                <w:iCs/>
                <w:sz w:val="16"/>
              </w:rPr>
            </w:pPr>
            <w:r>
              <w:rPr>
                <w:rFonts w:cs="Arial"/>
                <w:b/>
                <w:sz w:val="16"/>
              </w:rPr>
              <w:t xml:space="preserve">26.  Owner/Agent Participation </w:t>
            </w:r>
          </w:p>
          <w:p w:rsidR="00DD0910" w:rsidRDefault="00DD0910" w:rsidP="002401F2">
            <w:pPr>
              <w:pBdr>
                <w:top w:val="single" w:sz="2" w:space="1" w:color="auto"/>
              </w:pBdr>
              <w:rPr>
                <w:rFonts w:cs="Arial"/>
                <w:b/>
                <w:sz w:val="16"/>
              </w:rPr>
            </w:pPr>
            <w:r>
              <w:rPr>
                <w:b/>
                <w:bCs/>
                <w:i/>
                <w:iCs/>
                <w:sz w:val="16"/>
              </w:rPr>
              <w:t>This question applies only to HUD Staff and Mortgagees.  CAs may proceed to question 24.)</w:t>
            </w:r>
          </w:p>
        </w:tc>
      </w:tr>
    </w:tbl>
    <w:p w:rsidR="00DD0910" w:rsidRDefault="00DD0910">
      <w:pPr>
        <w:rPr>
          <w:sz w:val="16"/>
        </w:rPr>
      </w:pPr>
      <w:r>
        <w:rPr>
          <w:sz w:val="16"/>
        </w:rPr>
        <w:t xml:space="preserve">a.  If the project is owned by a cooperative or a nonprofit entity, does the Board of Directors meet regularly and record minutes?  </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sz w:val="16"/>
        </w:rPr>
        <w:t xml:space="preserve">b.  Review copies of the minutes.  Does a review of the minutes indicate compliance with HUD’s business agreements? </w:t>
      </w:r>
    </w:p>
    <w:p w:rsidR="00DD0910" w:rsidRDefault="00DD0910">
      <w:pPr>
        <w:rPr>
          <w:bCs/>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overflowPunct/>
        <w:autoSpaceDE/>
        <w:autoSpaceDN/>
        <w:adjustRightInd/>
        <w:textAlignment w:val="auto"/>
        <w:rPr>
          <w:sz w:val="16"/>
        </w:rPr>
      </w:pPr>
      <w:r>
        <w:rPr>
          <w:sz w:val="16"/>
        </w:rPr>
        <w:br w:type="page"/>
      </w:r>
    </w:p>
    <w:p w:rsidR="00DD0910" w:rsidRDefault="00DD0910">
      <w:pPr>
        <w:rPr>
          <w:sz w:val="16"/>
        </w:rPr>
      </w:pPr>
    </w:p>
    <w:p w:rsidR="00DD0910" w:rsidRDefault="00DD0910">
      <w:pPr>
        <w:pBdr>
          <w:top w:val="single" w:sz="2" w:space="1" w:color="auto"/>
        </w:pBdr>
        <w:rPr>
          <w:sz w:val="16"/>
        </w:rPr>
      </w:pPr>
      <w:r>
        <w:rPr>
          <w:sz w:val="16"/>
        </w:rPr>
        <w:t xml:space="preserve">c.  Does the owner/agent have a system or procedure for providing field supervision of on-site personnel? </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N/A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bl>
      <w:tblPr>
        <w:tblW w:w="10806" w:type="dxa"/>
        <w:tblInd w:w="108" w:type="dxa"/>
        <w:tblBorders>
          <w:top w:val="single" w:sz="4" w:space="0" w:color="auto"/>
          <w:left w:val="single" w:sz="4" w:space="0" w:color="auto"/>
          <w:bottom w:val="single" w:sz="4" w:space="0" w:color="auto"/>
          <w:right w:val="single" w:sz="4" w:space="0" w:color="auto"/>
        </w:tblBorders>
        <w:tblLayout w:type="fixed"/>
        <w:tblLook w:val="0000"/>
      </w:tblPr>
      <w:tblGrid>
        <w:gridCol w:w="10806"/>
      </w:tblGrid>
      <w:tr w:rsidR="00DD0910">
        <w:trPr>
          <w:cantSplit/>
          <w:trHeight w:hRule="exact" w:val="267"/>
        </w:trPr>
        <w:tc>
          <w:tcPr>
            <w:tcW w:w="10806" w:type="dxa"/>
            <w:tcBorders>
              <w:top w:val="single" w:sz="4" w:space="0" w:color="auto"/>
              <w:bottom w:val="single" w:sz="4" w:space="0" w:color="auto"/>
            </w:tcBorders>
            <w:shd w:val="clear" w:color="auto" w:fill="E6E6E6"/>
          </w:tcPr>
          <w:p w:rsidR="00DD0910" w:rsidRDefault="00DD0910" w:rsidP="003C0249">
            <w:pPr>
              <w:pBdr>
                <w:top w:val="single" w:sz="2" w:space="1" w:color="auto"/>
              </w:pBdr>
              <w:rPr>
                <w:sz w:val="16"/>
              </w:rPr>
            </w:pPr>
            <w:r>
              <w:rPr>
                <w:rFonts w:cs="Arial"/>
                <w:b/>
                <w:bCs/>
                <w:sz w:val="16"/>
              </w:rPr>
              <w:t>27.  Staffing and Personnel Practices</w:t>
            </w:r>
          </w:p>
        </w:tc>
      </w:tr>
    </w:tbl>
    <w:p w:rsidR="00DD0910" w:rsidRDefault="00DD0910">
      <w:pPr>
        <w:rPr>
          <w:sz w:val="16"/>
        </w:rPr>
      </w:pPr>
      <w:r>
        <w:rPr>
          <w:sz w:val="16"/>
        </w:rPr>
        <w:t>a.  Has management made an effort to employ tenants in accordance with Section 3 of the Housing and Community Development Act of 1968?</w:t>
      </w:r>
    </w:p>
    <w:p w:rsidR="00DD0910" w:rsidRDefault="00DD0910">
      <w:pPr>
        <w:ind w:firstLine="720"/>
        <w:rPr>
          <w:b/>
          <w:sz w:val="16"/>
        </w:rPr>
      </w:pPr>
      <w:r>
        <w:rPr>
          <w:sz w:val="16"/>
        </w:rPr>
        <w:tab/>
      </w:r>
      <w:r>
        <w:rPr>
          <w:sz w:val="16"/>
        </w:rPr>
        <w:tab/>
      </w:r>
      <w:r>
        <w:rPr>
          <w:sz w:val="16"/>
        </w:rPr>
        <w:tab/>
      </w:r>
      <w:r>
        <w:rPr>
          <w:sz w:val="16"/>
        </w:rPr>
        <w:tab/>
      </w:r>
      <w:r>
        <w:rPr>
          <w:sz w:val="16"/>
        </w:rPr>
        <w:tab/>
      </w:r>
      <w:r>
        <w:rPr>
          <w:i/>
          <w:iCs/>
          <w:sz w:val="16"/>
        </w:rPr>
        <w:tab/>
      </w:r>
      <w:r>
        <w:rPr>
          <w:i/>
          <w:iCs/>
          <w:sz w:val="16"/>
        </w:rPr>
        <w:tab/>
      </w:r>
      <w:r>
        <w:rPr>
          <w:i/>
          <w:iCs/>
          <w:sz w:val="16"/>
        </w:rPr>
        <w:tab/>
      </w:r>
      <w:r>
        <w:rPr>
          <w:i/>
          <w:iCs/>
          <w:sz w:val="16"/>
        </w:rPr>
        <w:tab/>
      </w: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Bdr>
          <w:top w:val="single" w:sz="2" w:space="1" w:color="auto"/>
        </w:pBdr>
        <w:rPr>
          <w:sz w:val="16"/>
        </w:rPr>
      </w:pPr>
      <w:r>
        <w:rPr>
          <w:rFonts w:cs="Arial"/>
          <w:bCs/>
          <w:sz w:val="16"/>
        </w:rPr>
        <w:t>b.  List all on-site staff charged to the project. (Use additional sheets if necessary).</w:t>
      </w:r>
    </w:p>
    <w:p w:rsidR="00DD0910" w:rsidRDefault="00DD0910">
      <w:pPr>
        <w:rPr>
          <w:bC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465"/>
        <w:gridCol w:w="1573"/>
        <w:gridCol w:w="1574"/>
        <w:gridCol w:w="1574"/>
        <w:gridCol w:w="1574"/>
        <w:gridCol w:w="1574"/>
        <w:gridCol w:w="1466"/>
      </w:tblGrid>
      <w:tr w:rsidR="00DD0910">
        <w:tc>
          <w:tcPr>
            <w:tcW w:w="1465" w:type="dxa"/>
            <w:shd w:val="clear" w:color="auto" w:fill="F3F3F3"/>
          </w:tcPr>
          <w:p w:rsidR="00DD0910" w:rsidRDefault="00DD0910">
            <w:pPr>
              <w:rPr>
                <w:b/>
                <w:sz w:val="16"/>
              </w:rPr>
            </w:pPr>
            <w:r>
              <w:rPr>
                <w:b/>
                <w:sz w:val="16"/>
              </w:rPr>
              <w:t>Staff Person</w:t>
            </w:r>
          </w:p>
        </w:tc>
        <w:tc>
          <w:tcPr>
            <w:tcW w:w="1573" w:type="dxa"/>
            <w:shd w:val="clear" w:color="auto" w:fill="F3F3F3"/>
          </w:tcPr>
          <w:p w:rsidR="00DD0910" w:rsidRDefault="00DD0910">
            <w:pPr>
              <w:rPr>
                <w:b/>
                <w:sz w:val="16"/>
              </w:rPr>
            </w:pPr>
            <w:r>
              <w:rPr>
                <w:b/>
                <w:sz w:val="16"/>
              </w:rPr>
              <w:t>Date Hired</w:t>
            </w:r>
          </w:p>
        </w:tc>
        <w:tc>
          <w:tcPr>
            <w:tcW w:w="1574" w:type="dxa"/>
            <w:shd w:val="clear" w:color="auto" w:fill="F3F3F3"/>
          </w:tcPr>
          <w:p w:rsidR="00DD0910" w:rsidRDefault="00DD0910">
            <w:pPr>
              <w:rPr>
                <w:b/>
                <w:sz w:val="16"/>
              </w:rPr>
            </w:pPr>
            <w:r>
              <w:rPr>
                <w:b/>
                <w:sz w:val="16"/>
              </w:rPr>
              <w:t>% of Time Charged to Site</w:t>
            </w:r>
          </w:p>
        </w:tc>
        <w:tc>
          <w:tcPr>
            <w:tcW w:w="1574" w:type="dxa"/>
            <w:shd w:val="clear" w:color="auto" w:fill="F3F3F3"/>
          </w:tcPr>
          <w:p w:rsidR="00DD0910" w:rsidRDefault="00DD0910">
            <w:pPr>
              <w:rPr>
                <w:b/>
                <w:sz w:val="16"/>
              </w:rPr>
            </w:pPr>
            <w:r>
              <w:rPr>
                <w:b/>
                <w:sz w:val="16"/>
              </w:rPr>
              <w:t>Annual Salary</w:t>
            </w:r>
          </w:p>
        </w:tc>
        <w:tc>
          <w:tcPr>
            <w:tcW w:w="1574" w:type="dxa"/>
            <w:shd w:val="clear" w:color="auto" w:fill="F3F3F3"/>
          </w:tcPr>
          <w:p w:rsidR="00DD0910" w:rsidRDefault="00DD0910">
            <w:pPr>
              <w:rPr>
                <w:b/>
                <w:sz w:val="16"/>
              </w:rPr>
            </w:pPr>
            <w:r>
              <w:rPr>
                <w:b/>
                <w:sz w:val="16"/>
              </w:rPr>
              <w:t>Unit Size</w:t>
            </w:r>
          </w:p>
        </w:tc>
        <w:tc>
          <w:tcPr>
            <w:tcW w:w="1574" w:type="dxa"/>
            <w:shd w:val="clear" w:color="auto" w:fill="F3F3F3"/>
          </w:tcPr>
          <w:p w:rsidR="00DD0910" w:rsidRDefault="00DD0910">
            <w:pPr>
              <w:rPr>
                <w:b/>
                <w:sz w:val="16"/>
              </w:rPr>
            </w:pPr>
            <w:r>
              <w:rPr>
                <w:b/>
                <w:sz w:val="16"/>
              </w:rPr>
              <w:t>Is the Employee Receiving Subsidy?</w:t>
            </w:r>
          </w:p>
        </w:tc>
        <w:tc>
          <w:tcPr>
            <w:tcW w:w="1466" w:type="dxa"/>
            <w:shd w:val="clear" w:color="auto" w:fill="F3F3F3"/>
          </w:tcPr>
          <w:p w:rsidR="00DD0910" w:rsidRDefault="00DD0910">
            <w:pPr>
              <w:rPr>
                <w:b/>
                <w:sz w:val="16"/>
              </w:rPr>
            </w:pPr>
            <w:r>
              <w:rPr>
                <w:b/>
                <w:sz w:val="16"/>
              </w:rPr>
              <w:t xml:space="preserve">Is the Employee occupying a </w:t>
            </w:r>
          </w:p>
          <w:p w:rsidR="00DD0910" w:rsidRDefault="00DD0910">
            <w:pPr>
              <w:rPr>
                <w:b/>
                <w:sz w:val="16"/>
              </w:rPr>
            </w:pPr>
            <w:r>
              <w:rPr>
                <w:b/>
                <w:sz w:val="16"/>
              </w:rPr>
              <w:t>Non-Income Producing Unit?</w:t>
            </w:r>
          </w:p>
        </w:tc>
      </w:tr>
      <w:tr w:rsidR="00DD0910">
        <w:tc>
          <w:tcPr>
            <w:tcW w:w="1465"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tc>
        <w:tc>
          <w:tcPr>
            <w:tcW w:w="1573" w:type="dxa"/>
          </w:tcPr>
          <w:p w:rsidR="00DD0910" w:rsidRDefault="00DD0910">
            <w:r>
              <w:rPr>
                <w:sz w:val="16"/>
              </w:rPr>
              <w:fldChar w:fldCharType="begin">
                <w:ffData>
                  <w:name w:val=""/>
                  <w:enabled/>
                  <w:calcOnExit w:val="0"/>
                  <w:textInput>
                    <w:type w:val="date"/>
                    <w:maxLength w:val="10"/>
                    <w:format w:val="M/d/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type w:val="number"/>
                    <w:maxLength w:val="4"/>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574" w:type="dxa"/>
          </w:tcPr>
          <w:p w:rsidR="00DD0910" w:rsidRDefault="00DD0910">
            <w:r>
              <w:rPr>
                <w:sz w:val="16"/>
              </w:rPr>
              <w:t xml:space="preserve"> </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sidP="0018091F">
            <w:r>
              <w:rPr>
                <w:sz w:val="16"/>
              </w:rPr>
              <w:fldChar w:fldCharType="begin">
                <w:ffData>
                  <w:name w:val=""/>
                  <w:enabled/>
                  <w:calcOnExit w:val="0"/>
                  <w:textInput>
                    <w:maxLength w:val="4"/>
                    <w:format w:val="Lowercase"/>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c>
          <w:tcPr>
            <w:tcW w:w="1466"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r>
      <w:tr w:rsidR="00DD0910">
        <w:tc>
          <w:tcPr>
            <w:tcW w:w="1465"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tc>
        <w:tc>
          <w:tcPr>
            <w:tcW w:w="1573" w:type="dxa"/>
          </w:tcPr>
          <w:p w:rsidR="00DD0910" w:rsidRDefault="00DD0910">
            <w:r>
              <w:rPr>
                <w:sz w:val="16"/>
              </w:rPr>
              <w:fldChar w:fldCharType="begin">
                <w:ffData>
                  <w:name w:val=""/>
                  <w:enabled/>
                  <w:calcOnExit w:val="0"/>
                  <w:textInput>
                    <w:type w:val="date"/>
                    <w:maxLength w:val="10"/>
                    <w:format w:val="M/d/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type w:val="number"/>
                    <w:maxLength w:val="4"/>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574" w:type="dxa"/>
          </w:tcPr>
          <w:p w:rsidR="00DD0910" w:rsidRDefault="00DD0910">
            <w:r>
              <w:rPr>
                <w:sz w:val="16"/>
              </w:rPr>
              <w:t xml:space="preserve"> </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maxLength w:val="4"/>
                    <w:format w:val="Lowercase"/>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c>
          <w:tcPr>
            <w:tcW w:w="1466"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r>
      <w:tr w:rsidR="00DD0910">
        <w:tc>
          <w:tcPr>
            <w:tcW w:w="1465"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tc>
        <w:tc>
          <w:tcPr>
            <w:tcW w:w="1573" w:type="dxa"/>
          </w:tcPr>
          <w:p w:rsidR="00DD0910" w:rsidRDefault="00DD0910">
            <w:r>
              <w:rPr>
                <w:sz w:val="16"/>
              </w:rPr>
              <w:fldChar w:fldCharType="begin">
                <w:ffData>
                  <w:name w:val=""/>
                  <w:enabled/>
                  <w:calcOnExit w:val="0"/>
                  <w:textInput>
                    <w:type w:val="date"/>
                    <w:maxLength w:val="10"/>
                    <w:format w:val="M/d/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type w:val="number"/>
                    <w:maxLength w:val="4"/>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574" w:type="dxa"/>
          </w:tcPr>
          <w:p w:rsidR="00DD0910" w:rsidRDefault="00DD0910">
            <w:r>
              <w:rPr>
                <w:sz w:val="16"/>
              </w:rPr>
              <w:t xml:space="preserve"> </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maxLength w:val="4"/>
                    <w:format w:val="Lowercase"/>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c>
          <w:tcPr>
            <w:tcW w:w="1466"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r>
      <w:tr w:rsidR="00DD0910">
        <w:tc>
          <w:tcPr>
            <w:tcW w:w="1465"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tc>
        <w:tc>
          <w:tcPr>
            <w:tcW w:w="1573" w:type="dxa"/>
          </w:tcPr>
          <w:p w:rsidR="00DD0910" w:rsidRDefault="00DD0910">
            <w:r>
              <w:rPr>
                <w:sz w:val="16"/>
              </w:rPr>
              <w:fldChar w:fldCharType="begin">
                <w:ffData>
                  <w:name w:val=""/>
                  <w:enabled/>
                  <w:calcOnExit w:val="0"/>
                  <w:textInput>
                    <w:type w:val="date"/>
                    <w:maxLength w:val="10"/>
                    <w:format w:val="M/d/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type w:val="number"/>
                    <w:maxLength w:val="4"/>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574" w:type="dxa"/>
          </w:tcPr>
          <w:p w:rsidR="00DD0910" w:rsidRDefault="00DD0910">
            <w:r>
              <w:rPr>
                <w:sz w:val="16"/>
              </w:rPr>
              <w:t xml:space="preserve"> </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maxLength w:val="4"/>
                    <w:format w:val="Lowercase"/>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c>
          <w:tcPr>
            <w:tcW w:w="1466"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r>
      <w:tr w:rsidR="00DD0910">
        <w:tc>
          <w:tcPr>
            <w:tcW w:w="1465"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tc>
        <w:tc>
          <w:tcPr>
            <w:tcW w:w="1573" w:type="dxa"/>
          </w:tcPr>
          <w:p w:rsidR="00DD0910" w:rsidRDefault="00DD0910">
            <w:r>
              <w:rPr>
                <w:sz w:val="16"/>
              </w:rPr>
              <w:fldChar w:fldCharType="begin">
                <w:ffData>
                  <w:name w:val=""/>
                  <w:enabled/>
                  <w:calcOnExit w:val="0"/>
                  <w:textInput>
                    <w:type w:val="date"/>
                    <w:maxLength w:val="10"/>
                    <w:format w:val="M/d/yyyy"/>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type w:val="number"/>
                    <w:maxLength w:val="4"/>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r>
              <w:rPr>
                <w:sz w:val="16"/>
              </w:rPr>
              <w:t>%</w:t>
            </w:r>
          </w:p>
        </w:tc>
        <w:tc>
          <w:tcPr>
            <w:tcW w:w="1574" w:type="dxa"/>
          </w:tcPr>
          <w:p w:rsidR="00DD0910" w:rsidRDefault="00DD0910">
            <w:r>
              <w:rPr>
                <w:sz w:val="16"/>
              </w:rPr>
              <w:t xml:space="preserve"> </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r>
              <w:rPr>
                <w:sz w:val="16"/>
              </w:rPr>
              <w:fldChar w:fldCharType="begin">
                <w:ffData>
                  <w:name w:val=""/>
                  <w:enabled/>
                  <w:calcOnExit w:val="0"/>
                  <w:textInput>
                    <w:maxLength w:val="4"/>
                    <w:format w:val="Lowercase"/>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tc>
        <w:tc>
          <w:tcPr>
            <w:tcW w:w="1574"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c>
          <w:tcPr>
            <w:tcW w:w="1466" w:type="dxa"/>
          </w:tcPr>
          <w:p w:rsidR="00DD0910" w:rsidRDefault="00DD0910">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w:t>
            </w:r>
          </w:p>
        </w:tc>
      </w:tr>
    </w:tbl>
    <w:p w:rsidR="00DD0910" w:rsidRDefault="00DD0910">
      <w:pPr>
        <w:rPr>
          <w:bCs/>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pBdr>
          <w:top w:val="single" w:sz="2" w:space="1" w:color="auto"/>
        </w:pBdr>
        <w:rPr>
          <w:sz w:val="16"/>
        </w:rPr>
      </w:pPr>
    </w:p>
    <w:p w:rsidR="00DD0910" w:rsidRDefault="00DD0910" w:rsidP="009474A2">
      <w:pPr>
        <w:pBdr>
          <w:top w:val="single" w:sz="4" w:space="1" w:color="auto"/>
        </w:pBdr>
        <w:rPr>
          <w:sz w:val="16"/>
        </w:rPr>
      </w:pPr>
      <w:r>
        <w:rPr>
          <w:sz w:val="16"/>
        </w:rPr>
        <w:t xml:space="preserve">c.  Does the staffing chart above match Part D of the Rent Schedule, form HUD-92458 as it relates to non-income producing units?  </w:t>
      </w:r>
    </w:p>
    <w:p w:rsidR="00DD0910" w:rsidRDefault="00DD0910" w:rsidP="009474A2">
      <w:pPr>
        <w:rPr>
          <w:sz w:val="16"/>
        </w:rPr>
      </w:pPr>
      <w:r>
        <w:rPr>
          <w:b/>
          <w:bCs/>
          <w:sz w:val="16"/>
        </w:rPr>
        <w:t>HUD staff only.</w:t>
      </w:r>
      <w:r w:rsidRPr="00377C11">
        <w:rPr>
          <w:b/>
          <w:sz w:val="16"/>
        </w:rPr>
        <w:t xml:space="preserve"> </w:t>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r>
      <w:r>
        <w:rPr>
          <w:b/>
          <w:sz w:val="16"/>
        </w:rPr>
        <w:tab/>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ab/>
        <w:t xml:space="preserve">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pPr>
        <w:rPr>
          <w:sz w:val="16"/>
        </w:rPr>
      </w:pPr>
    </w:p>
    <w:p w:rsidR="00DD0910" w:rsidRDefault="00DD0910">
      <w:pPr>
        <w:rPr>
          <w:sz w:val="16"/>
        </w:rPr>
      </w:pPr>
      <w:r>
        <w:rPr>
          <w:bCs/>
          <w:sz w:val="16"/>
        </w:rPr>
        <w:t xml:space="preserve">Comments: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overflowPunct/>
        <w:autoSpaceDE/>
        <w:autoSpaceDN/>
        <w:adjustRightInd/>
        <w:textAlignment w:val="auto"/>
        <w:rPr>
          <w:bCs/>
          <w:sz w:val="16"/>
        </w:rPr>
      </w:pPr>
      <w:r>
        <w:rPr>
          <w:bCs/>
          <w:sz w:val="16"/>
        </w:rPr>
        <w:br w:type="page"/>
      </w:r>
    </w:p>
    <w:p w:rsidR="00DD0910" w:rsidRDefault="00DD0910">
      <w:pPr>
        <w:rPr>
          <w:bCs/>
          <w:sz w:val="16"/>
        </w:rPr>
        <w:sectPr w:rsidR="00DD0910" w:rsidSect="00C9450A">
          <w:headerReference w:type="default" r:id="rId15"/>
          <w:headerReference w:type="first" r:id="rId16"/>
          <w:footerReference w:type="first" r:id="rId17"/>
          <w:pgSz w:w="12240" w:h="15840" w:code="1"/>
          <w:pgMar w:top="360" w:right="720" w:bottom="360" w:left="720" w:header="720" w:footer="720" w:gutter="0"/>
          <w:pgNumType w:start="1"/>
          <w:cols w:space="720"/>
          <w:titlePg/>
        </w:sectPr>
      </w:pPr>
    </w:p>
    <w:p w:rsidR="00DD0910" w:rsidRDefault="00DD0910">
      <w:pPr>
        <w:rPr>
          <w:bCs/>
          <w:sz w:val="16"/>
        </w:rPr>
      </w:pPr>
    </w:p>
    <w:p w:rsidR="00DD0910" w:rsidRDefault="00DD0910">
      <w:pPr>
        <w:pStyle w:val="Title"/>
        <w:pBdr>
          <w:top w:val="single" w:sz="2" w:space="1" w:color="auto"/>
        </w:pBdr>
        <w:ind w:left="360" w:firstLine="360"/>
        <w:rPr>
          <w:rFonts w:cs="Arial"/>
          <w:u w:val="single"/>
        </w:rPr>
      </w:pPr>
    </w:p>
    <w:p w:rsidR="00DD0910" w:rsidRDefault="00DD0910">
      <w:pPr>
        <w:pStyle w:val="Title"/>
        <w:pBdr>
          <w:top w:val="single" w:sz="2" w:space="1" w:color="auto"/>
        </w:pBdr>
        <w:ind w:left="360" w:firstLine="360"/>
        <w:rPr>
          <w:rFonts w:ascii="Times New Roman" w:hAnsi="Times New Roman" w:cs="Arial"/>
          <w:u w:val="single"/>
        </w:rPr>
      </w:pPr>
      <w:r>
        <w:rPr>
          <w:rFonts w:ascii="Times New Roman" w:hAnsi="Times New Roman" w:cs="Arial"/>
          <w:u w:val="single"/>
        </w:rPr>
        <w:t>Tenant File Review Worksheet</w:t>
      </w:r>
    </w:p>
    <w:p w:rsidR="00DD0910" w:rsidRDefault="00DD0910">
      <w:pPr>
        <w:pStyle w:val="Title"/>
        <w:pBdr>
          <w:top w:val="single" w:sz="2" w:space="1" w:color="auto"/>
        </w:pBdr>
        <w:ind w:left="360" w:firstLine="360"/>
        <w:rPr>
          <w:rFonts w:ascii="Times New Roman" w:hAnsi="Times New Roman" w:cs="Arial"/>
          <w:sz w:val="18"/>
          <w:u w:val="single"/>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490"/>
        <w:gridCol w:w="2709"/>
        <w:gridCol w:w="2709"/>
      </w:tblGrid>
      <w:tr w:rsidR="00DD0910">
        <w:tc>
          <w:tcPr>
            <w:tcW w:w="10908" w:type="dxa"/>
            <w:gridSpan w:val="3"/>
          </w:tcPr>
          <w:p w:rsidR="00DD0910" w:rsidRDefault="00DD0910" w:rsidP="003362DD">
            <w:pPr>
              <w:pStyle w:val="Subtitle"/>
              <w:jc w:val="both"/>
              <w:rPr>
                <w:rFonts w:ascii="Times New Roman" w:hAnsi="Times New Roman"/>
                <w:b w:val="0"/>
                <w:bCs/>
                <w:sz w:val="18"/>
              </w:rPr>
            </w:pPr>
            <w:r>
              <w:rPr>
                <w:rFonts w:ascii="Times New Roman" w:hAnsi="Times New Roman"/>
                <w:sz w:val="18"/>
              </w:rPr>
              <w:t xml:space="preserve">Instructions: </w:t>
            </w:r>
            <w:r>
              <w:rPr>
                <w:rFonts w:ascii="Times New Roman" w:hAnsi="Times New Roman"/>
                <w:b w:val="0"/>
                <w:bCs/>
                <w:sz w:val="18"/>
              </w:rPr>
              <w:t xml:space="preserve"> Review the appropriate number of tenant files and complete a copy of this worksheet for each file reviewed.  Indicate the initial move-in date in the appropriate box.  Indicate by marking the appropriate box (Yes, No, or N/A) for each document available in the tenant file.  For move-out and applicant rejections files, reviewer should only complete the pertinent sections.</w:t>
            </w:r>
          </w:p>
        </w:tc>
      </w:tr>
      <w:tr w:rsidR="00DD0910">
        <w:tc>
          <w:tcPr>
            <w:tcW w:w="10908" w:type="dxa"/>
            <w:gridSpan w:val="3"/>
          </w:tcPr>
          <w:p w:rsidR="00DD0910" w:rsidRDefault="00DD0910">
            <w:pPr>
              <w:pStyle w:val="Subtitle"/>
              <w:jc w:val="both"/>
              <w:rPr>
                <w:rFonts w:ascii="Times New Roman" w:hAnsi="Times New Roman"/>
                <w:b w:val="0"/>
                <w:bCs/>
                <w:sz w:val="16"/>
              </w:rPr>
            </w:pPr>
            <w:r>
              <w:rPr>
                <w:rFonts w:ascii="Times New Roman" w:hAnsi="Times New Roman"/>
                <w:sz w:val="16"/>
              </w:rPr>
              <w:t>Name of Reviewer</w:t>
            </w:r>
            <w:r>
              <w:rPr>
                <w:rFonts w:ascii="Times New Roman" w:hAnsi="Times New Roman"/>
                <w:b w:val="0"/>
                <w:bCs/>
                <w:sz w:val="16"/>
              </w:rPr>
              <w:t xml:space="preserve">:  </w:t>
            </w:r>
            <w:r>
              <w:rPr>
                <w:rFonts w:ascii="Times New Roman" w:hAnsi="Times New Roman"/>
                <w:sz w:val="16"/>
              </w:rPr>
              <w:fldChar w:fldCharType="begin">
                <w:ffData>
                  <w:name w:val="Text265"/>
                  <w:enabled/>
                  <w:calcOnExit w:val="0"/>
                  <w:textInput/>
                </w:ffData>
              </w:fldChar>
            </w:r>
            <w:r>
              <w:rPr>
                <w:rFonts w:ascii="Times New Roman" w:hAnsi="Times New Roman"/>
                <w:sz w:val="16"/>
              </w:rPr>
              <w:instrText xml:space="preserve"> FORMTEXT </w:instrText>
            </w:r>
            <w:r>
              <w:rPr>
                <w:rFonts w:ascii="Times New Roman" w:hAnsi="Times New Roman"/>
                <w:sz w:val="16"/>
              </w:rPr>
            </w:r>
            <w:r>
              <w:rPr>
                <w:rFonts w:ascii="Times New Roman" w:hAnsi="Times New Roman"/>
                <w:sz w:val="16"/>
              </w:rPr>
              <w:fldChar w:fldCharType="separate"/>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noProof/>
                <w:sz w:val="16"/>
              </w:rPr>
              <w:t> </w:t>
            </w:r>
            <w:r>
              <w:rPr>
                <w:rFonts w:ascii="Times New Roman" w:hAnsi="Times New Roman"/>
                <w:sz w:val="16"/>
              </w:rPr>
              <w:fldChar w:fldCharType="end"/>
            </w:r>
          </w:p>
          <w:p w:rsidR="00DD0910" w:rsidRDefault="00DD0910">
            <w:pPr>
              <w:pStyle w:val="Subtitle"/>
              <w:jc w:val="both"/>
              <w:rPr>
                <w:rFonts w:ascii="Times New Roman" w:hAnsi="Times New Roman"/>
                <w:b w:val="0"/>
                <w:bCs/>
                <w:sz w:val="16"/>
              </w:rPr>
            </w:pPr>
          </w:p>
          <w:p w:rsidR="00DD0910" w:rsidRDefault="00DD0910">
            <w:pPr>
              <w:pStyle w:val="Subtitle"/>
              <w:jc w:val="both"/>
              <w:rPr>
                <w:rFonts w:ascii="Times New Roman" w:hAnsi="Times New Roman"/>
                <w:sz w:val="16"/>
              </w:rPr>
            </w:pPr>
            <w:r>
              <w:rPr>
                <w:rFonts w:ascii="Times New Roman" w:hAnsi="Times New Roman"/>
                <w:sz w:val="16"/>
              </w:rPr>
              <w:t>Type of Review:</w:t>
            </w:r>
          </w:p>
          <w:p w:rsidR="00DD0910" w:rsidRDefault="00DD0910">
            <w:pPr>
              <w:pStyle w:val="Subtitle"/>
              <w:jc w:val="both"/>
              <w:rPr>
                <w:rFonts w:ascii="Times New Roman" w:hAnsi="Times New Roman"/>
                <w:b w:val="0"/>
                <w:bCs/>
                <w:sz w:val="16"/>
              </w:rPr>
            </w:pPr>
            <w:r>
              <w:rPr>
                <w:rFonts w:ascii="Times New Roman" w:hAnsi="Times New Roman"/>
                <w:sz w:val="16"/>
              </w:rPr>
              <w:tab/>
            </w:r>
            <w:r>
              <w:rPr>
                <w:rFonts w:ascii="Times New Roman" w:hAnsi="Times New Roman"/>
                <w:sz w:val="16"/>
              </w:rPr>
              <w:fldChar w:fldCharType="begin">
                <w:ffData>
                  <w:name w:val="Check98"/>
                  <w:enabled/>
                  <w:calcOnExit w:val="0"/>
                  <w:checkBox>
                    <w:size w:val="20"/>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sz w:val="16"/>
              </w:rPr>
              <w:t xml:space="preserve">  </w:t>
            </w:r>
            <w:r>
              <w:rPr>
                <w:rFonts w:ascii="Times New Roman" w:hAnsi="Times New Roman"/>
                <w:b w:val="0"/>
                <w:bCs/>
                <w:sz w:val="16"/>
              </w:rPr>
              <w:t>Applicant Rejection</w:t>
            </w:r>
            <w:r>
              <w:rPr>
                <w:rFonts w:ascii="Times New Roman" w:hAnsi="Times New Roman"/>
                <w:sz w:val="16"/>
              </w:rPr>
              <w:t xml:space="preserve">    </w:t>
            </w:r>
            <w:bookmarkStart w:id="52" w:name="Check98"/>
            <w:r>
              <w:rPr>
                <w:rFonts w:ascii="Times New Roman" w:hAnsi="Times New Roman"/>
                <w:sz w:val="16"/>
              </w:rPr>
              <w:fldChar w:fldCharType="begin">
                <w:ffData>
                  <w:name w:val="Check98"/>
                  <w:enabled/>
                  <w:calcOnExit w:val="0"/>
                  <w:checkBox>
                    <w:size w:val="20"/>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bookmarkEnd w:id="52"/>
            <w:r>
              <w:rPr>
                <w:rFonts w:ascii="Times New Roman" w:hAnsi="Times New Roman"/>
                <w:b w:val="0"/>
                <w:bCs/>
                <w:sz w:val="16"/>
              </w:rPr>
              <w:t xml:space="preserve">  Tenant Move-In</w:t>
            </w:r>
            <w:r>
              <w:rPr>
                <w:rFonts w:ascii="Times New Roman" w:hAnsi="Times New Roman"/>
                <w:sz w:val="16"/>
              </w:rPr>
              <w:t xml:space="preserve">    </w:t>
            </w:r>
            <w:r>
              <w:rPr>
                <w:rFonts w:ascii="Times New Roman" w:hAnsi="Times New Roman"/>
                <w:sz w:val="16"/>
              </w:rPr>
              <w:fldChar w:fldCharType="begin">
                <w:ffData>
                  <w:name w:val="Check98"/>
                  <w:enabled/>
                  <w:calcOnExit w:val="0"/>
                  <w:checkBox>
                    <w:size w:val="20"/>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b w:val="0"/>
                <w:bCs/>
                <w:sz w:val="16"/>
              </w:rPr>
              <w:t xml:space="preserve">  Tenant Move-Out</w:t>
            </w:r>
            <w:r>
              <w:rPr>
                <w:rFonts w:ascii="Times New Roman" w:hAnsi="Times New Roman"/>
                <w:sz w:val="16"/>
              </w:rPr>
              <w:t xml:space="preserve">    </w:t>
            </w:r>
            <w:r>
              <w:rPr>
                <w:rFonts w:ascii="Times New Roman" w:hAnsi="Times New Roman"/>
                <w:sz w:val="16"/>
              </w:rPr>
              <w:fldChar w:fldCharType="begin">
                <w:ffData>
                  <w:name w:val="Check98"/>
                  <w:enabled/>
                  <w:calcOnExit w:val="0"/>
                  <w:checkBox>
                    <w:size w:val="20"/>
                    <w:default w:val="0"/>
                  </w:checkBox>
                </w:ffData>
              </w:fldChar>
            </w:r>
            <w:r>
              <w:rPr>
                <w:rFonts w:ascii="Times New Roman" w:hAnsi="Times New Roman"/>
                <w:sz w:val="16"/>
              </w:rPr>
              <w:instrText xml:space="preserve"> FORMCHECKBOX </w:instrText>
            </w:r>
            <w:r>
              <w:rPr>
                <w:rFonts w:ascii="Times New Roman" w:hAnsi="Times New Roman"/>
                <w:sz w:val="16"/>
              </w:rPr>
            </w:r>
            <w:r>
              <w:rPr>
                <w:rFonts w:ascii="Times New Roman" w:hAnsi="Times New Roman"/>
                <w:sz w:val="16"/>
              </w:rPr>
              <w:fldChar w:fldCharType="end"/>
            </w:r>
            <w:r>
              <w:rPr>
                <w:rFonts w:ascii="Times New Roman" w:hAnsi="Times New Roman"/>
                <w:b w:val="0"/>
                <w:bCs/>
                <w:sz w:val="16"/>
              </w:rPr>
              <w:t xml:space="preserve">  Certification/Recertification </w:t>
            </w:r>
          </w:p>
          <w:p w:rsidR="00DD0910" w:rsidRDefault="00DD0910">
            <w:pPr>
              <w:pStyle w:val="Subtitle"/>
              <w:jc w:val="both"/>
              <w:rPr>
                <w:rFonts w:ascii="Times New Roman" w:hAnsi="Times New Roman"/>
                <w:b w:val="0"/>
                <w:bCs/>
                <w:sz w:val="16"/>
              </w:rPr>
            </w:pPr>
          </w:p>
          <w:p w:rsidR="00DD0910" w:rsidRDefault="00DD0910">
            <w:pPr>
              <w:pStyle w:val="Subtitle"/>
              <w:jc w:val="both"/>
              <w:rPr>
                <w:rFonts w:ascii="Times New Roman" w:hAnsi="Times New Roman"/>
                <w:b w:val="0"/>
                <w:bCs/>
                <w:sz w:val="16"/>
              </w:rPr>
            </w:pPr>
            <w:r>
              <w:rPr>
                <w:rFonts w:ascii="Times New Roman" w:hAnsi="Times New Roman"/>
                <w:sz w:val="16"/>
              </w:rPr>
              <w:t>Effective date of certification(s) reviewed:</w:t>
            </w:r>
            <w:r>
              <w:rPr>
                <w:rFonts w:ascii="Times New Roman" w:hAnsi="Times New Roman"/>
                <w:b w:val="0"/>
                <w:bCs/>
                <w:sz w:val="16"/>
              </w:rPr>
              <w:t xml:space="preserve">  </w:t>
            </w:r>
            <w:bookmarkStart w:id="53" w:name="Text265"/>
            <w:r w:rsidRPr="00591C15">
              <w:rPr>
                <w:rFonts w:ascii="Times New Roman" w:hAnsi="Times New Roman"/>
                <w:sz w:val="16"/>
                <w:u w:val="single"/>
              </w:rPr>
              <w:fldChar w:fldCharType="begin">
                <w:ffData>
                  <w:name w:val="Text265"/>
                  <w:enabled/>
                  <w:calcOnExit w:val="0"/>
                  <w:textInput>
                    <w:type w:val="date"/>
                    <w:maxLength w:val="10"/>
                    <w:format w:val="M/d/yyyy"/>
                  </w:textInput>
                </w:ffData>
              </w:fldChar>
            </w:r>
            <w:r w:rsidRPr="00591C15">
              <w:rPr>
                <w:rFonts w:ascii="Times New Roman" w:hAnsi="Times New Roman"/>
                <w:sz w:val="16"/>
                <w:u w:val="single"/>
              </w:rPr>
              <w:instrText xml:space="preserve"> FORMTEXT </w:instrText>
            </w:r>
            <w:r w:rsidRPr="00591C15">
              <w:rPr>
                <w:rFonts w:ascii="Times New Roman" w:hAnsi="Times New Roman"/>
                <w:sz w:val="16"/>
                <w:u w:val="single"/>
              </w:rPr>
            </w:r>
            <w:r w:rsidRPr="00591C15">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sidRPr="00591C15">
              <w:rPr>
                <w:rFonts w:ascii="Times New Roman" w:hAnsi="Times New Roman"/>
                <w:sz w:val="16"/>
                <w:u w:val="single"/>
              </w:rPr>
              <w:fldChar w:fldCharType="end"/>
            </w:r>
            <w:bookmarkEnd w:id="53"/>
          </w:p>
          <w:p w:rsidR="00DD0910" w:rsidRDefault="00DD0910">
            <w:pPr>
              <w:pStyle w:val="Subtitle"/>
              <w:jc w:val="both"/>
              <w:rPr>
                <w:rFonts w:ascii="Times New Roman" w:hAnsi="Times New Roman"/>
                <w:b w:val="0"/>
                <w:bCs/>
                <w:sz w:val="16"/>
              </w:rPr>
            </w:pPr>
          </w:p>
          <w:p w:rsidR="00DD0910" w:rsidRDefault="00DD0910">
            <w:pPr>
              <w:pStyle w:val="Subtitle"/>
              <w:jc w:val="both"/>
              <w:rPr>
                <w:rFonts w:ascii="Times New Roman" w:hAnsi="Times New Roman"/>
                <w:b w:val="0"/>
                <w:sz w:val="16"/>
              </w:rPr>
            </w:pPr>
            <w:r>
              <w:rPr>
                <w:rFonts w:ascii="Times New Roman" w:hAnsi="Times New Roman"/>
                <w:sz w:val="16"/>
              </w:rPr>
              <w:t>If this is a Certification or Recertification, check the certification type:</w:t>
            </w:r>
          </w:p>
          <w:p w:rsidR="00DD0910" w:rsidRDefault="00DD0910">
            <w:pPr>
              <w:pStyle w:val="Subtitle"/>
              <w:jc w:val="both"/>
              <w:rPr>
                <w:rFonts w:ascii="Times New Roman" w:hAnsi="Times New Roman"/>
                <w:b w:val="0"/>
                <w:bCs/>
                <w:sz w:val="16"/>
              </w:rPr>
            </w:pPr>
            <w:r>
              <w:rPr>
                <w:rFonts w:ascii="Times New Roman" w:hAnsi="Times New Roman"/>
                <w:b w:val="0"/>
                <w:sz w:val="16"/>
              </w:rPr>
              <w:t>Certification Type</w:t>
            </w:r>
            <w:r>
              <w:rPr>
                <w:rFonts w:ascii="Times New Roman" w:hAnsi="Times New Roman"/>
                <w:b w:val="0"/>
                <w:sz w:val="16"/>
              </w:rPr>
              <w:tab/>
            </w:r>
            <w:r>
              <w:rPr>
                <w:rFonts w:ascii="Times New Roman" w:hAnsi="Times New Roman"/>
                <w:b w:val="0"/>
                <w:sz w:val="16"/>
              </w:rPr>
              <w:tab/>
            </w:r>
            <w:r>
              <w:rPr>
                <w:bCs/>
                <w:sz w:val="16"/>
              </w:rPr>
              <w:fldChar w:fldCharType="begin">
                <w:ffData>
                  <w:name w:val="Check1"/>
                  <w:enabled/>
                  <w:calcOnExit w:val="0"/>
                  <w:checkBox>
                    <w:size w:val="20"/>
                    <w:default w:val="0"/>
                  </w:checkBox>
                </w:ffData>
              </w:fldChar>
            </w:r>
            <w:r>
              <w:rPr>
                <w:bCs/>
                <w:sz w:val="16"/>
              </w:rPr>
              <w:instrText xml:space="preserve"> FORMCHECKBOX </w:instrText>
            </w:r>
            <w:r>
              <w:rPr>
                <w:bCs/>
                <w:sz w:val="16"/>
              </w:rPr>
            </w:r>
            <w:r>
              <w:rPr>
                <w:bCs/>
                <w:sz w:val="16"/>
              </w:rPr>
              <w:fldChar w:fldCharType="end"/>
            </w:r>
            <w:r>
              <w:rPr>
                <w:rFonts w:ascii="Times New Roman" w:hAnsi="Times New Roman"/>
                <w:b w:val="0"/>
                <w:sz w:val="16"/>
              </w:rPr>
              <w:t>Initial</w:t>
            </w:r>
            <w:r>
              <w:rPr>
                <w:rFonts w:ascii="Times New Roman" w:hAnsi="Times New Roman"/>
                <w:b w:val="0"/>
                <w:sz w:val="16"/>
              </w:rPr>
              <w:tab/>
            </w:r>
            <w:r>
              <w:rPr>
                <w:rFonts w:ascii="Times New Roman" w:hAnsi="Times New Roman"/>
                <w:bCs/>
                <w:sz w:val="16"/>
              </w:rPr>
              <w:tab/>
            </w:r>
            <w:bookmarkStart w:id="54" w:name="Check4"/>
            <w:r>
              <w:rPr>
                <w:rFonts w:ascii="Times New Roman" w:hAnsi="Times New Roman"/>
                <w:bCs/>
                <w:sz w:val="16"/>
              </w:rPr>
              <w:fldChar w:fldCharType="begin">
                <w:ffData>
                  <w:name w:val="Check4"/>
                  <w:enabled/>
                  <w:calcOnExit w:val="0"/>
                  <w:checkBox>
                    <w:size w:val="20"/>
                    <w:default w:val="0"/>
                  </w:checkBox>
                </w:ffData>
              </w:fldChar>
            </w:r>
            <w:r>
              <w:rPr>
                <w:rFonts w:ascii="Times New Roman" w:hAnsi="Times New Roman"/>
                <w:bCs/>
                <w:sz w:val="16"/>
              </w:rPr>
              <w:instrText xml:space="preserve"> FORMCHECKBOX </w:instrText>
            </w:r>
            <w:r>
              <w:rPr>
                <w:rFonts w:ascii="Times New Roman" w:hAnsi="Times New Roman"/>
                <w:bCs/>
                <w:sz w:val="16"/>
              </w:rPr>
            </w:r>
            <w:r>
              <w:rPr>
                <w:rFonts w:ascii="Times New Roman" w:hAnsi="Times New Roman"/>
                <w:bCs/>
                <w:sz w:val="16"/>
              </w:rPr>
              <w:fldChar w:fldCharType="end"/>
            </w:r>
            <w:bookmarkEnd w:id="54"/>
            <w:r>
              <w:rPr>
                <w:rFonts w:ascii="Times New Roman" w:hAnsi="Times New Roman"/>
                <w:b w:val="0"/>
                <w:sz w:val="16"/>
              </w:rPr>
              <w:t>Annual</w:t>
            </w:r>
            <w:r>
              <w:rPr>
                <w:rFonts w:ascii="Times New Roman" w:hAnsi="Times New Roman"/>
                <w:b w:val="0"/>
                <w:sz w:val="16"/>
              </w:rPr>
              <w:tab/>
            </w:r>
            <w:r>
              <w:rPr>
                <w:rFonts w:ascii="Times New Roman" w:hAnsi="Times New Roman"/>
                <w:b w:val="0"/>
                <w:sz w:val="16"/>
              </w:rPr>
              <w:tab/>
            </w:r>
            <w:bookmarkStart w:id="55" w:name="Check5"/>
            <w:r>
              <w:rPr>
                <w:rFonts w:ascii="Times New Roman" w:hAnsi="Times New Roman"/>
                <w:b w:val="0"/>
                <w:sz w:val="16"/>
              </w:rPr>
              <w:fldChar w:fldCharType="begin">
                <w:ffData>
                  <w:name w:val="Check5"/>
                  <w:enabled/>
                  <w:calcOnExit w:val="0"/>
                  <w:checkBox>
                    <w:size w:val="20"/>
                    <w:default w:val="0"/>
                  </w:checkBox>
                </w:ffData>
              </w:fldChar>
            </w:r>
            <w:r>
              <w:rPr>
                <w:rFonts w:ascii="Times New Roman" w:hAnsi="Times New Roman"/>
                <w:b w:val="0"/>
                <w:sz w:val="16"/>
              </w:rPr>
              <w:instrText xml:space="preserve"> FORMCHECKBOX </w:instrText>
            </w:r>
            <w:r>
              <w:rPr>
                <w:rFonts w:ascii="Times New Roman" w:hAnsi="Times New Roman"/>
                <w:b w:val="0"/>
                <w:sz w:val="16"/>
              </w:rPr>
            </w:r>
            <w:r>
              <w:rPr>
                <w:rFonts w:ascii="Times New Roman" w:hAnsi="Times New Roman"/>
                <w:b w:val="0"/>
                <w:sz w:val="16"/>
              </w:rPr>
              <w:fldChar w:fldCharType="end"/>
            </w:r>
            <w:bookmarkEnd w:id="55"/>
            <w:r>
              <w:rPr>
                <w:rFonts w:ascii="Times New Roman" w:hAnsi="Times New Roman"/>
                <w:b w:val="0"/>
                <w:sz w:val="16"/>
              </w:rPr>
              <w:t>Interim</w:t>
            </w:r>
            <w:r>
              <w:rPr>
                <w:rFonts w:ascii="Times New Roman" w:hAnsi="Times New Roman"/>
                <w:bCs/>
                <w:sz w:val="16"/>
              </w:rPr>
              <w:tab/>
            </w:r>
            <w:r>
              <w:rPr>
                <w:rFonts w:ascii="Times New Roman" w:hAnsi="Times New Roman"/>
                <w:bCs/>
                <w:sz w:val="16"/>
              </w:rPr>
              <w:tab/>
            </w:r>
            <w:bookmarkStart w:id="56" w:name="Check6"/>
            <w:r>
              <w:rPr>
                <w:rFonts w:ascii="Times New Roman" w:hAnsi="Times New Roman"/>
                <w:bCs/>
                <w:sz w:val="16"/>
              </w:rPr>
              <w:fldChar w:fldCharType="begin">
                <w:ffData>
                  <w:name w:val="Check6"/>
                  <w:enabled/>
                  <w:calcOnExit w:val="0"/>
                  <w:checkBox>
                    <w:size w:val="20"/>
                    <w:default w:val="0"/>
                  </w:checkBox>
                </w:ffData>
              </w:fldChar>
            </w:r>
            <w:r>
              <w:rPr>
                <w:rFonts w:ascii="Times New Roman" w:hAnsi="Times New Roman"/>
                <w:bCs/>
                <w:sz w:val="16"/>
              </w:rPr>
              <w:instrText xml:space="preserve"> FORMCHECKBOX </w:instrText>
            </w:r>
            <w:r>
              <w:rPr>
                <w:rFonts w:ascii="Times New Roman" w:hAnsi="Times New Roman"/>
                <w:bCs/>
                <w:sz w:val="16"/>
              </w:rPr>
            </w:r>
            <w:r>
              <w:rPr>
                <w:rFonts w:ascii="Times New Roman" w:hAnsi="Times New Roman"/>
                <w:bCs/>
                <w:sz w:val="16"/>
              </w:rPr>
              <w:fldChar w:fldCharType="end"/>
            </w:r>
            <w:bookmarkEnd w:id="56"/>
            <w:r>
              <w:rPr>
                <w:rFonts w:ascii="Times New Roman" w:hAnsi="Times New Roman"/>
                <w:b w:val="0"/>
                <w:sz w:val="16"/>
              </w:rPr>
              <w:t xml:space="preserve">Other </w:t>
            </w:r>
          </w:p>
          <w:p w:rsidR="00DD0910" w:rsidRDefault="00DD0910">
            <w:pPr>
              <w:pStyle w:val="Subtitle"/>
              <w:jc w:val="both"/>
              <w:rPr>
                <w:rFonts w:ascii="Times New Roman" w:hAnsi="Times New Roman"/>
                <w:b w:val="0"/>
                <w:bCs/>
                <w:sz w:val="16"/>
              </w:rPr>
            </w:pPr>
          </w:p>
        </w:tc>
      </w:tr>
      <w:tr w:rsidR="00DD0910" w:rsidTr="00377C11">
        <w:trPr>
          <w:cantSplit/>
        </w:trPr>
        <w:tc>
          <w:tcPr>
            <w:tcW w:w="5490" w:type="dxa"/>
          </w:tcPr>
          <w:p w:rsidR="00DD0910" w:rsidRDefault="00DD0910">
            <w:pPr>
              <w:pStyle w:val="Subtitle"/>
              <w:jc w:val="both"/>
              <w:rPr>
                <w:rFonts w:ascii="Times New Roman" w:hAnsi="Times New Roman"/>
                <w:b w:val="0"/>
                <w:sz w:val="16"/>
              </w:rPr>
            </w:pPr>
          </w:p>
          <w:p w:rsidR="00DD0910" w:rsidRDefault="00DD0910">
            <w:pPr>
              <w:pStyle w:val="Subtitle"/>
              <w:jc w:val="both"/>
              <w:rPr>
                <w:rFonts w:ascii="Times New Roman" w:hAnsi="Times New Roman"/>
                <w:b w:val="0"/>
                <w:bCs/>
                <w:sz w:val="16"/>
              </w:rPr>
            </w:pPr>
            <w:r>
              <w:rPr>
                <w:rFonts w:ascii="Times New Roman" w:hAnsi="Times New Roman"/>
                <w:b w:val="0"/>
                <w:sz w:val="16"/>
              </w:rPr>
              <w:t xml:space="preserve">Family Name:  </w:t>
            </w:r>
            <w:r w:rsidRPr="00591C15">
              <w:rPr>
                <w:rFonts w:ascii="Times New Roman" w:hAnsi="Times New Roman"/>
                <w:sz w:val="16"/>
                <w:u w:val="single"/>
              </w:rPr>
              <w:fldChar w:fldCharType="begin">
                <w:ffData>
                  <w:name w:val="Text265"/>
                  <w:enabled/>
                  <w:calcOnExit w:val="0"/>
                  <w:textInput/>
                </w:ffData>
              </w:fldChar>
            </w:r>
            <w:r w:rsidRPr="00591C15">
              <w:rPr>
                <w:rFonts w:ascii="Times New Roman" w:hAnsi="Times New Roman"/>
                <w:sz w:val="16"/>
                <w:u w:val="single"/>
              </w:rPr>
              <w:instrText xml:space="preserve"> FORMTEXT </w:instrText>
            </w:r>
            <w:r w:rsidRPr="00591C15">
              <w:rPr>
                <w:rFonts w:ascii="Times New Roman" w:hAnsi="Times New Roman"/>
                <w:sz w:val="16"/>
                <w:u w:val="single"/>
              </w:rPr>
            </w:r>
            <w:r w:rsidRPr="00591C15">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sidRPr="00591C15">
              <w:rPr>
                <w:rFonts w:ascii="Times New Roman" w:hAnsi="Times New Roman"/>
                <w:sz w:val="16"/>
                <w:u w:val="single"/>
              </w:rPr>
              <w:fldChar w:fldCharType="end"/>
            </w:r>
          </w:p>
        </w:tc>
        <w:tc>
          <w:tcPr>
            <w:tcW w:w="2709" w:type="dxa"/>
          </w:tcPr>
          <w:p w:rsidR="00DD0910" w:rsidRDefault="00DD0910">
            <w:pPr>
              <w:pStyle w:val="Subtitle"/>
              <w:jc w:val="both"/>
              <w:rPr>
                <w:rFonts w:ascii="Times New Roman" w:hAnsi="Times New Roman"/>
                <w:b w:val="0"/>
                <w:bCs/>
                <w:sz w:val="16"/>
              </w:rPr>
            </w:pPr>
          </w:p>
          <w:p w:rsidR="00DD0910" w:rsidRDefault="00DD0910" w:rsidP="0018091F">
            <w:pPr>
              <w:pStyle w:val="Subtitle"/>
              <w:jc w:val="both"/>
              <w:rPr>
                <w:rFonts w:ascii="Times New Roman" w:hAnsi="Times New Roman"/>
                <w:b w:val="0"/>
                <w:bCs/>
                <w:sz w:val="16"/>
              </w:rPr>
            </w:pPr>
            <w:r>
              <w:rPr>
                <w:rFonts w:ascii="Times New Roman" w:hAnsi="Times New Roman"/>
                <w:b w:val="0"/>
                <w:bCs/>
                <w:sz w:val="16"/>
              </w:rPr>
              <w:t xml:space="preserve">Unit Number:  </w:t>
            </w:r>
            <w:r w:rsidRPr="00591C15">
              <w:rPr>
                <w:rFonts w:ascii="Times New Roman" w:hAnsi="Times New Roman"/>
                <w:sz w:val="16"/>
                <w:u w:val="single"/>
              </w:rPr>
              <w:fldChar w:fldCharType="begin">
                <w:ffData>
                  <w:name w:val=""/>
                  <w:enabled/>
                  <w:calcOnExit w:val="0"/>
                  <w:textInput>
                    <w:maxLength w:val="5"/>
                    <w:format w:val="Title case"/>
                  </w:textInput>
                </w:ffData>
              </w:fldChar>
            </w:r>
            <w:r w:rsidRPr="00591C15">
              <w:rPr>
                <w:rFonts w:ascii="Times New Roman" w:hAnsi="Times New Roman"/>
                <w:sz w:val="16"/>
                <w:u w:val="single"/>
              </w:rPr>
              <w:instrText xml:space="preserve"> FORMTEXT </w:instrText>
            </w:r>
            <w:r w:rsidRPr="00591C15">
              <w:rPr>
                <w:rFonts w:ascii="Times New Roman" w:hAnsi="Times New Roman"/>
                <w:sz w:val="16"/>
                <w:u w:val="single"/>
              </w:rPr>
            </w:r>
            <w:r w:rsidRPr="00591C15">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sidRPr="00591C15">
              <w:rPr>
                <w:rFonts w:ascii="Times New Roman" w:hAnsi="Times New Roman"/>
                <w:sz w:val="16"/>
                <w:u w:val="single"/>
              </w:rPr>
              <w:fldChar w:fldCharType="end"/>
            </w:r>
          </w:p>
        </w:tc>
        <w:tc>
          <w:tcPr>
            <w:tcW w:w="2709" w:type="dxa"/>
          </w:tcPr>
          <w:p w:rsidR="00DD0910" w:rsidRDefault="00DD0910">
            <w:pPr>
              <w:pStyle w:val="Subtitle"/>
              <w:jc w:val="both"/>
              <w:rPr>
                <w:rFonts w:ascii="Times New Roman" w:hAnsi="Times New Roman"/>
                <w:b w:val="0"/>
                <w:bCs/>
                <w:sz w:val="16"/>
              </w:rPr>
            </w:pPr>
          </w:p>
          <w:p w:rsidR="00DD0910" w:rsidRDefault="00DD0910" w:rsidP="0018091F">
            <w:pPr>
              <w:pStyle w:val="Subtitle"/>
              <w:jc w:val="both"/>
              <w:rPr>
                <w:rFonts w:ascii="Times New Roman" w:hAnsi="Times New Roman"/>
                <w:b w:val="0"/>
                <w:bCs/>
                <w:sz w:val="16"/>
              </w:rPr>
            </w:pPr>
            <w:r>
              <w:rPr>
                <w:rFonts w:ascii="Times New Roman" w:hAnsi="Times New Roman"/>
                <w:b w:val="0"/>
                <w:bCs/>
                <w:sz w:val="16"/>
              </w:rPr>
              <w:t xml:space="preserve">Move-in Date:  </w:t>
            </w:r>
            <w:r w:rsidRPr="00591C15">
              <w:rPr>
                <w:rFonts w:ascii="Times New Roman" w:hAnsi="Times New Roman"/>
                <w:sz w:val="16"/>
                <w:u w:val="single"/>
              </w:rPr>
              <w:fldChar w:fldCharType="begin">
                <w:ffData>
                  <w:name w:val=""/>
                  <w:enabled/>
                  <w:calcOnExit w:val="0"/>
                  <w:textInput>
                    <w:type w:val="date"/>
                    <w:maxLength w:val="10"/>
                    <w:format w:val="M/d/yyyy"/>
                  </w:textInput>
                </w:ffData>
              </w:fldChar>
            </w:r>
            <w:r w:rsidRPr="00591C15">
              <w:rPr>
                <w:rFonts w:ascii="Times New Roman" w:hAnsi="Times New Roman"/>
                <w:sz w:val="16"/>
                <w:u w:val="single"/>
              </w:rPr>
              <w:instrText xml:space="preserve"> FORMTEXT </w:instrText>
            </w:r>
            <w:r w:rsidRPr="00591C15">
              <w:rPr>
                <w:rFonts w:ascii="Times New Roman" w:hAnsi="Times New Roman"/>
                <w:sz w:val="16"/>
                <w:u w:val="single"/>
              </w:rPr>
            </w:r>
            <w:r w:rsidRPr="00591C15">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sidRPr="00591C15">
              <w:rPr>
                <w:rFonts w:ascii="Times New Roman" w:hAnsi="Times New Roman"/>
                <w:sz w:val="16"/>
                <w:u w:val="single"/>
              </w:rPr>
              <w:fldChar w:fldCharType="end"/>
            </w:r>
          </w:p>
        </w:tc>
      </w:tr>
      <w:tr w:rsidR="00DD0910">
        <w:tc>
          <w:tcPr>
            <w:tcW w:w="10908" w:type="dxa"/>
            <w:gridSpan w:val="3"/>
          </w:tcPr>
          <w:p w:rsidR="00DD0910" w:rsidRDefault="00DD0910">
            <w:pPr>
              <w:pBdr>
                <w:top w:val="single" w:sz="2" w:space="1" w:color="auto"/>
              </w:pBdr>
              <w:rPr>
                <w:bCs/>
                <w:sz w:val="16"/>
              </w:rPr>
            </w:pPr>
          </w:p>
          <w:p w:rsidR="00DD0910" w:rsidRDefault="00DD0910" w:rsidP="0061418D">
            <w:pPr>
              <w:pBdr>
                <w:top w:val="single" w:sz="2" w:space="1" w:color="auto"/>
              </w:pBdr>
              <w:rPr>
                <w:b/>
                <w:bCs/>
                <w:sz w:val="16"/>
              </w:rPr>
            </w:pPr>
            <w:r>
              <w:rPr>
                <w:bCs/>
                <w:sz w:val="16"/>
              </w:rPr>
              <w:t xml:space="preserve">Bedroom Size: </w:t>
            </w:r>
            <w:r>
              <w:rPr>
                <w:bCs/>
                <w:sz w:val="16"/>
              </w:rPr>
              <w:fldChar w:fldCharType="begin">
                <w:ffData>
                  <w:name w:val="Check1"/>
                  <w:enabled/>
                  <w:calcOnExit w:val="0"/>
                  <w:checkBox>
                    <w:size w:val="20"/>
                    <w:default w:val="0"/>
                  </w:checkBox>
                </w:ffData>
              </w:fldChar>
            </w:r>
            <w:r>
              <w:rPr>
                <w:bCs/>
                <w:sz w:val="16"/>
              </w:rPr>
              <w:instrText xml:space="preserve"> FORMCHECKBOX </w:instrText>
            </w:r>
            <w:r>
              <w:rPr>
                <w:bCs/>
                <w:sz w:val="16"/>
              </w:rPr>
            </w:r>
            <w:r>
              <w:rPr>
                <w:bCs/>
                <w:sz w:val="16"/>
              </w:rPr>
              <w:fldChar w:fldCharType="end"/>
            </w:r>
            <w:r>
              <w:rPr>
                <w:bCs/>
                <w:sz w:val="16"/>
              </w:rPr>
              <w:t xml:space="preserve">  0 Bedroom   </w:t>
            </w:r>
            <w:bookmarkStart w:id="57" w:name="Check1"/>
            <w:r>
              <w:rPr>
                <w:bCs/>
                <w:sz w:val="16"/>
              </w:rPr>
              <w:fldChar w:fldCharType="begin">
                <w:ffData>
                  <w:name w:val="Check1"/>
                  <w:enabled/>
                  <w:calcOnExit w:val="0"/>
                  <w:checkBox>
                    <w:size w:val="20"/>
                    <w:default w:val="0"/>
                  </w:checkBox>
                </w:ffData>
              </w:fldChar>
            </w:r>
            <w:r>
              <w:rPr>
                <w:bCs/>
                <w:sz w:val="16"/>
              </w:rPr>
              <w:instrText xml:space="preserve"> FORMCHECKBOX </w:instrText>
            </w:r>
            <w:r>
              <w:rPr>
                <w:bCs/>
                <w:sz w:val="16"/>
              </w:rPr>
            </w:r>
            <w:r>
              <w:rPr>
                <w:bCs/>
                <w:sz w:val="16"/>
              </w:rPr>
              <w:fldChar w:fldCharType="end"/>
            </w:r>
            <w:bookmarkEnd w:id="57"/>
            <w:r>
              <w:rPr>
                <w:bCs/>
                <w:sz w:val="16"/>
              </w:rPr>
              <w:t xml:space="preserve"> 1 Bedroom    </w:t>
            </w:r>
            <w:r>
              <w:rPr>
                <w:bCs/>
                <w:sz w:val="16"/>
              </w:rPr>
              <w:fldChar w:fldCharType="begin">
                <w:ffData>
                  <w:name w:val=""/>
                  <w:enabled/>
                  <w:calcOnExit w:val="0"/>
                  <w:checkBox>
                    <w:size w:val="20"/>
                    <w:default w:val="0"/>
                  </w:checkBox>
                </w:ffData>
              </w:fldChar>
            </w:r>
            <w:r>
              <w:rPr>
                <w:bCs/>
                <w:sz w:val="16"/>
              </w:rPr>
              <w:instrText xml:space="preserve"> FORMCHECKBOX </w:instrText>
            </w:r>
            <w:r>
              <w:rPr>
                <w:bCs/>
                <w:sz w:val="16"/>
              </w:rPr>
            </w:r>
            <w:r>
              <w:rPr>
                <w:bCs/>
                <w:sz w:val="16"/>
              </w:rPr>
              <w:fldChar w:fldCharType="end"/>
            </w:r>
            <w:r>
              <w:rPr>
                <w:bCs/>
                <w:sz w:val="16"/>
              </w:rPr>
              <w:t xml:space="preserve">  2 Bedroom    </w:t>
            </w:r>
            <w:r>
              <w:rPr>
                <w:bCs/>
                <w:sz w:val="16"/>
              </w:rPr>
              <w:fldChar w:fldCharType="begin">
                <w:ffData>
                  <w:name w:val=""/>
                  <w:enabled/>
                  <w:calcOnExit w:val="0"/>
                  <w:checkBox>
                    <w:size w:val="20"/>
                    <w:default w:val="0"/>
                  </w:checkBox>
                </w:ffData>
              </w:fldChar>
            </w:r>
            <w:r>
              <w:rPr>
                <w:bCs/>
                <w:sz w:val="16"/>
              </w:rPr>
              <w:instrText xml:space="preserve"> FORMCHECKBOX </w:instrText>
            </w:r>
            <w:r>
              <w:rPr>
                <w:bCs/>
                <w:sz w:val="16"/>
              </w:rPr>
            </w:r>
            <w:r>
              <w:rPr>
                <w:bCs/>
                <w:sz w:val="16"/>
              </w:rPr>
              <w:fldChar w:fldCharType="end"/>
            </w:r>
            <w:r>
              <w:rPr>
                <w:bCs/>
                <w:sz w:val="16"/>
              </w:rPr>
              <w:t xml:space="preserve">  3 Bedroom    </w:t>
            </w:r>
            <w:r>
              <w:rPr>
                <w:bCs/>
                <w:sz w:val="16"/>
              </w:rPr>
              <w:fldChar w:fldCharType="begin">
                <w:ffData>
                  <w:name w:val=""/>
                  <w:enabled/>
                  <w:calcOnExit w:val="0"/>
                  <w:checkBox>
                    <w:size w:val="20"/>
                    <w:default w:val="0"/>
                  </w:checkBox>
                </w:ffData>
              </w:fldChar>
            </w:r>
            <w:r>
              <w:rPr>
                <w:bCs/>
                <w:sz w:val="16"/>
              </w:rPr>
              <w:instrText xml:space="preserve"> FORMCHECKBOX </w:instrText>
            </w:r>
            <w:r>
              <w:rPr>
                <w:bCs/>
                <w:sz w:val="16"/>
              </w:rPr>
            </w:r>
            <w:r>
              <w:rPr>
                <w:bCs/>
                <w:sz w:val="16"/>
              </w:rPr>
              <w:fldChar w:fldCharType="end"/>
            </w:r>
            <w:r>
              <w:rPr>
                <w:bCs/>
                <w:sz w:val="16"/>
              </w:rPr>
              <w:t xml:space="preserve">  4 Bedroom    </w:t>
            </w:r>
            <w:r>
              <w:rPr>
                <w:bCs/>
                <w:sz w:val="16"/>
              </w:rPr>
              <w:fldChar w:fldCharType="begin">
                <w:ffData>
                  <w:name w:val=""/>
                  <w:enabled/>
                  <w:calcOnExit w:val="0"/>
                  <w:checkBox>
                    <w:size w:val="20"/>
                    <w:default w:val="0"/>
                  </w:checkBox>
                </w:ffData>
              </w:fldChar>
            </w:r>
            <w:r>
              <w:rPr>
                <w:bCs/>
                <w:sz w:val="16"/>
              </w:rPr>
              <w:instrText xml:space="preserve"> FORMCHECKBOX </w:instrText>
            </w:r>
            <w:r>
              <w:rPr>
                <w:bCs/>
                <w:sz w:val="16"/>
              </w:rPr>
            </w:r>
            <w:r>
              <w:rPr>
                <w:bCs/>
                <w:sz w:val="16"/>
              </w:rPr>
              <w:fldChar w:fldCharType="end"/>
            </w:r>
            <w:r>
              <w:rPr>
                <w:bCs/>
                <w:sz w:val="16"/>
              </w:rPr>
              <w:t xml:space="preserve">  5 or more Bedrooms </w:t>
            </w:r>
          </w:p>
        </w:tc>
      </w:tr>
    </w:tbl>
    <w:p w:rsidR="00DD0910" w:rsidRDefault="00DD0910">
      <w:pPr>
        <w:pStyle w:val="Subtitle"/>
        <w:jc w:val="both"/>
        <w:rPr>
          <w:rFonts w:ascii="Times New Roman" w:hAnsi="Times New Roman"/>
          <w:b w:val="0"/>
          <w:bCs/>
          <w:sz w:val="18"/>
        </w:rPr>
      </w:pPr>
    </w:p>
    <w:tbl>
      <w:tblPr>
        <w:tblW w:w="109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30"/>
        <w:gridCol w:w="90"/>
        <w:gridCol w:w="2070"/>
        <w:gridCol w:w="900"/>
        <w:gridCol w:w="4500"/>
        <w:gridCol w:w="18"/>
      </w:tblGrid>
      <w:tr w:rsidR="00DD0910" w:rsidTr="00DE1ABC">
        <w:trPr>
          <w:cantSplit/>
        </w:trPr>
        <w:tc>
          <w:tcPr>
            <w:tcW w:w="5490" w:type="dxa"/>
            <w:gridSpan w:val="3"/>
            <w:shd w:val="clear" w:color="auto" w:fill="F3F3F3"/>
          </w:tcPr>
          <w:p w:rsidR="00DD0910" w:rsidRDefault="00DD0910">
            <w:pPr>
              <w:pStyle w:val="Heading2"/>
              <w:rPr>
                <w:rFonts w:ascii="Times New Roman" w:hAnsi="Times New Roman"/>
              </w:rPr>
            </w:pPr>
            <w:r>
              <w:rPr>
                <w:rFonts w:ascii="Times New Roman" w:hAnsi="Times New Roman"/>
              </w:rPr>
              <w:t>A.   HOUSEHOLD INFORMATION</w:t>
            </w:r>
          </w:p>
        </w:tc>
        <w:tc>
          <w:tcPr>
            <w:tcW w:w="5418" w:type="dxa"/>
            <w:gridSpan w:val="3"/>
            <w:shd w:val="clear" w:color="auto" w:fill="F3F3F3"/>
          </w:tcPr>
          <w:p w:rsidR="00DD0910" w:rsidRDefault="00DD0910" w:rsidP="007B64C0">
            <w:pPr>
              <w:pStyle w:val="Heading2"/>
              <w:jc w:val="center"/>
              <w:rPr>
                <w:rFonts w:ascii="Times New Roman" w:hAnsi="Times New Roman"/>
              </w:rPr>
            </w:pPr>
            <w:r>
              <w:rPr>
                <w:rFonts w:ascii="Times New Roman" w:hAnsi="Times New Roman"/>
              </w:rPr>
              <w:t>Comments</w:t>
            </w:r>
          </w:p>
        </w:tc>
      </w:tr>
      <w:tr w:rsidR="00DD0910" w:rsidTr="00DE1ABC">
        <w:tc>
          <w:tcPr>
            <w:tcW w:w="3420" w:type="dxa"/>
            <w:gridSpan w:val="2"/>
          </w:tcPr>
          <w:p w:rsidR="00DD0910" w:rsidRPr="006E6653" w:rsidRDefault="00DD0910" w:rsidP="006E6653">
            <w:pPr>
              <w:pStyle w:val="BalloonText"/>
              <w:rPr>
                <w:rFonts w:ascii="Times New Roman" w:hAnsi="Times New Roman" w:cs="Times New Roman"/>
              </w:rPr>
            </w:pPr>
            <w:r>
              <w:rPr>
                <w:rFonts w:ascii="Times New Roman" w:hAnsi="Times New Roman" w:cs="Times New Roman"/>
              </w:rPr>
              <w:t>1.  Is the application complete, including the date and time received by the owner/agent?</w:t>
            </w: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Default="00DD0910" w:rsidP="000940AD">
            <w:pPr>
              <w:pStyle w:val="BalloonText"/>
              <w:rPr>
                <w:rFonts w:ascii="Times New Roman" w:hAnsi="Times New Roman" w:cs="Times New Roman"/>
              </w:rPr>
            </w:pPr>
            <w:r w:rsidRPr="0015223E">
              <w:rPr>
                <w:rFonts w:ascii="Times New Roman" w:hAnsi="Times New Roman" w:cs="Times New Roman"/>
              </w:rPr>
              <w:t xml:space="preserve">2.  Is there a form HUD-92006, </w:t>
            </w:r>
            <w:r>
              <w:rPr>
                <w:rFonts w:ascii="Times New Roman" w:hAnsi="Times New Roman" w:cs="Times New Roman"/>
              </w:rPr>
              <w:t>“</w:t>
            </w:r>
            <w:r w:rsidRPr="0015223E">
              <w:rPr>
                <w:rFonts w:ascii="Times New Roman" w:hAnsi="Times New Roman" w:cs="Times New Roman"/>
              </w:rPr>
              <w:t>Supplement to Application for Federally Assisted Housing</w:t>
            </w:r>
            <w:r>
              <w:rPr>
                <w:rFonts w:ascii="Times New Roman" w:hAnsi="Times New Roman" w:cs="Times New Roman"/>
              </w:rPr>
              <w:t xml:space="preserve">” in the file? </w:t>
            </w:r>
          </w:p>
          <w:p w:rsidR="00DD0910" w:rsidRDefault="00DD0910" w:rsidP="000940AD">
            <w:pPr>
              <w:pStyle w:val="BalloonText"/>
              <w:rPr>
                <w:rFonts w:ascii="Times New Roman" w:hAnsi="Times New Roman" w:cs="Times New Roman"/>
              </w:rPr>
            </w:pPr>
            <w:r w:rsidRPr="00377C11">
              <w:rPr>
                <w:rFonts w:ascii="Times New Roman" w:hAnsi="Times New Roman" w:cs="Times New Roman"/>
                <w:b/>
              </w:rPr>
              <w:t>This form is optional, to be compled by tenant</w:t>
            </w:r>
            <w:r>
              <w:rPr>
                <w:rFonts w:ascii="Times New Roman" w:hAnsi="Times New Roman" w:cs="Times New Roman"/>
              </w:rPr>
              <w:t>.</w:t>
            </w:r>
          </w:p>
          <w:p w:rsidR="00DD0910" w:rsidRPr="0015223E" w:rsidDel="006E6653" w:rsidRDefault="00DD0910" w:rsidP="000940AD">
            <w:pPr>
              <w:pStyle w:val="BalloonText"/>
              <w:rPr>
                <w:rFonts w:ascii="Times New Roman" w:hAnsi="Times New Roman" w:cs="Times New Roman"/>
              </w:rPr>
            </w:pP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rsidP="00A66334">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bCs/>
                <w:sz w:val="16"/>
              </w:rPr>
            </w:pPr>
          </w:p>
        </w:tc>
      </w:tr>
      <w:tr w:rsidR="00DD0910" w:rsidRPr="00C87036" w:rsidTr="00DE1ABC">
        <w:tc>
          <w:tcPr>
            <w:tcW w:w="3420" w:type="dxa"/>
            <w:gridSpan w:val="2"/>
          </w:tcPr>
          <w:p w:rsidR="00DD0910" w:rsidRDefault="00DD0910" w:rsidP="008C3004">
            <w:pPr>
              <w:rPr>
                <w:rFonts w:cs="Arial"/>
                <w:sz w:val="16"/>
              </w:rPr>
            </w:pPr>
            <w:r w:rsidRPr="0015223E">
              <w:rPr>
                <w:rFonts w:cs="Arial"/>
                <w:sz w:val="16"/>
              </w:rPr>
              <w:t xml:space="preserve">3.  Are the EIV Existing Tenant Search results in the file along with contacts made as a result of the search?   </w:t>
            </w:r>
          </w:p>
          <w:p w:rsidR="00DD0910" w:rsidRPr="00377C11" w:rsidRDefault="00DD0910" w:rsidP="008C3004">
            <w:pPr>
              <w:rPr>
                <w:rFonts w:cs="Arial"/>
                <w:b/>
                <w:sz w:val="16"/>
              </w:rPr>
            </w:pPr>
            <w:r w:rsidRPr="00377C11">
              <w:rPr>
                <w:rFonts w:cs="Arial"/>
                <w:b/>
                <w:sz w:val="16"/>
              </w:rPr>
              <w:t>Applicable to move-ins after January 31, 2010</w:t>
            </w:r>
          </w:p>
          <w:p w:rsidR="00DD0910" w:rsidRPr="0015223E" w:rsidRDefault="00DD0910" w:rsidP="008C3004">
            <w:pPr>
              <w:rPr>
                <w:rFonts w:cs="Arial"/>
                <w:sz w:val="16"/>
              </w:rPr>
            </w:pPr>
          </w:p>
        </w:tc>
        <w:tc>
          <w:tcPr>
            <w:tcW w:w="2070" w:type="dxa"/>
          </w:tcPr>
          <w:p w:rsidR="00DD0910" w:rsidRDefault="00DD0910" w:rsidP="00DF66E9">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rsidP="00A66334">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D92710" w:rsidRDefault="00DD0910" w:rsidP="00C87036">
            <w:pPr>
              <w:rPr>
                <w:rFonts w:cs="Arial"/>
                <w:sz w:val="16"/>
              </w:rPr>
            </w:pPr>
          </w:p>
        </w:tc>
      </w:tr>
      <w:tr w:rsidR="00DD0910" w:rsidRPr="00C87036" w:rsidTr="00DE1ABC">
        <w:tc>
          <w:tcPr>
            <w:tcW w:w="3420" w:type="dxa"/>
            <w:gridSpan w:val="2"/>
          </w:tcPr>
          <w:p w:rsidR="00DD0910" w:rsidRPr="0015223E" w:rsidRDefault="00DD0910" w:rsidP="009F0CF2">
            <w:pPr>
              <w:rPr>
                <w:sz w:val="16"/>
              </w:rPr>
            </w:pPr>
            <w:r w:rsidRPr="0015223E">
              <w:rPr>
                <w:sz w:val="16"/>
              </w:rPr>
              <w:t>4.  Are the household members identified correctly? (</w:t>
            </w:r>
            <w:r>
              <w:rPr>
                <w:sz w:val="16"/>
              </w:rPr>
              <w:t xml:space="preserve">as </w:t>
            </w:r>
            <w:r w:rsidRPr="0015223E">
              <w:rPr>
                <w:sz w:val="16"/>
              </w:rPr>
              <w:t>head, spouse, dependent, co-head, other adult(s), live-in aide, foster child and foster adult)</w:t>
            </w:r>
          </w:p>
          <w:p w:rsidR="00DD0910" w:rsidRPr="0015223E" w:rsidRDefault="00DD0910" w:rsidP="009F0CF2">
            <w:pPr>
              <w:rPr>
                <w:sz w:val="16"/>
              </w:rPr>
            </w:pPr>
          </w:p>
        </w:tc>
        <w:tc>
          <w:tcPr>
            <w:tcW w:w="2070" w:type="dxa"/>
          </w:tcPr>
          <w:p w:rsidR="00DD0910" w:rsidRPr="00C87036" w:rsidRDefault="00DD0910" w:rsidP="00DF66E9">
            <w:pPr>
              <w:rPr>
                <w:b/>
                <w:sz w:val="16"/>
              </w:rPr>
            </w:pPr>
            <w:r w:rsidRPr="00C87036">
              <w:rPr>
                <w:b/>
                <w:sz w:val="16"/>
              </w:rPr>
              <w:t xml:space="preserve">Yes  </w:t>
            </w:r>
            <w:r w:rsidRPr="00C87036">
              <w:rPr>
                <w:b/>
                <w:sz w:val="16"/>
              </w:rPr>
              <w:fldChar w:fldCharType="begin">
                <w:ffData>
                  <w:name w:val="Check15"/>
                  <w:enabled/>
                  <w:calcOnExit w:val="0"/>
                  <w:checkBox>
                    <w:sizeAuto/>
                    <w:default w:val="0"/>
                  </w:checkBox>
                </w:ffData>
              </w:fldChar>
            </w:r>
            <w:r w:rsidRPr="00C87036">
              <w:rPr>
                <w:b/>
                <w:sz w:val="16"/>
              </w:rPr>
              <w:instrText xml:space="preserve"> FORMCHECKBOX </w:instrText>
            </w:r>
            <w:r w:rsidRPr="00C87036">
              <w:rPr>
                <w:b/>
                <w:sz w:val="16"/>
              </w:rPr>
            </w:r>
            <w:r w:rsidRPr="00C87036">
              <w:rPr>
                <w:b/>
                <w:sz w:val="16"/>
              </w:rPr>
              <w:fldChar w:fldCharType="end"/>
            </w:r>
            <w:r w:rsidRPr="00C87036">
              <w:rPr>
                <w:b/>
                <w:sz w:val="16"/>
              </w:rPr>
              <w:t xml:space="preserve">     No  </w:t>
            </w:r>
            <w:r w:rsidRPr="00C87036">
              <w:rPr>
                <w:b/>
                <w:sz w:val="16"/>
              </w:rPr>
              <w:fldChar w:fldCharType="begin">
                <w:ffData>
                  <w:name w:val="Check15"/>
                  <w:enabled/>
                  <w:calcOnExit w:val="0"/>
                  <w:checkBox>
                    <w:sizeAuto/>
                    <w:default w:val="0"/>
                  </w:checkBox>
                </w:ffData>
              </w:fldChar>
            </w:r>
            <w:r w:rsidRPr="00C87036">
              <w:rPr>
                <w:b/>
                <w:sz w:val="16"/>
              </w:rPr>
              <w:instrText xml:space="preserve"> FORMCHECKBOX </w:instrText>
            </w:r>
            <w:r w:rsidRPr="00C87036">
              <w:rPr>
                <w:b/>
                <w:sz w:val="16"/>
              </w:rPr>
            </w:r>
            <w:r w:rsidRPr="00C87036">
              <w:rPr>
                <w:b/>
                <w:sz w:val="16"/>
              </w:rPr>
              <w:fldChar w:fldCharType="end"/>
            </w:r>
          </w:p>
        </w:tc>
        <w:tc>
          <w:tcPr>
            <w:tcW w:w="5418" w:type="dxa"/>
            <w:gridSpan w:val="3"/>
          </w:tcPr>
          <w:p w:rsidR="00DD0910" w:rsidRPr="008C3004" w:rsidRDefault="00DD0910">
            <w:pPr>
              <w:rPr>
                <w:sz w:val="16"/>
              </w:rPr>
            </w:pPr>
            <w:r w:rsidRPr="001254F3">
              <w:rPr>
                <w:bCs/>
                <w:sz w:val="16"/>
              </w:rPr>
              <w:t xml:space="preserve">  </w:t>
            </w:r>
            <w:r w:rsidRPr="001254F3">
              <w:rPr>
                <w:sz w:val="16"/>
              </w:rPr>
              <w:fldChar w:fldCharType="begin">
                <w:ffData>
                  <w:name w:val="Text27"/>
                  <w:enabled/>
                  <w:calcOnExit w:val="0"/>
                  <w:textInput/>
                </w:ffData>
              </w:fldChar>
            </w:r>
            <w:r w:rsidRPr="001254F3">
              <w:rPr>
                <w:sz w:val="16"/>
              </w:rPr>
              <w:instrText xml:space="preserve"> FORMTEXT </w:instrText>
            </w:r>
            <w:r w:rsidRPr="001254F3">
              <w:rPr>
                <w:sz w:val="16"/>
              </w:rPr>
            </w:r>
            <w:r w:rsidRPr="001254F3">
              <w:rPr>
                <w:sz w:val="16"/>
              </w:rPr>
              <w:fldChar w:fldCharType="separate"/>
            </w:r>
            <w:r>
              <w:rPr>
                <w:noProof/>
                <w:sz w:val="16"/>
              </w:rPr>
              <w:t> </w:t>
            </w:r>
            <w:r>
              <w:rPr>
                <w:noProof/>
                <w:sz w:val="16"/>
              </w:rPr>
              <w:t> </w:t>
            </w:r>
            <w:r>
              <w:rPr>
                <w:noProof/>
                <w:sz w:val="16"/>
              </w:rPr>
              <w:t> </w:t>
            </w:r>
            <w:r>
              <w:rPr>
                <w:noProof/>
                <w:sz w:val="16"/>
              </w:rPr>
              <w:t> </w:t>
            </w:r>
            <w:r>
              <w:rPr>
                <w:noProof/>
                <w:sz w:val="16"/>
              </w:rPr>
              <w:t> </w:t>
            </w:r>
            <w:r w:rsidRPr="001254F3">
              <w:rPr>
                <w:sz w:val="16"/>
              </w:rPr>
              <w:fldChar w:fldCharType="end"/>
            </w:r>
          </w:p>
          <w:p w:rsidR="00DD0910" w:rsidRPr="008C3004" w:rsidRDefault="00DD0910">
            <w:pPr>
              <w:rPr>
                <w:sz w:val="16"/>
              </w:rPr>
            </w:pPr>
          </w:p>
          <w:p w:rsidR="00DD0910" w:rsidRPr="008C3004" w:rsidRDefault="00DD0910">
            <w:pPr>
              <w:rPr>
                <w:sz w:val="16"/>
              </w:rPr>
            </w:pPr>
          </w:p>
        </w:tc>
      </w:tr>
      <w:tr w:rsidR="00DD0910" w:rsidTr="00DE1ABC">
        <w:trPr>
          <w:trHeight w:val="288"/>
        </w:trPr>
        <w:tc>
          <w:tcPr>
            <w:tcW w:w="3420" w:type="dxa"/>
            <w:gridSpan w:val="2"/>
          </w:tcPr>
          <w:p w:rsidR="00DD0910" w:rsidRDefault="00DD0910" w:rsidP="00F17251">
            <w:pPr>
              <w:pStyle w:val="BalloonText"/>
              <w:rPr>
                <w:rFonts w:ascii="Times New Roman" w:hAnsi="Times New Roman" w:cs="Times New Roman"/>
                <w:szCs w:val="20"/>
              </w:rPr>
            </w:pPr>
            <w:r>
              <w:rPr>
                <w:rFonts w:ascii="Times New Roman" w:hAnsi="Times New Roman" w:cs="Times New Roman"/>
                <w:szCs w:val="20"/>
              </w:rPr>
              <w:t>5.  Is the unit size appropriate for household?</w:t>
            </w: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trHeight w:val="1034"/>
        </w:trPr>
        <w:tc>
          <w:tcPr>
            <w:tcW w:w="3420" w:type="dxa"/>
            <w:gridSpan w:val="2"/>
          </w:tcPr>
          <w:p w:rsidR="00DD0910" w:rsidRDefault="00DD0910">
            <w:pPr>
              <w:rPr>
                <w:sz w:val="16"/>
              </w:rPr>
            </w:pPr>
            <w:r>
              <w:rPr>
                <w:sz w:val="16"/>
              </w:rPr>
              <w:t xml:space="preserve">6.  Was this household’s income eligible at  move-in? </w:t>
            </w:r>
          </w:p>
          <w:p w:rsidR="00DD0910" w:rsidRDefault="00DD0910">
            <w:pPr>
              <w:rPr>
                <w:b/>
                <w:bCs/>
                <w:sz w:val="16"/>
              </w:rPr>
            </w:pPr>
          </w:p>
          <w:p w:rsidR="00DD0910" w:rsidRDefault="00DD0910">
            <w:pPr>
              <w:rPr>
                <w:sz w:val="16"/>
              </w:rPr>
            </w:pPr>
            <w:r>
              <w:rPr>
                <w:b/>
                <w:bCs/>
                <w:sz w:val="16"/>
              </w:rPr>
              <w:t>This question applies only to a tenant file move-in review.</w:t>
            </w: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p w:rsidR="00DD0910" w:rsidRDefault="00DD0910">
            <w:pPr>
              <w:pBdr>
                <w:top w:val="single" w:sz="2" w:space="1" w:color="auto"/>
              </w:pBdr>
              <w:rPr>
                <w:sz w:val="16"/>
              </w:rPr>
            </w:pPr>
            <w:r>
              <w:rPr>
                <w:sz w:val="16"/>
              </w:rPr>
              <w:t xml:space="preserve">Over income?        </w:t>
            </w:r>
            <w:r>
              <w:rPr>
                <w:sz w:val="16"/>
              </w:rPr>
              <w:fldChar w:fldCharType="begin">
                <w:ffData>
                  <w:name w:val="Check13"/>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Low income?           </w:t>
            </w:r>
            <w:r>
              <w:rPr>
                <w:sz w:val="16"/>
              </w:rPr>
              <w:fldChar w:fldCharType="begin">
                <w:ffData>
                  <w:name w:val="Check13"/>
                  <w:enabled/>
                  <w:calcOnExit w:val="0"/>
                  <w:checkBox>
                    <w:sizeAuto/>
                    <w:default w:val="0"/>
                  </w:checkBox>
                </w:ffData>
              </w:fldChar>
            </w:r>
            <w:r>
              <w:rPr>
                <w:sz w:val="16"/>
              </w:rPr>
              <w:instrText xml:space="preserve"> FORMCHECKBOX </w:instrText>
            </w:r>
            <w:r>
              <w:rPr>
                <w:sz w:val="16"/>
              </w:rPr>
            </w:r>
            <w:r>
              <w:rPr>
                <w:sz w:val="16"/>
              </w:rPr>
              <w:fldChar w:fldCharType="end"/>
            </w:r>
          </w:p>
          <w:p w:rsidR="00DD0910" w:rsidRDefault="00DD0910">
            <w:pPr>
              <w:rPr>
                <w:sz w:val="16"/>
              </w:rPr>
            </w:pPr>
            <w:r>
              <w:rPr>
                <w:sz w:val="16"/>
              </w:rPr>
              <w:t xml:space="preserve">Very low income? </w:t>
            </w:r>
            <w:r>
              <w:rPr>
                <w:sz w:val="16"/>
              </w:rPr>
              <w:fldChar w:fldCharType="begin">
                <w:ffData>
                  <w:name w:val="Check13"/>
                  <w:enabled/>
                  <w:calcOnExit w:val="0"/>
                  <w:checkBox>
                    <w:sizeAuto/>
                    <w:default w:val="0"/>
                  </w:checkBox>
                </w:ffData>
              </w:fldChar>
            </w:r>
            <w:r>
              <w:rPr>
                <w:sz w:val="16"/>
              </w:rPr>
              <w:instrText xml:space="preserve"> FORMCHECKBOX </w:instrText>
            </w:r>
            <w:r>
              <w:rPr>
                <w:sz w:val="16"/>
              </w:rPr>
            </w:r>
            <w:r>
              <w:rPr>
                <w:sz w:val="16"/>
              </w:rPr>
              <w:fldChar w:fldCharType="end"/>
            </w:r>
            <w:r>
              <w:rPr>
                <w:sz w:val="16"/>
              </w:rPr>
              <w:t xml:space="preserve">       Extremely low income? </w:t>
            </w:r>
            <w:r>
              <w:rPr>
                <w:sz w:val="16"/>
              </w:rPr>
              <w:fldChar w:fldCharType="begin">
                <w:ffData>
                  <w:name w:val="Check13"/>
                  <w:enabled/>
                  <w:calcOnExit w:val="0"/>
                  <w:checkBox>
                    <w:sizeAuto/>
                    <w:default w:val="0"/>
                  </w:checkBox>
                </w:ffData>
              </w:fldChar>
            </w:r>
            <w:r>
              <w:rPr>
                <w:sz w:val="16"/>
              </w:rPr>
              <w:instrText xml:space="preserve"> FORMCHECKBOX </w:instrText>
            </w:r>
            <w:r>
              <w:rPr>
                <w:sz w:val="16"/>
              </w:rPr>
            </w:r>
            <w:r>
              <w:rPr>
                <w:sz w:val="16"/>
              </w:rPr>
              <w:fldChar w:fldCharType="end"/>
            </w:r>
          </w:p>
        </w:tc>
      </w:tr>
      <w:tr w:rsidR="00DD0910" w:rsidTr="00DE1ABC">
        <w:tc>
          <w:tcPr>
            <w:tcW w:w="3420" w:type="dxa"/>
            <w:gridSpan w:val="2"/>
          </w:tcPr>
          <w:p w:rsidR="00DD0910" w:rsidRPr="0015223E" w:rsidRDefault="00DD0910" w:rsidP="00F17251">
            <w:pPr>
              <w:rPr>
                <w:sz w:val="16"/>
              </w:rPr>
            </w:pPr>
            <w:r w:rsidRPr="0015223E">
              <w:rPr>
                <w:sz w:val="16"/>
              </w:rPr>
              <w:t>7.  If household was not income eligible at move-in, was an exception</w:t>
            </w:r>
            <w:r>
              <w:rPr>
                <w:sz w:val="16"/>
              </w:rPr>
              <w:t xml:space="preserve"> or </w:t>
            </w:r>
            <w:r w:rsidRPr="0015223E">
              <w:rPr>
                <w:sz w:val="16"/>
              </w:rPr>
              <w:t>waiver granted?</w:t>
            </w: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Default="00DD0910">
            <w:pPr>
              <w:rPr>
                <w:rFonts w:cs="Arial"/>
                <w:sz w:val="16"/>
              </w:rPr>
            </w:pPr>
            <w:r w:rsidRPr="0015223E">
              <w:rPr>
                <w:rFonts w:cs="Arial"/>
                <w:sz w:val="16"/>
              </w:rPr>
              <w:t>8.  Does the file contain the ethnicity and racial Data Certification as provided to the owner/agent?</w:t>
            </w:r>
          </w:p>
          <w:p w:rsidR="00DD0910" w:rsidRPr="0015223E" w:rsidRDefault="00DD0910">
            <w:pPr>
              <w:rPr>
                <w:sz w:val="16"/>
              </w:rPr>
            </w:pP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Pr="0015223E" w:rsidRDefault="00DD0910" w:rsidP="00057605">
            <w:pPr>
              <w:rPr>
                <w:rFonts w:cs="Arial"/>
                <w:sz w:val="16"/>
              </w:rPr>
            </w:pPr>
            <w:r w:rsidRPr="0015223E">
              <w:rPr>
                <w:rFonts w:cs="Arial"/>
                <w:sz w:val="16"/>
              </w:rPr>
              <w:t>9. Is there current HUD 9887/9887</w:t>
            </w:r>
            <w:r>
              <w:rPr>
                <w:rFonts w:cs="Arial"/>
                <w:sz w:val="16"/>
              </w:rPr>
              <w:t>A Consent Form</w:t>
            </w:r>
            <w:r w:rsidRPr="0015223E">
              <w:rPr>
                <w:rFonts w:cs="Arial"/>
                <w:sz w:val="16"/>
              </w:rPr>
              <w:t xml:space="preserve"> signed by head, spouse, co-head regardless of age, and family members at least 18 years of age?</w:t>
            </w:r>
          </w:p>
          <w:p w:rsidR="00DD0910" w:rsidRPr="0015223E" w:rsidRDefault="00DD0910" w:rsidP="00057605">
            <w:pPr>
              <w:rPr>
                <w:sz w:val="16"/>
              </w:rPr>
            </w:pP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Pr="0015223E" w:rsidRDefault="00DD0910">
            <w:pPr>
              <w:rPr>
                <w:rFonts w:cs="Arial"/>
                <w:sz w:val="16"/>
              </w:rPr>
            </w:pPr>
            <w:r w:rsidRPr="0015223E">
              <w:rPr>
                <w:rFonts w:cs="Arial"/>
                <w:sz w:val="16"/>
              </w:rPr>
              <w:t xml:space="preserve">10. Is there </w:t>
            </w:r>
            <w:r>
              <w:rPr>
                <w:rFonts w:cs="Arial"/>
                <w:sz w:val="16"/>
              </w:rPr>
              <w:t xml:space="preserve">an </w:t>
            </w:r>
            <w:r w:rsidRPr="0015223E">
              <w:rPr>
                <w:rFonts w:cs="Arial"/>
                <w:sz w:val="16"/>
              </w:rPr>
              <w:t>acknowledgement in the file that the following documents were provided to the tenant?</w:t>
            </w:r>
          </w:p>
          <w:p w:rsidR="00DD0910" w:rsidRPr="0015223E" w:rsidRDefault="00DD0910" w:rsidP="00897D46">
            <w:pPr>
              <w:pStyle w:val="ListParagraph"/>
              <w:numPr>
                <w:ilvl w:val="0"/>
                <w:numId w:val="2"/>
              </w:numPr>
              <w:spacing w:line="276" w:lineRule="auto"/>
              <w:rPr>
                <w:sz w:val="16"/>
              </w:rPr>
            </w:pPr>
            <w:r w:rsidRPr="0015223E">
              <w:rPr>
                <w:rFonts w:cs="Arial"/>
                <w:sz w:val="16"/>
              </w:rPr>
              <w:t>HUD-9887 Fact Sheet</w:t>
            </w:r>
          </w:p>
          <w:p w:rsidR="00DD0910" w:rsidRPr="0015223E" w:rsidRDefault="00DD0910" w:rsidP="00897D46">
            <w:pPr>
              <w:pStyle w:val="ListParagraph"/>
              <w:numPr>
                <w:ilvl w:val="0"/>
                <w:numId w:val="2"/>
              </w:numPr>
              <w:spacing w:line="276" w:lineRule="auto"/>
              <w:rPr>
                <w:sz w:val="16"/>
              </w:rPr>
            </w:pPr>
            <w:r w:rsidRPr="0015223E">
              <w:rPr>
                <w:rFonts w:cs="Arial"/>
                <w:sz w:val="16"/>
              </w:rPr>
              <w:t>Lead based paint</w:t>
            </w:r>
          </w:p>
          <w:p w:rsidR="00DD0910" w:rsidRPr="0015223E" w:rsidRDefault="00DD0910" w:rsidP="00897D46">
            <w:pPr>
              <w:pStyle w:val="ListParagraph"/>
              <w:numPr>
                <w:ilvl w:val="0"/>
                <w:numId w:val="2"/>
              </w:numPr>
              <w:spacing w:line="276" w:lineRule="auto"/>
              <w:rPr>
                <w:sz w:val="16"/>
              </w:rPr>
            </w:pPr>
            <w:r w:rsidRPr="0015223E">
              <w:rPr>
                <w:rFonts w:cs="Arial"/>
                <w:sz w:val="16"/>
              </w:rPr>
              <w:t>Resident Rights and Responsibilities Brochure</w:t>
            </w:r>
          </w:p>
          <w:p w:rsidR="00DD0910" w:rsidRPr="0015223E" w:rsidRDefault="00DD0910" w:rsidP="00897D46">
            <w:pPr>
              <w:pStyle w:val="ListParagraph"/>
              <w:numPr>
                <w:ilvl w:val="0"/>
                <w:numId w:val="2"/>
              </w:numPr>
              <w:spacing w:line="276" w:lineRule="auto"/>
              <w:rPr>
                <w:sz w:val="16"/>
              </w:rPr>
            </w:pPr>
            <w:r w:rsidRPr="0015223E">
              <w:rPr>
                <w:rFonts w:cs="Arial"/>
                <w:i/>
                <w:sz w:val="16"/>
              </w:rPr>
              <w:t xml:space="preserve">EIV &amp; You </w:t>
            </w:r>
            <w:r w:rsidRPr="0015223E">
              <w:rPr>
                <w:rFonts w:cs="Arial"/>
                <w:sz w:val="16"/>
              </w:rPr>
              <w:t>Brochure</w:t>
            </w:r>
          </w:p>
          <w:p w:rsidR="00DD0910" w:rsidRPr="0015223E" w:rsidRDefault="00DD0910" w:rsidP="00897D46">
            <w:pPr>
              <w:pStyle w:val="ListParagraph"/>
              <w:numPr>
                <w:ilvl w:val="0"/>
                <w:numId w:val="2"/>
              </w:numPr>
              <w:spacing w:line="276" w:lineRule="auto"/>
              <w:rPr>
                <w:sz w:val="16"/>
              </w:rPr>
            </w:pPr>
            <w:r w:rsidRPr="0015223E">
              <w:rPr>
                <w:rFonts w:cs="Arial"/>
                <w:sz w:val="16"/>
              </w:rPr>
              <w:t>Fact Sheet on How Your Rent is Determined</w:t>
            </w:r>
          </w:p>
          <w:p w:rsidR="00DD0910" w:rsidRPr="0015223E" w:rsidRDefault="00DD0910">
            <w:pPr>
              <w:pStyle w:val="ListParagraph"/>
              <w:rPr>
                <w:sz w:val="16"/>
              </w:rPr>
            </w:pPr>
          </w:p>
        </w:tc>
        <w:tc>
          <w:tcPr>
            <w:tcW w:w="2070" w:type="dxa"/>
          </w:tcPr>
          <w:p w:rsidR="00DD0910" w:rsidRPr="00C1390B" w:rsidRDefault="00DD0910" w:rsidP="00DF66E9">
            <w:pPr>
              <w:rPr>
                <w:sz w:val="16"/>
              </w:rPr>
            </w:pPr>
          </w:p>
          <w:p w:rsidR="00DD0910" w:rsidRPr="00C1390B" w:rsidRDefault="00DD0910" w:rsidP="00DF66E9">
            <w:pPr>
              <w:rPr>
                <w:sz w:val="16"/>
              </w:rPr>
            </w:pPr>
          </w:p>
          <w:p w:rsidR="00DD0910" w:rsidRPr="00C1390B" w:rsidRDefault="00DD0910" w:rsidP="00DF66E9">
            <w:pPr>
              <w:rPr>
                <w:sz w:val="16"/>
              </w:rPr>
            </w:pP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rsidP="00B94FB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B94FB0">
            <w:pPr>
              <w:rPr>
                <w:sz w:val="16"/>
              </w:rPr>
            </w:pPr>
          </w:p>
          <w:p w:rsidR="00DD0910" w:rsidRDefault="00DD0910" w:rsidP="00B94FB0">
            <w:pPr>
              <w:rPr>
                <w:sz w:val="16"/>
              </w:rPr>
            </w:pPr>
          </w:p>
        </w:tc>
      </w:tr>
      <w:tr w:rsidR="00DD0910" w:rsidTr="00DE1ABC">
        <w:tc>
          <w:tcPr>
            <w:tcW w:w="3420" w:type="dxa"/>
            <w:gridSpan w:val="2"/>
          </w:tcPr>
          <w:p w:rsidR="00DD0910" w:rsidRDefault="00DD0910" w:rsidP="00521D73">
            <w:pPr>
              <w:pBdr>
                <w:top w:val="single" w:sz="2" w:space="1" w:color="auto"/>
              </w:pBdr>
              <w:rPr>
                <w:rFonts w:cs="Arial"/>
                <w:sz w:val="16"/>
              </w:rPr>
            </w:pPr>
            <w:r w:rsidRPr="0015223E">
              <w:rPr>
                <w:rFonts w:cs="Arial"/>
                <w:sz w:val="16"/>
              </w:rPr>
              <w:t>11.  Does the tenant file indicate that the owner /agent resolved any EIV reported receipt of multiple subsidies?</w:t>
            </w:r>
          </w:p>
          <w:p w:rsidR="00DD0910" w:rsidRPr="0015223E" w:rsidRDefault="00DD0910" w:rsidP="00521D73">
            <w:pPr>
              <w:pBdr>
                <w:top w:val="single" w:sz="2" w:space="1" w:color="auto"/>
              </w:pBdr>
              <w:rPr>
                <w:rFonts w:cs="Arial"/>
                <w:sz w:val="16"/>
              </w:rPr>
            </w:pP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rsidP="00521D73">
            <w:pPr>
              <w:rPr>
                <w:bCs/>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r>
              <w:rPr>
                <w:bCs/>
                <w:sz w:val="16"/>
              </w:rPr>
              <w:t xml:space="preserve"> </w:t>
            </w:r>
          </w:p>
          <w:p w:rsidR="00DD0910" w:rsidRDefault="00DD0910" w:rsidP="00521D73">
            <w:pPr>
              <w:rPr>
                <w:bCs/>
                <w:sz w:val="16"/>
              </w:rPr>
            </w:pPr>
          </w:p>
          <w:p w:rsidR="00DD0910" w:rsidRDefault="00DD0910" w:rsidP="00521D73">
            <w:pPr>
              <w:rPr>
                <w:bCs/>
                <w:sz w:val="16"/>
              </w:rPr>
            </w:pPr>
          </w:p>
        </w:tc>
      </w:tr>
      <w:tr w:rsidR="00DD0910" w:rsidTr="00DE1ABC">
        <w:tc>
          <w:tcPr>
            <w:tcW w:w="3420" w:type="dxa"/>
            <w:gridSpan w:val="2"/>
          </w:tcPr>
          <w:p w:rsidR="00DD0910" w:rsidRPr="0015223E" w:rsidRDefault="00DD0910" w:rsidP="00521D73">
            <w:pPr>
              <w:pBdr>
                <w:top w:val="single" w:sz="2" w:space="1" w:color="auto"/>
              </w:pBdr>
              <w:rPr>
                <w:rFonts w:cs="Arial"/>
                <w:sz w:val="16"/>
              </w:rPr>
            </w:pPr>
            <w:r w:rsidRPr="0015223E">
              <w:rPr>
                <w:rFonts w:cs="Arial"/>
                <w:sz w:val="16"/>
              </w:rPr>
              <w:t>12.  Does the file contain documentation to verify discrepant personal identifiers</w:t>
            </w:r>
            <w:r>
              <w:rPr>
                <w:rFonts w:cs="Arial"/>
                <w:sz w:val="16"/>
              </w:rPr>
              <w:t>,</w:t>
            </w:r>
            <w:r w:rsidRPr="0015223E">
              <w:rPr>
                <w:rFonts w:cs="Arial"/>
                <w:sz w:val="16"/>
              </w:rPr>
              <w:t xml:space="preserve"> and/or subsidy paid</w:t>
            </w:r>
            <w:r>
              <w:rPr>
                <w:rFonts w:cs="Arial"/>
                <w:sz w:val="16"/>
              </w:rPr>
              <w:t>,</w:t>
            </w:r>
            <w:r w:rsidRPr="0015223E">
              <w:rPr>
                <w:rFonts w:cs="Arial"/>
                <w:sz w:val="16"/>
              </w:rPr>
              <w:t xml:space="preserve"> as reported on:</w:t>
            </w:r>
          </w:p>
          <w:p w:rsidR="00DD0910" w:rsidRPr="0015223E" w:rsidRDefault="00DD0910" w:rsidP="00521D73">
            <w:pPr>
              <w:pBdr>
                <w:top w:val="single" w:sz="2" w:space="1" w:color="auto"/>
              </w:pBdr>
              <w:rPr>
                <w:rFonts w:cs="Arial"/>
                <w:sz w:val="16"/>
              </w:rPr>
            </w:pPr>
          </w:p>
          <w:p w:rsidR="00DD0910" w:rsidRPr="0015223E" w:rsidRDefault="00DD0910" w:rsidP="00897D46">
            <w:pPr>
              <w:pBdr>
                <w:top w:val="single" w:sz="2" w:space="1" w:color="auto"/>
              </w:pBdr>
              <w:spacing w:line="276" w:lineRule="auto"/>
              <w:rPr>
                <w:rFonts w:cs="Arial"/>
                <w:sz w:val="16"/>
              </w:rPr>
            </w:pPr>
            <w:r w:rsidRPr="0015223E">
              <w:rPr>
                <w:rFonts w:cs="Arial"/>
                <w:sz w:val="16"/>
              </w:rPr>
              <w:t>EIV Failed Pre-screening report?</w:t>
            </w:r>
          </w:p>
          <w:p w:rsidR="00DD0910" w:rsidRPr="0015223E" w:rsidRDefault="00DD0910" w:rsidP="00897D46">
            <w:pPr>
              <w:pBdr>
                <w:top w:val="single" w:sz="2" w:space="1" w:color="auto"/>
              </w:pBdr>
              <w:spacing w:line="276" w:lineRule="auto"/>
              <w:rPr>
                <w:rFonts w:cs="Arial"/>
                <w:sz w:val="16"/>
              </w:rPr>
            </w:pPr>
            <w:r w:rsidRPr="0015223E">
              <w:rPr>
                <w:rFonts w:cs="Arial"/>
                <w:sz w:val="16"/>
              </w:rPr>
              <w:t>EIV Failed Verification Report (Failed the</w:t>
            </w:r>
            <w:r>
              <w:rPr>
                <w:rFonts w:cs="Arial"/>
                <w:sz w:val="16"/>
              </w:rPr>
              <w:t xml:space="preserve"> SSA Identity Test)</w:t>
            </w:r>
            <w:r w:rsidRPr="0015223E">
              <w:rPr>
                <w:rFonts w:cs="Arial"/>
                <w:sz w:val="16"/>
              </w:rPr>
              <w:t>?</w:t>
            </w:r>
          </w:p>
          <w:p w:rsidR="00DD0910" w:rsidRPr="0015223E" w:rsidRDefault="00DD0910" w:rsidP="00897D46">
            <w:pPr>
              <w:pBdr>
                <w:top w:val="single" w:sz="2" w:space="1" w:color="auto"/>
              </w:pBdr>
              <w:spacing w:line="276" w:lineRule="auto"/>
              <w:rPr>
                <w:rFonts w:cs="Arial"/>
                <w:sz w:val="16"/>
              </w:rPr>
            </w:pPr>
            <w:r w:rsidRPr="0015223E">
              <w:rPr>
                <w:rFonts w:cs="Arial"/>
                <w:sz w:val="16"/>
              </w:rPr>
              <w:t>EIV Deceased Tenant Report?</w:t>
            </w:r>
          </w:p>
        </w:tc>
        <w:tc>
          <w:tcPr>
            <w:tcW w:w="2070" w:type="dxa"/>
            <w:vAlign w:val="bottom"/>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p>
          <w:p w:rsidR="00DD0910" w:rsidRDefault="00DD0910" w:rsidP="00DF66E9">
            <w:pPr>
              <w:rPr>
                <w:b/>
                <w:sz w:val="16"/>
              </w:rPr>
            </w:pP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DF66E9">
            <w:pPr>
              <w:rPr>
                <w:b/>
                <w:sz w:val="16"/>
              </w:rPr>
            </w:pPr>
          </w:p>
        </w:tc>
        <w:tc>
          <w:tcPr>
            <w:tcW w:w="5418" w:type="dxa"/>
            <w:gridSpan w:val="3"/>
          </w:tcPr>
          <w:p w:rsidR="00DD0910" w:rsidRDefault="00DD0910" w:rsidP="00521D73">
            <w:pPr>
              <w:rPr>
                <w:bCs/>
                <w:sz w:val="16"/>
              </w:rPr>
            </w:pPr>
            <w:r>
              <w:rPr>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rsidTr="00DE1ABC">
        <w:trPr>
          <w:cantSplit/>
        </w:trPr>
        <w:tc>
          <w:tcPr>
            <w:tcW w:w="5490" w:type="dxa"/>
            <w:gridSpan w:val="3"/>
            <w:shd w:val="clear" w:color="auto" w:fill="F3F3F3"/>
          </w:tcPr>
          <w:p w:rsidR="00DD0910" w:rsidRDefault="00DD0910">
            <w:pPr>
              <w:rPr>
                <w:rFonts w:cs="Arial"/>
                <w:b/>
                <w:bCs/>
                <w:sz w:val="16"/>
              </w:rPr>
            </w:pPr>
            <w:r w:rsidRPr="0015223E">
              <w:rPr>
                <w:rFonts w:cs="Arial"/>
                <w:b/>
                <w:bCs/>
                <w:sz w:val="16"/>
              </w:rPr>
              <w:t xml:space="preserve">B.  VERIFICATION </w:t>
            </w:r>
          </w:p>
          <w:p w:rsidR="00DD0910" w:rsidRPr="0015223E" w:rsidRDefault="00DD0910">
            <w:pPr>
              <w:rPr>
                <w:rFonts w:cs="Arial"/>
                <w:b/>
                <w:bCs/>
                <w:sz w:val="16"/>
              </w:rPr>
            </w:pPr>
            <w:r w:rsidRPr="0015223E">
              <w:rPr>
                <w:rFonts w:cs="Arial"/>
                <w:b/>
                <w:bCs/>
                <w:sz w:val="16"/>
              </w:rPr>
              <w:t>Have the following items been properly verified and documented?</w:t>
            </w:r>
          </w:p>
        </w:tc>
        <w:tc>
          <w:tcPr>
            <w:tcW w:w="5418" w:type="dxa"/>
            <w:gridSpan w:val="3"/>
            <w:shd w:val="clear" w:color="auto" w:fill="F3F3F3"/>
          </w:tcPr>
          <w:p w:rsidR="00DD0910" w:rsidRPr="00A7581E" w:rsidRDefault="00DD0910" w:rsidP="00A7581E">
            <w:pPr>
              <w:jc w:val="center"/>
              <w:rPr>
                <w:b/>
                <w:bCs/>
                <w:sz w:val="16"/>
              </w:rPr>
            </w:pPr>
            <w:r w:rsidRPr="00A7581E">
              <w:rPr>
                <w:b/>
                <w:bCs/>
                <w:sz w:val="16"/>
              </w:rPr>
              <w:t>Comments</w:t>
            </w:r>
          </w:p>
        </w:tc>
      </w:tr>
      <w:tr w:rsidR="00DD0910" w:rsidTr="00DE1ABC">
        <w:trPr>
          <w:trHeight w:val="818"/>
        </w:trPr>
        <w:tc>
          <w:tcPr>
            <w:tcW w:w="3420" w:type="dxa"/>
            <w:gridSpan w:val="2"/>
          </w:tcPr>
          <w:p w:rsidR="00DD0910" w:rsidRPr="0015223E" w:rsidRDefault="00DD0910">
            <w:pPr>
              <w:rPr>
                <w:rFonts w:cs="Arial"/>
                <w:sz w:val="16"/>
              </w:rPr>
            </w:pPr>
            <w:r w:rsidRPr="0015223E">
              <w:rPr>
                <w:rFonts w:cs="Arial"/>
                <w:sz w:val="16"/>
              </w:rPr>
              <w:t>1.  Social Security numbers?</w:t>
            </w:r>
          </w:p>
          <w:p w:rsidR="00DD0910" w:rsidRPr="0015223E" w:rsidRDefault="00DD0910">
            <w:pPr>
              <w:rPr>
                <w:rFonts w:cs="Arial"/>
                <w:sz w:val="16"/>
              </w:rPr>
            </w:pPr>
          </w:p>
          <w:p w:rsidR="00DD0910" w:rsidRPr="0015223E" w:rsidRDefault="00DD0910">
            <w:pPr>
              <w:rPr>
                <w:rFonts w:cs="Arial"/>
                <w:sz w:val="16"/>
              </w:rPr>
            </w:pPr>
            <w:r w:rsidRPr="0015223E">
              <w:rPr>
                <w:rFonts w:cs="Arial"/>
                <w:sz w:val="16"/>
              </w:rPr>
              <w:t>EIV Summary Report in file to validate SSNs?</w:t>
            </w:r>
          </w:p>
          <w:p w:rsidR="00DD0910" w:rsidRDefault="00DD0910" w:rsidP="009F0CF2">
            <w:pPr>
              <w:rPr>
                <w:rFonts w:cs="Arial"/>
                <w:sz w:val="16"/>
              </w:rPr>
            </w:pPr>
            <w:r w:rsidRPr="0015223E">
              <w:rPr>
                <w:rFonts w:cs="Arial"/>
                <w:sz w:val="16"/>
              </w:rPr>
              <w:t>Exemption from SSN disclosure?</w:t>
            </w:r>
          </w:p>
          <w:p w:rsidR="00DD0910" w:rsidRPr="0015223E" w:rsidRDefault="00DD0910" w:rsidP="009F0CF2">
            <w:pPr>
              <w:rPr>
                <w:sz w:val="16"/>
              </w:rPr>
            </w:pP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Pr="0015223E" w:rsidRDefault="00DD0910" w:rsidP="00C87036">
            <w:pPr>
              <w:rPr>
                <w:rFonts w:cs="Arial"/>
                <w:sz w:val="16"/>
              </w:rPr>
            </w:pPr>
            <w:r w:rsidRPr="0015223E">
              <w:rPr>
                <w:rFonts w:cs="Arial"/>
                <w:sz w:val="16"/>
              </w:rPr>
              <w:t>2.  Eligible immigration status or citizenship status?</w:t>
            </w:r>
          </w:p>
          <w:p w:rsidR="00DD0910" w:rsidRPr="0015223E" w:rsidRDefault="00DD0910" w:rsidP="00C87036">
            <w:pPr>
              <w:rPr>
                <w:sz w:val="16"/>
              </w:rPr>
            </w:pPr>
          </w:p>
        </w:tc>
        <w:tc>
          <w:tcPr>
            <w:tcW w:w="2070" w:type="dxa"/>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rsidP="00C87036">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C87036">
            <w:pPr>
              <w:rPr>
                <w:sz w:val="16"/>
              </w:rPr>
            </w:pPr>
          </w:p>
        </w:tc>
      </w:tr>
      <w:tr w:rsidR="00DD0910" w:rsidTr="00DE1ABC">
        <w:tc>
          <w:tcPr>
            <w:tcW w:w="3420" w:type="dxa"/>
            <w:gridSpan w:val="2"/>
          </w:tcPr>
          <w:p w:rsidR="00DD0910" w:rsidRDefault="00DD0910">
            <w:pPr>
              <w:rPr>
                <w:sz w:val="16"/>
              </w:rPr>
            </w:pPr>
            <w:r>
              <w:rPr>
                <w:rFonts w:cs="Arial"/>
                <w:sz w:val="16"/>
              </w:rPr>
              <w:t>3.  Criminal and drug screening?</w:t>
            </w: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c>
          <w:tcPr>
            <w:tcW w:w="3420" w:type="dxa"/>
            <w:gridSpan w:val="2"/>
          </w:tcPr>
          <w:p w:rsidR="00DD0910" w:rsidRDefault="00DD0910" w:rsidP="00521D73">
            <w:pPr>
              <w:rPr>
                <w:rFonts w:cs="Arial"/>
                <w:sz w:val="16"/>
              </w:rPr>
            </w:pPr>
            <w:r w:rsidRPr="0015223E">
              <w:rPr>
                <w:rFonts w:cs="Arial"/>
                <w:sz w:val="16"/>
              </w:rPr>
              <w:t xml:space="preserve">4.  State lifetime sex offender registration check in each state </w:t>
            </w:r>
            <w:r>
              <w:rPr>
                <w:rFonts w:cs="Arial"/>
                <w:sz w:val="16"/>
              </w:rPr>
              <w:t xml:space="preserve">where </w:t>
            </w:r>
            <w:r w:rsidRPr="0015223E">
              <w:rPr>
                <w:rFonts w:cs="Arial"/>
                <w:sz w:val="16"/>
              </w:rPr>
              <w:t>household members reported they have resided</w:t>
            </w:r>
            <w:r>
              <w:rPr>
                <w:rFonts w:cs="Arial"/>
                <w:sz w:val="16"/>
              </w:rPr>
              <w:t>,</w:t>
            </w:r>
            <w:r w:rsidRPr="0015223E">
              <w:rPr>
                <w:rFonts w:cs="Arial"/>
                <w:sz w:val="16"/>
              </w:rPr>
              <w:t xml:space="preserve"> and/or background check</w:t>
            </w:r>
            <w:r>
              <w:rPr>
                <w:rFonts w:cs="Arial"/>
                <w:sz w:val="16"/>
              </w:rPr>
              <w:t>s</w:t>
            </w:r>
            <w:r w:rsidRPr="0015223E">
              <w:rPr>
                <w:rFonts w:cs="Arial"/>
                <w:sz w:val="16"/>
              </w:rPr>
              <w:t xml:space="preserve"> conducted using a database that checks against all state registries?</w:t>
            </w:r>
          </w:p>
          <w:p w:rsidR="00DD0910" w:rsidRPr="0015223E" w:rsidRDefault="00DD0910" w:rsidP="00521D73">
            <w:pPr>
              <w:rPr>
                <w:rFonts w:cs="Arial"/>
                <w:sz w:val="16"/>
              </w:rPr>
            </w:pPr>
          </w:p>
        </w:tc>
        <w:tc>
          <w:tcPr>
            <w:tcW w:w="2070" w:type="dxa"/>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rsidP="00521D73">
            <w:pPr>
              <w:rPr>
                <w:sz w:val="16"/>
              </w:rPr>
            </w:pPr>
            <w:r>
              <w:rPr>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521D73">
            <w:pPr>
              <w:rPr>
                <w:sz w:val="16"/>
              </w:rPr>
            </w:pPr>
          </w:p>
          <w:p w:rsidR="00DD0910" w:rsidRDefault="00DD0910" w:rsidP="00521D73">
            <w:pPr>
              <w:rPr>
                <w:bCs/>
                <w:sz w:val="16"/>
              </w:rPr>
            </w:pPr>
          </w:p>
        </w:tc>
      </w:tr>
      <w:tr w:rsidR="00DD0910" w:rsidTr="00DE1ABC">
        <w:tc>
          <w:tcPr>
            <w:tcW w:w="3420" w:type="dxa"/>
            <w:gridSpan w:val="2"/>
          </w:tcPr>
          <w:p w:rsidR="00DD0910" w:rsidRDefault="00DD0910">
            <w:pPr>
              <w:rPr>
                <w:rFonts w:cs="Arial"/>
                <w:sz w:val="16"/>
              </w:rPr>
            </w:pPr>
            <w:r w:rsidRPr="0015223E">
              <w:rPr>
                <w:rFonts w:cs="Arial"/>
                <w:sz w:val="16"/>
              </w:rPr>
              <w:t>5.  Other screening as disclosed in Tenant Selection Plan?</w:t>
            </w:r>
          </w:p>
          <w:p w:rsidR="00DD0910" w:rsidRPr="0015223E" w:rsidRDefault="00DD0910">
            <w:pPr>
              <w:rPr>
                <w:sz w:val="16"/>
              </w:rPr>
            </w:pPr>
          </w:p>
        </w:tc>
        <w:tc>
          <w:tcPr>
            <w:tcW w:w="2070" w:type="dxa"/>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c>
          <w:tcPr>
            <w:tcW w:w="3420" w:type="dxa"/>
            <w:gridSpan w:val="2"/>
          </w:tcPr>
          <w:p w:rsidR="00DD0910" w:rsidRPr="0015223E" w:rsidRDefault="00DD0910">
            <w:pPr>
              <w:rPr>
                <w:rFonts w:cs="Arial"/>
                <w:sz w:val="16"/>
              </w:rPr>
            </w:pPr>
            <w:r w:rsidRPr="0015223E">
              <w:rPr>
                <w:rFonts w:cs="Arial"/>
                <w:sz w:val="16"/>
              </w:rPr>
              <w:t xml:space="preserve">6.  Verification of: </w:t>
            </w:r>
          </w:p>
          <w:p w:rsidR="00DD0910" w:rsidRPr="0015223E" w:rsidRDefault="00DD0910" w:rsidP="00897D46">
            <w:pPr>
              <w:pStyle w:val="ListParagraph"/>
              <w:numPr>
                <w:ilvl w:val="0"/>
                <w:numId w:val="25"/>
              </w:numPr>
              <w:spacing w:line="276" w:lineRule="auto"/>
              <w:rPr>
                <w:sz w:val="16"/>
              </w:rPr>
            </w:pPr>
            <w:r w:rsidRPr="0015223E">
              <w:rPr>
                <w:rFonts w:cs="Arial"/>
                <w:sz w:val="16"/>
              </w:rPr>
              <w:t>Disability status?</w:t>
            </w:r>
          </w:p>
          <w:p w:rsidR="00DD0910" w:rsidRPr="0015223E" w:rsidRDefault="00DD0910" w:rsidP="00897D46">
            <w:pPr>
              <w:pStyle w:val="ListParagraph"/>
              <w:numPr>
                <w:ilvl w:val="0"/>
                <w:numId w:val="25"/>
              </w:numPr>
              <w:spacing w:line="276" w:lineRule="auto"/>
              <w:rPr>
                <w:sz w:val="16"/>
              </w:rPr>
            </w:pPr>
            <w:r w:rsidRPr="0015223E">
              <w:rPr>
                <w:rFonts w:cs="Arial"/>
                <w:sz w:val="16"/>
              </w:rPr>
              <w:t>Student status?</w:t>
            </w:r>
          </w:p>
          <w:p w:rsidR="00DD0910" w:rsidRPr="0015223E" w:rsidRDefault="00DD0910" w:rsidP="00897D46">
            <w:pPr>
              <w:pStyle w:val="ListParagraph"/>
              <w:numPr>
                <w:ilvl w:val="0"/>
                <w:numId w:val="25"/>
              </w:numPr>
              <w:spacing w:line="276" w:lineRule="auto"/>
              <w:rPr>
                <w:sz w:val="16"/>
              </w:rPr>
            </w:pPr>
            <w:r w:rsidRPr="0015223E">
              <w:rPr>
                <w:rFonts w:cs="Arial"/>
                <w:sz w:val="16"/>
              </w:rPr>
              <w:t>Ages of occupants?</w:t>
            </w:r>
          </w:p>
          <w:p w:rsidR="00DD0910" w:rsidRPr="0015223E" w:rsidRDefault="00DD0910">
            <w:pPr>
              <w:pStyle w:val="ListParagraph"/>
              <w:rPr>
                <w:sz w:val="16"/>
              </w:rPr>
            </w:pPr>
          </w:p>
        </w:tc>
        <w:tc>
          <w:tcPr>
            <w:tcW w:w="2070" w:type="dxa"/>
          </w:tcPr>
          <w:p w:rsidR="00DD0910" w:rsidRDefault="00DD0910" w:rsidP="00DF66E9">
            <w:pPr>
              <w:rPr>
                <w:b/>
                <w:sz w:val="16"/>
              </w:rPr>
            </w:pP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897D46">
            <w:pPr>
              <w:spacing w:line="276" w:lineRule="auto"/>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DF66E9">
            <w:pPr>
              <w:rPr>
                <w:b/>
                <w:sz w:val="16"/>
              </w:rPr>
            </w:pP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cantSplit/>
        </w:trPr>
        <w:tc>
          <w:tcPr>
            <w:tcW w:w="5490" w:type="dxa"/>
            <w:gridSpan w:val="3"/>
            <w:shd w:val="clear" w:color="auto" w:fill="F3F3F3"/>
          </w:tcPr>
          <w:p w:rsidR="00DD0910" w:rsidRDefault="00DD0910">
            <w:pPr>
              <w:pStyle w:val="Heading2"/>
              <w:rPr>
                <w:rFonts w:ascii="Times New Roman" w:hAnsi="Times New Roman"/>
                <w:bCs/>
              </w:rPr>
            </w:pPr>
            <w:r>
              <w:rPr>
                <w:rFonts w:ascii="Times New Roman" w:hAnsi="Times New Roman"/>
                <w:bCs/>
              </w:rPr>
              <w:t>C.  LEASE</w:t>
            </w:r>
          </w:p>
          <w:p w:rsidR="00DD0910" w:rsidRPr="00897D46" w:rsidRDefault="00DD0910" w:rsidP="00897D46"/>
        </w:tc>
        <w:tc>
          <w:tcPr>
            <w:tcW w:w="5400" w:type="dxa"/>
            <w:gridSpan w:val="2"/>
            <w:shd w:val="clear" w:color="auto" w:fill="F3F3F3"/>
          </w:tcPr>
          <w:p w:rsidR="00DD0910" w:rsidRPr="00A7581E" w:rsidRDefault="00DD0910" w:rsidP="00A7581E">
            <w:pPr>
              <w:pStyle w:val="Heading2"/>
              <w:jc w:val="center"/>
              <w:rPr>
                <w:rFonts w:ascii="Times New Roman" w:hAnsi="Times New Roman"/>
                <w:bCs/>
              </w:rPr>
            </w:pPr>
            <w:r w:rsidRPr="00A7581E">
              <w:rPr>
                <w:rFonts w:ascii="Times New Roman" w:hAnsi="Times New Roman"/>
                <w:bCs/>
              </w:rPr>
              <w:t>Comments</w:t>
            </w:r>
          </w:p>
        </w:tc>
      </w:tr>
      <w:tr w:rsidR="00DD0910" w:rsidTr="00DE1ABC">
        <w:trPr>
          <w:gridAfter w:val="1"/>
          <w:wAfter w:w="18" w:type="dxa"/>
        </w:trPr>
        <w:tc>
          <w:tcPr>
            <w:tcW w:w="3420" w:type="dxa"/>
            <w:gridSpan w:val="2"/>
          </w:tcPr>
          <w:p w:rsidR="00DD0910" w:rsidRDefault="00DD0910">
            <w:pPr>
              <w:pBdr>
                <w:top w:val="single" w:sz="2" w:space="1" w:color="auto"/>
              </w:pBdr>
              <w:rPr>
                <w:rFonts w:cs="Arial"/>
                <w:sz w:val="16"/>
              </w:rPr>
            </w:pPr>
            <w:r>
              <w:rPr>
                <w:rFonts w:cs="Arial"/>
                <w:sz w:val="16"/>
              </w:rPr>
              <w:t>1.  Is the correct HUD model lease used?</w:t>
            </w:r>
          </w:p>
          <w:p w:rsidR="00DD0910" w:rsidRDefault="00DD0910">
            <w:pPr>
              <w:pStyle w:val="BalloonText"/>
              <w:rPr>
                <w:rFonts w:ascii="Times New Roman" w:hAnsi="Times New Roman" w:cs="Times New Roman"/>
                <w:szCs w:val="20"/>
              </w:rPr>
            </w:pP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Height w:val="288"/>
        </w:trPr>
        <w:tc>
          <w:tcPr>
            <w:tcW w:w="3420" w:type="dxa"/>
            <w:gridSpan w:val="2"/>
          </w:tcPr>
          <w:p w:rsidR="00DD0910" w:rsidRPr="0015223E" w:rsidRDefault="00DD0910" w:rsidP="00F92331">
            <w:pPr>
              <w:pBdr>
                <w:top w:val="single" w:sz="2" w:space="1" w:color="auto"/>
              </w:pBdr>
              <w:rPr>
                <w:rFonts w:cs="Arial"/>
                <w:sz w:val="16"/>
              </w:rPr>
            </w:pPr>
            <w:r w:rsidRPr="0015223E">
              <w:rPr>
                <w:rFonts w:cs="Arial"/>
                <w:sz w:val="16"/>
              </w:rPr>
              <w:t xml:space="preserve">2.  Are HUD issued lease </w:t>
            </w:r>
            <w:r>
              <w:rPr>
                <w:rFonts w:cs="Arial"/>
                <w:sz w:val="16"/>
              </w:rPr>
              <w:t>addenda</w:t>
            </w:r>
            <w:r w:rsidRPr="0015223E">
              <w:rPr>
                <w:rFonts w:cs="Arial"/>
                <w:sz w:val="16"/>
              </w:rPr>
              <w:t xml:space="preserve"> in the file?</w:t>
            </w:r>
          </w:p>
        </w:tc>
        <w:tc>
          <w:tcPr>
            <w:tcW w:w="2070" w:type="dxa"/>
          </w:tcPr>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Default="00DD0910" w:rsidP="00626FDE">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626FDE">
            <w:pPr>
              <w:rPr>
                <w:sz w:val="16"/>
              </w:rPr>
            </w:pPr>
          </w:p>
        </w:tc>
      </w:tr>
      <w:tr w:rsidR="00DD0910" w:rsidTr="00DE1ABC">
        <w:trPr>
          <w:gridAfter w:val="1"/>
          <w:wAfter w:w="18" w:type="dxa"/>
        </w:trPr>
        <w:tc>
          <w:tcPr>
            <w:tcW w:w="3420" w:type="dxa"/>
            <w:gridSpan w:val="2"/>
          </w:tcPr>
          <w:p w:rsidR="00DD0910" w:rsidRDefault="00DD0910" w:rsidP="00F92331">
            <w:pPr>
              <w:rPr>
                <w:rFonts w:cs="Arial"/>
                <w:sz w:val="16"/>
              </w:rPr>
            </w:pPr>
            <w:r>
              <w:rPr>
                <w:rFonts w:cs="Arial"/>
                <w:sz w:val="16"/>
              </w:rPr>
              <w:t>3.   Is the original lease and subsequent leases or addenda signed by the owner/agent, head, spouse, co-head, and all other adult members of the household?</w:t>
            </w:r>
          </w:p>
          <w:p w:rsidR="00DD0910" w:rsidRDefault="00DD0910" w:rsidP="00F92331">
            <w:pPr>
              <w:rPr>
                <w:sz w:val="16"/>
              </w:rPr>
            </w:pPr>
          </w:p>
        </w:tc>
        <w:tc>
          <w:tcPr>
            <w:tcW w:w="2070" w:type="dxa"/>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rPr>
          <w:gridAfter w:val="1"/>
          <w:wAfter w:w="18" w:type="dxa"/>
        </w:trPr>
        <w:tc>
          <w:tcPr>
            <w:tcW w:w="3420" w:type="dxa"/>
            <w:gridSpan w:val="2"/>
          </w:tcPr>
          <w:p w:rsidR="00DD0910" w:rsidRDefault="00DD0910" w:rsidP="000012F8">
            <w:pPr>
              <w:rPr>
                <w:rFonts w:cs="Arial"/>
                <w:sz w:val="16"/>
              </w:rPr>
            </w:pPr>
            <w:r>
              <w:rPr>
                <w:rFonts w:cs="Arial"/>
                <w:sz w:val="16"/>
              </w:rPr>
              <w:t>4.  Are applicable attachments attached to the lease, e.g. house rules, pet rules, unit inspection report?</w:t>
            </w:r>
          </w:p>
          <w:p w:rsidR="00DD0910" w:rsidRDefault="00DD0910" w:rsidP="000012F8">
            <w:pPr>
              <w:rPr>
                <w:sz w:val="16"/>
              </w:rPr>
            </w:pPr>
          </w:p>
        </w:tc>
        <w:tc>
          <w:tcPr>
            <w:tcW w:w="2070" w:type="dxa"/>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rPr>
          <w:gridAfter w:val="1"/>
          <w:wAfter w:w="18" w:type="dxa"/>
        </w:trPr>
        <w:tc>
          <w:tcPr>
            <w:tcW w:w="3420" w:type="dxa"/>
            <w:gridSpan w:val="2"/>
          </w:tcPr>
          <w:p w:rsidR="00DD0910" w:rsidRDefault="00DD0910">
            <w:pPr>
              <w:pBdr>
                <w:top w:val="single" w:sz="2" w:space="1" w:color="auto"/>
              </w:pBdr>
              <w:rPr>
                <w:rFonts w:cs="Arial"/>
                <w:sz w:val="16"/>
              </w:rPr>
            </w:pPr>
            <w:r>
              <w:rPr>
                <w:rFonts w:cs="Arial"/>
                <w:sz w:val="16"/>
              </w:rPr>
              <w:t>5.  If security deposit is required, is it in the correct amount?</w:t>
            </w:r>
          </w:p>
          <w:p w:rsidR="00DD0910" w:rsidRDefault="00DD0910">
            <w:pPr>
              <w:pBdr>
                <w:top w:val="single" w:sz="2" w:space="1" w:color="auto"/>
              </w:pBdr>
              <w:rPr>
                <w:rFonts w:cs="Arial"/>
                <w:sz w:val="16"/>
              </w:rPr>
            </w:pPr>
          </w:p>
          <w:p w:rsidR="00DD0910" w:rsidRDefault="00DD0910" w:rsidP="0018091F">
            <w:pPr>
              <w:rPr>
                <w:sz w:val="16"/>
              </w:rPr>
            </w:pPr>
            <w:r>
              <w:rPr>
                <w:rFonts w:cs="Arial"/>
                <w:sz w:val="16"/>
              </w:rPr>
              <w:t xml:space="preserve">     If required, enter the amount here:  $</w:t>
            </w:r>
            <w:r>
              <w:rPr>
                <w:sz w:val="16"/>
              </w:rPr>
              <w:fldChar w:fldCharType="begin">
                <w:ffData>
                  <w:name w:val=""/>
                  <w:enabled/>
                  <w:calcOnExit w:val="0"/>
                  <w:textInput>
                    <w:type w:val="number"/>
                    <w:maxLength w:val="4"/>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p w:rsidR="00DD0910" w:rsidRDefault="00DD0910" w:rsidP="0018091F">
            <w:pPr>
              <w:rPr>
                <w:sz w:val="16"/>
              </w:rPr>
            </w:pPr>
          </w:p>
        </w:tc>
        <w:tc>
          <w:tcPr>
            <w:tcW w:w="2070" w:type="dxa"/>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rPr>
          <w:gridAfter w:val="1"/>
          <w:wAfter w:w="18" w:type="dxa"/>
        </w:trPr>
        <w:tc>
          <w:tcPr>
            <w:tcW w:w="3420" w:type="dxa"/>
            <w:gridSpan w:val="2"/>
          </w:tcPr>
          <w:p w:rsidR="00DD0910" w:rsidRDefault="00DD0910">
            <w:pPr>
              <w:pBdr>
                <w:top w:val="single" w:sz="2" w:space="1" w:color="auto"/>
              </w:pBdr>
              <w:rPr>
                <w:rFonts w:cs="Arial"/>
                <w:sz w:val="16"/>
              </w:rPr>
            </w:pPr>
            <w:r>
              <w:rPr>
                <w:rFonts w:cs="Arial"/>
                <w:sz w:val="16"/>
              </w:rPr>
              <w:t>6.  If pet deposit is required, is it in the correct amount?</w:t>
            </w:r>
          </w:p>
          <w:p w:rsidR="00DD0910" w:rsidRDefault="00DD0910">
            <w:pPr>
              <w:pBdr>
                <w:top w:val="single" w:sz="2" w:space="1" w:color="auto"/>
              </w:pBdr>
              <w:rPr>
                <w:rFonts w:cs="Arial"/>
                <w:sz w:val="16"/>
              </w:rPr>
            </w:pPr>
          </w:p>
          <w:p w:rsidR="00DD0910" w:rsidRDefault="00DD0910" w:rsidP="000012F8">
            <w:pPr>
              <w:rPr>
                <w:sz w:val="16"/>
              </w:rPr>
            </w:pPr>
            <w:r>
              <w:rPr>
                <w:rFonts w:cs="Arial"/>
                <w:sz w:val="16"/>
              </w:rPr>
              <w:t xml:space="preserve">     If required, enter the amount here:  $</w:t>
            </w:r>
            <w:r>
              <w:rPr>
                <w:sz w:val="16"/>
              </w:rPr>
              <w:fldChar w:fldCharType="begin">
                <w:ffData>
                  <w:name w:val=""/>
                  <w:enabled/>
                  <w:calcOnExit w:val="0"/>
                  <w:textInput>
                    <w:type w:val="number"/>
                    <w:maxLength w:val="4"/>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sz w:val="16"/>
              </w:rPr>
              <w:fldChar w:fldCharType="end"/>
            </w:r>
          </w:p>
          <w:p w:rsidR="00DD0910" w:rsidRDefault="00DD0910" w:rsidP="000012F8">
            <w:pPr>
              <w:rPr>
                <w:sz w:val="16"/>
              </w:rPr>
            </w:pPr>
          </w:p>
        </w:tc>
        <w:tc>
          <w:tcPr>
            <w:tcW w:w="2070" w:type="dxa"/>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rPr>
          <w:gridAfter w:val="1"/>
          <w:wAfter w:w="18" w:type="dxa"/>
        </w:trPr>
        <w:tc>
          <w:tcPr>
            <w:tcW w:w="3420" w:type="dxa"/>
            <w:gridSpan w:val="2"/>
          </w:tcPr>
          <w:p w:rsidR="00DD0910" w:rsidRDefault="00DD0910">
            <w:pPr>
              <w:pStyle w:val="BalloonText"/>
              <w:rPr>
                <w:rFonts w:ascii="Times New Roman" w:hAnsi="Times New Roman" w:cs="Arial"/>
                <w:szCs w:val="20"/>
              </w:rPr>
            </w:pPr>
            <w:r>
              <w:rPr>
                <w:rFonts w:ascii="Times New Roman" w:hAnsi="Times New Roman" w:cs="Arial"/>
                <w:szCs w:val="20"/>
              </w:rPr>
              <w:t>7.  If a pet deposit was paid in installments, was the payment schedule in accordance with the pet regulations?</w:t>
            </w:r>
          </w:p>
          <w:p w:rsidR="00DD0910" w:rsidRDefault="00DD0910">
            <w:pPr>
              <w:pStyle w:val="BalloonText"/>
              <w:rPr>
                <w:rFonts w:ascii="Times New Roman" w:hAnsi="Times New Roman" w:cs="Arial"/>
                <w:szCs w:val="20"/>
              </w:rPr>
            </w:pPr>
          </w:p>
        </w:tc>
        <w:tc>
          <w:tcPr>
            <w:tcW w:w="2070" w:type="dxa"/>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Pr="00A7581E" w:rsidRDefault="00DD0910" w:rsidP="00A7581E">
            <w:pPr>
              <w:jc w:val="center"/>
              <w:rPr>
                <w:b/>
                <w:sz w:val="16"/>
              </w:rPr>
            </w:pPr>
          </w:p>
        </w:tc>
      </w:tr>
      <w:tr w:rsidR="00DD0910" w:rsidTr="00DE1ABC">
        <w:trPr>
          <w:gridAfter w:val="1"/>
          <w:wAfter w:w="18" w:type="dxa"/>
        </w:trPr>
        <w:tc>
          <w:tcPr>
            <w:tcW w:w="3420" w:type="dxa"/>
            <w:gridSpan w:val="2"/>
          </w:tcPr>
          <w:p w:rsidR="00DD0910" w:rsidRPr="0015223E" w:rsidRDefault="00DD0910" w:rsidP="00EA3B95">
            <w:pPr>
              <w:rPr>
                <w:rFonts w:cs="Arial"/>
                <w:sz w:val="16"/>
              </w:rPr>
            </w:pPr>
            <w:r w:rsidRPr="0015223E">
              <w:rPr>
                <w:rFonts w:cs="Arial"/>
                <w:sz w:val="16"/>
              </w:rPr>
              <w:t>8.  Are there inspections in the file:</w:t>
            </w:r>
          </w:p>
          <w:p w:rsidR="00DD0910" w:rsidRPr="0015223E" w:rsidRDefault="00DD0910" w:rsidP="00EA3B95">
            <w:pPr>
              <w:rPr>
                <w:rFonts w:cs="Arial"/>
                <w:sz w:val="16"/>
              </w:rPr>
            </w:pPr>
          </w:p>
          <w:p w:rsidR="00DD0910" w:rsidRPr="0015223E" w:rsidRDefault="00DD0910" w:rsidP="0009350E">
            <w:pPr>
              <w:spacing w:after="120" w:line="276" w:lineRule="auto"/>
              <w:ind w:left="342" w:hanging="360"/>
              <w:rPr>
                <w:rFonts w:cs="Arial"/>
                <w:sz w:val="16"/>
              </w:rPr>
            </w:pPr>
            <w:r w:rsidRPr="0015223E">
              <w:rPr>
                <w:rFonts w:cs="Arial"/>
                <w:sz w:val="16"/>
              </w:rPr>
              <w:t>Move-in (dated and signed by tenant and owner/agent)?</w:t>
            </w:r>
          </w:p>
          <w:p w:rsidR="00DD0910" w:rsidRPr="0015223E" w:rsidRDefault="00DD0910" w:rsidP="0009350E">
            <w:pPr>
              <w:spacing w:after="120" w:line="276" w:lineRule="auto"/>
              <w:rPr>
                <w:sz w:val="16"/>
              </w:rPr>
            </w:pPr>
            <w:r w:rsidRPr="0015223E">
              <w:rPr>
                <w:rFonts w:cs="Arial"/>
                <w:sz w:val="16"/>
              </w:rPr>
              <w:t>Annual unit inspections?</w:t>
            </w:r>
          </w:p>
        </w:tc>
        <w:tc>
          <w:tcPr>
            <w:tcW w:w="2070" w:type="dxa"/>
          </w:tcPr>
          <w:p w:rsidR="00DD0910" w:rsidRDefault="00DD0910" w:rsidP="00DF66E9">
            <w:pPr>
              <w:rPr>
                <w:b/>
                <w:sz w:val="16"/>
              </w:rPr>
            </w:pPr>
          </w:p>
          <w:p w:rsidR="00DD0910" w:rsidRDefault="00DD0910" w:rsidP="00DF66E9">
            <w:pPr>
              <w:rPr>
                <w:b/>
                <w:sz w:val="16"/>
              </w:rPr>
            </w:pPr>
          </w:p>
          <w:p w:rsidR="00DD0910" w:rsidRDefault="00DD0910" w:rsidP="00DF66E9">
            <w:pPr>
              <w:spacing w:after="120"/>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DF66E9">
            <w:pPr>
              <w:spacing w:after="120"/>
              <w:rPr>
                <w:b/>
                <w:sz w:val="16"/>
              </w:rPr>
            </w:pPr>
          </w:p>
          <w:p w:rsidR="00DD0910" w:rsidRDefault="00DD0910" w:rsidP="00DF66E9">
            <w:pPr>
              <w:spacing w:after="120"/>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p w:rsidR="00DD0910" w:rsidRDefault="00DD0910">
            <w:pPr>
              <w:rPr>
                <w:sz w:val="16"/>
              </w:rPr>
            </w:pPr>
          </w:p>
          <w:p w:rsidR="00DD0910" w:rsidRDefault="00DD0910">
            <w:pPr>
              <w:rPr>
                <w:sz w:val="16"/>
              </w:rPr>
            </w:pPr>
          </w:p>
          <w:p w:rsidR="00DD0910" w:rsidRDefault="00DD0910">
            <w:pPr>
              <w:rPr>
                <w:sz w:val="16"/>
              </w:rPr>
            </w:pPr>
          </w:p>
          <w:p w:rsidR="00DD0910" w:rsidRDefault="00DD0910">
            <w:pPr>
              <w:rPr>
                <w:sz w:val="16"/>
              </w:rPr>
            </w:pPr>
          </w:p>
        </w:tc>
      </w:tr>
      <w:tr w:rsidR="00DD0910" w:rsidTr="00DE1ABC">
        <w:trPr>
          <w:cantSplit/>
        </w:trPr>
        <w:tc>
          <w:tcPr>
            <w:tcW w:w="5490" w:type="dxa"/>
            <w:gridSpan w:val="3"/>
            <w:shd w:val="clear" w:color="auto" w:fill="F3F3F3"/>
          </w:tcPr>
          <w:p w:rsidR="00DD0910" w:rsidRDefault="00DD0910">
            <w:pPr>
              <w:pStyle w:val="Heading2"/>
              <w:rPr>
                <w:rFonts w:ascii="Times New Roman" w:hAnsi="Times New Roman"/>
              </w:rPr>
            </w:pPr>
            <w:r>
              <w:rPr>
                <w:rFonts w:ascii="Times New Roman" w:hAnsi="Times New Roman"/>
              </w:rPr>
              <w:t>D.  CERTIFICATION/RECERTIFICATION ACTIVITIES</w:t>
            </w:r>
          </w:p>
        </w:tc>
        <w:tc>
          <w:tcPr>
            <w:tcW w:w="5418" w:type="dxa"/>
            <w:gridSpan w:val="3"/>
            <w:shd w:val="clear" w:color="auto" w:fill="F3F3F3"/>
          </w:tcPr>
          <w:p w:rsidR="00DD0910" w:rsidRPr="00A7581E" w:rsidRDefault="00DD0910" w:rsidP="00A7581E">
            <w:pPr>
              <w:pStyle w:val="Heading2"/>
              <w:jc w:val="center"/>
              <w:rPr>
                <w:rFonts w:ascii="Times New Roman" w:hAnsi="Times New Roman"/>
              </w:rPr>
            </w:pPr>
            <w:r w:rsidRPr="00A7581E">
              <w:rPr>
                <w:rFonts w:ascii="Times New Roman" w:hAnsi="Times New Roman"/>
              </w:rPr>
              <w:t>Comments</w:t>
            </w:r>
          </w:p>
        </w:tc>
      </w:tr>
      <w:tr w:rsidR="00DD0910" w:rsidTr="00DE1ABC">
        <w:tc>
          <w:tcPr>
            <w:tcW w:w="3420" w:type="dxa"/>
            <w:gridSpan w:val="2"/>
          </w:tcPr>
          <w:p w:rsidR="00DD0910" w:rsidRDefault="00DD0910" w:rsidP="0009350E">
            <w:pPr>
              <w:pStyle w:val="BalloonText"/>
              <w:rPr>
                <w:rFonts w:ascii="Times New Roman" w:hAnsi="Times New Roman" w:cs="Times New Roman"/>
                <w:szCs w:val="20"/>
              </w:rPr>
            </w:pPr>
            <w:r>
              <w:rPr>
                <w:rFonts w:ascii="Times New Roman" w:hAnsi="Times New Roman" w:cs="Times New Roman"/>
              </w:rPr>
              <w:t>1.  Are recertification notices provided within the required timeframes?</w:t>
            </w:r>
          </w:p>
        </w:tc>
        <w:tc>
          <w:tcPr>
            <w:tcW w:w="2070" w:type="dxa"/>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Default="00DD0910" w:rsidP="0009350E">
            <w:pPr>
              <w:pStyle w:val="BalloonText"/>
              <w:rPr>
                <w:rFonts w:ascii="Times New Roman" w:hAnsi="Times New Roman" w:cs="Times New Roman"/>
                <w:szCs w:val="20"/>
              </w:rPr>
            </w:pPr>
            <w:r>
              <w:rPr>
                <w:rFonts w:ascii="Times New Roman" w:hAnsi="Times New Roman" w:cs="Times New Roman"/>
                <w:szCs w:val="20"/>
              </w:rPr>
              <w:t>2.  Are recertifications completed on time?</w:t>
            </w:r>
          </w:p>
        </w:tc>
        <w:tc>
          <w:tcPr>
            <w:tcW w:w="2070" w:type="dxa"/>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Default="00DD0910">
            <w:pPr>
              <w:rPr>
                <w:sz w:val="16"/>
              </w:rPr>
            </w:pPr>
            <w:r>
              <w:rPr>
                <w:sz w:val="16"/>
              </w:rPr>
              <w:t>3.  Is the certification signed and dated by the appropriate parties?</w:t>
            </w:r>
          </w:p>
        </w:tc>
        <w:tc>
          <w:tcPr>
            <w:tcW w:w="2070" w:type="dxa"/>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c>
          <w:tcPr>
            <w:tcW w:w="3420" w:type="dxa"/>
            <w:gridSpan w:val="2"/>
          </w:tcPr>
          <w:p w:rsidR="00DD0910" w:rsidRDefault="00DD0910" w:rsidP="0009350E">
            <w:pPr>
              <w:rPr>
                <w:sz w:val="16"/>
              </w:rPr>
            </w:pPr>
            <w:r>
              <w:rPr>
                <w:rFonts w:cs="Arial"/>
                <w:sz w:val="16"/>
              </w:rPr>
              <w:t>4.  Has a 30-day notice of increase in rent been provided to the tenant?</w:t>
            </w:r>
          </w:p>
        </w:tc>
        <w:tc>
          <w:tcPr>
            <w:tcW w:w="2070" w:type="dxa"/>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18" w:type="dxa"/>
            <w:gridSpan w:val="3"/>
          </w:tcPr>
          <w:p w:rsidR="00DD0910" w:rsidRDefault="00DD0910" w:rsidP="00184F15">
            <w:pPr>
              <w:rPr>
                <w:sz w:val="16"/>
              </w:rPr>
            </w:pPr>
            <w:r>
              <w:rPr>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184F15">
            <w:pPr>
              <w:rPr>
                <w:sz w:val="16"/>
              </w:rPr>
            </w:pPr>
          </w:p>
          <w:p w:rsidR="00DD0910" w:rsidRDefault="00DD0910">
            <w:pPr>
              <w:rPr>
                <w:bCs/>
                <w:sz w:val="16"/>
              </w:rPr>
            </w:pPr>
          </w:p>
        </w:tc>
      </w:tr>
      <w:tr w:rsidR="00DD0910" w:rsidTr="00DE1ABC">
        <w:trPr>
          <w:gridAfter w:val="1"/>
          <w:wAfter w:w="18" w:type="dxa"/>
        </w:trPr>
        <w:tc>
          <w:tcPr>
            <w:tcW w:w="10890" w:type="dxa"/>
            <w:gridSpan w:val="5"/>
          </w:tcPr>
          <w:p w:rsidR="00DD0910" w:rsidRDefault="00DD0910">
            <w:pPr>
              <w:rPr>
                <w:rFonts w:cs="Arial"/>
                <w:b/>
                <w:bCs/>
                <w:sz w:val="16"/>
              </w:rPr>
            </w:pPr>
            <w:r>
              <w:rPr>
                <w:rFonts w:cs="Arial"/>
                <w:b/>
                <w:bCs/>
                <w:sz w:val="16"/>
              </w:rPr>
              <w:t>NOTE:  If necessary, use additional sheets to complete applicable income information.</w:t>
            </w:r>
          </w:p>
        </w:tc>
      </w:tr>
      <w:tr w:rsidR="00DD0910" w:rsidTr="00DE1ABC">
        <w:trPr>
          <w:gridAfter w:val="1"/>
          <w:wAfter w:w="18" w:type="dxa"/>
        </w:trPr>
        <w:tc>
          <w:tcPr>
            <w:tcW w:w="5490" w:type="dxa"/>
            <w:gridSpan w:val="3"/>
          </w:tcPr>
          <w:p w:rsidR="00DD0910" w:rsidRPr="0061418D" w:rsidRDefault="00DD0910" w:rsidP="0061418D">
            <w:pPr>
              <w:rPr>
                <w:rFonts w:cs="Arial"/>
                <w:b/>
                <w:bCs/>
                <w:sz w:val="16"/>
              </w:rPr>
            </w:pPr>
          </w:p>
        </w:tc>
        <w:tc>
          <w:tcPr>
            <w:tcW w:w="5400" w:type="dxa"/>
            <w:gridSpan w:val="2"/>
          </w:tcPr>
          <w:p w:rsidR="00DD0910" w:rsidRPr="00A7581E" w:rsidRDefault="00DD0910" w:rsidP="00A7581E">
            <w:pPr>
              <w:jc w:val="center"/>
              <w:rPr>
                <w:rFonts w:cs="Arial"/>
                <w:b/>
                <w:bCs/>
                <w:sz w:val="16"/>
              </w:rPr>
            </w:pPr>
            <w:r w:rsidRPr="00A7581E">
              <w:rPr>
                <w:rFonts w:cs="Arial"/>
                <w:b/>
                <w:bCs/>
                <w:sz w:val="16"/>
              </w:rPr>
              <w:t>Comments</w:t>
            </w:r>
          </w:p>
        </w:tc>
      </w:tr>
      <w:tr w:rsidR="00DD0910" w:rsidTr="00DE1ABC">
        <w:trPr>
          <w:gridAfter w:val="1"/>
          <w:wAfter w:w="18" w:type="dxa"/>
        </w:trPr>
        <w:tc>
          <w:tcPr>
            <w:tcW w:w="3330" w:type="dxa"/>
            <w:shd w:val="clear" w:color="auto" w:fill="F3F3F3"/>
          </w:tcPr>
          <w:p w:rsidR="00DD0910" w:rsidRDefault="00DD0910">
            <w:pPr>
              <w:rPr>
                <w:rFonts w:cs="Arial"/>
                <w:sz w:val="16"/>
              </w:rPr>
            </w:pPr>
            <w:r>
              <w:rPr>
                <w:rFonts w:cs="Arial"/>
                <w:b/>
                <w:bCs/>
                <w:sz w:val="16"/>
              </w:rPr>
              <w:t>All reported income and deductions verified and calculated correctly?</w:t>
            </w:r>
          </w:p>
        </w:tc>
        <w:tc>
          <w:tcPr>
            <w:tcW w:w="2160" w:type="dxa"/>
            <w:gridSpan w:val="2"/>
            <w:shd w:val="clear" w:color="auto" w:fill="F3F3F3"/>
          </w:tcPr>
          <w:p w:rsidR="00DD0910" w:rsidRDefault="00DD0910">
            <w:pPr>
              <w:jc w:val="center"/>
              <w:rPr>
                <w:b/>
                <w:sz w:val="16"/>
              </w:rPr>
            </w:pPr>
            <w:r>
              <w:rPr>
                <w:rFonts w:cs="Arial"/>
                <w:b/>
                <w:bCs/>
                <w:sz w:val="16"/>
              </w:rPr>
              <w:t>3</w:t>
            </w:r>
            <w:r>
              <w:rPr>
                <w:rFonts w:cs="Arial"/>
                <w:b/>
                <w:bCs/>
                <w:sz w:val="16"/>
                <w:vertAlign w:val="superscript"/>
              </w:rPr>
              <w:t>rd</w:t>
            </w:r>
            <w:r>
              <w:rPr>
                <w:rFonts w:cs="Arial"/>
                <w:b/>
                <w:bCs/>
                <w:sz w:val="16"/>
              </w:rPr>
              <w:t xml:space="preserve"> Party Verification?</w:t>
            </w:r>
          </w:p>
        </w:tc>
        <w:tc>
          <w:tcPr>
            <w:tcW w:w="900" w:type="dxa"/>
            <w:shd w:val="clear" w:color="auto" w:fill="F3F3F3"/>
          </w:tcPr>
          <w:p w:rsidR="00DD0910" w:rsidRDefault="00DD0910">
            <w:pPr>
              <w:jc w:val="center"/>
              <w:rPr>
                <w:sz w:val="16"/>
              </w:rPr>
            </w:pPr>
            <w:r>
              <w:rPr>
                <w:rFonts w:cs="Arial"/>
                <w:b/>
                <w:bCs/>
                <w:sz w:val="16"/>
              </w:rPr>
              <w:t>Amount Reported on 50059</w:t>
            </w:r>
          </w:p>
        </w:tc>
        <w:tc>
          <w:tcPr>
            <w:tcW w:w="4500" w:type="dxa"/>
            <w:shd w:val="clear" w:color="auto" w:fill="F3F3F3"/>
          </w:tcPr>
          <w:p w:rsidR="00DD0910" w:rsidRDefault="00DD0910">
            <w:pPr>
              <w:rPr>
                <w:sz w:val="16"/>
              </w:rPr>
            </w:pPr>
            <w:r>
              <w:rPr>
                <w:rFonts w:cs="Arial"/>
                <w:b/>
                <w:bCs/>
                <w:sz w:val="16"/>
              </w:rPr>
              <w:t>Did income information on the 50059 agree with verified file information? If no, comment on discrepancies identified</w:t>
            </w:r>
          </w:p>
        </w:tc>
      </w:tr>
      <w:tr w:rsidR="00DD0910" w:rsidTr="00DE1ABC">
        <w:trPr>
          <w:gridAfter w:val="1"/>
          <w:wAfter w:w="18" w:type="dxa"/>
        </w:trPr>
        <w:tc>
          <w:tcPr>
            <w:tcW w:w="3330" w:type="dxa"/>
          </w:tcPr>
          <w:p w:rsidR="00DD0910" w:rsidRDefault="00DD0910">
            <w:pPr>
              <w:rPr>
                <w:sz w:val="16"/>
              </w:rPr>
            </w:pPr>
            <w:r>
              <w:rPr>
                <w:rFonts w:cs="Arial"/>
                <w:sz w:val="16"/>
              </w:rPr>
              <w:t>5.  Wages</w:t>
            </w:r>
          </w:p>
        </w:tc>
        <w:tc>
          <w:tcPr>
            <w:tcW w:w="2160" w:type="dxa"/>
            <w:gridSpan w:val="2"/>
            <w:vAlign w:val="bottom"/>
          </w:tcPr>
          <w:tbl>
            <w:tblPr>
              <w:tblW w:w="2065" w:type="dxa"/>
              <w:tblLayout w:type="fixed"/>
              <w:tblLook w:val="00A0"/>
            </w:tblPr>
            <w:tblGrid>
              <w:gridCol w:w="1597"/>
              <w:gridCol w:w="468"/>
            </w:tblGrid>
            <w:tr w:rsidR="00DD0910" w:rsidRPr="0015223E" w:rsidTr="00F10D25">
              <w:tc>
                <w:tcPr>
                  <w:tcW w:w="1597" w:type="dxa"/>
                </w:tcPr>
                <w:p w:rsidR="00DD0910" w:rsidRPr="0015223E" w:rsidRDefault="00DD0910" w:rsidP="00F10D25">
                  <w:pPr>
                    <w:spacing w:before="40"/>
                    <w:ind w:right="-108"/>
                    <w:rPr>
                      <w:sz w:val="16"/>
                    </w:rPr>
                  </w:pPr>
                  <w:r w:rsidRPr="0015223E">
                    <w:rPr>
                      <w:sz w:val="16"/>
                    </w:rPr>
                    <w:t>EIV Income Report</w:t>
                  </w:r>
                </w:p>
              </w:tc>
              <w:tc>
                <w:tcPr>
                  <w:tcW w:w="468" w:type="dxa"/>
                </w:tcPr>
                <w:p w:rsidR="00DD0910" w:rsidRPr="0015223E" w:rsidRDefault="00DD0910"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before="40"/>
                    <w:ind w:right="-108"/>
                    <w:rPr>
                      <w:sz w:val="16"/>
                    </w:rPr>
                  </w:pPr>
                  <w:r w:rsidRPr="0015223E">
                    <w:rPr>
                      <w:sz w:val="16"/>
                    </w:rPr>
                    <w:t>Traditional 3</w:t>
                  </w:r>
                  <w:r w:rsidRPr="0015223E">
                    <w:rPr>
                      <w:sz w:val="16"/>
                      <w:vertAlign w:val="superscript"/>
                    </w:rPr>
                    <w:t>rd</w:t>
                  </w:r>
                  <w:r w:rsidRPr="0015223E">
                    <w:rPr>
                      <w:sz w:val="16"/>
                    </w:rPr>
                    <w:t xml:space="preserve"> party</w:t>
                  </w:r>
                </w:p>
              </w:tc>
              <w:tc>
                <w:tcPr>
                  <w:tcW w:w="468" w:type="dxa"/>
                </w:tcPr>
                <w:p w:rsidR="00DD0910" w:rsidRPr="0015223E" w:rsidRDefault="00DD0910"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before="40"/>
                    <w:ind w:right="-108"/>
                    <w:rPr>
                      <w:sz w:val="16"/>
                    </w:rPr>
                  </w:pPr>
                  <w:r w:rsidRPr="0015223E">
                    <w:rPr>
                      <w:sz w:val="16"/>
                    </w:rPr>
                    <w:t>Other</w:t>
                  </w:r>
                </w:p>
              </w:tc>
              <w:tc>
                <w:tcPr>
                  <w:tcW w:w="468" w:type="dxa"/>
                </w:tcPr>
                <w:p w:rsidR="00DD0910" w:rsidRPr="0015223E" w:rsidRDefault="00DD0910"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before="40"/>
                    <w:ind w:right="-108"/>
                    <w:rPr>
                      <w:b/>
                      <w:sz w:val="16"/>
                    </w:rPr>
                  </w:pPr>
                  <w:r w:rsidRPr="0015223E">
                    <w:rPr>
                      <w:sz w:val="16"/>
                    </w:rPr>
                    <w:t>Not verified</w:t>
                  </w:r>
                </w:p>
              </w:tc>
              <w:tc>
                <w:tcPr>
                  <w:tcW w:w="468" w:type="dxa"/>
                </w:tcPr>
                <w:p w:rsidR="00DD0910" w:rsidRPr="0015223E" w:rsidRDefault="00DD0910"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before="40"/>
                    <w:ind w:right="-108"/>
                    <w:rPr>
                      <w:sz w:val="16"/>
                    </w:rPr>
                  </w:pPr>
                  <w:r w:rsidRPr="0015223E">
                    <w:rPr>
                      <w:sz w:val="16"/>
                    </w:rPr>
                    <w:t>N/A</w:t>
                  </w:r>
                </w:p>
              </w:tc>
              <w:tc>
                <w:tcPr>
                  <w:tcW w:w="468" w:type="dxa"/>
                </w:tcPr>
                <w:p w:rsidR="00DD0910" w:rsidRDefault="00DD0910" w:rsidP="00F10D25">
                  <w:pPr>
                    <w:spacing w:before="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F10D25">
                  <w:pPr>
                    <w:spacing w:before="40"/>
                    <w:ind w:right="-108"/>
                    <w:rPr>
                      <w:b/>
                      <w:sz w:val="16"/>
                    </w:rPr>
                  </w:pPr>
                </w:p>
              </w:tc>
            </w:tr>
          </w:tbl>
          <w:p w:rsidR="00DD0910" w:rsidRPr="0015223E" w:rsidRDefault="00DD0910" w:rsidP="002B5588">
            <w:pPr>
              <w:ind w:left="-108" w:right="-108"/>
              <w:rPr>
                <w:b/>
                <w:sz w:val="16"/>
              </w:rPr>
            </w:pPr>
          </w:p>
        </w:tc>
        <w:tc>
          <w:tcPr>
            <w:tcW w:w="900" w:type="dxa"/>
          </w:tcPr>
          <w:p w:rsidR="00DD0910" w:rsidRPr="0015223E" w:rsidRDefault="00DD0910" w:rsidP="00DB665A">
            <w:pPr>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00"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Pr="0015223E" w:rsidRDefault="00DD0910" w:rsidP="006D5695">
            <w:pPr>
              <w:rPr>
                <w:sz w:val="16"/>
              </w:rPr>
            </w:pPr>
            <w:r w:rsidRPr="0015223E">
              <w:rPr>
                <w:rFonts w:cs="Arial"/>
                <w:sz w:val="16"/>
              </w:rPr>
              <w:t>6.  Social Security benefits</w:t>
            </w:r>
          </w:p>
        </w:tc>
        <w:tc>
          <w:tcPr>
            <w:tcW w:w="2160" w:type="dxa"/>
            <w:gridSpan w:val="2"/>
            <w:vAlign w:val="bottom"/>
          </w:tcPr>
          <w:tbl>
            <w:tblPr>
              <w:tblW w:w="2065" w:type="dxa"/>
              <w:tblLayout w:type="fixed"/>
              <w:tblLook w:val="00A0"/>
            </w:tblPr>
            <w:tblGrid>
              <w:gridCol w:w="1597"/>
              <w:gridCol w:w="468"/>
            </w:tblGrid>
            <w:tr w:rsidR="00DD0910" w:rsidRPr="0015223E" w:rsidTr="00F10D25">
              <w:tc>
                <w:tcPr>
                  <w:tcW w:w="1597" w:type="dxa"/>
                </w:tcPr>
                <w:p w:rsidR="00DD0910" w:rsidRPr="0015223E" w:rsidRDefault="00DD0910" w:rsidP="00F10D25">
                  <w:pPr>
                    <w:spacing w:after="40"/>
                    <w:ind w:right="-108"/>
                    <w:rPr>
                      <w:sz w:val="16"/>
                    </w:rPr>
                  </w:pPr>
                  <w:r w:rsidRPr="0015223E">
                    <w:rPr>
                      <w:sz w:val="16"/>
                    </w:rPr>
                    <w:t>EIV Income Report</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sz w:val="16"/>
                    </w:rPr>
                  </w:pPr>
                  <w:r w:rsidRPr="0015223E">
                    <w:rPr>
                      <w:sz w:val="16"/>
                    </w:rPr>
                    <w:t>Traditional 3</w:t>
                  </w:r>
                  <w:r w:rsidRPr="0015223E">
                    <w:rPr>
                      <w:sz w:val="16"/>
                      <w:vertAlign w:val="superscript"/>
                    </w:rPr>
                    <w:t>rd</w:t>
                  </w:r>
                  <w:r w:rsidRPr="0015223E">
                    <w:rPr>
                      <w:sz w:val="16"/>
                    </w:rPr>
                    <w:t xml:space="preserve"> party</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sz w:val="16"/>
                    </w:rPr>
                  </w:pPr>
                  <w:r w:rsidRPr="0015223E">
                    <w:rPr>
                      <w:sz w:val="16"/>
                    </w:rPr>
                    <w:t>Other</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b/>
                      <w:sz w:val="16"/>
                    </w:rPr>
                  </w:pPr>
                  <w:r w:rsidRPr="0015223E">
                    <w:rPr>
                      <w:sz w:val="16"/>
                    </w:rPr>
                    <w:t>Not verified</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sz w:val="16"/>
                    </w:rPr>
                  </w:pPr>
                  <w:r w:rsidRPr="0015223E">
                    <w:rPr>
                      <w:sz w:val="16"/>
                    </w:rPr>
                    <w:t>N/A</w:t>
                  </w:r>
                </w:p>
              </w:tc>
              <w:tc>
                <w:tcPr>
                  <w:tcW w:w="468" w:type="dxa"/>
                </w:tcPr>
                <w:p w:rsidR="00DD0910"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F10D25">
                  <w:pPr>
                    <w:spacing w:after="40"/>
                    <w:ind w:right="-108"/>
                    <w:rPr>
                      <w:b/>
                      <w:sz w:val="16"/>
                    </w:rPr>
                  </w:pPr>
                </w:p>
              </w:tc>
            </w:tr>
          </w:tbl>
          <w:p w:rsidR="00DD0910" w:rsidRPr="0015223E" w:rsidRDefault="00DD0910" w:rsidP="002B5588">
            <w:pPr>
              <w:rPr>
                <w:b/>
                <w:sz w:val="16"/>
              </w:rPr>
            </w:pPr>
          </w:p>
        </w:tc>
        <w:tc>
          <w:tcPr>
            <w:tcW w:w="900" w:type="dxa"/>
          </w:tcPr>
          <w:p w:rsidR="00DD0910" w:rsidRPr="0015223E" w:rsidRDefault="00DD0910">
            <w:pPr>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00"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Pr="0015223E" w:rsidRDefault="00DD0910" w:rsidP="004E5CC5">
            <w:pPr>
              <w:rPr>
                <w:sz w:val="16"/>
              </w:rPr>
            </w:pPr>
            <w:r w:rsidRPr="0015223E">
              <w:rPr>
                <w:rFonts w:cs="Arial"/>
                <w:sz w:val="16"/>
              </w:rPr>
              <w:t xml:space="preserve">7. Unemployment benefits </w:t>
            </w:r>
          </w:p>
        </w:tc>
        <w:tc>
          <w:tcPr>
            <w:tcW w:w="2160" w:type="dxa"/>
            <w:gridSpan w:val="2"/>
            <w:vAlign w:val="bottom"/>
          </w:tcPr>
          <w:tbl>
            <w:tblPr>
              <w:tblW w:w="2065" w:type="dxa"/>
              <w:tblLayout w:type="fixed"/>
              <w:tblLook w:val="00A0"/>
            </w:tblPr>
            <w:tblGrid>
              <w:gridCol w:w="1597"/>
              <w:gridCol w:w="468"/>
            </w:tblGrid>
            <w:tr w:rsidR="00DD0910" w:rsidRPr="0015223E" w:rsidTr="00F10D25">
              <w:tc>
                <w:tcPr>
                  <w:tcW w:w="1597" w:type="dxa"/>
                </w:tcPr>
                <w:p w:rsidR="00DD0910" w:rsidRPr="0015223E" w:rsidRDefault="00DD0910" w:rsidP="00F10D25">
                  <w:pPr>
                    <w:spacing w:after="40"/>
                    <w:ind w:right="-108"/>
                    <w:rPr>
                      <w:sz w:val="16"/>
                    </w:rPr>
                  </w:pPr>
                  <w:r w:rsidRPr="0015223E">
                    <w:rPr>
                      <w:sz w:val="16"/>
                    </w:rPr>
                    <w:t>EIV Income Report</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sz w:val="16"/>
                    </w:rPr>
                  </w:pPr>
                  <w:r w:rsidRPr="0015223E">
                    <w:rPr>
                      <w:sz w:val="16"/>
                    </w:rPr>
                    <w:t>Traditional 3</w:t>
                  </w:r>
                  <w:r w:rsidRPr="0015223E">
                    <w:rPr>
                      <w:sz w:val="16"/>
                      <w:vertAlign w:val="superscript"/>
                    </w:rPr>
                    <w:t>rd</w:t>
                  </w:r>
                  <w:r w:rsidRPr="0015223E">
                    <w:rPr>
                      <w:sz w:val="16"/>
                    </w:rPr>
                    <w:t xml:space="preserve"> party</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sz w:val="16"/>
                    </w:rPr>
                  </w:pPr>
                  <w:r w:rsidRPr="0015223E">
                    <w:rPr>
                      <w:sz w:val="16"/>
                    </w:rPr>
                    <w:t>Other</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b/>
                      <w:sz w:val="16"/>
                    </w:rPr>
                  </w:pPr>
                  <w:r w:rsidRPr="0015223E">
                    <w:rPr>
                      <w:sz w:val="16"/>
                    </w:rPr>
                    <w:t>Not verified</w:t>
                  </w:r>
                </w:p>
              </w:tc>
              <w:tc>
                <w:tcPr>
                  <w:tcW w:w="468" w:type="dxa"/>
                </w:tcPr>
                <w:p w:rsidR="00DD0910" w:rsidRPr="0015223E"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r>
            <w:tr w:rsidR="00DD0910" w:rsidRPr="0015223E" w:rsidTr="00F10D25">
              <w:tc>
                <w:tcPr>
                  <w:tcW w:w="1597" w:type="dxa"/>
                </w:tcPr>
                <w:p w:rsidR="00DD0910" w:rsidRPr="0015223E" w:rsidRDefault="00DD0910" w:rsidP="00F10D25">
                  <w:pPr>
                    <w:spacing w:after="40"/>
                    <w:ind w:right="-108"/>
                    <w:rPr>
                      <w:sz w:val="16"/>
                    </w:rPr>
                  </w:pPr>
                  <w:r w:rsidRPr="0015223E">
                    <w:rPr>
                      <w:sz w:val="16"/>
                    </w:rPr>
                    <w:t>N/A</w:t>
                  </w:r>
                </w:p>
              </w:tc>
              <w:tc>
                <w:tcPr>
                  <w:tcW w:w="468" w:type="dxa"/>
                </w:tcPr>
                <w:p w:rsidR="00DD0910" w:rsidRDefault="00DD0910" w:rsidP="00F10D25">
                  <w:pPr>
                    <w:spacing w:after="40"/>
                    <w:ind w:right="-108"/>
                    <w:rPr>
                      <w:b/>
                      <w:sz w:val="16"/>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F10D25">
                  <w:pPr>
                    <w:spacing w:after="40"/>
                    <w:ind w:right="-108"/>
                    <w:rPr>
                      <w:b/>
                      <w:sz w:val="16"/>
                    </w:rPr>
                  </w:pPr>
                </w:p>
              </w:tc>
            </w:tr>
          </w:tbl>
          <w:p w:rsidR="00DD0910" w:rsidRPr="0015223E" w:rsidRDefault="00DD0910" w:rsidP="002B5588">
            <w:pPr>
              <w:rPr>
                <w:b/>
                <w:sz w:val="16"/>
              </w:rPr>
            </w:pPr>
          </w:p>
        </w:tc>
        <w:tc>
          <w:tcPr>
            <w:tcW w:w="900" w:type="dxa"/>
          </w:tcPr>
          <w:p w:rsidR="00DD0910" w:rsidRPr="0015223E" w:rsidRDefault="00DD0910" w:rsidP="006D5695">
            <w:pPr>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00" w:type="dxa"/>
          </w:tcPr>
          <w:p w:rsidR="00DD0910" w:rsidRDefault="00DD0910" w:rsidP="006D5695">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6D5695">
            <w:pPr>
              <w:rPr>
                <w:sz w:val="16"/>
              </w:rPr>
            </w:pPr>
          </w:p>
        </w:tc>
      </w:tr>
      <w:tr w:rsidR="00DD0910" w:rsidTr="00DE1ABC">
        <w:trPr>
          <w:gridAfter w:val="1"/>
          <w:wAfter w:w="18" w:type="dxa"/>
        </w:trPr>
        <w:tc>
          <w:tcPr>
            <w:tcW w:w="3330" w:type="dxa"/>
          </w:tcPr>
          <w:p w:rsidR="00DD0910" w:rsidRPr="0015223E" w:rsidRDefault="00DD0910" w:rsidP="005A53F1">
            <w:pPr>
              <w:ind w:left="342" w:hanging="360"/>
              <w:rPr>
                <w:rFonts w:cs="Arial"/>
                <w:b/>
                <w:sz w:val="16"/>
              </w:rPr>
            </w:pPr>
            <w:r w:rsidRPr="0015223E">
              <w:rPr>
                <w:rFonts w:cs="Arial"/>
                <w:sz w:val="16"/>
              </w:rPr>
              <w:t xml:space="preserve">8.  </w:t>
            </w:r>
            <w:r w:rsidRPr="0015223E">
              <w:rPr>
                <w:rFonts w:cs="Arial"/>
                <w:b/>
                <w:sz w:val="16"/>
              </w:rPr>
              <w:t>Other Income</w:t>
            </w:r>
          </w:p>
          <w:p w:rsidR="00DD0910" w:rsidRPr="0015223E" w:rsidRDefault="00DD0910" w:rsidP="005A53F1">
            <w:pPr>
              <w:spacing w:after="120"/>
              <w:ind w:left="702" w:hanging="360"/>
              <w:rPr>
                <w:rFonts w:cs="Arial"/>
                <w:sz w:val="16"/>
              </w:rPr>
            </w:pPr>
            <w:r w:rsidRPr="0015223E">
              <w:rPr>
                <w:rFonts w:cs="Arial"/>
                <w:sz w:val="16"/>
              </w:rPr>
              <w:t>Welfare/Public Assistance/TANF</w:t>
            </w:r>
          </w:p>
          <w:p w:rsidR="00DD0910" w:rsidRPr="0015223E" w:rsidRDefault="00DD0910" w:rsidP="005A53F1">
            <w:pPr>
              <w:spacing w:after="120"/>
              <w:ind w:left="702" w:hanging="360"/>
              <w:rPr>
                <w:rFonts w:cs="Arial"/>
                <w:sz w:val="16"/>
              </w:rPr>
            </w:pPr>
            <w:r w:rsidRPr="0015223E">
              <w:rPr>
                <w:rFonts w:cs="Arial"/>
                <w:sz w:val="16"/>
              </w:rPr>
              <w:t>Child Support</w:t>
            </w:r>
          </w:p>
          <w:p w:rsidR="00DD0910" w:rsidRPr="0015223E" w:rsidRDefault="00DD0910" w:rsidP="005A53F1">
            <w:pPr>
              <w:spacing w:after="120"/>
              <w:ind w:left="702" w:hanging="360"/>
              <w:rPr>
                <w:rFonts w:cs="Arial"/>
                <w:sz w:val="16"/>
              </w:rPr>
            </w:pPr>
            <w:r w:rsidRPr="0015223E">
              <w:rPr>
                <w:rFonts w:cs="Arial"/>
                <w:sz w:val="16"/>
              </w:rPr>
              <w:t>Pensions</w:t>
            </w:r>
          </w:p>
          <w:p w:rsidR="00DD0910" w:rsidRPr="0015223E" w:rsidRDefault="00DD0910" w:rsidP="005A53F1">
            <w:pPr>
              <w:spacing w:after="120"/>
              <w:ind w:left="702" w:hanging="360"/>
              <w:rPr>
                <w:rFonts w:cs="Arial"/>
                <w:sz w:val="16"/>
              </w:rPr>
            </w:pPr>
            <w:r w:rsidRPr="0015223E">
              <w:rPr>
                <w:rFonts w:cs="Arial"/>
                <w:sz w:val="16"/>
              </w:rPr>
              <w:t>Other ________________________</w:t>
            </w:r>
          </w:p>
          <w:p w:rsidR="00DD0910" w:rsidRPr="0015223E" w:rsidRDefault="00DD0910" w:rsidP="00A7581E">
            <w:pPr>
              <w:spacing w:after="120"/>
              <w:ind w:left="702" w:hanging="360"/>
              <w:rPr>
                <w:rFonts w:cs="Arial"/>
                <w:sz w:val="16"/>
              </w:rPr>
            </w:pPr>
            <w:r w:rsidRPr="0015223E">
              <w:rPr>
                <w:rFonts w:cs="Arial"/>
                <w:sz w:val="16"/>
              </w:rPr>
              <w:t>_____________________________</w:t>
            </w:r>
          </w:p>
        </w:tc>
        <w:tc>
          <w:tcPr>
            <w:tcW w:w="2160" w:type="dxa"/>
            <w:gridSpan w:val="2"/>
          </w:tcPr>
          <w:p w:rsidR="00DD0910" w:rsidRPr="0015223E" w:rsidRDefault="00DD0910" w:rsidP="00DF66E9">
            <w:pPr>
              <w:rPr>
                <w:b/>
                <w:sz w:val="16"/>
              </w:rPr>
            </w:pPr>
          </w:p>
          <w:p w:rsidR="00DD0910" w:rsidRPr="0015223E" w:rsidRDefault="00DD0910" w:rsidP="00DF66E9">
            <w:pPr>
              <w:spacing w:after="120"/>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900" w:type="dxa"/>
          </w:tcPr>
          <w:p w:rsidR="00DD0910" w:rsidRPr="0015223E" w:rsidRDefault="00DD0910">
            <w:pPr>
              <w:rPr>
                <w:sz w:val="16"/>
              </w:rPr>
            </w:pPr>
          </w:p>
          <w:p w:rsidR="00DD0910" w:rsidRPr="0015223E" w:rsidRDefault="00DD0910" w:rsidP="005A53F1">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rFonts w:ascii="Arial" w:hAnsi="Arial"/>
                <w:b/>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rFonts w:ascii="Arial" w:hAnsi="Arial"/>
                <w:b/>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00"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Pr="0015223E" w:rsidRDefault="00DD0910">
            <w:pPr>
              <w:rPr>
                <w:rFonts w:cs="Arial"/>
                <w:sz w:val="16"/>
              </w:rPr>
            </w:pPr>
            <w:r w:rsidRPr="0015223E">
              <w:rPr>
                <w:rFonts w:cs="Arial"/>
                <w:sz w:val="16"/>
              </w:rPr>
              <w:t xml:space="preserve">9. </w:t>
            </w:r>
            <w:r w:rsidRPr="0015223E">
              <w:rPr>
                <w:rFonts w:cs="Arial"/>
                <w:b/>
                <w:sz w:val="16"/>
              </w:rPr>
              <w:t>Actual Income from Assets</w:t>
            </w:r>
          </w:p>
          <w:p w:rsidR="00DD0910" w:rsidRPr="0015223E" w:rsidRDefault="00DD0910" w:rsidP="00D4150C">
            <w:pPr>
              <w:ind w:left="702" w:hanging="342"/>
              <w:rPr>
                <w:rFonts w:cs="Arial"/>
                <w:sz w:val="16"/>
              </w:rPr>
            </w:pPr>
          </w:p>
          <w:p w:rsidR="00DD0910" w:rsidRPr="0015223E" w:rsidRDefault="00DD0910" w:rsidP="005A53F1">
            <w:pPr>
              <w:spacing w:after="120"/>
              <w:ind w:left="702" w:hanging="342"/>
              <w:rPr>
                <w:rFonts w:ascii="Arial" w:hAnsi="Arial" w:cs="Arial"/>
                <w:b/>
                <w:sz w:val="16"/>
              </w:rPr>
            </w:pPr>
            <w:r w:rsidRPr="0015223E">
              <w:rPr>
                <w:rFonts w:cs="Arial"/>
                <w:sz w:val="16"/>
              </w:rPr>
              <w:t>Checking Account</w:t>
            </w:r>
          </w:p>
          <w:p w:rsidR="00DD0910" w:rsidRPr="0015223E" w:rsidRDefault="00DD0910" w:rsidP="005A53F1">
            <w:pPr>
              <w:spacing w:after="120"/>
              <w:ind w:left="702" w:hanging="342"/>
              <w:rPr>
                <w:rFonts w:ascii="Arial" w:hAnsi="Arial" w:cs="Arial"/>
                <w:b/>
                <w:sz w:val="16"/>
              </w:rPr>
            </w:pPr>
            <w:r w:rsidRPr="0015223E">
              <w:rPr>
                <w:rFonts w:cs="Arial"/>
                <w:sz w:val="16"/>
              </w:rPr>
              <w:t>Savings Account</w:t>
            </w:r>
          </w:p>
          <w:p w:rsidR="00DD0910" w:rsidRPr="0015223E" w:rsidRDefault="00DD0910" w:rsidP="005A53F1">
            <w:pPr>
              <w:spacing w:after="120"/>
              <w:ind w:left="702" w:hanging="342"/>
              <w:rPr>
                <w:rFonts w:ascii="Arial" w:hAnsi="Arial" w:cs="Arial"/>
                <w:b/>
                <w:sz w:val="16"/>
              </w:rPr>
            </w:pPr>
            <w:r w:rsidRPr="0015223E">
              <w:rPr>
                <w:rFonts w:cs="Arial"/>
                <w:sz w:val="16"/>
              </w:rPr>
              <w:t>Certificates of Deposit</w:t>
            </w:r>
          </w:p>
          <w:p w:rsidR="00DD0910" w:rsidRPr="0015223E" w:rsidRDefault="00DD0910" w:rsidP="005A53F1">
            <w:pPr>
              <w:spacing w:after="120"/>
              <w:ind w:left="702" w:hanging="342"/>
              <w:rPr>
                <w:rFonts w:ascii="Arial" w:hAnsi="Arial" w:cs="Arial"/>
                <w:b/>
                <w:sz w:val="16"/>
              </w:rPr>
            </w:pPr>
            <w:r w:rsidRPr="0015223E">
              <w:rPr>
                <w:rFonts w:cs="Arial"/>
                <w:sz w:val="16"/>
              </w:rPr>
              <w:t>40lK/Keogh/Retirement Accounts</w:t>
            </w:r>
          </w:p>
          <w:p w:rsidR="00DD0910" w:rsidRPr="0015223E" w:rsidRDefault="00DD0910" w:rsidP="005A53F1">
            <w:pPr>
              <w:spacing w:after="120"/>
              <w:ind w:left="702" w:hanging="342"/>
              <w:rPr>
                <w:rFonts w:ascii="Arial" w:hAnsi="Arial" w:cs="Arial"/>
                <w:b/>
                <w:sz w:val="16"/>
              </w:rPr>
            </w:pPr>
            <w:r w:rsidRPr="0015223E">
              <w:rPr>
                <w:rFonts w:cs="Arial"/>
                <w:sz w:val="16"/>
              </w:rPr>
              <w:t>Real Estate</w:t>
            </w:r>
          </w:p>
          <w:p w:rsidR="00DD0910" w:rsidRPr="0015223E" w:rsidRDefault="00DD0910" w:rsidP="00F17251">
            <w:pPr>
              <w:spacing w:after="120"/>
              <w:ind w:left="702" w:hanging="360"/>
              <w:rPr>
                <w:rFonts w:cs="Arial"/>
                <w:sz w:val="16"/>
              </w:rPr>
            </w:pPr>
            <w:r w:rsidRPr="0015223E">
              <w:rPr>
                <w:rFonts w:cs="Arial"/>
                <w:sz w:val="16"/>
              </w:rPr>
              <w:t>Other ________________________</w:t>
            </w:r>
          </w:p>
          <w:p w:rsidR="00DD0910" w:rsidRPr="0015223E" w:rsidRDefault="00DD0910" w:rsidP="005A53F1">
            <w:pPr>
              <w:spacing w:after="120"/>
              <w:ind w:left="702" w:hanging="360"/>
              <w:rPr>
                <w:rFonts w:ascii="Arial" w:hAnsi="Arial" w:cs="Arial"/>
                <w:b/>
                <w:sz w:val="16"/>
              </w:rPr>
            </w:pPr>
            <w:r w:rsidRPr="0015223E">
              <w:rPr>
                <w:rFonts w:cs="Arial"/>
                <w:sz w:val="16"/>
              </w:rPr>
              <w:t>_____________________________</w:t>
            </w:r>
          </w:p>
          <w:p w:rsidR="00DD0910" w:rsidRPr="0015223E" w:rsidRDefault="00DD0910" w:rsidP="005A53F1">
            <w:pPr>
              <w:ind w:left="702" w:hanging="342"/>
              <w:rPr>
                <w:sz w:val="16"/>
              </w:rPr>
            </w:pPr>
          </w:p>
        </w:tc>
        <w:tc>
          <w:tcPr>
            <w:tcW w:w="2160" w:type="dxa"/>
            <w:gridSpan w:val="2"/>
          </w:tcPr>
          <w:p w:rsidR="00DD0910" w:rsidRPr="0015223E" w:rsidRDefault="00DD0910" w:rsidP="00DF66E9">
            <w:pPr>
              <w:spacing w:after="120"/>
              <w:rPr>
                <w:b/>
                <w:sz w:val="16"/>
              </w:rPr>
            </w:pPr>
          </w:p>
          <w:p w:rsidR="00DD0910" w:rsidRPr="0015223E" w:rsidRDefault="00DD0910" w:rsidP="00DF66E9">
            <w:pPr>
              <w:spacing w:after="120"/>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b/>
                <w:sz w:val="16"/>
              </w:rPr>
            </w:pPr>
          </w:p>
        </w:tc>
        <w:tc>
          <w:tcPr>
            <w:tcW w:w="900" w:type="dxa"/>
          </w:tcPr>
          <w:p w:rsidR="00DD0910" w:rsidRPr="0015223E" w:rsidRDefault="00DD0910" w:rsidP="00355582">
            <w:pPr>
              <w:spacing w:after="120"/>
              <w:rPr>
                <w:sz w:val="16"/>
              </w:rPr>
            </w:pPr>
          </w:p>
          <w:p w:rsidR="00DD0910" w:rsidRPr="0015223E" w:rsidRDefault="00DD0910" w:rsidP="00355582">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355582">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355582">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rFonts w:ascii="Arial" w:hAnsi="Arial"/>
                <w:b/>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355582">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rFonts w:ascii="Arial" w:hAnsi="Arial"/>
                <w:b/>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00"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Pr="00826B88" w:rsidRDefault="00DD0910">
            <w:pPr>
              <w:rPr>
                <w:rFonts w:cs="Arial"/>
                <w:sz w:val="16"/>
              </w:rPr>
            </w:pPr>
            <w:r w:rsidRPr="0015223E">
              <w:rPr>
                <w:rFonts w:cs="Arial"/>
                <w:sz w:val="16"/>
              </w:rPr>
              <w:t>10.  Imputed income when assets are greater than $5,000</w:t>
            </w:r>
          </w:p>
        </w:tc>
        <w:tc>
          <w:tcPr>
            <w:tcW w:w="2160" w:type="dxa"/>
            <w:gridSpan w:val="2"/>
          </w:tcPr>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900" w:type="dxa"/>
          </w:tcPr>
          <w:p w:rsidR="00DD0910" w:rsidRPr="0015223E" w:rsidRDefault="00DD0910">
            <w:pPr>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00"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Height w:val="1907"/>
        </w:trPr>
        <w:tc>
          <w:tcPr>
            <w:tcW w:w="3330" w:type="dxa"/>
          </w:tcPr>
          <w:p w:rsidR="00DD0910" w:rsidRPr="0015223E" w:rsidRDefault="00DD0910" w:rsidP="005A53F1">
            <w:pPr>
              <w:spacing w:after="120"/>
              <w:rPr>
                <w:rFonts w:cs="Arial"/>
                <w:b/>
                <w:sz w:val="16"/>
              </w:rPr>
            </w:pPr>
            <w:r w:rsidRPr="0015223E">
              <w:rPr>
                <w:rFonts w:cs="Arial"/>
                <w:sz w:val="16"/>
              </w:rPr>
              <w:t xml:space="preserve">11.  </w:t>
            </w:r>
            <w:r w:rsidRPr="0015223E">
              <w:rPr>
                <w:rFonts w:cs="Arial"/>
                <w:b/>
                <w:sz w:val="16"/>
              </w:rPr>
              <w:t>Allowances/Expenses</w:t>
            </w:r>
          </w:p>
          <w:p w:rsidR="00DD0910" w:rsidRPr="0015223E" w:rsidRDefault="00DD0910" w:rsidP="005A53F1">
            <w:pPr>
              <w:spacing w:after="120"/>
              <w:ind w:left="702" w:hanging="360"/>
              <w:rPr>
                <w:rFonts w:ascii="Arial" w:hAnsi="Arial" w:cs="Arial"/>
                <w:b/>
                <w:sz w:val="16"/>
              </w:rPr>
            </w:pPr>
            <w:r w:rsidRPr="0015223E">
              <w:rPr>
                <w:rFonts w:cs="Arial"/>
                <w:sz w:val="16"/>
              </w:rPr>
              <w:t>Dependent Allowance</w:t>
            </w:r>
          </w:p>
          <w:p w:rsidR="00DD0910" w:rsidRPr="0015223E" w:rsidRDefault="00DD0910" w:rsidP="005A53F1">
            <w:pPr>
              <w:spacing w:after="120"/>
              <w:ind w:left="702" w:hanging="360"/>
              <w:rPr>
                <w:rFonts w:cs="Arial"/>
                <w:sz w:val="16"/>
              </w:rPr>
            </w:pPr>
            <w:r w:rsidRPr="0015223E">
              <w:rPr>
                <w:rFonts w:cs="Arial"/>
                <w:sz w:val="16"/>
              </w:rPr>
              <w:t>Elderly/Disabled Household Allowance</w:t>
            </w:r>
          </w:p>
          <w:p w:rsidR="00DD0910" w:rsidRPr="0015223E" w:rsidRDefault="00DD0910" w:rsidP="005A53F1">
            <w:pPr>
              <w:spacing w:after="120"/>
              <w:ind w:left="702" w:hanging="360"/>
              <w:rPr>
                <w:rFonts w:cs="Arial"/>
                <w:sz w:val="16"/>
              </w:rPr>
            </w:pPr>
            <w:r w:rsidRPr="0015223E">
              <w:rPr>
                <w:rFonts w:cs="Arial"/>
                <w:sz w:val="16"/>
              </w:rPr>
              <w:t>Medical Expenses</w:t>
            </w:r>
          </w:p>
          <w:p w:rsidR="00DD0910" w:rsidRPr="0015223E" w:rsidRDefault="00DD0910" w:rsidP="005A53F1">
            <w:pPr>
              <w:spacing w:after="120"/>
              <w:ind w:left="702" w:hanging="360"/>
              <w:rPr>
                <w:rFonts w:cs="Arial"/>
                <w:sz w:val="16"/>
              </w:rPr>
            </w:pPr>
            <w:r w:rsidRPr="0015223E">
              <w:rPr>
                <w:rFonts w:cs="Arial"/>
                <w:sz w:val="16"/>
              </w:rPr>
              <w:t>Disability Expenses</w:t>
            </w:r>
          </w:p>
          <w:p w:rsidR="00DD0910" w:rsidRPr="00825B41" w:rsidRDefault="00DD0910" w:rsidP="005A53F1">
            <w:pPr>
              <w:spacing w:after="120"/>
              <w:ind w:left="702" w:hanging="360"/>
              <w:rPr>
                <w:rFonts w:cs="Arial"/>
                <w:sz w:val="16"/>
              </w:rPr>
            </w:pPr>
            <w:r w:rsidRPr="0015223E">
              <w:rPr>
                <w:rFonts w:cs="Arial"/>
                <w:sz w:val="16"/>
              </w:rPr>
              <w:t>Childcare Expenses</w:t>
            </w:r>
          </w:p>
        </w:tc>
        <w:tc>
          <w:tcPr>
            <w:tcW w:w="2160" w:type="dxa"/>
            <w:gridSpan w:val="2"/>
          </w:tcPr>
          <w:p w:rsidR="00DD0910" w:rsidRPr="0015223E" w:rsidRDefault="00DD0910" w:rsidP="00DF66E9">
            <w:pPr>
              <w:spacing w:after="120"/>
              <w:rPr>
                <w:b/>
                <w:sz w:val="16"/>
              </w:rPr>
            </w:pPr>
          </w:p>
          <w:p w:rsidR="00DD0910" w:rsidRPr="0015223E" w:rsidRDefault="00DD0910" w:rsidP="00DF66E9">
            <w:pPr>
              <w:spacing w:after="120"/>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spacing w:after="120"/>
              <w:rPr>
                <w:rFonts w:ascii="Arial" w:hAnsi="Arial"/>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900" w:type="dxa"/>
          </w:tcPr>
          <w:p w:rsidR="00DD0910" w:rsidRPr="0015223E" w:rsidRDefault="00DD0910" w:rsidP="005A53F1">
            <w:pPr>
              <w:spacing w:after="120"/>
              <w:rPr>
                <w:sz w:val="16"/>
              </w:rPr>
            </w:pPr>
          </w:p>
          <w:p w:rsidR="00DD0910" w:rsidRPr="0015223E" w:rsidRDefault="00DD0910" w:rsidP="005A53F1">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rFonts w:ascii="Arial" w:hAnsi="Arial"/>
                <w:b/>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rFonts w:ascii="Arial" w:hAnsi="Arial"/>
                <w:b/>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rFonts w:ascii="Arial" w:hAnsi="Arial"/>
                <w:b/>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Pr="0015223E" w:rsidRDefault="00DD0910" w:rsidP="005A53F1">
            <w:pPr>
              <w:spacing w:after="120"/>
              <w:rPr>
                <w:sz w:val="16"/>
              </w:rPr>
            </w:pPr>
            <w:r w:rsidRPr="0015223E">
              <w:rPr>
                <w:sz w:val="16"/>
              </w:rPr>
              <w:t>$</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c>
          <w:tcPr>
            <w:tcW w:w="4500" w:type="dxa"/>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cantSplit/>
        </w:trPr>
        <w:tc>
          <w:tcPr>
            <w:tcW w:w="3330" w:type="dxa"/>
          </w:tcPr>
          <w:p w:rsidR="00DD0910" w:rsidRDefault="00DD0910" w:rsidP="006F4C6F">
            <w:pPr>
              <w:rPr>
                <w:rFonts w:cs="Arial"/>
                <w:sz w:val="16"/>
              </w:rPr>
            </w:pPr>
            <w:r>
              <w:rPr>
                <w:rFonts w:cs="Arial"/>
                <w:sz w:val="16"/>
              </w:rPr>
              <w:t xml:space="preserve">12.  Are all expenses and </w:t>
            </w:r>
            <w:r w:rsidRPr="0015223E">
              <w:rPr>
                <w:rFonts w:cs="Arial"/>
                <w:sz w:val="16"/>
              </w:rPr>
              <w:t xml:space="preserve">allowances </w:t>
            </w:r>
            <w:r>
              <w:rPr>
                <w:rFonts w:cs="Arial"/>
                <w:sz w:val="16"/>
              </w:rPr>
              <w:t xml:space="preserve">that are </w:t>
            </w:r>
            <w:r w:rsidRPr="0015223E">
              <w:rPr>
                <w:rFonts w:cs="Arial"/>
                <w:sz w:val="16"/>
              </w:rPr>
              <w:t>claimed eligible under the HUD Handbook 4350.3 REV-1?</w:t>
            </w:r>
          </w:p>
          <w:p w:rsidR="00DD0910" w:rsidRPr="0015223E" w:rsidRDefault="00DD0910" w:rsidP="006F4C6F">
            <w:pPr>
              <w:rPr>
                <w:sz w:val="16"/>
              </w:rPr>
            </w:pPr>
          </w:p>
        </w:tc>
        <w:tc>
          <w:tcPr>
            <w:tcW w:w="2160" w:type="dxa"/>
            <w:gridSpan w:val="2"/>
          </w:tcPr>
          <w:p w:rsidR="00DD0910" w:rsidRDefault="00DD0910" w:rsidP="00DF66E9">
            <w:pPr>
              <w:rPr>
                <w:b/>
                <w:sz w:val="16"/>
              </w:rPr>
            </w:pPr>
          </w:p>
          <w:p w:rsidR="00DD0910" w:rsidRDefault="00DD0910" w:rsidP="00DF66E9">
            <w:pPr>
              <w:rPr>
                <w:b/>
                <w:sz w:val="16"/>
              </w:rPr>
            </w:pPr>
          </w:p>
          <w:p w:rsidR="00DD0910" w:rsidRPr="0015223E" w:rsidRDefault="00DD0910" w:rsidP="00DF66E9">
            <w:pPr>
              <w:rPr>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cantSplit/>
        </w:trPr>
        <w:tc>
          <w:tcPr>
            <w:tcW w:w="3330" w:type="dxa"/>
          </w:tcPr>
          <w:p w:rsidR="00DD0910" w:rsidRDefault="00DD0910" w:rsidP="006F4C6F">
            <w:pPr>
              <w:rPr>
                <w:rFonts w:cs="Arial"/>
                <w:sz w:val="16"/>
              </w:rPr>
            </w:pPr>
            <w:r>
              <w:rPr>
                <w:rFonts w:cs="Arial"/>
                <w:sz w:val="16"/>
              </w:rPr>
              <w:t>13.  Has</w:t>
            </w:r>
            <w:r w:rsidRPr="0015223E">
              <w:rPr>
                <w:rFonts w:cs="Arial"/>
                <w:sz w:val="16"/>
              </w:rPr>
              <w:t xml:space="preserve"> the household certif</w:t>
            </w:r>
            <w:r>
              <w:rPr>
                <w:rFonts w:cs="Arial"/>
                <w:sz w:val="16"/>
              </w:rPr>
              <w:t>ied</w:t>
            </w:r>
            <w:r w:rsidRPr="0015223E">
              <w:rPr>
                <w:rFonts w:cs="Arial"/>
                <w:sz w:val="16"/>
              </w:rPr>
              <w:t xml:space="preserve"> whether or not they disposed of assets during the past two years?</w:t>
            </w:r>
          </w:p>
          <w:p w:rsidR="00DD0910" w:rsidRPr="0015223E" w:rsidRDefault="00DD0910" w:rsidP="006F4C6F">
            <w:pPr>
              <w:rPr>
                <w:rFonts w:cs="Arial"/>
                <w:sz w:val="16"/>
              </w:rPr>
            </w:pPr>
          </w:p>
        </w:tc>
        <w:tc>
          <w:tcPr>
            <w:tcW w:w="2160" w:type="dxa"/>
            <w:gridSpan w:val="2"/>
          </w:tcPr>
          <w:p w:rsidR="00DD0910" w:rsidRDefault="00DD0910" w:rsidP="00154968">
            <w:pPr>
              <w:rPr>
                <w:b/>
                <w:sz w:val="16"/>
              </w:rPr>
            </w:pPr>
          </w:p>
          <w:p w:rsidR="00DD0910" w:rsidRDefault="00DD0910" w:rsidP="00154968">
            <w:pPr>
              <w:rPr>
                <w:b/>
                <w:sz w:val="16"/>
              </w:rPr>
            </w:pPr>
          </w:p>
          <w:p w:rsidR="00DD0910" w:rsidRPr="0015223E" w:rsidRDefault="00DD0910" w:rsidP="00154968">
            <w:pPr>
              <w:rPr>
                <w:rFonts w:ascii="Century Schoolbook" w:hAnsi="Century Schoolbook"/>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Default="00DD0910" w:rsidP="00825B41">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rsidTr="00DE1ABC">
        <w:trPr>
          <w:gridAfter w:val="1"/>
          <w:wAfter w:w="18" w:type="dxa"/>
          <w:cantSplit/>
          <w:trHeight w:val="288"/>
        </w:trPr>
        <w:tc>
          <w:tcPr>
            <w:tcW w:w="3330" w:type="dxa"/>
          </w:tcPr>
          <w:p w:rsidR="00DD0910" w:rsidRDefault="00DD0910" w:rsidP="00B91798">
            <w:pPr>
              <w:rPr>
                <w:rFonts w:cs="Arial"/>
                <w:sz w:val="16"/>
              </w:rPr>
            </w:pPr>
            <w:r w:rsidRPr="0015223E">
              <w:rPr>
                <w:rFonts w:cs="Arial"/>
                <w:sz w:val="16"/>
              </w:rPr>
              <w:t xml:space="preserve">14.  </w:t>
            </w:r>
            <w:r>
              <w:rPr>
                <w:rFonts w:cs="Arial"/>
                <w:sz w:val="16"/>
              </w:rPr>
              <w:t>Is</w:t>
            </w:r>
            <w:r w:rsidRPr="0015223E">
              <w:rPr>
                <w:rFonts w:cs="Arial"/>
                <w:sz w:val="16"/>
              </w:rPr>
              <w:t xml:space="preserve"> the correct unit rent </w:t>
            </w:r>
            <w:r>
              <w:rPr>
                <w:rFonts w:cs="Arial"/>
                <w:sz w:val="16"/>
              </w:rPr>
              <w:t xml:space="preserve">being </w:t>
            </w:r>
            <w:r w:rsidRPr="0015223E">
              <w:rPr>
                <w:rFonts w:cs="Arial"/>
                <w:sz w:val="16"/>
              </w:rPr>
              <w:t>used for subsidy determination?</w:t>
            </w:r>
          </w:p>
          <w:p w:rsidR="00DD0910" w:rsidRPr="0015223E" w:rsidRDefault="00DD0910" w:rsidP="00B91798">
            <w:pPr>
              <w:rPr>
                <w:sz w:val="16"/>
              </w:rPr>
            </w:pPr>
          </w:p>
        </w:tc>
        <w:tc>
          <w:tcPr>
            <w:tcW w:w="2160" w:type="dxa"/>
            <w:gridSpan w:val="2"/>
          </w:tcPr>
          <w:p w:rsidR="00DD0910" w:rsidRDefault="00DD0910" w:rsidP="00DF66E9">
            <w:pPr>
              <w:rPr>
                <w:b/>
                <w:sz w:val="16"/>
              </w:rPr>
            </w:pPr>
          </w:p>
          <w:p w:rsidR="00DD0910" w:rsidRPr="0015223E" w:rsidRDefault="00DD0910" w:rsidP="00DF66E9">
            <w:pPr>
              <w:rPr>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Default="00DD0910" w:rsidP="00825B41">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tc>
      </w:tr>
      <w:tr w:rsidR="00DD0910" w:rsidTr="00DE1ABC">
        <w:trPr>
          <w:gridAfter w:val="1"/>
          <w:wAfter w:w="18" w:type="dxa"/>
          <w:cantSplit/>
        </w:trPr>
        <w:tc>
          <w:tcPr>
            <w:tcW w:w="3330" w:type="dxa"/>
            <w:shd w:val="clear" w:color="auto" w:fill="F3F3F3"/>
          </w:tcPr>
          <w:p w:rsidR="00DD0910" w:rsidRDefault="00DD0910">
            <w:pPr>
              <w:pBdr>
                <w:top w:val="single" w:sz="2" w:space="1" w:color="auto"/>
              </w:pBdr>
              <w:rPr>
                <w:rFonts w:cs="Arial"/>
                <w:sz w:val="16"/>
              </w:rPr>
            </w:pPr>
            <w:r>
              <w:rPr>
                <w:rFonts w:cs="Arial"/>
                <w:b/>
                <w:bCs/>
                <w:sz w:val="16"/>
              </w:rPr>
              <w:t>Enter the reviewer verified amounts for the following:</w:t>
            </w:r>
          </w:p>
        </w:tc>
        <w:tc>
          <w:tcPr>
            <w:tcW w:w="2160" w:type="dxa"/>
            <w:gridSpan w:val="2"/>
            <w:shd w:val="clear" w:color="auto" w:fill="F3F3F3"/>
          </w:tcPr>
          <w:p w:rsidR="00DD0910" w:rsidRDefault="00DD0910">
            <w:pPr>
              <w:rPr>
                <w:rFonts w:cs="Arial"/>
                <w:b/>
                <w:bCs/>
                <w:sz w:val="16"/>
              </w:rPr>
            </w:pPr>
            <w:r>
              <w:rPr>
                <w:rFonts w:cs="Arial"/>
                <w:b/>
                <w:bCs/>
                <w:sz w:val="16"/>
              </w:rPr>
              <w:t>Amount Reported on the 50059</w:t>
            </w:r>
          </w:p>
        </w:tc>
        <w:tc>
          <w:tcPr>
            <w:tcW w:w="5400" w:type="dxa"/>
            <w:gridSpan w:val="2"/>
            <w:shd w:val="clear" w:color="auto" w:fill="F3F3F3"/>
          </w:tcPr>
          <w:p w:rsidR="00DD0910" w:rsidRDefault="00DD0910" w:rsidP="0009350E">
            <w:pPr>
              <w:rPr>
                <w:sz w:val="16"/>
              </w:rPr>
            </w:pPr>
            <w:r>
              <w:rPr>
                <w:rFonts w:cs="Arial"/>
                <w:b/>
                <w:bCs/>
                <w:sz w:val="16"/>
              </w:rPr>
              <w:t>Did income information on the 50059 agree with the verified file information?  If not, comment on any discrepancies identified.</w:t>
            </w:r>
          </w:p>
        </w:tc>
      </w:tr>
      <w:tr w:rsidR="00DD0910" w:rsidTr="00DE1ABC">
        <w:trPr>
          <w:gridAfter w:val="1"/>
          <w:wAfter w:w="18" w:type="dxa"/>
          <w:cantSplit/>
          <w:trHeight w:val="1152"/>
        </w:trPr>
        <w:tc>
          <w:tcPr>
            <w:tcW w:w="3330" w:type="dxa"/>
          </w:tcPr>
          <w:p w:rsidR="00DD0910" w:rsidRDefault="00DD0910" w:rsidP="00184F15">
            <w:pPr>
              <w:pBdr>
                <w:top w:val="single" w:sz="2" w:space="1" w:color="auto"/>
              </w:pBdr>
              <w:spacing w:after="120"/>
              <w:rPr>
                <w:rFonts w:cs="Arial"/>
                <w:b/>
                <w:bCs/>
                <w:sz w:val="16"/>
              </w:rPr>
            </w:pPr>
            <w:r>
              <w:rPr>
                <w:rFonts w:cs="Arial"/>
                <w:sz w:val="16"/>
              </w:rPr>
              <w:t xml:space="preserve">15. Total Tenant Payment   </w:t>
            </w:r>
            <w:r w:rsidRPr="000C7215">
              <w:rPr>
                <w:rFonts w:cs="Arial"/>
                <w:b/>
                <w:sz w:val="16"/>
              </w:rPr>
              <w:t>$</w:t>
            </w:r>
            <w:r>
              <w:rPr>
                <w:rFonts w:cs="Arial"/>
                <w:b/>
                <w:bCs/>
                <w:sz w:val="16"/>
              </w:rPr>
              <w:fldChar w:fldCharType="begin">
                <w:ffData>
                  <w:name w:val="Text382"/>
                  <w:enabled/>
                  <w:calcOnExit w:val="0"/>
                  <w:textInput>
                    <w:type w:val="number"/>
                    <w:format w:val="0.00"/>
                  </w:textInput>
                </w:ffData>
              </w:fldChar>
            </w:r>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p>
          <w:p w:rsidR="00DD0910" w:rsidRDefault="00DD0910" w:rsidP="00184F15">
            <w:pPr>
              <w:pBdr>
                <w:top w:val="single" w:sz="2" w:space="1" w:color="auto"/>
              </w:pBdr>
              <w:spacing w:after="120"/>
              <w:rPr>
                <w:rFonts w:cs="Arial"/>
                <w:sz w:val="16"/>
              </w:rPr>
            </w:pPr>
            <w:r>
              <w:rPr>
                <w:rFonts w:cs="Arial"/>
                <w:sz w:val="16"/>
              </w:rPr>
              <w:t xml:space="preserve">      Tenant Rent                   </w:t>
            </w:r>
            <w:r w:rsidRPr="000C7215">
              <w:rPr>
                <w:rFonts w:cs="Arial"/>
                <w:b/>
                <w:sz w:val="16"/>
              </w:rPr>
              <w:t>S</w:t>
            </w:r>
            <w:r>
              <w:rPr>
                <w:rFonts w:cs="Arial"/>
                <w:b/>
                <w:bCs/>
                <w:sz w:val="16"/>
              </w:rPr>
              <w:fldChar w:fldCharType="begin">
                <w:ffData>
                  <w:name w:val="Text382"/>
                  <w:enabled/>
                  <w:calcOnExit w:val="0"/>
                  <w:textInput>
                    <w:type w:val="number"/>
                    <w:format w:val="0.00"/>
                  </w:textInput>
                </w:ffData>
              </w:fldChar>
            </w:r>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p>
          <w:p w:rsidR="00DD0910" w:rsidRDefault="00DD0910" w:rsidP="00184F15">
            <w:pPr>
              <w:spacing w:after="120"/>
              <w:rPr>
                <w:rFonts w:cs="Arial"/>
                <w:b/>
                <w:bCs/>
                <w:sz w:val="16"/>
              </w:rPr>
            </w:pPr>
            <w:r>
              <w:rPr>
                <w:rFonts w:cs="Arial"/>
                <w:sz w:val="16"/>
              </w:rPr>
              <w:t xml:space="preserve">      Utility Reimbursement</w:t>
            </w:r>
            <w:r>
              <w:rPr>
                <w:rFonts w:cs="Arial"/>
                <w:b/>
                <w:bCs/>
                <w:sz w:val="16"/>
              </w:rPr>
              <w:t xml:space="preserve">  $</w:t>
            </w:r>
            <w:r>
              <w:rPr>
                <w:rFonts w:cs="Arial"/>
                <w:b/>
                <w:bCs/>
                <w:sz w:val="16"/>
              </w:rPr>
              <w:fldChar w:fldCharType="begin">
                <w:ffData>
                  <w:name w:val="Text382"/>
                  <w:enabled/>
                  <w:calcOnExit w:val="0"/>
                  <w:textInput>
                    <w:type w:val="number"/>
                    <w:format w:val="0.00"/>
                  </w:textInput>
                </w:ffData>
              </w:fldChar>
            </w:r>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p>
          <w:p w:rsidR="00DD0910" w:rsidRDefault="00DD0910">
            <w:pPr>
              <w:rPr>
                <w:rFonts w:cs="Arial"/>
                <w:b/>
                <w:bCs/>
                <w:sz w:val="16"/>
              </w:rPr>
            </w:pPr>
            <w:r>
              <w:rPr>
                <w:rFonts w:cs="Arial"/>
                <w:b/>
                <w:bCs/>
                <w:sz w:val="16"/>
              </w:rPr>
              <w:t xml:space="preserve">      </w:t>
            </w:r>
            <w:r w:rsidRPr="00184F15">
              <w:rPr>
                <w:rFonts w:cs="Arial"/>
                <w:bCs/>
                <w:sz w:val="16"/>
              </w:rPr>
              <w:t xml:space="preserve">Assistance Payment </w:t>
            </w:r>
            <w:r>
              <w:rPr>
                <w:rFonts w:cs="Arial"/>
                <w:b/>
                <w:bCs/>
                <w:sz w:val="16"/>
              </w:rPr>
              <w:t xml:space="preserve">      $</w:t>
            </w:r>
            <w:r>
              <w:rPr>
                <w:rFonts w:cs="Arial"/>
                <w:b/>
                <w:bCs/>
                <w:sz w:val="16"/>
              </w:rPr>
              <w:fldChar w:fldCharType="begin">
                <w:ffData>
                  <w:name w:val="Text382"/>
                  <w:enabled/>
                  <w:calcOnExit w:val="0"/>
                  <w:textInput>
                    <w:type w:val="number"/>
                    <w:format w:val="0.00"/>
                  </w:textInput>
                </w:ffData>
              </w:fldChar>
            </w:r>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p>
          <w:p w:rsidR="00DD0910" w:rsidRDefault="00DD0910">
            <w:pPr>
              <w:rPr>
                <w:sz w:val="16"/>
              </w:rPr>
            </w:pPr>
          </w:p>
        </w:tc>
        <w:tc>
          <w:tcPr>
            <w:tcW w:w="2160" w:type="dxa"/>
            <w:gridSpan w:val="2"/>
          </w:tcPr>
          <w:p w:rsidR="00DD0910" w:rsidRDefault="00DD0910" w:rsidP="00184F15">
            <w:pPr>
              <w:spacing w:after="120"/>
              <w:rPr>
                <w:rFonts w:cs="Arial"/>
                <w:b/>
                <w:bCs/>
                <w:sz w:val="16"/>
              </w:rPr>
            </w:pPr>
            <w:r>
              <w:rPr>
                <w:rFonts w:cs="Arial"/>
                <w:b/>
                <w:bCs/>
                <w:sz w:val="16"/>
              </w:rPr>
              <w:t xml:space="preserve">$ </w:t>
            </w:r>
            <w:r>
              <w:rPr>
                <w:sz w:val="16"/>
              </w:rPr>
              <w:fldChar w:fldCharType="begin">
                <w:ffData>
                  <w:name w:val=""/>
                  <w:enabled/>
                  <w:calcOnExit w:val="0"/>
                  <w:textInput>
                    <w:type w:val="number"/>
                    <w:maxLength w:val="7"/>
                    <w:forma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184F15">
            <w:pPr>
              <w:spacing w:after="120"/>
              <w:rPr>
                <w:rFonts w:cs="Arial"/>
                <w:b/>
                <w:bCs/>
                <w:sz w:val="16"/>
              </w:rPr>
            </w:pPr>
            <w:r>
              <w:rPr>
                <w:rFonts w:cs="Arial"/>
                <w:b/>
                <w:bCs/>
                <w:sz w:val="16"/>
              </w:rPr>
              <w:t xml:space="preserve">$ </w:t>
            </w:r>
            <w:bookmarkStart w:id="58" w:name="Text382"/>
            <w:r>
              <w:rPr>
                <w:rFonts w:cs="Arial"/>
                <w:b/>
                <w:bCs/>
                <w:sz w:val="16"/>
              </w:rPr>
              <w:fldChar w:fldCharType="begin">
                <w:ffData>
                  <w:name w:val="Text382"/>
                  <w:enabled/>
                  <w:calcOnExit w:val="0"/>
                  <w:textInput>
                    <w:type w:val="number"/>
                    <w:maxLength w:val="7"/>
                    <w:format w:val="#,##0"/>
                  </w:textInput>
                </w:ffData>
              </w:fldChar>
            </w:r>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bookmarkEnd w:id="58"/>
          </w:p>
          <w:p w:rsidR="00DD0910" w:rsidRDefault="00DD0910" w:rsidP="00184F15">
            <w:pPr>
              <w:spacing w:after="120"/>
              <w:rPr>
                <w:rFonts w:cs="Arial"/>
                <w:b/>
                <w:bCs/>
                <w:sz w:val="16"/>
              </w:rPr>
            </w:pPr>
            <w:r>
              <w:rPr>
                <w:rFonts w:cs="Arial"/>
                <w:b/>
                <w:bCs/>
                <w:sz w:val="16"/>
              </w:rPr>
              <w:t xml:space="preserve">$ </w:t>
            </w:r>
            <w:r>
              <w:rPr>
                <w:rFonts w:cs="Arial"/>
                <w:b/>
                <w:bCs/>
                <w:sz w:val="16"/>
              </w:rPr>
              <w:fldChar w:fldCharType="begin">
                <w:ffData>
                  <w:name w:val="Text382"/>
                  <w:enabled/>
                  <w:calcOnExit w:val="0"/>
                  <w:textInput>
                    <w:type w:val="number"/>
                    <w:maxLength w:val="7"/>
                    <w:format w:val="#,##0"/>
                  </w:textInput>
                </w:ffData>
              </w:fldChar>
            </w:r>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p>
          <w:p w:rsidR="00DD0910" w:rsidRDefault="00DD0910">
            <w:r>
              <w:rPr>
                <w:rFonts w:cs="Arial"/>
                <w:b/>
                <w:bCs/>
                <w:sz w:val="16"/>
              </w:rPr>
              <w:t xml:space="preserve">$ </w:t>
            </w:r>
            <w:r>
              <w:rPr>
                <w:rFonts w:cs="Arial"/>
                <w:b/>
                <w:bCs/>
                <w:sz w:val="16"/>
              </w:rPr>
              <w:fldChar w:fldCharType="begin">
                <w:ffData>
                  <w:name w:val="Text382"/>
                  <w:enabled/>
                  <w:calcOnExit w:val="0"/>
                  <w:textInput>
                    <w:type w:val="number"/>
                    <w:maxLength w:val="7"/>
                    <w:format w:val="#,##0"/>
                  </w:textInput>
                </w:ffData>
              </w:fldChar>
            </w:r>
            <w:r>
              <w:rPr>
                <w:rFonts w:cs="Arial"/>
                <w:b/>
                <w:bCs/>
                <w:sz w:val="16"/>
              </w:rPr>
              <w:instrText xml:space="preserve"> FORMTEXT </w:instrText>
            </w:r>
            <w:r>
              <w:rPr>
                <w:rFonts w:cs="Arial"/>
                <w:b/>
                <w:bCs/>
                <w:sz w:val="16"/>
              </w:rPr>
            </w:r>
            <w:r>
              <w:rPr>
                <w:rFonts w:cs="Arial"/>
                <w:b/>
                <w:bCs/>
                <w:sz w:val="16"/>
              </w:rPr>
              <w:fldChar w:fldCharType="separate"/>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noProof/>
                <w:sz w:val="16"/>
              </w:rPr>
              <w:t> </w:t>
            </w:r>
            <w:r>
              <w:rPr>
                <w:rFonts w:cs="Arial"/>
                <w:b/>
                <w:bCs/>
                <w:sz w:val="16"/>
              </w:rPr>
              <w:fldChar w:fldCharType="end"/>
            </w:r>
          </w:p>
        </w:tc>
        <w:tc>
          <w:tcPr>
            <w:tcW w:w="5400" w:type="dxa"/>
            <w:gridSpan w:val="2"/>
          </w:tcPr>
          <w:p w:rsidR="00DD0910" w:rsidRDefault="00DD0910">
            <w:pPr>
              <w:rPr>
                <w:sz w:val="16"/>
              </w:rPr>
            </w:pP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cantSplit/>
        </w:trPr>
        <w:tc>
          <w:tcPr>
            <w:tcW w:w="3330" w:type="dxa"/>
          </w:tcPr>
          <w:p w:rsidR="00DD0910" w:rsidRPr="0015223E" w:rsidRDefault="00DD0910" w:rsidP="000012F8">
            <w:pPr>
              <w:rPr>
                <w:rFonts w:cs="Arial"/>
                <w:sz w:val="16"/>
              </w:rPr>
            </w:pPr>
            <w:r w:rsidRPr="0015223E">
              <w:rPr>
                <w:rFonts w:cs="Arial"/>
                <w:sz w:val="16"/>
              </w:rPr>
              <w:t>16. Is the tenant paying minimum rent?</w:t>
            </w:r>
          </w:p>
          <w:p w:rsidR="00DD0910" w:rsidRPr="0015223E" w:rsidRDefault="00DD0910" w:rsidP="000012F8">
            <w:pPr>
              <w:rPr>
                <w:rFonts w:cs="Arial"/>
                <w:sz w:val="16"/>
              </w:rPr>
            </w:pPr>
          </w:p>
          <w:p w:rsidR="00DD0910" w:rsidRDefault="00DD0910" w:rsidP="00356EDF">
            <w:pPr>
              <w:rPr>
                <w:rFonts w:cs="Arial"/>
                <w:sz w:val="16"/>
              </w:rPr>
            </w:pPr>
            <w:r w:rsidRPr="0015223E">
              <w:rPr>
                <w:rFonts w:cs="Arial"/>
                <w:sz w:val="16"/>
              </w:rPr>
              <w:t xml:space="preserve">      If yes, was a hardship exception granted?</w:t>
            </w:r>
          </w:p>
          <w:p w:rsidR="00DD0910" w:rsidRPr="0015223E" w:rsidRDefault="00DD0910" w:rsidP="00356EDF">
            <w:pPr>
              <w:rPr>
                <w:sz w:val="16"/>
              </w:rPr>
            </w:pPr>
          </w:p>
        </w:tc>
        <w:tc>
          <w:tcPr>
            <w:tcW w:w="2160" w:type="dxa"/>
            <w:gridSpan w:val="2"/>
          </w:tcPr>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rPr>
                <w:b/>
                <w:sz w:val="16"/>
              </w:rPr>
            </w:pPr>
          </w:p>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Pr="0015223E" w:rsidRDefault="00DD0910" w:rsidP="000012F8">
            <w:pPr>
              <w:rPr>
                <w:sz w:val="16"/>
              </w:rPr>
            </w:pP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pPr>
              <w:rPr>
                <w:sz w:val="16"/>
              </w:rPr>
            </w:pPr>
          </w:p>
        </w:tc>
      </w:tr>
      <w:tr w:rsidR="00DD0910" w:rsidTr="00DE1ABC">
        <w:trPr>
          <w:gridAfter w:val="1"/>
          <w:wAfter w:w="18" w:type="dxa"/>
          <w:cantSplit/>
        </w:trPr>
        <w:tc>
          <w:tcPr>
            <w:tcW w:w="3330" w:type="dxa"/>
          </w:tcPr>
          <w:p w:rsidR="00DD0910" w:rsidRDefault="00DD0910" w:rsidP="00745B66">
            <w:pPr>
              <w:rPr>
                <w:rFonts w:cs="Arial"/>
                <w:sz w:val="16"/>
              </w:rPr>
            </w:pPr>
            <w:r w:rsidRPr="0015223E">
              <w:rPr>
                <w:rFonts w:cs="Arial"/>
                <w:sz w:val="16"/>
              </w:rPr>
              <w:t>17. Were income discrepancies reported on the EIV Income Discrepancy Report investigated, resolved and file documented?</w:t>
            </w:r>
          </w:p>
          <w:p w:rsidR="00DD0910" w:rsidRPr="0015223E" w:rsidRDefault="00DD0910" w:rsidP="00745B66">
            <w:pPr>
              <w:rPr>
                <w:rFonts w:cs="Arial"/>
                <w:sz w:val="16"/>
              </w:rPr>
            </w:pPr>
          </w:p>
        </w:tc>
        <w:tc>
          <w:tcPr>
            <w:tcW w:w="2160" w:type="dxa"/>
            <w:gridSpan w:val="2"/>
          </w:tcPr>
          <w:p w:rsidR="00DD0910" w:rsidRDefault="00DD0910" w:rsidP="00825B41">
            <w:pPr>
              <w:rPr>
                <w:b/>
                <w:sz w:val="16"/>
              </w:rPr>
            </w:pPr>
          </w:p>
          <w:p w:rsidR="00DD0910" w:rsidRDefault="00DD0910" w:rsidP="00825B41">
            <w:pPr>
              <w:rPr>
                <w:b/>
                <w:sz w:val="16"/>
              </w:rPr>
            </w:pPr>
          </w:p>
          <w:p w:rsidR="00DD0910" w:rsidRPr="0015223E" w:rsidRDefault="00DD0910" w:rsidP="00825B41">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Pr="0015223E" w:rsidRDefault="00DD0910">
            <w:pPr>
              <w:rPr>
                <w:sz w:val="16"/>
              </w:rPr>
            </w:pPr>
          </w:p>
        </w:tc>
      </w:tr>
      <w:tr w:rsidR="00DD0910" w:rsidTr="00DE1ABC">
        <w:trPr>
          <w:gridAfter w:val="1"/>
          <w:wAfter w:w="18" w:type="dxa"/>
          <w:cantSplit/>
        </w:trPr>
        <w:tc>
          <w:tcPr>
            <w:tcW w:w="3330" w:type="dxa"/>
          </w:tcPr>
          <w:p w:rsidR="00DD0910" w:rsidRPr="0015223E" w:rsidRDefault="00DD0910" w:rsidP="00356EDF">
            <w:pPr>
              <w:rPr>
                <w:rFonts w:cs="Arial"/>
                <w:sz w:val="16"/>
              </w:rPr>
            </w:pPr>
            <w:r w:rsidRPr="0015223E">
              <w:rPr>
                <w:rFonts w:cs="Arial"/>
                <w:sz w:val="16"/>
              </w:rPr>
              <w:t>18   Has tenant entered into a written repayment agreement for monies due to the project?</w:t>
            </w:r>
          </w:p>
          <w:p w:rsidR="00DD0910" w:rsidRPr="0015223E" w:rsidRDefault="00DD0910" w:rsidP="00356EDF">
            <w:pPr>
              <w:rPr>
                <w:rFonts w:cs="Arial"/>
                <w:sz w:val="16"/>
              </w:rPr>
            </w:pPr>
          </w:p>
          <w:p w:rsidR="00DD0910" w:rsidRDefault="00DD0910" w:rsidP="006F4C6F">
            <w:pPr>
              <w:rPr>
                <w:rFonts w:cs="Arial"/>
                <w:sz w:val="16"/>
              </w:rPr>
            </w:pPr>
            <w:r w:rsidRPr="0015223E">
              <w:rPr>
                <w:rFonts w:cs="Arial"/>
                <w:sz w:val="16"/>
              </w:rPr>
              <w:t xml:space="preserve"> If yes, does the plan contain the required information?</w:t>
            </w:r>
          </w:p>
          <w:p w:rsidR="00DD0910" w:rsidRPr="0015223E" w:rsidRDefault="00DD0910" w:rsidP="006F4C6F">
            <w:pPr>
              <w:rPr>
                <w:rFonts w:cs="Arial"/>
                <w:sz w:val="16"/>
              </w:rPr>
            </w:pPr>
          </w:p>
        </w:tc>
        <w:tc>
          <w:tcPr>
            <w:tcW w:w="2160" w:type="dxa"/>
            <w:gridSpan w:val="2"/>
          </w:tcPr>
          <w:p w:rsidR="00DD0910" w:rsidRDefault="00DD0910" w:rsidP="00DF66E9">
            <w:pPr>
              <w:rPr>
                <w:b/>
                <w:sz w:val="16"/>
              </w:rPr>
            </w:pPr>
          </w:p>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rPr>
                <w:b/>
                <w:sz w:val="16"/>
              </w:rPr>
            </w:pPr>
          </w:p>
          <w:p w:rsidR="00DD0910" w:rsidRPr="0015223E" w:rsidRDefault="00DD0910" w:rsidP="00DF66E9">
            <w:pPr>
              <w:rPr>
                <w:b/>
                <w:sz w:val="16"/>
              </w:rPr>
            </w:pPr>
          </w:p>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Pr="0015223E" w:rsidRDefault="00DD0910">
            <w:pPr>
              <w:rPr>
                <w:sz w:val="16"/>
              </w:rPr>
            </w:pP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pPr>
              <w:rPr>
                <w:sz w:val="16"/>
              </w:rPr>
            </w:pPr>
          </w:p>
        </w:tc>
      </w:tr>
      <w:tr w:rsidR="00DD0910" w:rsidTr="00DE1ABC">
        <w:trPr>
          <w:gridAfter w:val="1"/>
          <w:wAfter w:w="18" w:type="dxa"/>
          <w:cantSplit/>
        </w:trPr>
        <w:tc>
          <w:tcPr>
            <w:tcW w:w="3330" w:type="dxa"/>
          </w:tcPr>
          <w:p w:rsidR="00DD0910" w:rsidRPr="0015223E" w:rsidRDefault="00DD0910" w:rsidP="00356EDF">
            <w:pPr>
              <w:rPr>
                <w:rFonts w:cs="Arial"/>
                <w:sz w:val="16"/>
              </w:rPr>
            </w:pPr>
            <w:r w:rsidRPr="0015223E">
              <w:rPr>
                <w:rFonts w:cs="Arial"/>
                <w:sz w:val="16"/>
              </w:rPr>
              <w:t>19.  Does file reflect owner/agent contact as a result of new employment reported on the EIV New Hires Report”</w:t>
            </w:r>
          </w:p>
          <w:p w:rsidR="00DD0910" w:rsidRPr="0015223E" w:rsidRDefault="00DD0910" w:rsidP="00356EDF">
            <w:pPr>
              <w:rPr>
                <w:rFonts w:cs="Arial"/>
                <w:sz w:val="16"/>
              </w:rPr>
            </w:pPr>
          </w:p>
          <w:p w:rsidR="00DD0910" w:rsidRDefault="00DD0910" w:rsidP="00356EDF">
            <w:pPr>
              <w:rPr>
                <w:rFonts w:cs="Arial"/>
                <w:sz w:val="16"/>
              </w:rPr>
            </w:pPr>
            <w:r w:rsidRPr="0015223E">
              <w:rPr>
                <w:rFonts w:cs="Arial"/>
                <w:sz w:val="16"/>
              </w:rPr>
              <w:t xml:space="preserve">If yes, </w:t>
            </w:r>
            <w:r>
              <w:rPr>
                <w:rFonts w:cs="Arial"/>
                <w:sz w:val="16"/>
              </w:rPr>
              <w:t>is</w:t>
            </w:r>
            <w:r w:rsidRPr="0015223E">
              <w:rPr>
                <w:rFonts w:cs="Arial"/>
                <w:sz w:val="16"/>
              </w:rPr>
              <w:t xml:space="preserve"> </w:t>
            </w:r>
            <w:r>
              <w:rPr>
                <w:rFonts w:cs="Arial"/>
                <w:sz w:val="16"/>
              </w:rPr>
              <w:t xml:space="preserve">the </w:t>
            </w:r>
            <w:r w:rsidRPr="0015223E">
              <w:rPr>
                <w:rFonts w:cs="Arial"/>
                <w:sz w:val="16"/>
              </w:rPr>
              <w:t xml:space="preserve">new employment income included in </w:t>
            </w:r>
            <w:r>
              <w:rPr>
                <w:rFonts w:cs="Arial"/>
                <w:sz w:val="16"/>
              </w:rPr>
              <w:t xml:space="preserve">the reported </w:t>
            </w:r>
            <w:r w:rsidRPr="0015223E">
              <w:rPr>
                <w:rFonts w:cs="Arial"/>
                <w:sz w:val="16"/>
              </w:rPr>
              <w:t>annual income?</w:t>
            </w:r>
          </w:p>
          <w:p w:rsidR="00DD0910" w:rsidRPr="0015223E" w:rsidRDefault="00DD0910" w:rsidP="00356EDF">
            <w:pPr>
              <w:rPr>
                <w:rFonts w:cs="Arial"/>
                <w:sz w:val="16"/>
              </w:rPr>
            </w:pPr>
          </w:p>
        </w:tc>
        <w:tc>
          <w:tcPr>
            <w:tcW w:w="2160" w:type="dxa"/>
            <w:gridSpan w:val="2"/>
          </w:tcPr>
          <w:p w:rsidR="00DD0910" w:rsidRDefault="00DD0910" w:rsidP="00DF66E9">
            <w:pPr>
              <w:rPr>
                <w:b/>
                <w:sz w:val="16"/>
              </w:rPr>
            </w:pPr>
          </w:p>
          <w:p w:rsidR="00DD0910" w:rsidRDefault="00DD0910" w:rsidP="00DF66E9">
            <w:pPr>
              <w:rPr>
                <w:b/>
                <w:sz w:val="16"/>
              </w:rPr>
            </w:pPr>
          </w:p>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p w:rsidR="00DD0910" w:rsidRPr="0015223E" w:rsidRDefault="00DD0910" w:rsidP="00DF66E9">
            <w:pPr>
              <w:rPr>
                <w:b/>
                <w:sz w:val="16"/>
              </w:rPr>
            </w:pPr>
          </w:p>
          <w:p w:rsidR="00DD0910" w:rsidRDefault="00DD0910" w:rsidP="00DF66E9">
            <w:pPr>
              <w:rPr>
                <w:b/>
                <w:sz w:val="16"/>
              </w:rPr>
            </w:pPr>
          </w:p>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Default="00DD0910" w:rsidP="00CE5125">
            <w:pPr>
              <w:rPr>
                <w:sz w:val="16"/>
              </w:rPr>
            </w:pP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CE5125">
            <w:pPr>
              <w:rPr>
                <w:sz w:val="16"/>
              </w:rPr>
            </w:pPr>
          </w:p>
        </w:tc>
      </w:tr>
      <w:tr w:rsidR="00DD0910" w:rsidRPr="00826B88" w:rsidTr="00DE1ABC">
        <w:trPr>
          <w:gridAfter w:val="1"/>
          <w:wAfter w:w="18" w:type="dxa"/>
          <w:cantSplit/>
        </w:trPr>
        <w:tc>
          <w:tcPr>
            <w:tcW w:w="5490" w:type="dxa"/>
            <w:gridSpan w:val="3"/>
            <w:shd w:val="clear" w:color="auto" w:fill="F3F3F3"/>
          </w:tcPr>
          <w:p w:rsidR="00DD0910" w:rsidRPr="00826B88" w:rsidRDefault="00DD0910">
            <w:pPr>
              <w:rPr>
                <w:rFonts w:cs="Arial"/>
                <w:b/>
                <w:bCs/>
                <w:sz w:val="16"/>
              </w:rPr>
            </w:pPr>
            <w:r w:rsidRPr="0015223E">
              <w:rPr>
                <w:rFonts w:cs="Arial"/>
                <w:b/>
                <w:bCs/>
                <w:sz w:val="16"/>
              </w:rPr>
              <w:t>E.  BILLING</w:t>
            </w:r>
          </w:p>
        </w:tc>
        <w:tc>
          <w:tcPr>
            <w:tcW w:w="5400" w:type="dxa"/>
            <w:gridSpan w:val="2"/>
            <w:shd w:val="clear" w:color="auto" w:fill="F3F3F3"/>
          </w:tcPr>
          <w:p w:rsidR="00DD0910" w:rsidRPr="00826B88" w:rsidRDefault="00DD0910" w:rsidP="00826B88">
            <w:pPr>
              <w:jc w:val="center"/>
              <w:rPr>
                <w:rFonts w:cs="Arial"/>
                <w:b/>
                <w:bCs/>
                <w:sz w:val="16"/>
              </w:rPr>
            </w:pPr>
            <w:r>
              <w:rPr>
                <w:rFonts w:cs="Arial"/>
                <w:b/>
                <w:bCs/>
                <w:sz w:val="16"/>
              </w:rPr>
              <w:t>Comments</w:t>
            </w:r>
          </w:p>
        </w:tc>
      </w:tr>
      <w:tr w:rsidR="00DD0910" w:rsidTr="00DE1ABC">
        <w:trPr>
          <w:gridAfter w:val="1"/>
          <w:wAfter w:w="18" w:type="dxa"/>
          <w:cantSplit/>
        </w:trPr>
        <w:tc>
          <w:tcPr>
            <w:tcW w:w="3330" w:type="dxa"/>
          </w:tcPr>
          <w:p w:rsidR="00DD0910" w:rsidRDefault="00DD0910" w:rsidP="00564FAC">
            <w:pPr>
              <w:rPr>
                <w:rFonts w:cs="Arial"/>
                <w:sz w:val="16"/>
              </w:rPr>
            </w:pPr>
            <w:r w:rsidRPr="0015223E">
              <w:rPr>
                <w:rFonts w:cs="Arial"/>
                <w:sz w:val="16"/>
              </w:rPr>
              <w:t>1.  Does the assistance payment requested on the monthly billing (HUD-52670-A, Part 1) agree with the assistance payment on the applicable form HUD-50059?</w:t>
            </w:r>
          </w:p>
          <w:p w:rsidR="00DD0910" w:rsidRPr="0015223E" w:rsidRDefault="00DD0910" w:rsidP="00564FAC">
            <w:pPr>
              <w:rPr>
                <w:sz w:val="16"/>
              </w:rPr>
            </w:pPr>
          </w:p>
        </w:tc>
        <w:tc>
          <w:tcPr>
            <w:tcW w:w="2160" w:type="dxa"/>
            <w:gridSpan w:val="2"/>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p>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Pr="0015223E" w:rsidRDefault="00DD0910">
            <w:pPr>
              <w:rPr>
                <w:sz w:val="16"/>
              </w:rPr>
            </w:pP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pPr>
              <w:rPr>
                <w:sz w:val="16"/>
              </w:rPr>
            </w:pPr>
          </w:p>
        </w:tc>
      </w:tr>
      <w:tr w:rsidR="00DD0910" w:rsidTr="00DE1ABC">
        <w:trPr>
          <w:gridAfter w:val="1"/>
          <w:wAfter w:w="18" w:type="dxa"/>
          <w:cantSplit/>
        </w:trPr>
        <w:tc>
          <w:tcPr>
            <w:tcW w:w="3330" w:type="dxa"/>
          </w:tcPr>
          <w:p w:rsidR="00DD0910" w:rsidRDefault="00DD0910">
            <w:pPr>
              <w:pStyle w:val="BalloonText"/>
              <w:rPr>
                <w:rFonts w:ascii="Times New Roman" w:hAnsi="Times New Roman" w:cs="Times New Roman"/>
                <w:szCs w:val="20"/>
              </w:rPr>
            </w:pPr>
            <w:r w:rsidRPr="0015223E">
              <w:rPr>
                <w:rFonts w:ascii="Times New Roman" w:hAnsi="Times New Roman" w:cs="Times New Roman"/>
                <w:szCs w:val="20"/>
              </w:rPr>
              <w:t>2.  If required, have adjustments been made to the monthly billing?</w:t>
            </w:r>
          </w:p>
          <w:p w:rsidR="00DD0910" w:rsidRPr="0015223E" w:rsidRDefault="00DD0910">
            <w:pPr>
              <w:pStyle w:val="BalloonText"/>
              <w:rPr>
                <w:rFonts w:ascii="Times New Roman" w:hAnsi="Times New Roman" w:cs="Times New Roman"/>
                <w:szCs w:val="20"/>
              </w:rPr>
            </w:pPr>
          </w:p>
        </w:tc>
        <w:tc>
          <w:tcPr>
            <w:tcW w:w="2160" w:type="dxa"/>
            <w:gridSpan w:val="2"/>
          </w:tcPr>
          <w:p w:rsidR="00DD0910" w:rsidRDefault="00DD0910" w:rsidP="00DF66E9">
            <w:pPr>
              <w:rPr>
                <w:b/>
                <w:sz w:val="16"/>
              </w:rPr>
            </w:pPr>
          </w:p>
          <w:p w:rsidR="00DD0910" w:rsidRPr="0015223E" w:rsidRDefault="00DD0910" w:rsidP="00DF66E9">
            <w:pPr>
              <w:rPr>
                <w:b/>
                <w:sz w:val="16"/>
              </w:rPr>
            </w:pPr>
            <w:r w:rsidRPr="0015223E">
              <w:rPr>
                <w:b/>
                <w:sz w:val="16"/>
              </w:rPr>
              <w:t xml:space="preserve">Yes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No  </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N/A</w:t>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p>
        </w:tc>
        <w:tc>
          <w:tcPr>
            <w:tcW w:w="5400" w:type="dxa"/>
            <w:gridSpan w:val="2"/>
          </w:tcPr>
          <w:p w:rsidR="00DD0910" w:rsidRDefault="00DD0910" w:rsidP="00CE5125">
            <w:pPr>
              <w:rPr>
                <w:sz w:val="16"/>
              </w:rPr>
            </w:pPr>
            <w:r w:rsidRPr="0015223E">
              <w:rPr>
                <w:sz w:val="16"/>
              </w:rPr>
              <w:fldChar w:fldCharType="begin">
                <w:ffData>
                  <w:name w:val="Text27"/>
                  <w:enabled/>
                  <w:calcOnExit w:val="0"/>
                  <w:textInput/>
                </w:ffData>
              </w:fldChar>
            </w:r>
            <w:r w:rsidRPr="0015223E">
              <w:rPr>
                <w:sz w:val="16"/>
              </w:rPr>
              <w:instrText xml:space="preserve"> FORMTEXT </w:instrText>
            </w:r>
            <w:r w:rsidRPr="0015223E">
              <w:rPr>
                <w:sz w:val="16"/>
              </w:rPr>
            </w:r>
            <w:r w:rsidRPr="0015223E">
              <w:rPr>
                <w:sz w:val="16"/>
              </w:rPr>
              <w:fldChar w:fldCharType="separate"/>
            </w:r>
            <w:r>
              <w:rPr>
                <w:noProof/>
                <w:sz w:val="16"/>
              </w:rPr>
              <w:t> </w:t>
            </w:r>
            <w:r>
              <w:rPr>
                <w:noProof/>
                <w:sz w:val="16"/>
              </w:rPr>
              <w:t> </w:t>
            </w:r>
            <w:r>
              <w:rPr>
                <w:noProof/>
                <w:sz w:val="16"/>
              </w:rPr>
              <w:t> </w:t>
            </w:r>
            <w:r>
              <w:rPr>
                <w:noProof/>
                <w:sz w:val="16"/>
              </w:rPr>
              <w:t> </w:t>
            </w:r>
            <w:r>
              <w:rPr>
                <w:noProof/>
                <w:sz w:val="16"/>
              </w:rPr>
              <w:t> </w:t>
            </w:r>
            <w:r w:rsidRPr="0015223E">
              <w:rPr>
                <w:sz w:val="16"/>
              </w:rPr>
              <w:fldChar w:fldCharType="end"/>
            </w:r>
          </w:p>
          <w:p w:rsidR="00DD0910" w:rsidRPr="0015223E" w:rsidRDefault="00DD0910" w:rsidP="00CE5125">
            <w:pPr>
              <w:rPr>
                <w:sz w:val="16"/>
              </w:rPr>
            </w:pPr>
          </w:p>
        </w:tc>
      </w:tr>
      <w:tr w:rsidR="00DD0910" w:rsidRPr="00826B88" w:rsidTr="00DE1ABC">
        <w:trPr>
          <w:gridAfter w:val="1"/>
          <w:wAfter w:w="18" w:type="dxa"/>
          <w:cantSplit/>
        </w:trPr>
        <w:tc>
          <w:tcPr>
            <w:tcW w:w="5490" w:type="dxa"/>
            <w:gridSpan w:val="3"/>
            <w:shd w:val="clear" w:color="auto" w:fill="F3F3F3"/>
          </w:tcPr>
          <w:p w:rsidR="00DD0910" w:rsidRPr="00826B88" w:rsidRDefault="00DD0910">
            <w:pPr>
              <w:rPr>
                <w:rFonts w:cs="Arial"/>
                <w:b/>
                <w:bCs/>
                <w:sz w:val="16"/>
              </w:rPr>
            </w:pPr>
            <w:r w:rsidRPr="0015223E">
              <w:rPr>
                <w:rFonts w:cs="Arial"/>
                <w:b/>
                <w:bCs/>
                <w:sz w:val="16"/>
              </w:rPr>
              <w:t>F.  MOVE-OUT FILE REVIEW ONLY</w:t>
            </w:r>
          </w:p>
        </w:tc>
        <w:tc>
          <w:tcPr>
            <w:tcW w:w="5400" w:type="dxa"/>
            <w:gridSpan w:val="2"/>
            <w:shd w:val="clear" w:color="auto" w:fill="F3F3F3"/>
          </w:tcPr>
          <w:p w:rsidR="00DD0910" w:rsidRPr="00826B88" w:rsidRDefault="00DD0910" w:rsidP="00826B88">
            <w:pPr>
              <w:jc w:val="center"/>
              <w:rPr>
                <w:rFonts w:cs="Arial"/>
                <w:b/>
                <w:bCs/>
                <w:sz w:val="16"/>
              </w:rPr>
            </w:pPr>
            <w:r>
              <w:rPr>
                <w:rFonts w:cs="Arial"/>
                <w:b/>
                <w:bCs/>
                <w:sz w:val="16"/>
              </w:rPr>
              <w:t>Comments</w:t>
            </w:r>
          </w:p>
        </w:tc>
      </w:tr>
      <w:tr w:rsidR="00DD0910" w:rsidTr="00DE1ABC">
        <w:trPr>
          <w:gridAfter w:val="1"/>
          <w:wAfter w:w="18" w:type="dxa"/>
        </w:trPr>
        <w:tc>
          <w:tcPr>
            <w:tcW w:w="3330" w:type="dxa"/>
          </w:tcPr>
          <w:p w:rsidR="00DD0910" w:rsidRDefault="00DD0910">
            <w:pPr>
              <w:pStyle w:val="BalloonText"/>
              <w:rPr>
                <w:rFonts w:ascii="Times New Roman" w:hAnsi="Times New Roman" w:cs="Times New Roman"/>
              </w:rPr>
            </w:pPr>
            <w:r>
              <w:rPr>
                <w:rFonts w:ascii="Times New Roman" w:hAnsi="Times New Roman" w:cs="Times New Roman"/>
              </w:rPr>
              <w:t>1.  Is there a move-out notice from tenant?</w:t>
            </w:r>
          </w:p>
          <w:p w:rsidR="00DD0910" w:rsidRDefault="00DD0910" w:rsidP="000C7215">
            <w:pPr>
              <w:pStyle w:val="BalloonText"/>
              <w:spacing w:line="276" w:lineRule="auto"/>
              <w:rPr>
                <w:rFonts w:ascii="Times New Roman" w:hAnsi="Times New Roman" w:cs="Times New Roman"/>
              </w:rPr>
            </w:pPr>
            <w:r>
              <w:rPr>
                <w:rFonts w:ascii="Times New Roman" w:hAnsi="Times New Roman" w:cs="Times New Roman"/>
              </w:rPr>
              <w:t xml:space="preserve">      If yes, Date of Notice </w:t>
            </w:r>
            <w:r w:rsidRPr="00DB665A">
              <w:rPr>
                <w:rFonts w:ascii="Times New Roman" w:hAnsi="Times New Roman"/>
                <w:u w:val="single"/>
              </w:rPr>
              <w:fldChar w:fldCharType="begin">
                <w:ffData>
                  <w:name w:val=""/>
                  <w:enabled/>
                  <w:calcOnExit w:val="0"/>
                  <w:textInput>
                    <w:type w:val="date"/>
                    <w:maxLength w:val="10"/>
                    <w:format w:val="M/d/yyyy"/>
                  </w:textInput>
                </w:ffData>
              </w:fldChar>
            </w:r>
            <w:r w:rsidRPr="00DB665A">
              <w:rPr>
                <w:rFonts w:ascii="Times New Roman" w:hAnsi="Times New Roman"/>
                <w:u w:val="single"/>
              </w:rPr>
              <w:instrText xml:space="preserve"> FORMTEXT </w:instrText>
            </w:r>
            <w:r w:rsidRPr="00DB665A">
              <w:rPr>
                <w:rFonts w:ascii="Times New Roman" w:hAnsi="Times New Roman"/>
                <w:u w:val="single"/>
              </w:rPr>
            </w:r>
            <w:r w:rsidRPr="00DB665A">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DB665A">
              <w:rPr>
                <w:rFonts w:ascii="Times New Roman" w:hAnsi="Times New Roman"/>
                <w:u w:val="single"/>
              </w:rPr>
              <w:fldChar w:fldCharType="end"/>
            </w:r>
          </w:p>
          <w:p w:rsidR="00DD0910" w:rsidRDefault="00DD0910" w:rsidP="000C7215">
            <w:pPr>
              <w:pStyle w:val="BalloonText"/>
              <w:spacing w:line="276" w:lineRule="auto"/>
              <w:rPr>
                <w:rFonts w:ascii="Times New Roman" w:hAnsi="Times New Roman"/>
                <w:u w:val="single"/>
              </w:rPr>
            </w:pPr>
            <w:r>
              <w:rPr>
                <w:rFonts w:ascii="Times New Roman" w:hAnsi="Times New Roman" w:cs="Times New Roman"/>
              </w:rPr>
              <w:t xml:space="preserve">                 Move-out date </w:t>
            </w:r>
            <w:r w:rsidRPr="00DB665A">
              <w:rPr>
                <w:rFonts w:ascii="Times New Roman" w:hAnsi="Times New Roman"/>
                <w:u w:val="single"/>
              </w:rPr>
              <w:fldChar w:fldCharType="begin">
                <w:ffData>
                  <w:name w:val=""/>
                  <w:enabled/>
                  <w:calcOnExit w:val="0"/>
                  <w:textInput>
                    <w:type w:val="date"/>
                    <w:maxLength w:val="10"/>
                    <w:format w:val="M/d/yyyy"/>
                  </w:textInput>
                </w:ffData>
              </w:fldChar>
            </w:r>
            <w:r w:rsidRPr="00DB665A">
              <w:rPr>
                <w:rFonts w:ascii="Times New Roman" w:hAnsi="Times New Roman"/>
                <w:u w:val="single"/>
              </w:rPr>
              <w:instrText xml:space="preserve"> FORMTEXT </w:instrText>
            </w:r>
            <w:r w:rsidRPr="00DB665A">
              <w:rPr>
                <w:rFonts w:ascii="Times New Roman" w:hAnsi="Times New Roman"/>
                <w:u w:val="single"/>
              </w:rPr>
            </w:r>
            <w:r w:rsidRPr="00DB665A">
              <w:rPr>
                <w:rFonts w:ascii="Times New Roman" w:hAnsi="Times New Roman"/>
                <w:u w:val="single"/>
              </w:rPr>
              <w:fldChar w:fldCharType="separate"/>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Pr>
                <w:rFonts w:ascii="Times New Roman" w:hAnsi="Times New Roman"/>
                <w:noProof/>
                <w:u w:val="single"/>
              </w:rPr>
              <w:t> </w:t>
            </w:r>
            <w:r w:rsidRPr="00DB665A">
              <w:rPr>
                <w:rFonts w:ascii="Times New Roman" w:hAnsi="Times New Roman"/>
                <w:u w:val="single"/>
              </w:rPr>
              <w:fldChar w:fldCharType="end"/>
            </w:r>
          </w:p>
          <w:p w:rsidR="00DD0910" w:rsidRDefault="00DD0910">
            <w:pPr>
              <w:pStyle w:val="BalloonText"/>
              <w:rPr>
                <w:rFonts w:ascii="Times New Roman" w:hAnsi="Times New Roman" w:cs="Times New Roman"/>
                <w:szCs w:val="20"/>
              </w:rPr>
            </w:pPr>
          </w:p>
        </w:tc>
        <w:tc>
          <w:tcPr>
            <w:tcW w:w="2160" w:type="dxa"/>
            <w:gridSpan w:val="2"/>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Default="00DD0910">
            <w:pPr>
              <w:rPr>
                <w:sz w:val="16"/>
              </w:rPr>
            </w:pPr>
            <w:r>
              <w:rPr>
                <w:sz w:val="16"/>
              </w:rPr>
              <w:t>2.  Is there a move-out inspection?</w:t>
            </w:r>
          </w:p>
          <w:p w:rsidR="00DD0910" w:rsidRDefault="00DD0910">
            <w:pPr>
              <w:rPr>
                <w:sz w:val="16"/>
              </w:rPr>
            </w:pPr>
          </w:p>
          <w:p w:rsidR="00DD0910" w:rsidRDefault="00DD0910" w:rsidP="006F4C6F">
            <w:pPr>
              <w:rPr>
                <w:sz w:val="16"/>
                <w:u w:val="single"/>
              </w:rPr>
            </w:pPr>
            <w:r w:rsidRPr="0015223E">
              <w:rPr>
                <w:sz w:val="16"/>
              </w:rPr>
              <w:t xml:space="preserve">If yes, </w:t>
            </w:r>
            <w:r>
              <w:rPr>
                <w:sz w:val="16"/>
              </w:rPr>
              <w:t xml:space="preserve">enter the </w:t>
            </w:r>
            <w:r w:rsidRPr="0015223E">
              <w:rPr>
                <w:sz w:val="16"/>
              </w:rPr>
              <w:t>date of</w:t>
            </w:r>
            <w:r>
              <w:rPr>
                <w:sz w:val="16"/>
              </w:rPr>
              <w:t xml:space="preserve"> the inspection </w:t>
            </w:r>
            <w:r w:rsidRPr="00DB665A">
              <w:rPr>
                <w:sz w:val="16"/>
                <w:u w:val="single"/>
              </w:rPr>
              <w:fldChar w:fldCharType="begin">
                <w:ffData>
                  <w:name w:val=""/>
                  <w:enabled/>
                  <w:calcOnExit w:val="0"/>
                  <w:textInput>
                    <w:type w:val="date"/>
                    <w:maxLength w:val="10"/>
                    <w:format w:val="M/d/yyyy"/>
                  </w:textInput>
                </w:ffData>
              </w:fldChar>
            </w:r>
            <w:r w:rsidRPr="00DB665A">
              <w:rPr>
                <w:sz w:val="16"/>
                <w:u w:val="single"/>
              </w:rPr>
              <w:instrText xml:space="preserve"> FORMTEXT </w:instrText>
            </w:r>
            <w:r w:rsidRPr="00DB665A">
              <w:rPr>
                <w:sz w:val="16"/>
                <w:u w:val="single"/>
              </w:rPr>
            </w:r>
            <w:r w:rsidRPr="00DB665A">
              <w:rPr>
                <w:sz w:val="16"/>
                <w:u w:val="single"/>
              </w:rPr>
              <w:fldChar w:fldCharType="separate"/>
            </w:r>
            <w:r>
              <w:rPr>
                <w:noProof/>
                <w:sz w:val="16"/>
                <w:u w:val="single"/>
              </w:rPr>
              <w:t> </w:t>
            </w:r>
            <w:r>
              <w:rPr>
                <w:noProof/>
                <w:sz w:val="16"/>
                <w:u w:val="single"/>
              </w:rPr>
              <w:t> </w:t>
            </w:r>
            <w:r>
              <w:rPr>
                <w:noProof/>
                <w:sz w:val="16"/>
                <w:u w:val="single"/>
              </w:rPr>
              <w:t> </w:t>
            </w:r>
            <w:r>
              <w:rPr>
                <w:noProof/>
                <w:sz w:val="16"/>
                <w:u w:val="single"/>
              </w:rPr>
              <w:t> </w:t>
            </w:r>
            <w:r>
              <w:rPr>
                <w:noProof/>
                <w:sz w:val="16"/>
                <w:u w:val="single"/>
              </w:rPr>
              <w:t> </w:t>
            </w:r>
            <w:r w:rsidRPr="00DB665A">
              <w:rPr>
                <w:sz w:val="16"/>
                <w:u w:val="single"/>
              </w:rPr>
              <w:fldChar w:fldCharType="end"/>
            </w:r>
          </w:p>
          <w:p w:rsidR="00DD0910" w:rsidRDefault="00DD0910" w:rsidP="006F4C6F">
            <w:pPr>
              <w:rPr>
                <w:sz w:val="16"/>
              </w:rPr>
            </w:pPr>
          </w:p>
        </w:tc>
        <w:tc>
          <w:tcPr>
            <w:tcW w:w="2160" w:type="dxa"/>
            <w:gridSpan w:val="2"/>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Default="00DD0910">
            <w:pPr>
              <w:rPr>
                <w:sz w:val="16"/>
              </w:rPr>
            </w:pPr>
            <w:r>
              <w:rPr>
                <w:sz w:val="16"/>
              </w:rPr>
              <w:t>3.  Was the security deposit refunded to the tenant within 30 days, or in accordance with state or local laws, whichever is shorter?</w:t>
            </w:r>
          </w:p>
          <w:p w:rsidR="00DD0910" w:rsidRDefault="00DD0910">
            <w:pPr>
              <w:rPr>
                <w:sz w:val="16"/>
              </w:rPr>
            </w:pPr>
          </w:p>
        </w:tc>
        <w:tc>
          <w:tcPr>
            <w:tcW w:w="2160" w:type="dxa"/>
            <w:gridSpan w:val="2"/>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Default="00DD0910">
            <w:pPr>
              <w:rPr>
                <w:sz w:val="16"/>
              </w:rPr>
            </w:pPr>
            <w:r>
              <w:rPr>
                <w:sz w:val="16"/>
              </w:rPr>
              <w:t>4.  Was an itemized list of damages and charges provided to the tenant?</w:t>
            </w:r>
          </w:p>
          <w:p w:rsidR="00DD0910" w:rsidRDefault="00DD0910">
            <w:pPr>
              <w:rPr>
                <w:sz w:val="16"/>
              </w:rPr>
            </w:pPr>
          </w:p>
        </w:tc>
        <w:tc>
          <w:tcPr>
            <w:tcW w:w="2160" w:type="dxa"/>
            <w:gridSpan w:val="2"/>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Default="00DD0910">
            <w:pPr>
              <w:pStyle w:val="BalloonText"/>
              <w:rPr>
                <w:rFonts w:ascii="Times New Roman" w:hAnsi="Times New Roman" w:cs="Times New Roman"/>
              </w:rPr>
            </w:pPr>
            <w:r>
              <w:rPr>
                <w:rFonts w:ascii="Times New Roman" w:hAnsi="Times New Roman" w:cs="Times New Roman"/>
              </w:rPr>
              <w:t>5.  Were any additional charges paid by tenant?</w:t>
            </w:r>
          </w:p>
          <w:p w:rsidR="00DD0910" w:rsidRDefault="00DD0910">
            <w:pPr>
              <w:pStyle w:val="BalloonText"/>
              <w:rPr>
                <w:rFonts w:ascii="Times New Roman" w:hAnsi="Times New Roman" w:cs="Times New Roman"/>
                <w:szCs w:val="20"/>
              </w:rPr>
            </w:pPr>
          </w:p>
        </w:tc>
        <w:tc>
          <w:tcPr>
            <w:tcW w:w="2160" w:type="dxa"/>
            <w:gridSpan w:val="2"/>
          </w:tcPr>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rsidP="00CE5125">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rsidP="00CE5125">
            <w:pPr>
              <w:rPr>
                <w:sz w:val="16"/>
              </w:rPr>
            </w:pPr>
          </w:p>
        </w:tc>
      </w:tr>
      <w:tr w:rsidR="00DD0910" w:rsidTr="00DE1ABC">
        <w:trPr>
          <w:gridAfter w:val="1"/>
          <w:wAfter w:w="18" w:type="dxa"/>
        </w:trPr>
        <w:tc>
          <w:tcPr>
            <w:tcW w:w="3330" w:type="dxa"/>
          </w:tcPr>
          <w:p w:rsidR="00DD0910" w:rsidRDefault="00DD0910">
            <w:pPr>
              <w:rPr>
                <w:sz w:val="16"/>
              </w:rPr>
            </w:pPr>
            <w:r>
              <w:rPr>
                <w:sz w:val="16"/>
              </w:rPr>
              <w:t>6.  Does the tenant move-out date on the voucher match the date the tenant vacated?</w:t>
            </w:r>
          </w:p>
          <w:p w:rsidR="00DD0910" w:rsidRDefault="00DD0910">
            <w:pPr>
              <w:rPr>
                <w:sz w:val="16"/>
              </w:rPr>
            </w:pPr>
          </w:p>
        </w:tc>
        <w:tc>
          <w:tcPr>
            <w:tcW w:w="2160" w:type="dxa"/>
            <w:gridSpan w:val="2"/>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cantSplit/>
        </w:trPr>
        <w:tc>
          <w:tcPr>
            <w:tcW w:w="5490" w:type="dxa"/>
            <w:gridSpan w:val="3"/>
            <w:shd w:val="clear" w:color="auto" w:fill="F3F3F3"/>
          </w:tcPr>
          <w:p w:rsidR="00DD0910" w:rsidRDefault="00DD0910">
            <w:pPr>
              <w:rPr>
                <w:bCs/>
                <w:sz w:val="16"/>
              </w:rPr>
            </w:pPr>
            <w:r>
              <w:rPr>
                <w:rFonts w:cs="Arial"/>
                <w:b/>
                <w:bCs/>
                <w:sz w:val="16"/>
              </w:rPr>
              <w:t>G.  APPLICANT REJECTION REVIEW ONLY</w:t>
            </w:r>
          </w:p>
        </w:tc>
        <w:tc>
          <w:tcPr>
            <w:tcW w:w="5400" w:type="dxa"/>
            <w:gridSpan w:val="2"/>
            <w:shd w:val="clear" w:color="auto" w:fill="F3F3F3"/>
          </w:tcPr>
          <w:p w:rsidR="00DD0910" w:rsidRPr="00826B88" w:rsidRDefault="00DD0910" w:rsidP="00826B88">
            <w:pPr>
              <w:jc w:val="center"/>
              <w:rPr>
                <w:b/>
                <w:bCs/>
                <w:sz w:val="16"/>
              </w:rPr>
            </w:pPr>
            <w:r w:rsidRPr="00826B88">
              <w:rPr>
                <w:b/>
                <w:bCs/>
                <w:sz w:val="16"/>
              </w:rPr>
              <w:t>Comments</w:t>
            </w:r>
          </w:p>
        </w:tc>
      </w:tr>
      <w:tr w:rsidR="00DD0910" w:rsidTr="00DE1ABC">
        <w:trPr>
          <w:gridAfter w:val="1"/>
          <w:wAfter w:w="18" w:type="dxa"/>
        </w:trPr>
        <w:tc>
          <w:tcPr>
            <w:tcW w:w="3330" w:type="dxa"/>
          </w:tcPr>
          <w:p w:rsidR="00DD0910" w:rsidRDefault="00DD0910">
            <w:pPr>
              <w:pStyle w:val="BalloonText"/>
              <w:rPr>
                <w:rFonts w:ascii="Times New Roman" w:hAnsi="Times New Roman" w:cs="Times New Roman"/>
              </w:rPr>
            </w:pPr>
            <w:r>
              <w:rPr>
                <w:rFonts w:ascii="Times New Roman" w:hAnsi="Times New Roman" w:cs="Times New Roman"/>
              </w:rPr>
              <w:t>1.  Was the reason the applicant was denied admittance in accordance with the Tenant Selection Plan?</w:t>
            </w:r>
          </w:p>
          <w:p w:rsidR="00DD0910" w:rsidRDefault="00DD0910">
            <w:pPr>
              <w:pStyle w:val="BalloonText"/>
              <w:rPr>
                <w:rFonts w:ascii="Times New Roman" w:hAnsi="Times New Roman" w:cs="Times New Roman"/>
                <w:szCs w:val="20"/>
              </w:rPr>
            </w:pPr>
          </w:p>
        </w:tc>
        <w:tc>
          <w:tcPr>
            <w:tcW w:w="2160" w:type="dxa"/>
            <w:gridSpan w:val="2"/>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rPr>
          <w:gridAfter w:val="1"/>
          <w:wAfter w:w="18" w:type="dxa"/>
        </w:trPr>
        <w:tc>
          <w:tcPr>
            <w:tcW w:w="3330" w:type="dxa"/>
          </w:tcPr>
          <w:p w:rsidR="00DD0910" w:rsidRDefault="00DD0910">
            <w:pPr>
              <w:rPr>
                <w:sz w:val="16"/>
              </w:rPr>
            </w:pPr>
            <w:r>
              <w:rPr>
                <w:sz w:val="16"/>
              </w:rPr>
              <w:t>2.  Did the rejection letter provide the applicant the right to appeal?</w:t>
            </w:r>
          </w:p>
          <w:p w:rsidR="00DD0910" w:rsidRDefault="00DD0910">
            <w:pPr>
              <w:rPr>
                <w:sz w:val="16"/>
              </w:rPr>
            </w:pPr>
          </w:p>
        </w:tc>
        <w:tc>
          <w:tcPr>
            <w:tcW w:w="2160" w:type="dxa"/>
            <w:gridSpan w:val="2"/>
          </w:tcPr>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tc>
      </w:tr>
      <w:tr w:rsidR="00DD0910" w:rsidTr="00DE1ABC">
        <w:trPr>
          <w:gridAfter w:val="1"/>
          <w:wAfter w:w="18" w:type="dxa"/>
        </w:trPr>
        <w:tc>
          <w:tcPr>
            <w:tcW w:w="3330" w:type="dxa"/>
          </w:tcPr>
          <w:p w:rsidR="00DD0910" w:rsidRDefault="00DD0910">
            <w:pPr>
              <w:rPr>
                <w:sz w:val="16"/>
              </w:rPr>
            </w:pPr>
            <w:r>
              <w:rPr>
                <w:sz w:val="16"/>
              </w:rPr>
              <w:t>3.  If the applicant appealed, was the appeal reviewed by someone other than the person who made the original decision?</w:t>
            </w:r>
          </w:p>
          <w:p w:rsidR="00DD0910" w:rsidRDefault="00DD0910">
            <w:pPr>
              <w:rPr>
                <w:sz w:val="16"/>
              </w:rPr>
            </w:pPr>
          </w:p>
        </w:tc>
        <w:tc>
          <w:tcPr>
            <w:tcW w:w="2160" w:type="dxa"/>
            <w:gridSpan w:val="2"/>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r w:rsidR="00DD0910" w:rsidTr="00DE1ABC">
        <w:trPr>
          <w:gridAfter w:val="1"/>
          <w:wAfter w:w="18" w:type="dxa"/>
        </w:trPr>
        <w:tc>
          <w:tcPr>
            <w:tcW w:w="3330" w:type="dxa"/>
          </w:tcPr>
          <w:p w:rsidR="00DD0910" w:rsidRDefault="00DD0910">
            <w:pPr>
              <w:rPr>
                <w:sz w:val="16"/>
              </w:rPr>
            </w:pPr>
            <w:r>
              <w:rPr>
                <w:sz w:val="16"/>
              </w:rPr>
              <w:t>4.  Was the appeal processed and applicant notified of the appeal decision within five days of the meeting?</w:t>
            </w:r>
          </w:p>
          <w:p w:rsidR="00DD0910" w:rsidRDefault="00DD0910">
            <w:pPr>
              <w:rPr>
                <w:sz w:val="16"/>
              </w:rPr>
            </w:pPr>
          </w:p>
        </w:tc>
        <w:tc>
          <w:tcPr>
            <w:tcW w:w="2160" w:type="dxa"/>
            <w:gridSpan w:val="2"/>
          </w:tcPr>
          <w:p w:rsidR="00DD0910" w:rsidRDefault="00DD0910" w:rsidP="00DF66E9">
            <w:pPr>
              <w:rPr>
                <w:b/>
                <w:sz w:val="16"/>
              </w:rPr>
            </w:pPr>
          </w:p>
          <w:p w:rsidR="00DD0910" w:rsidRDefault="00DD0910" w:rsidP="00DF66E9">
            <w:pPr>
              <w:rPr>
                <w:b/>
                <w:sz w:val="16"/>
              </w:rPr>
            </w:pPr>
          </w:p>
          <w:p w:rsidR="00DD0910" w:rsidRDefault="00DD0910" w:rsidP="00DF66E9">
            <w:pPr>
              <w:rPr>
                <w:b/>
                <w:sz w:val="16"/>
              </w:rPr>
            </w:pPr>
            <w:r>
              <w:rPr>
                <w:b/>
                <w:sz w:val="16"/>
              </w:rPr>
              <w:t xml:space="preserve">Yes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No  </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b/>
                <w:sz w:val="16"/>
              </w:rPr>
              <w:t xml:space="preserve">     N/A</w:t>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p>
        </w:tc>
        <w:tc>
          <w:tcPr>
            <w:tcW w:w="5400" w:type="dxa"/>
            <w:gridSpan w:val="2"/>
          </w:tcPr>
          <w:p w:rsidR="00DD0910" w:rsidRDefault="00DD0910">
            <w:pPr>
              <w:rPr>
                <w:sz w:val="16"/>
              </w:rPr>
            </w:pPr>
            <w:r>
              <w:rPr>
                <w:bCs/>
                <w:sz w:val="16"/>
              </w:rPr>
              <w:t xml:space="preserve">  </w:t>
            </w:r>
            <w:r>
              <w:rPr>
                <w:sz w:val="16"/>
              </w:rPr>
              <w:fldChar w:fldCharType="begin">
                <w:ffData>
                  <w:name w:val="Text27"/>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rPr>
                <w:sz w:val="16"/>
              </w:rPr>
            </w:pPr>
          </w:p>
        </w:tc>
      </w:tr>
    </w:tbl>
    <w:p w:rsidR="00DD0910" w:rsidRDefault="00DD0910">
      <w:pPr>
        <w:pStyle w:val="Heading1"/>
        <w:pBdr>
          <w:top w:val="single" w:sz="2" w:space="1" w:color="auto"/>
        </w:pBdr>
        <w:rPr>
          <w:rFonts w:ascii="Times New Roman" w:hAnsi="Times New Roman"/>
          <w:sz w:val="24"/>
        </w:rPr>
        <w:sectPr w:rsidR="00DD0910" w:rsidSect="00C9450A">
          <w:headerReference w:type="default" r:id="rId18"/>
          <w:headerReference w:type="first" r:id="rId19"/>
          <w:footerReference w:type="first" r:id="rId20"/>
          <w:pgSz w:w="12240" w:h="15840" w:code="1"/>
          <w:pgMar w:top="360" w:right="720" w:bottom="360" w:left="720" w:header="720" w:footer="720" w:gutter="0"/>
          <w:pgNumType w:start="1"/>
          <w:cols w:space="720"/>
          <w:titlePg/>
          <w:rtlGutter/>
        </w:sectPr>
      </w:pPr>
    </w:p>
    <w:p w:rsidR="00DD0910" w:rsidRDefault="00DD0910">
      <w:pPr>
        <w:pStyle w:val="Footer"/>
        <w:tabs>
          <w:tab w:val="clear" w:pos="4320"/>
          <w:tab w:val="clear" w:pos="8640"/>
        </w:tabs>
        <w:rPr>
          <w:sz w:val="20"/>
        </w:rPr>
        <w:sectPr w:rsidR="00DD0910" w:rsidSect="003E55FF">
          <w:headerReference w:type="default" r:id="rId21"/>
          <w:footerReference w:type="default" r:id="rId22"/>
          <w:headerReference w:type="first" r:id="rId23"/>
          <w:footerReference w:type="first" r:id="rId24"/>
          <w:type w:val="continuous"/>
          <w:pgSz w:w="12240" w:h="15840" w:code="1"/>
          <w:pgMar w:top="360" w:right="1440" w:bottom="274" w:left="1440" w:header="720" w:footer="720" w:gutter="0"/>
          <w:pgNumType w:start="1"/>
          <w:cols w:space="720"/>
          <w:titlePg/>
          <w:docGrid w:linePitch="326"/>
        </w:sectPr>
      </w:pPr>
    </w:p>
    <w:p w:rsidR="00DD0910" w:rsidRDefault="00DD0910">
      <w:pPr>
        <w:pStyle w:val="Footer"/>
        <w:tabs>
          <w:tab w:val="clear" w:pos="4320"/>
          <w:tab w:val="clear" w:pos="8640"/>
        </w:tabs>
        <w:rPr>
          <w:sz w:val="20"/>
        </w:rPr>
      </w:pPr>
    </w:p>
    <w:p w:rsidR="00DD0910" w:rsidRDefault="00DD0910">
      <w:pPr>
        <w:pStyle w:val="Footer"/>
        <w:tabs>
          <w:tab w:val="clear" w:pos="4320"/>
          <w:tab w:val="clear" w:pos="8640"/>
        </w:tabs>
        <w:rPr>
          <w:sz w:val="20"/>
        </w:rPr>
      </w:pPr>
    </w:p>
    <w:tbl>
      <w:tblPr>
        <w:tblW w:w="954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540"/>
      </w:tblGrid>
      <w:tr w:rsidR="00DD0910">
        <w:trPr>
          <w:trHeight w:val="7928"/>
        </w:trPr>
        <w:tc>
          <w:tcPr>
            <w:tcW w:w="9540" w:type="dxa"/>
          </w:tcPr>
          <w:p w:rsidR="00DD0910" w:rsidRPr="008507DC" w:rsidRDefault="00DD0910">
            <w:pPr>
              <w:rPr>
                <w:sz w:val="20"/>
              </w:rPr>
            </w:pPr>
            <w:r w:rsidRPr="008507DC">
              <w:rPr>
                <w:sz w:val="20"/>
              </w:rPr>
              <w:t>Multifamily Housing (Housing) staff or Performance-Based Contract Administrators</w:t>
            </w:r>
            <w:r>
              <w:rPr>
                <w:sz w:val="20"/>
              </w:rPr>
              <w:t xml:space="preserve"> and </w:t>
            </w:r>
            <w:r w:rsidRPr="008507DC">
              <w:rPr>
                <w:sz w:val="20"/>
              </w:rPr>
              <w:t xml:space="preserve">Traditional Contract Administrators (CA) must complete this Checklist when conducting on-site management reviews of subsidized and unsubsidized multifamily housing projects. The questions on this checklist cover topics that the Housing staff or CA can be expected to answer and is not intended to cover the full range of civil rights concerns.  </w:t>
            </w:r>
          </w:p>
          <w:p w:rsidR="00DD0910" w:rsidRPr="008507DC" w:rsidRDefault="00DD0910">
            <w:pPr>
              <w:rPr>
                <w:sz w:val="20"/>
              </w:rPr>
            </w:pPr>
          </w:p>
          <w:p w:rsidR="00DD0910" w:rsidRDefault="00DD0910">
            <w:pPr>
              <w:rPr>
                <w:b/>
                <w:iCs/>
                <w:sz w:val="20"/>
              </w:rPr>
            </w:pPr>
            <w:r w:rsidRPr="008507DC">
              <w:rPr>
                <w:b/>
                <w:bCs/>
                <w:sz w:val="20"/>
              </w:rPr>
              <w:t>NOTE:</w:t>
            </w:r>
            <w:r w:rsidRPr="008507DC">
              <w:rPr>
                <w:sz w:val="20"/>
              </w:rPr>
              <w:t xml:space="preserve">  </w:t>
            </w:r>
            <w:r w:rsidRPr="00414B88">
              <w:rPr>
                <w:b/>
                <w:iCs/>
                <w:sz w:val="20"/>
              </w:rPr>
              <w:t xml:space="preserve">This document does not require the Reviewer to make a determination of civil rights </w:t>
            </w:r>
          </w:p>
          <w:p w:rsidR="00DD0910" w:rsidRPr="008507DC" w:rsidRDefault="00DD0910">
            <w:pPr>
              <w:rPr>
                <w:i/>
                <w:iCs/>
                <w:sz w:val="20"/>
              </w:rPr>
            </w:pPr>
            <w:r>
              <w:rPr>
                <w:b/>
                <w:iCs/>
                <w:sz w:val="20"/>
              </w:rPr>
              <w:t xml:space="preserve">               </w:t>
            </w:r>
            <w:r w:rsidRPr="00414B88">
              <w:rPr>
                <w:b/>
                <w:iCs/>
                <w:sz w:val="20"/>
              </w:rPr>
              <w:t>or Section 504 compliance.</w:t>
            </w:r>
          </w:p>
          <w:p w:rsidR="00DD0910" w:rsidRPr="008507DC" w:rsidRDefault="00DD0910">
            <w:pPr>
              <w:rPr>
                <w:sz w:val="20"/>
              </w:rPr>
            </w:pPr>
          </w:p>
          <w:p w:rsidR="00DD0910" w:rsidRPr="008507DC" w:rsidRDefault="00DD0910">
            <w:pPr>
              <w:pStyle w:val="Heading1"/>
              <w:rPr>
                <w:rFonts w:ascii="Times New Roman" w:hAnsi="Times New Roman"/>
              </w:rPr>
            </w:pPr>
            <w:r w:rsidRPr="008507DC">
              <w:rPr>
                <w:rFonts w:ascii="Times New Roman" w:hAnsi="Times New Roman"/>
              </w:rPr>
              <w:t>The Checklist is divided into four parts.</w:t>
            </w:r>
          </w:p>
          <w:p w:rsidR="00DD0910" w:rsidRPr="008507DC" w:rsidRDefault="00DD0910"/>
          <w:p w:rsidR="00DD0910" w:rsidRPr="008507DC" w:rsidRDefault="00DD0910">
            <w:pPr>
              <w:pStyle w:val="Footer"/>
              <w:tabs>
                <w:tab w:val="clear" w:pos="4320"/>
                <w:tab w:val="clear" w:pos="8640"/>
              </w:tabs>
              <w:ind w:left="720" w:right="720"/>
              <w:rPr>
                <w:sz w:val="20"/>
              </w:rPr>
            </w:pPr>
            <w:r w:rsidRPr="008507DC">
              <w:rPr>
                <w:sz w:val="20"/>
              </w:rPr>
              <w:t>Part A:  Occupancy/Accessi</w:t>
            </w:r>
            <w:r>
              <w:rPr>
                <w:sz w:val="20"/>
              </w:rPr>
              <w:t xml:space="preserve">ble Units/Program Accessibility – </w:t>
            </w:r>
            <w:r w:rsidRPr="008507DC">
              <w:rPr>
                <w:sz w:val="20"/>
              </w:rPr>
              <w:t xml:space="preserve">This section, along with instructions, must be forwarded to the owner/agent for completion prior to the </w:t>
            </w:r>
            <w:r w:rsidRPr="00414B88">
              <w:rPr>
                <w:iCs/>
                <w:sz w:val="20"/>
              </w:rPr>
              <w:t>on-site</w:t>
            </w:r>
            <w:r w:rsidRPr="008507DC">
              <w:rPr>
                <w:sz w:val="20"/>
              </w:rPr>
              <w:t xml:space="preserve"> review.  This document must be included </w:t>
            </w:r>
            <w:r>
              <w:rPr>
                <w:sz w:val="20"/>
              </w:rPr>
              <w:t>with</w:t>
            </w:r>
            <w:r w:rsidRPr="008507DC">
              <w:rPr>
                <w:sz w:val="20"/>
              </w:rPr>
              <w:t xml:space="preserve"> the Documents Reviewer Should</w:t>
            </w:r>
            <w:r>
              <w:rPr>
                <w:sz w:val="20"/>
              </w:rPr>
              <w:t xml:space="preserve"> Obtain from Owner.  See Part D.</w:t>
            </w:r>
          </w:p>
          <w:p w:rsidR="00DD0910" w:rsidRPr="008507DC" w:rsidRDefault="00DD0910">
            <w:pPr>
              <w:pStyle w:val="Footer"/>
              <w:tabs>
                <w:tab w:val="clear" w:pos="4320"/>
                <w:tab w:val="clear" w:pos="8640"/>
              </w:tabs>
              <w:ind w:left="720" w:right="720"/>
              <w:rPr>
                <w:sz w:val="20"/>
              </w:rPr>
            </w:pPr>
          </w:p>
          <w:p w:rsidR="00DD0910" w:rsidRPr="008507DC" w:rsidRDefault="00DD0910">
            <w:pPr>
              <w:ind w:left="720" w:right="720"/>
              <w:rPr>
                <w:sz w:val="20"/>
              </w:rPr>
            </w:pPr>
            <w:r w:rsidRPr="008507DC">
              <w:rPr>
                <w:sz w:val="20"/>
              </w:rPr>
              <w:t>Part B:  Limited On-Site Monitoring Review</w:t>
            </w:r>
            <w:r>
              <w:rPr>
                <w:sz w:val="20"/>
              </w:rPr>
              <w:t xml:space="preserve"> – </w:t>
            </w:r>
            <w:r w:rsidRPr="008507DC">
              <w:rPr>
                <w:sz w:val="20"/>
              </w:rPr>
              <w:t>The Reviewer must complete this section during the on-site man</w:t>
            </w:r>
            <w:r>
              <w:rPr>
                <w:sz w:val="20"/>
              </w:rPr>
              <w:t>agement review of all projects.</w:t>
            </w:r>
          </w:p>
          <w:p w:rsidR="00DD0910" w:rsidRPr="008507DC" w:rsidRDefault="00DD0910">
            <w:pPr>
              <w:ind w:left="720" w:right="720"/>
              <w:rPr>
                <w:sz w:val="20"/>
              </w:rPr>
            </w:pPr>
          </w:p>
          <w:p w:rsidR="00DD0910" w:rsidRPr="008507DC" w:rsidRDefault="00DD0910">
            <w:pPr>
              <w:ind w:left="720" w:right="720"/>
              <w:rPr>
                <w:sz w:val="20"/>
              </w:rPr>
            </w:pPr>
            <w:r>
              <w:rPr>
                <w:sz w:val="20"/>
              </w:rPr>
              <w:t xml:space="preserve">Part C:  Section 504 Review – </w:t>
            </w:r>
            <w:r w:rsidRPr="008507DC">
              <w:rPr>
                <w:sz w:val="20"/>
              </w:rPr>
              <w:t>The Reviewer must complete this section during the on-site management review for a</w:t>
            </w:r>
            <w:r>
              <w:rPr>
                <w:sz w:val="20"/>
              </w:rPr>
              <w:t>ll federally-assisted projects.</w:t>
            </w:r>
          </w:p>
          <w:p w:rsidR="00DD0910" w:rsidRPr="008507DC" w:rsidRDefault="00DD0910">
            <w:pPr>
              <w:ind w:left="720" w:right="720"/>
              <w:rPr>
                <w:sz w:val="20"/>
              </w:rPr>
            </w:pPr>
          </w:p>
          <w:p w:rsidR="00DD0910" w:rsidRPr="008507DC" w:rsidRDefault="00DD0910">
            <w:pPr>
              <w:ind w:left="720" w:right="720"/>
              <w:rPr>
                <w:sz w:val="20"/>
              </w:rPr>
            </w:pPr>
            <w:r w:rsidRPr="008507DC">
              <w:rPr>
                <w:sz w:val="20"/>
              </w:rPr>
              <w:t xml:space="preserve">Part D:  Documents Reviewer Should Obtain from </w:t>
            </w:r>
            <w:r>
              <w:rPr>
                <w:sz w:val="20"/>
              </w:rPr>
              <w:t xml:space="preserve">the </w:t>
            </w:r>
            <w:r w:rsidRPr="008507DC">
              <w:rPr>
                <w:sz w:val="20"/>
              </w:rPr>
              <w:t>Owner/Agent durin</w:t>
            </w:r>
            <w:r>
              <w:rPr>
                <w:sz w:val="20"/>
              </w:rPr>
              <w:t>g the on-site management review</w:t>
            </w:r>
            <w:r w:rsidRPr="008507DC">
              <w:rPr>
                <w:sz w:val="20"/>
              </w:rPr>
              <w:t>.</w:t>
            </w:r>
          </w:p>
          <w:p w:rsidR="00DD0910" w:rsidRPr="008507DC" w:rsidRDefault="00DD0910">
            <w:pPr>
              <w:rPr>
                <w:b/>
                <w:bCs/>
                <w:sz w:val="20"/>
              </w:rPr>
            </w:pPr>
          </w:p>
          <w:p w:rsidR="00DD0910" w:rsidRDefault="00DD0910" w:rsidP="00414B88">
            <w:pPr>
              <w:ind w:left="702"/>
              <w:rPr>
                <w:b/>
                <w:bCs/>
                <w:sz w:val="20"/>
              </w:rPr>
            </w:pPr>
            <w:r w:rsidRPr="008507DC">
              <w:rPr>
                <w:b/>
                <w:bCs/>
                <w:sz w:val="20"/>
              </w:rPr>
              <w:t>Please Note that a “No” response to any question does not necessarily mean there is</w:t>
            </w:r>
          </w:p>
          <w:p w:rsidR="00DD0910" w:rsidRDefault="00DD0910" w:rsidP="00345D80">
            <w:pPr>
              <w:ind w:left="702"/>
              <w:rPr>
                <w:b/>
                <w:bCs/>
                <w:sz w:val="20"/>
              </w:rPr>
            </w:pPr>
            <w:r w:rsidRPr="008507DC">
              <w:rPr>
                <w:b/>
                <w:bCs/>
                <w:sz w:val="20"/>
              </w:rPr>
              <w:t>a fair housing</w:t>
            </w:r>
            <w:r>
              <w:rPr>
                <w:b/>
                <w:bCs/>
                <w:sz w:val="20"/>
              </w:rPr>
              <w:t xml:space="preserve"> or </w:t>
            </w:r>
            <w:r w:rsidRPr="008507DC">
              <w:rPr>
                <w:b/>
                <w:bCs/>
                <w:sz w:val="20"/>
              </w:rPr>
              <w:t>civil rights</w:t>
            </w:r>
            <w:r>
              <w:rPr>
                <w:b/>
                <w:bCs/>
                <w:sz w:val="20"/>
              </w:rPr>
              <w:t xml:space="preserve"> or a </w:t>
            </w:r>
            <w:r w:rsidRPr="008507DC">
              <w:rPr>
                <w:b/>
                <w:bCs/>
                <w:sz w:val="20"/>
              </w:rPr>
              <w:t>Section 504 violation.</w:t>
            </w:r>
          </w:p>
        </w:tc>
      </w:tr>
    </w:tbl>
    <w:p w:rsidR="00DD0910" w:rsidRDefault="00DD0910">
      <w:pPr>
        <w:rPr>
          <w:sz w:val="20"/>
        </w:rPr>
      </w:pPr>
    </w:p>
    <w:p w:rsidR="00DD0910" w:rsidRDefault="00DD0910">
      <w:pPr>
        <w:pStyle w:val="Footer"/>
        <w:tabs>
          <w:tab w:val="clear" w:pos="4320"/>
          <w:tab w:val="clear" w:pos="8640"/>
        </w:tabs>
        <w:rPr>
          <w:sz w:val="20"/>
        </w:rPr>
      </w:pPr>
      <w:r>
        <w:rPr>
          <w:sz w:val="20"/>
        </w:rPr>
        <w:br w:type="page"/>
      </w:r>
    </w:p>
    <w:tbl>
      <w:tblPr>
        <w:tblW w:w="11064" w:type="dxa"/>
        <w:tblLook w:val="00A0"/>
      </w:tblPr>
      <w:tblGrid>
        <w:gridCol w:w="2898"/>
        <w:gridCol w:w="2516"/>
        <w:gridCol w:w="236"/>
        <w:gridCol w:w="2707"/>
        <w:gridCol w:w="2707"/>
      </w:tblGrid>
      <w:tr w:rsidR="00DD0910" w:rsidTr="00564671">
        <w:tc>
          <w:tcPr>
            <w:tcW w:w="2898" w:type="dxa"/>
          </w:tcPr>
          <w:p w:rsidR="00DD0910" w:rsidRPr="00564671" w:rsidRDefault="00DD0910">
            <w:pPr>
              <w:pStyle w:val="BodyText2"/>
              <w:rPr>
                <w:rFonts w:ascii="Times New Roman" w:hAnsi="Times New Roman"/>
                <w:szCs w:val="18"/>
              </w:rPr>
            </w:pPr>
            <w:r w:rsidRPr="00564671">
              <w:rPr>
                <w:rFonts w:ascii="Times New Roman" w:hAnsi="Times New Roman"/>
                <w:szCs w:val="18"/>
              </w:rPr>
              <w:t>Project Name:</w:t>
            </w:r>
          </w:p>
          <w:p w:rsidR="00DD0910" w:rsidRPr="00564671" w:rsidRDefault="00DD0910">
            <w:pPr>
              <w:pStyle w:val="BodyText2"/>
              <w:rPr>
                <w:rFonts w:ascii="Times New Roman" w:hAnsi="Times New Roman"/>
                <w:szCs w:val="18"/>
              </w:rPr>
            </w:pPr>
          </w:p>
        </w:tc>
        <w:tc>
          <w:tcPr>
            <w:tcW w:w="5459" w:type="dxa"/>
            <w:gridSpan w:val="3"/>
          </w:tcPr>
          <w:p w:rsidR="00DD0910" w:rsidRPr="00564671" w:rsidRDefault="00DD0910">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707" w:type="dxa"/>
          </w:tcPr>
          <w:p w:rsidR="00DD0910" w:rsidRPr="00564671" w:rsidRDefault="00DD0910">
            <w:pPr>
              <w:pStyle w:val="BodyText2"/>
              <w:rPr>
                <w:rFonts w:ascii="Times New Roman" w:hAnsi="Times New Roman"/>
                <w:szCs w:val="18"/>
              </w:rPr>
            </w:pPr>
          </w:p>
        </w:tc>
      </w:tr>
      <w:tr w:rsidR="00DD0910" w:rsidTr="00564671">
        <w:tc>
          <w:tcPr>
            <w:tcW w:w="2898" w:type="dxa"/>
          </w:tcPr>
          <w:p w:rsidR="00DD0910" w:rsidRPr="00564671" w:rsidRDefault="00DD0910">
            <w:pPr>
              <w:pStyle w:val="BodyText2"/>
              <w:rPr>
                <w:rFonts w:ascii="Times New Roman" w:hAnsi="Times New Roman"/>
                <w:szCs w:val="18"/>
              </w:rPr>
            </w:pPr>
            <w:r w:rsidRPr="00564671">
              <w:rPr>
                <w:rFonts w:ascii="Times New Roman" w:hAnsi="Times New Roman"/>
                <w:szCs w:val="18"/>
              </w:rPr>
              <w:t>FHA /Project Number:</w:t>
            </w:r>
          </w:p>
          <w:p w:rsidR="00DD0910" w:rsidRPr="00564671" w:rsidRDefault="00DD0910">
            <w:pPr>
              <w:pStyle w:val="BodyText2"/>
              <w:rPr>
                <w:rFonts w:ascii="Times New Roman" w:hAnsi="Times New Roman"/>
                <w:szCs w:val="18"/>
              </w:rPr>
            </w:pPr>
          </w:p>
        </w:tc>
        <w:tc>
          <w:tcPr>
            <w:tcW w:w="5459" w:type="dxa"/>
            <w:gridSpan w:val="3"/>
          </w:tcPr>
          <w:p w:rsidR="00DD0910" w:rsidRPr="00564671" w:rsidRDefault="00DD0910">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707" w:type="dxa"/>
          </w:tcPr>
          <w:p w:rsidR="00DD0910" w:rsidRPr="00564671" w:rsidRDefault="00DD0910">
            <w:pPr>
              <w:pStyle w:val="BodyText2"/>
              <w:rPr>
                <w:rFonts w:ascii="Times New Roman" w:hAnsi="Times New Roman"/>
                <w:szCs w:val="18"/>
              </w:rPr>
            </w:pPr>
          </w:p>
        </w:tc>
      </w:tr>
      <w:tr w:rsidR="00DD0910" w:rsidTr="00564671">
        <w:tc>
          <w:tcPr>
            <w:tcW w:w="2898" w:type="dxa"/>
          </w:tcPr>
          <w:p w:rsidR="00DD0910" w:rsidRPr="00564671" w:rsidRDefault="00DD0910">
            <w:pPr>
              <w:pStyle w:val="BodyText2"/>
              <w:rPr>
                <w:rFonts w:ascii="Times New Roman" w:hAnsi="Times New Roman"/>
                <w:szCs w:val="18"/>
              </w:rPr>
            </w:pPr>
            <w:r w:rsidRPr="00564671">
              <w:rPr>
                <w:rFonts w:ascii="Times New Roman" w:hAnsi="Times New Roman"/>
                <w:szCs w:val="18"/>
              </w:rPr>
              <w:t>Section 8/PAC/PRAC Number:</w:t>
            </w:r>
          </w:p>
          <w:p w:rsidR="00DD0910" w:rsidRPr="00564671" w:rsidRDefault="00DD0910">
            <w:pPr>
              <w:pStyle w:val="BodyText2"/>
              <w:rPr>
                <w:rFonts w:ascii="Times New Roman" w:hAnsi="Times New Roman"/>
                <w:szCs w:val="18"/>
              </w:rPr>
            </w:pPr>
          </w:p>
        </w:tc>
        <w:tc>
          <w:tcPr>
            <w:tcW w:w="2516" w:type="dxa"/>
          </w:tcPr>
          <w:p w:rsidR="00DD0910" w:rsidRPr="00564671" w:rsidRDefault="00DD0910">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36" w:type="dxa"/>
          </w:tcPr>
          <w:p w:rsidR="00DD0910" w:rsidRPr="00564671" w:rsidRDefault="00DD0910">
            <w:pPr>
              <w:pStyle w:val="BodyText2"/>
              <w:rPr>
                <w:rFonts w:ascii="Times New Roman" w:hAnsi="Times New Roman"/>
                <w:szCs w:val="18"/>
              </w:rPr>
            </w:pPr>
          </w:p>
        </w:tc>
        <w:tc>
          <w:tcPr>
            <w:tcW w:w="2707" w:type="dxa"/>
          </w:tcPr>
          <w:p w:rsidR="00DD0910" w:rsidRPr="00564671" w:rsidRDefault="00DD0910">
            <w:pPr>
              <w:pStyle w:val="BodyText2"/>
              <w:rPr>
                <w:rFonts w:ascii="Times New Roman" w:hAnsi="Times New Roman"/>
                <w:szCs w:val="18"/>
              </w:rPr>
            </w:pPr>
          </w:p>
        </w:tc>
        <w:tc>
          <w:tcPr>
            <w:tcW w:w="2707" w:type="dxa"/>
          </w:tcPr>
          <w:p w:rsidR="00DD0910" w:rsidRPr="00564671" w:rsidRDefault="00DD0910">
            <w:pPr>
              <w:pStyle w:val="BodyText2"/>
              <w:rPr>
                <w:rFonts w:ascii="Times New Roman" w:hAnsi="Times New Roman"/>
                <w:szCs w:val="18"/>
              </w:rPr>
            </w:pPr>
          </w:p>
        </w:tc>
      </w:tr>
      <w:tr w:rsidR="00DD0910" w:rsidTr="00564671">
        <w:tc>
          <w:tcPr>
            <w:tcW w:w="2898" w:type="dxa"/>
          </w:tcPr>
          <w:p w:rsidR="00DD0910" w:rsidRDefault="00DD0910">
            <w:pPr>
              <w:pStyle w:val="BodyText2"/>
            </w:pPr>
            <w:r>
              <w:t>Owner/General Partner Name:</w:t>
            </w:r>
          </w:p>
          <w:p w:rsidR="00DD0910" w:rsidRPr="00564671" w:rsidRDefault="00DD0910">
            <w:pPr>
              <w:pStyle w:val="BodyText2"/>
              <w:rPr>
                <w:rFonts w:ascii="Times New Roman" w:hAnsi="Times New Roman"/>
                <w:szCs w:val="18"/>
              </w:rPr>
            </w:pPr>
          </w:p>
        </w:tc>
        <w:tc>
          <w:tcPr>
            <w:tcW w:w="2516" w:type="dxa"/>
          </w:tcPr>
          <w:p w:rsidR="00DD0910" w:rsidRPr="00564671" w:rsidRDefault="00DD0910">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36" w:type="dxa"/>
          </w:tcPr>
          <w:p w:rsidR="00DD0910" w:rsidRPr="00564671" w:rsidRDefault="00DD0910">
            <w:pPr>
              <w:pStyle w:val="BodyText2"/>
              <w:rPr>
                <w:rFonts w:ascii="Times New Roman" w:hAnsi="Times New Roman"/>
                <w:szCs w:val="18"/>
              </w:rPr>
            </w:pPr>
          </w:p>
        </w:tc>
        <w:tc>
          <w:tcPr>
            <w:tcW w:w="2707" w:type="dxa"/>
          </w:tcPr>
          <w:p w:rsidR="00DD0910" w:rsidRPr="00564671" w:rsidRDefault="00DD0910">
            <w:pPr>
              <w:pStyle w:val="BodyText2"/>
              <w:rPr>
                <w:rFonts w:ascii="Times New Roman" w:hAnsi="Times New Roman"/>
                <w:szCs w:val="18"/>
              </w:rPr>
            </w:pPr>
            <w:r>
              <w:t>Management Agent Name:</w:t>
            </w:r>
          </w:p>
        </w:tc>
        <w:tc>
          <w:tcPr>
            <w:tcW w:w="2707" w:type="dxa"/>
          </w:tcPr>
          <w:p w:rsidR="00DD0910" w:rsidRPr="00564671" w:rsidRDefault="00DD0910">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r>
      <w:tr w:rsidR="00DD0910" w:rsidTr="00564671">
        <w:tc>
          <w:tcPr>
            <w:tcW w:w="2898" w:type="dxa"/>
          </w:tcPr>
          <w:p w:rsidR="00DD0910" w:rsidRDefault="00DD0910">
            <w:pPr>
              <w:pStyle w:val="BodyText2"/>
            </w:pPr>
            <w:r>
              <w:t>Owner/General Partner Address:</w:t>
            </w:r>
          </w:p>
          <w:p w:rsidR="00DD0910" w:rsidRDefault="00DD0910">
            <w:pPr>
              <w:pStyle w:val="BodyText2"/>
            </w:pPr>
          </w:p>
        </w:tc>
        <w:tc>
          <w:tcPr>
            <w:tcW w:w="2516" w:type="dxa"/>
          </w:tcPr>
          <w:p w:rsidR="00DD0910" w:rsidRPr="00564671" w:rsidRDefault="00DD0910">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36" w:type="dxa"/>
          </w:tcPr>
          <w:p w:rsidR="00DD0910" w:rsidRPr="00564671" w:rsidRDefault="00DD0910">
            <w:pPr>
              <w:pStyle w:val="BodyText2"/>
              <w:rPr>
                <w:rFonts w:ascii="Times New Roman" w:hAnsi="Times New Roman"/>
                <w:szCs w:val="18"/>
              </w:rPr>
            </w:pPr>
          </w:p>
        </w:tc>
        <w:tc>
          <w:tcPr>
            <w:tcW w:w="2707" w:type="dxa"/>
          </w:tcPr>
          <w:p w:rsidR="00DD0910" w:rsidRPr="00564671" w:rsidRDefault="00DD0910">
            <w:pPr>
              <w:pStyle w:val="BodyText2"/>
              <w:rPr>
                <w:rFonts w:ascii="Times New Roman" w:hAnsi="Times New Roman"/>
                <w:szCs w:val="18"/>
              </w:rPr>
            </w:pPr>
            <w:r>
              <w:t>Management Agent Address:</w:t>
            </w:r>
          </w:p>
        </w:tc>
        <w:tc>
          <w:tcPr>
            <w:tcW w:w="2707" w:type="dxa"/>
          </w:tcPr>
          <w:p w:rsidR="00DD0910" w:rsidRPr="00564671" w:rsidRDefault="00DD0910">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r>
    </w:tbl>
    <w:p w:rsidR="00DD0910" w:rsidRDefault="00DD0910">
      <w:pPr>
        <w:rPr>
          <w:sz w:val="18"/>
        </w:rPr>
      </w:pPr>
    </w:p>
    <w:p w:rsidR="00DD0910" w:rsidRDefault="00DD0910">
      <w:pPr>
        <w:rPr>
          <w:sz w:val="18"/>
        </w:rPr>
      </w:pPr>
      <w:r>
        <w:rPr>
          <w:sz w:val="18"/>
        </w:rPr>
        <w:t xml:space="preserve">Type of Development:  </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Cooperative   </w:t>
      </w:r>
      <w:r>
        <w:rPr>
          <w:sz w:val="18"/>
        </w:rPr>
        <w:tab/>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Elderly Only    </w:t>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Disabled Only</w:t>
      </w:r>
    </w:p>
    <w:p w:rsidR="00DD0910" w:rsidRDefault="00DD0910">
      <w:pPr>
        <w:rPr>
          <w:sz w:val="18"/>
        </w:rPr>
      </w:pPr>
      <w:r>
        <w:rPr>
          <w:sz w:val="18"/>
        </w:rPr>
        <w:tab/>
      </w:r>
      <w:r>
        <w:rPr>
          <w:sz w:val="18"/>
        </w:rPr>
        <w:tab/>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Elderly/Disabled    </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Family</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Other(Specify)</w:t>
      </w:r>
      <w:r>
        <w:rPr>
          <w:sz w:val="18"/>
          <w:u w:val="single"/>
        </w:rPr>
        <w:fldChar w:fldCharType="begin">
          <w:ffData>
            <w:name w:val="Text35"/>
            <w:enabled/>
            <w:calcOnExit w:val="0"/>
            <w:textInput>
              <w:type w:val="date"/>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Default="00DD0910">
      <w:pPr>
        <w:rPr>
          <w:sz w:val="18"/>
        </w:rPr>
      </w:pPr>
    </w:p>
    <w:p w:rsidR="00DD0910" w:rsidRDefault="00DD0910">
      <w:pPr>
        <w:rPr>
          <w:sz w:val="18"/>
        </w:rPr>
      </w:pPr>
      <w:r>
        <w:rPr>
          <w:sz w:val="18"/>
        </w:rPr>
        <w:t xml:space="preserve">Total Number of Units:  </w:t>
      </w:r>
      <w:bookmarkStart w:id="59" w:name="Text35"/>
      <w:r>
        <w:rPr>
          <w:sz w:val="18"/>
          <w:u w:val="single"/>
        </w:rPr>
        <w:fldChar w:fldCharType="begin">
          <w:ffData>
            <w:name w:val="Text35"/>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bookmarkEnd w:id="59"/>
      <w:r>
        <w:rPr>
          <w:sz w:val="18"/>
        </w:rPr>
        <w:tab/>
      </w:r>
      <w:r>
        <w:rPr>
          <w:sz w:val="18"/>
        </w:rPr>
        <w:tab/>
        <w:t xml:space="preserve">Total Subsidized Units: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Default="00DD0910">
      <w:pPr>
        <w:ind w:left="2340"/>
        <w:rPr>
          <w:sz w:val="18"/>
        </w:rPr>
      </w:pPr>
    </w:p>
    <w:p w:rsidR="00DD0910" w:rsidRDefault="00DD0910">
      <w:pPr>
        <w:pStyle w:val="Footer"/>
        <w:tabs>
          <w:tab w:val="clear" w:pos="4320"/>
          <w:tab w:val="clear" w:pos="8640"/>
        </w:tabs>
        <w:rPr>
          <w:sz w:val="18"/>
        </w:rPr>
      </w:pPr>
      <w:r>
        <w:rPr>
          <w:sz w:val="18"/>
        </w:rPr>
        <w:t xml:space="preserve">Type of Federal Financial Assistance (check all that apply):  </w:t>
      </w:r>
    </w:p>
    <w:p w:rsidR="00DD0910" w:rsidRDefault="00DD0910">
      <w:pPr>
        <w:pStyle w:val="Footer"/>
        <w:tabs>
          <w:tab w:val="clear" w:pos="4320"/>
          <w:tab w:val="clear" w:pos="8640"/>
        </w:tabs>
        <w:rPr>
          <w:sz w:val="18"/>
        </w:rPr>
      </w:pP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8</w:t>
      </w:r>
      <w:r>
        <w:rPr>
          <w:sz w:val="18"/>
        </w:rPr>
        <w:tab/>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202</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202/8</w:t>
      </w:r>
      <w:r>
        <w:rPr>
          <w:sz w:val="18"/>
        </w:rPr>
        <w:tab/>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202/PAC   </w:t>
      </w:r>
    </w:p>
    <w:p w:rsidR="00DD0910" w:rsidRDefault="00DD0910">
      <w:pPr>
        <w:pStyle w:val="Footer"/>
        <w:tabs>
          <w:tab w:val="clear" w:pos="4320"/>
          <w:tab w:val="clear" w:pos="8640"/>
        </w:tabs>
        <w:rPr>
          <w:sz w:val="18"/>
        </w:rPr>
      </w:pP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202 PRAC</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811</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221(d)(3)BMIR</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Section 236 </w:t>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Other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Default="00DD0910">
      <w:pPr>
        <w:rPr>
          <w:sz w:val="18"/>
        </w:rPr>
      </w:pPr>
    </w:p>
    <w:p w:rsidR="00DD0910" w:rsidRDefault="00DD0910">
      <w:pPr>
        <w:rPr>
          <w:sz w:val="18"/>
          <w:u w:val="single"/>
        </w:rPr>
      </w:pPr>
      <w:r>
        <w:rPr>
          <w:sz w:val="18"/>
        </w:rPr>
        <w:t xml:space="preserve">Number of Units of Each Size:  0 BR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rPr>
        <w:t xml:space="preserve">  1 BR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rPr>
        <w:t xml:space="preserve">    2 BR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rPr>
        <w:t xml:space="preserve">   3 BR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rPr>
        <w:t xml:space="preserve">    4 BR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rPr>
        <w:t xml:space="preserve">    5 BR </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Default="00DD0910">
      <w:pPr>
        <w:ind w:left="2160"/>
        <w:rPr>
          <w:sz w:val="18"/>
        </w:rPr>
      </w:pPr>
      <w:r>
        <w:rPr>
          <w:sz w:val="18"/>
        </w:rPr>
        <w:t xml:space="preserve">          Other (Specify)</w:t>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Default="00DD0910">
      <w:pPr>
        <w:rPr>
          <w:sz w:val="18"/>
        </w:rPr>
      </w:pPr>
    </w:p>
    <w:p w:rsidR="00DD0910" w:rsidRPr="00F92A4E" w:rsidRDefault="00DD0910" w:rsidP="00F92A4E">
      <w:pPr>
        <w:rPr>
          <w:b/>
          <w:sz w:val="18"/>
          <w:szCs w:val="18"/>
        </w:rPr>
      </w:pPr>
      <w:r>
        <w:rPr>
          <w:sz w:val="18"/>
        </w:rPr>
        <w:t xml:space="preserve">Resident Manager’s Unit: </w:t>
      </w:r>
      <w:r>
        <w:rPr>
          <w:sz w:val="18"/>
        </w:rPr>
        <w:tab/>
      </w:r>
      <w:r>
        <w:rPr>
          <w:sz w:val="18"/>
        </w:rPr>
        <w:tab/>
      </w:r>
      <w:r>
        <w:rPr>
          <w:sz w:val="18"/>
        </w:rPr>
        <w:tab/>
      </w:r>
      <w:r>
        <w:rPr>
          <w:sz w:val="18"/>
        </w:rPr>
        <w:tab/>
      </w:r>
      <w:r>
        <w:rPr>
          <w:sz w:val="18"/>
        </w:rPr>
        <w:tab/>
      </w:r>
      <w:r>
        <w:rPr>
          <w:sz w:val="18"/>
        </w:rPr>
        <w:tab/>
      </w:r>
      <w:r>
        <w:rPr>
          <w:sz w:val="18"/>
        </w:rPr>
        <w:tab/>
      </w:r>
      <w:r>
        <w:rPr>
          <w:sz w:val="18"/>
        </w:rPr>
        <w:tab/>
      </w:r>
      <w:r w:rsidRPr="00F92A4E">
        <w:rPr>
          <w:b/>
          <w:sz w:val="18"/>
          <w:szCs w:val="18"/>
        </w:rPr>
        <w:t xml:space="preserve">Yes  </w:t>
      </w:r>
      <w:r w:rsidRPr="00F92A4E">
        <w:rPr>
          <w:b/>
          <w:sz w:val="18"/>
          <w:szCs w:val="18"/>
        </w:rPr>
        <w:fldChar w:fldCharType="begin">
          <w:ffData>
            <w:name w:val="Check15"/>
            <w:enabled/>
            <w:calcOnExit w:val="0"/>
            <w:checkBox>
              <w:sizeAuto/>
              <w:default w:val="0"/>
            </w:checkBox>
          </w:ffData>
        </w:fldChar>
      </w:r>
      <w:r w:rsidRPr="00F92A4E">
        <w:rPr>
          <w:b/>
          <w:sz w:val="18"/>
          <w:szCs w:val="18"/>
        </w:rPr>
        <w:instrText xml:space="preserve"> FORMCHECKBOX </w:instrText>
      </w:r>
      <w:r w:rsidRPr="00F92A4E">
        <w:rPr>
          <w:b/>
          <w:sz w:val="18"/>
          <w:szCs w:val="18"/>
        </w:rPr>
      </w:r>
      <w:r w:rsidRPr="00F92A4E">
        <w:rPr>
          <w:b/>
          <w:sz w:val="18"/>
          <w:szCs w:val="18"/>
        </w:rPr>
        <w:fldChar w:fldCharType="end"/>
      </w:r>
      <w:r w:rsidRPr="00F92A4E">
        <w:rPr>
          <w:b/>
          <w:sz w:val="18"/>
          <w:szCs w:val="18"/>
        </w:rPr>
        <w:tab/>
        <w:t xml:space="preserve">No  </w:t>
      </w:r>
      <w:r w:rsidRPr="00F92A4E">
        <w:rPr>
          <w:b/>
          <w:sz w:val="18"/>
          <w:szCs w:val="18"/>
        </w:rPr>
        <w:fldChar w:fldCharType="begin">
          <w:ffData>
            <w:name w:val="Check15"/>
            <w:enabled/>
            <w:calcOnExit w:val="0"/>
            <w:checkBox>
              <w:sizeAuto/>
              <w:default w:val="0"/>
            </w:checkBox>
          </w:ffData>
        </w:fldChar>
      </w:r>
      <w:r w:rsidRPr="00F92A4E">
        <w:rPr>
          <w:b/>
          <w:sz w:val="18"/>
          <w:szCs w:val="18"/>
        </w:rPr>
        <w:instrText xml:space="preserve"> FORMCHECKBOX </w:instrText>
      </w:r>
      <w:r w:rsidRPr="00F92A4E">
        <w:rPr>
          <w:b/>
          <w:sz w:val="18"/>
          <w:szCs w:val="18"/>
        </w:rPr>
      </w:r>
      <w:r w:rsidRPr="00F92A4E">
        <w:rPr>
          <w:b/>
          <w:sz w:val="18"/>
          <w:szCs w:val="18"/>
        </w:rPr>
        <w:fldChar w:fldCharType="end"/>
      </w:r>
    </w:p>
    <w:p w:rsidR="00DD0910" w:rsidRDefault="00DD0910">
      <w:pPr>
        <w:rPr>
          <w:sz w:val="18"/>
        </w:rPr>
      </w:pPr>
    </w:p>
    <w:p w:rsidR="00DD0910" w:rsidRDefault="00DD0910">
      <w:pPr>
        <w:pStyle w:val="Footer"/>
        <w:tabs>
          <w:tab w:val="clear" w:pos="4320"/>
          <w:tab w:val="clear" w:pos="8640"/>
        </w:tabs>
        <w:rPr>
          <w:sz w:val="18"/>
        </w:rPr>
      </w:pPr>
      <w:r>
        <w:rPr>
          <w:sz w:val="18"/>
        </w:rPr>
        <w:t xml:space="preserve">Date of First Occupancy:  </w:t>
      </w:r>
      <w:r>
        <w:rPr>
          <w:sz w:val="18"/>
          <w:u w:val="single"/>
        </w:rPr>
        <w:fldChar w:fldCharType="begin">
          <w:ffData>
            <w:name w:val=""/>
            <w:enabled/>
            <w:calcOnExit w:val="0"/>
            <w:textInput>
              <w:type w:val="date"/>
              <w:maxLength w:val="10"/>
              <w:format w:val="M/d/yyyy"/>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Default="00DD0910">
      <w:pPr>
        <w:pStyle w:val="Footer"/>
        <w:tabs>
          <w:tab w:val="clear" w:pos="4320"/>
          <w:tab w:val="clear" w:pos="8640"/>
        </w:tabs>
        <w:rPr>
          <w:sz w:val="18"/>
        </w:rPr>
      </w:pPr>
    </w:p>
    <w:p w:rsidR="00DD0910" w:rsidRPr="00F92A4E" w:rsidRDefault="00DD0910" w:rsidP="00CE5125">
      <w:pPr>
        <w:rPr>
          <w:b/>
          <w:sz w:val="18"/>
          <w:szCs w:val="18"/>
        </w:rPr>
      </w:pPr>
      <w:r>
        <w:rPr>
          <w:sz w:val="18"/>
        </w:rPr>
        <w:t>Service Coordinator Employed By Project?</w:t>
      </w:r>
      <w:r w:rsidRPr="00CE5125">
        <w:rPr>
          <w:b/>
          <w:sz w:val="18"/>
          <w:szCs w:val="18"/>
        </w:rPr>
        <w:t xml:space="preserve"> </w:t>
      </w:r>
      <w:r>
        <w:rPr>
          <w:b/>
          <w:sz w:val="18"/>
          <w:szCs w:val="18"/>
        </w:rPr>
        <w:tab/>
      </w:r>
      <w:r>
        <w:rPr>
          <w:b/>
          <w:sz w:val="18"/>
          <w:szCs w:val="18"/>
        </w:rPr>
        <w:tab/>
      </w:r>
      <w:r>
        <w:rPr>
          <w:b/>
          <w:sz w:val="18"/>
          <w:szCs w:val="18"/>
        </w:rPr>
        <w:tab/>
      </w:r>
      <w:r>
        <w:rPr>
          <w:b/>
          <w:sz w:val="18"/>
          <w:szCs w:val="18"/>
        </w:rPr>
        <w:tab/>
      </w:r>
      <w:r>
        <w:rPr>
          <w:b/>
          <w:sz w:val="18"/>
          <w:szCs w:val="18"/>
        </w:rPr>
        <w:tab/>
      </w:r>
      <w:r>
        <w:rPr>
          <w:b/>
          <w:sz w:val="18"/>
          <w:szCs w:val="18"/>
        </w:rPr>
        <w:tab/>
      </w:r>
      <w:r w:rsidRPr="00F92A4E">
        <w:rPr>
          <w:b/>
          <w:sz w:val="18"/>
          <w:szCs w:val="18"/>
        </w:rPr>
        <w:t xml:space="preserve">Yes  </w:t>
      </w:r>
      <w:r w:rsidRPr="00F92A4E">
        <w:rPr>
          <w:b/>
          <w:sz w:val="18"/>
          <w:szCs w:val="18"/>
        </w:rPr>
        <w:fldChar w:fldCharType="begin">
          <w:ffData>
            <w:name w:val="Check15"/>
            <w:enabled/>
            <w:calcOnExit w:val="0"/>
            <w:checkBox>
              <w:sizeAuto/>
              <w:default w:val="0"/>
            </w:checkBox>
          </w:ffData>
        </w:fldChar>
      </w:r>
      <w:r w:rsidRPr="00F92A4E">
        <w:rPr>
          <w:b/>
          <w:sz w:val="18"/>
          <w:szCs w:val="18"/>
        </w:rPr>
        <w:instrText xml:space="preserve"> FORMCHECKBOX </w:instrText>
      </w:r>
      <w:r w:rsidRPr="00F92A4E">
        <w:rPr>
          <w:b/>
          <w:sz w:val="18"/>
          <w:szCs w:val="18"/>
        </w:rPr>
      </w:r>
      <w:r w:rsidRPr="00F92A4E">
        <w:rPr>
          <w:b/>
          <w:sz w:val="18"/>
          <w:szCs w:val="18"/>
        </w:rPr>
        <w:fldChar w:fldCharType="end"/>
      </w:r>
      <w:r>
        <w:rPr>
          <w:b/>
          <w:sz w:val="18"/>
          <w:szCs w:val="18"/>
        </w:rPr>
        <w:tab/>
      </w:r>
      <w:r w:rsidRPr="00F92A4E">
        <w:rPr>
          <w:b/>
          <w:sz w:val="18"/>
          <w:szCs w:val="18"/>
        </w:rPr>
        <w:t xml:space="preserve">No  </w:t>
      </w:r>
      <w:r w:rsidRPr="00F92A4E">
        <w:rPr>
          <w:b/>
          <w:sz w:val="18"/>
          <w:szCs w:val="18"/>
        </w:rPr>
        <w:fldChar w:fldCharType="begin">
          <w:ffData>
            <w:name w:val="Check15"/>
            <w:enabled/>
            <w:calcOnExit w:val="0"/>
            <w:checkBox>
              <w:sizeAuto/>
              <w:default w:val="0"/>
            </w:checkBox>
          </w:ffData>
        </w:fldChar>
      </w:r>
      <w:r w:rsidRPr="00F92A4E">
        <w:rPr>
          <w:b/>
          <w:sz w:val="18"/>
          <w:szCs w:val="18"/>
        </w:rPr>
        <w:instrText xml:space="preserve"> FORMCHECKBOX </w:instrText>
      </w:r>
      <w:r w:rsidRPr="00F92A4E">
        <w:rPr>
          <w:b/>
          <w:sz w:val="18"/>
          <w:szCs w:val="18"/>
        </w:rPr>
      </w:r>
      <w:r w:rsidRPr="00F92A4E">
        <w:rPr>
          <w:b/>
          <w:sz w:val="18"/>
          <w:szCs w:val="18"/>
        </w:rPr>
        <w:fldChar w:fldCharType="end"/>
      </w:r>
    </w:p>
    <w:p w:rsidR="00DD0910" w:rsidRDefault="00DD0910">
      <w:pPr>
        <w:pStyle w:val="Footer"/>
        <w:tabs>
          <w:tab w:val="clear" w:pos="4320"/>
          <w:tab w:val="clear" w:pos="8640"/>
        </w:tabs>
        <w:rPr>
          <w:sz w:val="18"/>
        </w:rPr>
      </w:pPr>
    </w:p>
    <w:p w:rsidR="00DD0910" w:rsidRDefault="00DD0910">
      <w:pPr>
        <w:pStyle w:val="Footer"/>
        <w:tabs>
          <w:tab w:val="clear" w:pos="4320"/>
          <w:tab w:val="clear" w:pos="8640"/>
        </w:tabs>
        <w:rPr>
          <w:sz w:val="18"/>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00"/>
      </w:tblPr>
      <w:tblGrid>
        <w:gridCol w:w="8856"/>
      </w:tblGrid>
      <w:tr w:rsidR="00DD0910">
        <w:trPr>
          <w:trHeight w:val="1102"/>
        </w:trPr>
        <w:tc>
          <w:tcPr>
            <w:tcW w:w="8856" w:type="dxa"/>
          </w:tcPr>
          <w:p w:rsidR="00DD0910" w:rsidRDefault="00DD0910" w:rsidP="00345D80">
            <w:pPr>
              <w:rPr>
                <w:sz w:val="18"/>
              </w:rPr>
            </w:pPr>
            <w:r>
              <w:rPr>
                <w:sz w:val="18"/>
              </w:rPr>
              <w:t xml:space="preserve">Reviewed by:  </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Housing           </w:t>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PBCA                    </w:t>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CA</w:t>
            </w: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Mortgagee</w:t>
            </w:r>
          </w:p>
          <w:p w:rsidR="00DD0910" w:rsidRDefault="00DD0910">
            <w:pPr>
              <w:rPr>
                <w:sz w:val="18"/>
              </w:rPr>
            </w:pPr>
          </w:p>
          <w:p w:rsidR="00DD0910" w:rsidRDefault="00DD0910">
            <w:pPr>
              <w:rPr>
                <w:sz w:val="18"/>
              </w:rPr>
            </w:pPr>
          </w:p>
          <w:p w:rsidR="00DD0910" w:rsidRDefault="00DD0910">
            <w:pPr>
              <w:rPr>
                <w:sz w:val="18"/>
              </w:rPr>
            </w:pPr>
            <w:r>
              <w:rPr>
                <w:sz w:val="18"/>
              </w:rPr>
              <w:t>Reviewer:</w:t>
            </w:r>
            <w:r>
              <w:rPr>
                <w:sz w:val="18"/>
              </w:rPr>
              <w:tab/>
            </w:r>
            <w:r>
              <w:rPr>
                <w:sz w:val="18"/>
                <w:u w:val="single"/>
              </w:rPr>
              <w:fldChar w:fldCharType="begin">
                <w:ffData>
                  <w:name w:val=""/>
                  <w:enabled/>
                  <w:calcOnExi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r>
              <w:rPr>
                <w:sz w:val="18"/>
              </w:rPr>
              <w:t xml:space="preserve"> </w:t>
            </w:r>
          </w:p>
          <w:p w:rsidR="00DD0910" w:rsidRDefault="00DD0910">
            <w:pPr>
              <w:rPr>
                <w:sz w:val="18"/>
              </w:rPr>
            </w:pPr>
          </w:p>
          <w:p w:rsidR="00DD0910" w:rsidRDefault="00DD0910">
            <w:pPr>
              <w:rPr>
                <w:sz w:val="18"/>
                <w:u w:val="single"/>
              </w:rPr>
            </w:pPr>
            <w:r>
              <w:rPr>
                <w:sz w:val="18"/>
              </w:rPr>
              <w:t>Date:</w:t>
            </w:r>
            <w:r>
              <w:rPr>
                <w:sz w:val="18"/>
              </w:rPr>
              <w:tab/>
            </w:r>
            <w:r>
              <w:rPr>
                <w:sz w:val="18"/>
              </w:rPr>
              <w:tab/>
            </w:r>
            <w:r>
              <w:rPr>
                <w:sz w:val="18"/>
                <w:u w:val="single"/>
              </w:rPr>
              <w:fldChar w:fldCharType="begin">
                <w:ffData>
                  <w:name w:val=""/>
                  <w:enabled/>
                  <w:calcOnExit w:val="0"/>
                  <w:textInput>
                    <w:type w:val="date"/>
                    <w:maxLength w:val="10"/>
                    <w:format w:val="M/d/yyyy"/>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Default="00DD0910">
            <w:pPr>
              <w:rPr>
                <w:sz w:val="18"/>
                <w:u w:val="single"/>
              </w:rPr>
            </w:pPr>
          </w:p>
          <w:p w:rsidR="00DD0910" w:rsidRDefault="00DD0910">
            <w:pPr>
              <w:rPr>
                <w:sz w:val="18"/>
                <w:u w:val="single"/>
              </w:rPr>
            </w:pPr>
            <w:r>
              <w:rPr>
                <w:sz w:val="18"/>
              </w:rPr>
              <w:t>Phone:</w:t>
            </w:r>
            <w:r>
              <w:rPr>
                <w:sz w:val="18"/>
              </w:rPr>
              <w:tab/>
            </w:r>
            <w:r>
              <w:rPr>
                <w:sz w:val="18"/>
              </w:rPr>
              <w:tab/>
            </w:r>
            <w:r>
              <w:rPr>
                <w:sz w:val="18"/>
                <w:u w:val="single"/>
              </w:rPr>
              <w:fldChar w:fldCharType="begin">
                <w:ffData>
                  <w:name w:val=""/>
                  <w:enabled/>
                  <w:calcOnExit w:val="0"/>
                  <w:textInput>
                    <w:type w:val="number"/>
                    <w:maxLength w:val="12"/>
                    <w:forma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noProof/>
                <w:sz w:val="18"/>
                <w:u w:val="single"/>
              </w:rPr>
              <w:t> </w:t>
            </w:r>
            <w:r>
              <w:rPr>
                <w:noProof/>
                <w:sz w:val="18"/>
                <w:u w:val="single"/>
              </w:rPr>
              <w:t> </w:t>
            </w:r>
            <w:r>
              <w:rPr>
                <w:sz w:val="18"/>
                <w:u w:val="single"/>
              </w:rPr>
              <w:fldChar w:fldCharType="end"/>
            </w:r>
          </w:p>
          <w:p w:rsidR="00DD0910" w:rsidRPr="00635991" w:rsidRDefault="00DD0910">
            <w:pPr>
              <w:pBdr>
                <w:bottom w:val="single" w:sz="12" w:space="1" w:color="auto"/>
              </w:pBdr>
              <w:rPr>
                <w:sz w:val="10"/>
                <w:szCs w:val="10"/>
                <w:u w:val="single"/>
              </w:rPr>
            </w:pPr>
          </w:p>
          <w:p w:rsidR="00DD0910" w:rsidRDefault="00DD0910">
            <w:pPr>
              <w:rPr>
                <w:b/>
                <w:bCs/>
                <w:sz w:val="18"/>
              </w:rPr>
            </w:pPr>
            <w:r>
              <w:rPr>
                <w:b/>
                <w:bCs/>
                <w:sz w:val="18"/>
              </w:rPr>
              <w:t>This Section is for Multifamily Housing Staff only:</w:t>
            </w:r>
          </w:p>
          <w:p w:rsidR="00DD0910" w:rsidRDefault="00DD0910">
            <w:pPr>
              <w:rPr>
                <w:b/>
                <w:bCs/>
                <w:sz w:val="18"/>
              </w:rPr>
            </w:pPr>
          </w:p>
          <w:p w:rsidR="00DD0910" w:rsidRDefault="00DD0910">
            <w:pPr>
              <w:rPr>
                <w:sz w:val="18"/>
              </w:rPr>
            </w:pPr>
            <w:r>
              <w:rPr>
                <w:sz w:val="18"/>
              </w:rPr>
              <w:t>After a review of the information provided by the owner/agent in Part A, the following as been determined:</w:t>
            </w:r>
          </w:p>
          <w:p w:rsidR="00DD0910" w:rsidRDefault="00DD0910">
            <w:pPr>
              <w:rPr>
                <w:sz w:val="18"/>
              </w:rPr>
            </w:pP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The owner/agent is in compliance with Title VI, Subpart D of the Housing and Community Development Act of 1992.</w:t>
            </w:r>
          </w:p>
          <w:p w:rsidR="00DD0910" w:rsidRDefault="00DD0910">
            <w:pPr>
              <w:rPr>
                <w:sz w:val="18"/>
              </w:rPr>
            </w:pP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Possible noncompliance with Title VI, Subpart D of the Housing and Community Development Act of 1992.  Referred to the local Office of Fair Housing and Equal Opportunity for additional review and appropriate action.</w:t>
            </w:r>
          </w:p>
          <w:p w:rsidR="00DD0910" w:rsidRDefault="00DD0910">
            <w:pPr>
              <w:rPr>
                <w:sz w:val="18"/>
              </w:rPr>
            </w:pPr>
          </w:p>
          <w:p w:rsidR="00DD0910" w:rsidRDefault="00DD0910">
            <w:pPr>
              <w:rPr>
                <w:sz w:val="18"/>
              </w:rPr>
            </w:pPr>
            <w:r>
              <w:rPr>
                <w:sz w:val="18"/>
              </w:rPr>
              <w:tab/>
            </w:r>
            <w:r>
              <w:rPr>
                <w:sz w:val="18"/>
              </w:rPr>
              <w:fldChar w:fldCharType="begin">
                <w:ffData>
                  <w:name w:val=""/>
                  <w:enabled/>
                  <w:calcOnExit w:val="0"/>
                  <w:checkBox>
                    <w:size w:val="24"/>
                    <w:default w:val="0"/>
                  </w:checkBox>
                </w:ffData>
              </w:fldChar>
            </w:r>
            <w:r>
              <w:rPr>
                <w:sz w:val="18"/>
              </w:rPr>
              <w:instrText xml:space="preserve"> FORMCHECKBOX </w:instrText>
            </w:r>
            <w:r>
              <w:rPr>
                <w:sz w:val="18"/>
              </w:rPr>
            </w:r>
            <w:r>
              <w:rPr>
                <w:sz w:val="18"/>
              </w:rPr>
              <w:fldChar w:fldCharType="end"/>
            </w:r>
            <w:r>
              <w:rPr>
                <w:sz w:val="18"/>
              </w:rPr>
              <w:t xml:space="preserve"> Title VI, Subpart D of the Housing and Community Development Act of 1992  - Not Applicable</w:t>
            </w:r>
          </w:p>
          <w:p w:rsidR="00DD0910" w:rsidRDefault="00DD0910">
            <w:pPr>
              <w:pStyle w:val="BodyText"/>
            </w:pPr>
          </w:p>
          <w:p w:rsidR="00DD0910" w:rsidRPr="008507DC" w:rsidRDefault="00DD0910">
            <w:pPr>
              <w:pStyle w:val="BodyText"/>
              <w:rPr>
                <w:rFonts w:ascii="Times New Roman" w:hAnsi="Times New Roman" w:cs="Times New Roman"/>
                <w:sz w:val="18"/>
              </w:rPr>
            </w:pPr>
            <w:r w:rsidRPr="008507DC">
              <w:rPr>
                <w:rFonts w:ascii="Times New Roman" w:hAnsi="Times New Roman" w:cs="Times New Roman"/>
                <w:sz w:val="18"/>
              </w:rPr>
              <w:t xml:space="preserve">Reviewed By:  </w:t>
            </w:r>
            <w:bookmarkStart w:id="60" w:name="Text572"/>
            <w:r w:rsidRPr="00826B88">
              <w:rPr>
                <w:rFonts w:ascii="Times New Roman" w:hAnsi="Times New Roman" w:cs="Times New Roman"/>
                <w:sz w:val="18"/>
                <w:u w:val="single"/>
              </w:rPr>
              <w:fldChar w:fldCharType="begin">
                <w:ffData>
                  <w:name w:val="Text572"/>
                  <w:enabled/>
                  <w:calcOnExit w:val="0"/>
                  <w:textInput/>
                </w:ffData>
              </w:fldChar>
            </w:r>
            <w:r w:rsidRPr="00826B88">
              <w:rPr>
                <w:rFonts w:ascii="Times New Roman" w:hAnsi="Times New Roman" w:cs="Times New Roman"/>
                <w:sz w:val="18"/>
                <w:u w:val="single"/>
              </w:rPr>
              <w:instrText xml:space="preserve"> FORMTEXT </w:instrText>
            </w:r>
            <w:r w:rsidRPr="00826B88">
              <w:rPr>
                <w:rFonts w:ascii="Times New Roman" w:hAnsi="Times New Roman" w:cs="Times New Roman"/>
                <w:sz w:val="18"/>
                <w:u w:val="single"/>
              </w:rPr>
            </w:r>
            <w:r w:rsidRPr="00826B88">
              <w:rPr>
                <w:rFonts w:ascii="Times New Roman" w:hAnsi="Times New Roman" w:cs="Times New Roman"/>
                <w:sz w:val="18"/>
                <w:u w:val="single"/>
              </w:rPr>
              <w:fldChar w:fldCharType="separate"/>
            </w:r>
            <w:r>
              <w:rPr>
                <w:rFonts w:ascii="Times New Roman" w:hAnsi="Times New Roman" w:cs="Times New Roman"/>
                <w:noProof/>
                <w:sz w:val="18"/>
                <w:u w:val="single"/>
              </w:rPr>
              <w:t> </w:t>
            </w:r>
            <w:r>
              <w:rPr>
                <w:rFonts w:ascii="Times New Roman" w:hAnsi="Times New Roman" w:cs="Times New Roman"/>
                <w:noProof/>
                <w:sz w:val="18"/>
                <w:u w:val="single"/>
              </w:rPr>
              <w:t> </w:t>
            </w:r>
            <w:r>
              <w:rPr>
                <w:rFonts w:ascii="Times New Roman" w:hAnsi="Times New Roman" w:cs="Times New Roman"/>
                <w:noProof/>
                <w:sz w:val="18"/>
                <w:u w:val="single"/>
              </w:rPr>
              <w:t> </w:t>
            </w:r>
            <w:r>
              <w:rPr>
                <w:rFonts w:ascii="Times New Roman" w:hAnsi="Times New Roman" w:cs="Times New Roman"/>
                <w:noProof/>
                <w:sz w:val="18"/>
                <w:u w:val="single"/>
              </w:rPr>
              <w:t> </w:t>
            </w:r>
            <w:r>
              <w:rPr>
                <w:rFonts w:ascii="Times New Roman" w:hAnsi="Times New Roman" w:cs="Times New Roman"/>
                <w:noProof/>
                <w:sz w:val="18"/>
                <w:u w:val="single"/>
              </w:rPr>
              <w:t> </w:t>
            </w:r>
            <w:r w:rsidRPr="00826B88">
              <w:rPr>
                <w:rFonts w:ascii="Times New Roman" w:hAnsi="Times New Roman" w:cs="Times New Roman"/>
                <w:sz w:val="18"/>
                <w:u w:val="single"/>
              </w:rPr>
              <w:fldChar w:fldCharType="end"/>
            </w:r>
            <w:bookmarkEnd w:id="60"/>
          </w:p>
          <w:p w:rsidR="00DD0910" w:rsidRDefault="00DD0910">
            <w:pPr>
              <w:pStyle w:val="BodyText"/>
              <w:rPr>
                <w:sz w:val="18"/>
              </w:rPr>
            </w:pPr>
            <w:r w:rsidRPr="008507DC">
              <w:rPr>
                <w:rFonts w:ascii="Times New Roman" w:hAnsi="Times New Roman" w:cs="Times New Roman"/>
                <w:sz w:val="18"/>
              </w:rPr>
              <w:t xml:space="preserve">                        (Name and Title)</w:t>
            </w:r>
          </w:p>
        </w:tc>
      </w:tr>
    </w:tbl>
    <w:p w:rsidR="00DD0910" w:rsidRDefault="00DD0910">
      <w:pPr>
        <w:pStyle w:val="BodyText"/>
        <w:jc w:val="center"/>
        <w:rPr>
          <w:rFonts w:ascii="Times New Roman" w:hAnsi="Times New Roman"/>
          <w:b/>
          <w:bCs/>
          <w:sz w:val="18"/>
        </w:rPr>
      </w:pPr>
    </w:p>
    <w:p w:rsidR="00DD0910" w:rsidRDefault="00DD0910">
      <w:pPr>
        <w:pStyle w:val="BodyText"/>
        <w:jc w:val="center"/>
        <w:rPr>
          <w:rFonts w:ascii="Times New Roman" w:hAnsi="Times New Roman"/>
          <w:b/>
          <w:bCs/>
          <w:sz w:val="18"/>
        </w:rPr>
      </w:pPr>
      <w:r>
        <w:rPr>
          <w:rFonts w:ascii="Times New Roman" w:hAnsi="Times New Roman"/>
          <w:b/>
          <w:bCs/>
          <w:sz w:val="18"/>
        </w:rPr>
        <w:t>PART A</w:t>
      </w:r>
    </w:p>
    <w:p w:rsidR="00DD0910" w:rsidRDefault="00DD0910">
      <w:pPr>
        <w:pStyle w:val="BodyText"/>
        <w:jc w:val="center"/>
        <w:rPr>
          <w:rFonts w:ascii="Times New Roman" w:hAnsi="Times New Roman"/>
          <w:b/>
          <w:bCs/>
          <w:sz w:val="18"/>
        </w:rPr>
      </w:pPr>
      <w:r>
        <w:rPr>
          <w:rFonts w:ascii="Times New Roman" w:hAnsi="Times New Roman"/>
          <w:b/>
          <w:bCs/>
          <w:sz w:val="18"/>
        </w:rPr>
        <w:t>OCCUPANCY/ACCESSIBLE UNITS/PROGRAM ACCESSIBILITY</w:t>
      </w:r>
    </w:p>
    <w:p w:rsidR="00DD0910" w:rsidRDefault="00DD0910">
      <w:pPr>
        <w:pStyle w:val="BodyText2"/>
        <w:rPr>
          <w:rFonts w:ascii="Times New Roman" w:hAnsi="Times New Roman"/>
          <w:sz w:val="16"/>
        </w:rPr>
      </w:pPr>
    </w:p>
    <w:p w:rsidR="00DD0910" w:rsidRDefault="00DD0910">
      <w:pPr>
        <w:pStyle w:val="BodyText2"/>
        <w:rPr>
          <w:rFonts w:ascii="Times New Roman" w:hAnsi="Times New Roman"/>
          <w:sz w:val="16"/>
        </w:rPr>
      </w:pPr>
      <w:r>
        <w:rPr>
          <w:rFonts w:ascii="Times New Roman" w:hAnsi="Times New Roman"/>
          <w:sz w:val="16"/>
        </w:rPr>
        <w:t xml:space="preserve">Authority:  </w:t>
      </w:r>
    </w:p>
    <w:p w:rsidR="00DD0910" w:rsidRDefault="00DD0910">
      <w:pPr>
        <w:pStyle w:val="BodyText2"/>
        <w:rPr>
          <w:rFonts w:ascii="Times New Roman" w:hAnsi="Times New Roman"/>
          <w:sz w:val="16"/>
        </w:rPr>
      </w:pPr>
      <w:r>
        <w:rPr>
          <w:rFonts w:ascii="Times New Roman" w:hAnsi="Times New Roman"/>
          <w:sz w:val="16"/>
        </w:rPr>
        <w:t>Section 504 of the Rehabilitation Act of 1973  (24CFR Part 8)</w:t>
      </w:r>
    </w:p>
    <w:p w:rsidR="00DD0910" w:rsidRDefault="00DD0910">
      <w:pPr>
        <w:pStyle w:val="BodyText2"/>
        <w:rPr>
          <w:rFonts w:ascii="Times New Roman" w:hAnsi="Times New Roman"/>
          <w:sz w:val="16"/>
        </w:rPr>
      </w:pPr>
      <w:r>
        <w:rPr>
          <w:rFonts w:ascii="Times New Roman" w:hAnsi="Times New Roman"/>
          <w:sz w:val="16"/>
        </w:rPr>
        <w:t>Fair Housing Act/Title VIII Regulations (24 CFR Part 100.200)</w:t>
      </w:r>
    </w:p>
    <w:p w:rsidR="00DD0910" w:rsidRPr="008507DC" w:rsidRDefault="00DD0910">
      <w:pPr>
        <w:pStyle w:val="BodyText2"/>
        <w:rPr>
          <w:rFonts w:ascii="Times New Roman" w:hAnsi="Times New Roman"/>
          <w:sz w:val="16"/>
        </w:rPr>
      </w:pPr>
      <w:r>
        <w:rPr>
          <w:rFonts w:ascii="Times New Roman" w:hAnsi="Times New Roman"/>
          <w:sz w:val="16"/>
        </w:rPr>
        <w:t>U</w:t>
      </w:r>
      <w:r w:rsidRPr="008507DC">
        <w:rPr>
          <w:rFonts w:ascii="Times New Roman" w:hAnsi="Times New Roman"/>
          <w:sz w:val="16"/>
        </w:rPr>
        <w:t>niform Federal Accessibility Standards (UFAS) (24 CFR Part 40)</w:t>
      </w:r>
    </w:p>
    <w:p w:rsidR="00DD0910" w:rsidRDefault="00DD0910">
      <w:pPr>
        <w:pStyle w:val="BodyText2"/>
        <w:rPr>
          <w:rFonts w:ascii="Times New Roman" w:hAnsi="Times New Roman"/>
          <w:sz w:val="16"/>
        </w:rPr>
      </w:pPr>
      <w:r w:rsidRPr="008507DC">
        <w:rPr>
          <w:rFonts w:ascii="Times New Roman" w:hAnsi="Times New Roman"/>
          <w:sz w:val="16"/>
        </w:rPr>
        <w:t>Regulatory Agreement</w:t>
      </w:r>
    </w:p>
    <w:p w:rsidR="00DD0910" w:rsidRDefault="00DD0910">
      <w:pPr>
        <w:pStyle w:val="BodyText"/>
        <w:rPr>
          <w:rFonts w:ascii="Times New Roman" w:hAnsi="Times New Roman"/>
          <w:bCs/>
        </w:rPr>
      </w:pPr>
    </w:p>
    <w:p w:rsidR="00DD0910" w:rsidRDefault="00DD0910">
      <w:pPr>
        <w:pStyle w:val="BodyText"/>
        <w:rPr>
          <w:rFonts w:ascii="Times New Roman" w:hAnsi="Times New Roman"/>
          <w:bCs/>
        </w:rPr>
      </w:pPr>
      <w:r>
        <w:rPr>
          <w:rFonts w:ascii="Times New Roman" w:hAnsi="Times New Roman"/>
          <w:bCs/>
        </w:rPr>
        <w:t xml:space="preserve">For this Part A, the reviewer must forward the form along with the instructions for completion to the owner/agent prior to the on-site review.  For subsidized projects, the owner/agent must complete the project information </w:t>
      </w:r>
      <w:r>
        <w:rPr>
          <w:rFonts w:ascii="Times New Roman" w:hAnsi="Times New Roman"/>
        </w:rPr>
        <w:t>above</w:t>
      </w:r>
      <w:r>
        <w:rPr>
          <w:rFonts w:ascii="Times New Roman" w:hAnsi="Times New Roman"/>
          <w:bCs/>
        </w:rPr>
        <w:t xml:space="preserve"> and the information in Sections I, II, and III below.  (See attached instructions.)  For unsubsidized projects, the owner/agent must complete the project information above and Sections I and II only.  Section III consists of Section 504 compliance, which does not apply to projects that do not receive federal financial assistance.  The reviewer will r the completed form from the owner/agent during the on-site review.</w:t>
      </w:r>
    </w:p>
    <w:p w:rsidR="00DD0910" w:rsidRDefault="00DD0910">
      <w:pPr>
        <w:pStyle w:val="BodyText"/>
        <w:rPr>
          <w:rFonts w:ascii="Times New Roman" w:hAnsi="Times New Roman"/>
        </w:rPr>
      </w:pPr>
    </w:p>
    <w:p w:rsidR="00DD0910" w:rsidRDefault="00DD0910">
      <w:pPr>
        <w:pStyle w:val="BodyText"/>
        <w:rPr>
          <w:rFonts w:ascii="Times New Roman" w:hAnsi="Times New Roman"/>
        </w:rPr>
      </w:pPr>
    </w:p>
    <w:p w:rsidR="00DD0910" w:rsidRDefault="00DD0910">
      <w:pPr>
        <w:pStyle w:val="BodyText2"/>
        <w:jc w:val="center"/>
        <w:rPr>
          <w:rFonts w:ascii="Times New Roman" w:hAnsi="Times New Roman"/>
          <w:b/>
          <w:bCs/>
          <w:sz w:val="16"/>
        </w:rPr>
      </w:pPr>
      <w:r>
        <w:rPr>
          <w:rFonts w:ascii="Times New Roman" w:hAnsi="Times New Roman"/>
          <w:b/>
          <w:bCs/>
          <w:sz w:val="16"/>
        </w:rPr>
        <w:t>SECTION I – OCCUPANCY</w:t>
      </w:r>
    </w:p>
    <w:p w:rsidR="00DD0910" w:rsidRDefault="00DD0910">
      <w:pPr>
        <w:pStyle w:val="BodyText2"/>
        <w:rPr>
          <w:rFonts w:ascii="Times New Roman" w:hAnsi="Times New Roman"/>
          <w:bCs/>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952"/>
        <w:gridCol w:w="1476"/>
        <w:gridCol w:w="90"/>
        <w:gridCol w:w="1386"/>
        <w:gridCol w:w="3204"/>
      </w:tblGrid>
      <w:tr w:rsidR="00DD0910">
        <w:trPr>
          <w:cantSplit/>
        </w:trPr>
        <w:tc>
          <w:tcPr>
            <w:tcW w:w="4428" w:type="dxa"/>
            <w:gridSpan w:val="2"/>
          </w:tcPr>
          <w:p w:rsidR="00DD0910" w:rsidRDefault="00DD0910">
            <w:pPr>
              <w:pStyle w:val="BodyText2"/>
              <w:rPr>
                <w:rFonts w:ascii="Times New Roman" w:hAnsi="Times New Roman"/>
                <w:bCs/>
                <w:sz w:val="16"/>
              </w:rPr>
            </w:pPr>
            <w:r>
              <w:rPr>
                <w:rFonts w:ascii="Times New Roman" w:hAnsi="Times New Roman"/>
                <w:bCs/>
                <w:sz w:val="16"/>
              </w:rPr>
              <w:t>1.  This property was designed primarily for:</w:t>
            </w:r>
          </w:p>
          <w:p w:rsidR="00DD0910" w:rsidRDefault="00DD0910">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Pr>
                <w:rFonts w:ascii="Times New Roman" w:hAnsi="Times New Roman"/>
                <w:bCs/>
                <w:sz w:val="16"/>
              </w:rPr>
              <w:instrText xml:space="preserve"> FORMCHECKBOX </w:instrText>
            </w:r>
            <w:r>
              <w:rPr>
                <w:rFonts w:ascii="Times New Roman" w:hAnsi="Times New Roman"/>
                <w:bCs/>
                <w:sz w:val="16"/>
              </w:rPr>
            </w:r>
            <w:r>
              <w:rPr>
                <w:rFonts w:ascii="Times New Roman" w:hAnsi="Times New Roman"/>
                <w:bCs/>
                <w:sz w:val="16"/>
              </w:rPr>
              <w:fldChar w:fldCharType="end"/>
            </w:r>
            <w:r>
              <w:rPr>
                <w:rFonts w:ascii="Times New Roman" w:hAnsi="Times New Roman"/>
                <w:bCs/>
                <w:sz w:val="16"/>
              </w:rPr>
              <w:t xml:space="preserve"> Exclusively Elderly</w:t>
            </w:r>
          </w:p>
          <w:p w:rsidR="00DD0910" w:rsidRDefault="00DD0910">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Pr>
                <w:rFonts w:ascii="Times New Roman" w:hAnsi="Times New Roman"/>
                <w:bCs/>
                <w:sz w:val="16"/>
              </w:rPr>
              <w:instrText xml:space="preserve"> FORMCHECKBOX </w:instrText>
            </w:r>
            <w:r>
              <w:rPr>
                <w:rFonts w:ascii="Times New Roman" w:hAnsi="Times New Roman"/>
                <w:bCs/>
                <w:sz w:val="16"/>
              </w:rPr>
            </w:r>
            <w:r>
              <w:rPr>
                <w:rFonts w:ascii="Times New Roman" w:hAnsi="Times New Roman"/>
                <w:bCs/>
                <w:sz w:val="16"/>
              </w:rPr>
              <w:fldChar w:fldCharType="end"/>
            </w:r>
            <w:r>
              <w:rPr>
                <w:rFonts w:ascii="Times New Roman" w:hAnsi="Times New Roman"/>
                <w:bCs/>
                <w:sz w:val="16"/>
              </w:rPr>
              <w:t xml:space="preserve"> Exclusively Disabled</w:t>
            </w:r>
          </w:p>
          <w:p w:rsidR="00DD0910" w:rsidRDefault="00DD0910">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Pr>
                <w:rFonts w:ascii="Times New Roman" w:hAnsi="Times New Roman"/>
                <w:bCs/>
                <w:sz w:val="16"/>
              </w:rPr>
              <w:instrText xml:space="preserve"> FORMCHECKBOX </w:instrText>
            </w:r>
            <w:r>
              <w:rPr>
                <w:rFonts w:ascii="Times New Roman" w:hAnsi="Times New Roman"/>
                <w:bCs/>
                <w:sz w:val="16"/>
              </w:rPr>
            </w:r>
            <w:r>
              <w:rPr>
                <w:rFonts w:ascii="Times New Roman" w:hAnsi="Times New Roman"/>
                <w:bCs/>
                <w:sz w:val="16"/>
              </w:rPr>
              <w:fldChar w:fldCharType="end"/>
            </w:r>
            <w:r>
              <w:rPr>
                <w:rFonts w:ascii="Times New Roman" w:hAnsi="Times New Roman"/>
                <w:bCs/>
                <w:sz w:val="16"/>
              </w:rPr>
              <w:t xml:space="preserve"> Elderly and Disabled</w:t>
            </w:r>
          </w:p>
          <w:p w:rsidR="00DD0910" w:rsidRDefault="00DD0910">
            <w:pPr>
              <w:pStyle w:val="BodyText2"/>
              <w:rPr>
                <w:rFonts w:ascii="Times New Roman" w:hAnsi="Times New Roman"/>
                <w:bCs/>
                <w:sz w:val="16"/>
              </w:rPr>
            </w:pPr>
            <w:r>
              <w:rPr>
                <w:rFonts w:ascii="Times New Roman" w:hAnsi="Times New Roman"/>
                <w:bCs/>
                <w:sz w:val="16"/>
              </w:rPr>
              <w:fldChar w:fldCharType="begin">
                <w:ffData>
                  <w:name w:val=""/>
                  <w:enabled/>
                  <w:calcOnExit w:val="0"/>
                  <w:checkBox>
                    <w:size w:val="24"/>
                    <w:default w:val="0"/>
                  </w:checkBox>
                </w:ffData>
              </w:fldChar>
            </w:r>
            <w:r>
              <w:rPr>
                <w:rFonts w:ascii="Times New Roman" w:hAnsi="Times New Roman"/>
                <w:bCs/>
                <w:sz w:val="16"/>
              </w:rPr>
              <w:instrText xml:space="preserve"> FORMCHECKBOX </w:instrText>
            </w:r>
            <w:r>
              <w:rPr>
                <w:rFonts w:ascii="Times New Roman" w:hAnsi="Times New Roman"/>
                <w:bCs/>
                <w:sz w:val="16"/>
              </w:rPr>
            </w:r>
            <w:r>
              <w:rPr>
                <w:rFonts w:ascii="Times New Roman" w:hAnsi="Times New Roman"/>
                <w:bCs/>
                <w:sz w:val="16"/>
              </w:rPr>
              <w:fldChar w:fldCharType="end"/>
            </w:r>
            <w:r>
              <w:rPr>
                <w:rFonts w:ascii="Times New Roman" w:hAnsi="Times New Roman"/>
                <w:bCs/>
                <w:sz w:val="16"/>
              </w:rPr>
              <w:t xml:space="preserve"> Family</w:t>
            </w:r>
          </w:p>
        </w:tc>
        <w:tc>
          <w:tcPr>
            <w:tcW w:w="4680" w:type="dxa"/>
            <w:gridSpan w:val="3"/>
          </w:tcPr>
          <w:p w:rsidR="00DD0910" w:rsidRDefault="00DD0910">
            <w:pPr>
              <w:pStyle w:val="BodyText2"/>
              <w:rPr>
                <w:rFonts w:ascii="Times New Roman" w:hAnsi="Times New Roman"/>
                <w:bCs/>
                <w:sz w:val="16"/>
              </w:rPr>
            </w:pPr>
            <w:r>
              <w:rPr>
                <w:rFonts w:ascii="Times New Roman" w:hAnsi="Times New Roman"/>
                <w:bCs/>
                <w:sz w:val="16"/>
              </w:rPr>
              <w:t>2.  Indicate the number of units currently occupied by client groups below</w:t>
            </w:r>
          </w:p>
          <w:p w:rsidR="00DD0910" w:rsidRDefault="00DD0910">
            <w:pPr>
              <w:pStyle w:val="BodyText2"/>
              <w:rPr>
                <w:rFonts w:ascii="Times New Roman" w:hAnsi="Times New Roman"/>
                <w:bCs/>
                <w:sz w:val="16"/>
                <w:u w:val="single"/>
              </w:rPr>
            </w:pPr>
            <w:r>
              <w:rPr>
                <w:rFonts w:ascii="Times New Roman" w:hAnsi="Times New Roman"/>
                <w:bCs/>
                <w:sz w:val="16"/>
              </w:rPr>
              <w:t xml:space="preserve">Exclusively Elderly -     </w:t>
            </w:r>
            <w:r>
              <w:rPr>
                <w:rFonts w:ascii="Times New Roman" w:hAnsi="Times New Roman"/>
                <w:bCs/>
                <w:sz w:val="16"/>
              </w:rPr>
              <w:tab/>
            </w:r>
            <w:r>
              <w:rPr>
                <w:rFonts w:ascii="Times New Roman" w:hAnsi="Times New Roman"/>
                <w:bCs/>
                <w:sz w:val="16"/>
                <w:u w:val="single"/>
              </w:rPr>
              <w:fldChar w:fldCharType="begin">
                <w:ffData>
                  <w:name w:val=""/>
                  <w:enabled/>
                  <w:calcOnExit w:val="0"/>
                  <w:textInput>
                    <w:type w:val="number"/>
                    <w:maxLength w:val="5"/>
                    <w:format w:val="#,##0"/>
                  </w:textInput>
                </w:ffData>
              </w:fldChar>
            </w:r>
            <w:r>
              <w:rPr>
                <w:rFonts w:ascii="Times New Roman" w:hAnsi="Times New Roman"/>
                <w:bCs/>
                <w:sz w:val="16"/>
                <w:u w:val="single"/>
              </w:rPr>
              <w:instrText xml:space="preserve"> FORMTEXT </w:instrText>
            </w:r>
            <w:r>
              <w:rPr>
                <w:rFonts w:ascii="Times New Roman" w:hAnsi="Times New Roman"/>
                <w:bCs/>
                <w:sz w:val="16"/>
                <w:u w:val="single"/>
              </w:rPr>
            </w:r>
            <w:r>
              <w:rPr>
                <w:rFonts w:ascii="Times New Roman" w:hAnsi="Times New Roman"/>
                <w:bCs/>
                <w:sz w:val="16"/>
                <w:u w:val="single"/>
              </w:rPr>
              <w:fldChar w:fldCharType="separate"/>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sz w:val="16"/>
                <w:u w:val="single"/>
              </w:rPr>
              <w:fldChar w:fldCharType="end"/>
            </w:r>
          </w:p>
          <w:p w:rsidR="00DD0910" w:rsidRDefault="00DD0910">
            <w:pPr>
              <w:pStyle w:val="BodyText2"/>
              <w:rPr>
                <w:rFonts w:ascii="Times New Roman" w:hAnsi="Times New Roman"/>
                <w:bCs/>
                <w:sz w:val="16"/>
                <w:u w:val="single"/>
              </w:rPr>
            </w:pPr>
            <w:r>
              <w:rPr>
                <w:rFonts w:ascii="Times New Roman" w:hAnsi="Times New Roman"/>
                <w:bCs/>
                <w:sz w:val="16"/>
              </w:rPr>
              <w:t xml:space="preserve">Exclusively Disabled -   </w:t>
            </w:r>
            <w:r>
              <w:rPr>
                <w:rFonts w:ascii="Times New Roman" w:hAnsi="Times New Roman"/>
                <w:bCs/>
                <w:sz w:val="16"/>
              </w:rPr>
              <w:tab/>
            </w:r>
            <w:r>
              <w:rPr>
                <w:rFonts w:ascii="Times New Roman" w:hAnsi="Times New Roman"/>
                <w:bCs/>
                <w:sz w:val="16"/>
                <w:u w:val="single"/>
              </w:rPr>
              <w:fldChar w:fldCharType="begin">
                <w:ffData>
                  <w:name w:val=""/>
                  <w:enabled/>
                  <w:calcOnExit w:val="0"/>
                  <w:textInput>
                    <w:type w:val="number"/>
                    <w:maxLength w:val="5"/>
                    <w:format w:val="#,##0"/>
                  </w:textInput>
                </w:ffData>
              </w:fldChar>
            </w:r>
            <w:r>
              <w:rPr>
                <w:rFonts w:ascii="Times New Roman" w:hAnsi="Times New Roman"/>
                <w:bCs/>
                <w:sz w:val="16"/>
                <w:u w:val="single"/>
              </w:rPr>
              <w:instrText xml:space="preserve"> FORMTEXT </w:instrText>
            </w:r>
            <w:r>
              <w:rPr>
                <w:rFonts w:ascii="Times New Roman" w:hAnsi="Times New Roman"/>
                <w:bCs/>
                <w:sz w:val="16"/>
                <w:u w:val="single"/>
              </w:rPr>
            </w:r>
            <w:r>
              <w:rPr>
                <w:rFonts w:ascii="Times New Roman" w:hAnsi="Times New Roman"/>
                <w:bCs/>
                <w:sz w:val="16"/>
                <w:u w:val="single"/>
              </w:rPr>
              <w:fldChar w:fldCharType="separate"/>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sz w:val="16"/>
                <w:u w:val="single"/>
              </w:rPr>
              <w:fldChar w:fldCharType="end"/>
            </w:r>
          </w:p>
          <w:p w:rsidR="00DD0910" w:rsidRDefault="00DD0910">
            <w:pPr>
              <w:pStyle w:val="BodyText2"/>
              <w:rPr>
                <w:rFonts w:ascii="Times New Roman" w:hAnsi="Times New Roman"/>
                <w:bCs/>
                <w:sz w:val="16"/>
              </w:rPr>
            </w:pPr>
            <w:r>
              <w:rPr>
                <w:rFonts w:ascii="Times New Roman" w:hAnsi="Times New Roman"/>
                <w:bCs/>
                <w:sz w:val="16"/>
              </w:rPr>
              <w:t xml:space="preserve">Elderly/Disabled -          </w:t>
            </w:r>
            <w:r>
              <w:rPr>
                <w:rFonts w:ascii="Times New Roman" w:hAnsi="Times New Roman"/>
                <w:bCs/>
                <w:sz w:val="16"/>
              </w:rPr>
              <w:tab/>
            </w:r>
            <w:r>
              <w:rPr>
                <w:rFonts w:ascii="Times New Roman" w:hAnsi="Times New Roman"/>
                <w:bCs/>
                <w:sz w:val="16"/>
                <w:u w:val="single"/>
              </w:rPr>
              <w:fldChar w:fldCharType="begin">
                <w:ffData>
                  <w:name w:val=""/>
                  <w:enabled/>
                  <w:calcOnExit w:val="0"/>
                  <w:textInput>
                    <w:type w:val="number"/>
                    <w:maxLength w:val="5"/>
                    <w:format w:val="#,##0"/>
                  </w:textInput>
                </w:ffData>
              </w:fldChar>
            </w:r>
            <w:r>
              <w:rPr>
                <w:rFonts w:ascii="Times New Roman" w:hAnsi="Times New Roman"/>
                <w:bCs/>
                <w:sz w:val="16"/>
                <w:u w:val="single"/>
              </w:rPr>
              <w:instrText xml:space="preserve"> FORMTEXT </w:instrText>
            </w:r>
            <w:r>
              <w:rPr>
                <w:rFonts w:ascii="Times New Roman" w:hAnsi="Times New Roman"/>
                <w:bCs/>
                <w:sz w:val="16"/>
                <w:u w:val="single"/>
              </w:rPr>
            </w:r>
            <w:r>
              <w:rPr>
                <w:rFonts w:ascii="Times New Roman" w:hAnsi="Times New Roman"/>
                <w:bCs/>
                <w:sz w:val="16"/>
                <w:u w:val="single"/>
              </w:rPr>
              <w:fldChar w:fldCharType="separate"/>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sz w:val="16"/>
                <w:u w:val="single"/>
              </w:rPr>
              <w:fldChar w:fldCharType="end"/>
            </w:r>
          </w:p>
          <w:p w:rsidR="00DD0910" w:rsidRDefault="00DD0910">
            <w:pPr>
              <w:pStyle w:val="BodyText2"/>
              <w:rPr>
                <w:rFonts w:ascii="Times New Roman" w:hAnsi="Times New Roman"/>
                <w:bCs/>
                <w:sz w:val="16"/>
                <w:u w:val="single"/>
              </w:rPr>
            </w:pPr>
            <w:r>
              <w:rPr>
                <w:rFonts w:ascii="Times New Roman" w:hAnsi="Times New Roman"/>
                <w:bCs/>
                <w:sz w:val="16"/>
              </w:rPr>
              <w:t xml:space="preserve">Near-Elderly Disabled - </w:t>
            </w:r>
            <w:r>
              <w:rPr>
                <w:rFonts w:ascii="Times New Roman" w:hAnsi="Times New Roman"/>
                <w:bCs/>
                <w:sz w:val="16"/>
              </w:rPr>
              <w:tab/>
            </w:r>
            <w:r>
              <w:rPr>
                <w:rFonts w:ascii="Times New Roman" w:hAnsi="Times New Roman"/>
                <w:bCs/>
                <w:sz w:val="16"/>
                <w:u w:val="single"/>
              </w:rPr>
              <w:fldChar w:fldCharType="begin">
                <w:ffData>
                  <w:name w:val=""/>
                  <w:enabled/>
                  <w:calcOnExit w:val="0"/>
                  <w:textInput>
                    <w:type w:val="number"/>
                    <w:maxLength w:val="5"/>
                    <w:format w:val="#,##0"/>
                  </w:textInput>
                </w:ffData>
              </w:fldChar>
            </w:r>
            <w:r>
              <w:rPr>
                <w:rFonts w:ascii="Times New Roman" w:hAnsi="Times New Roman"/>
                <w:bCs/>
                <w:sz w:val="16"/>
                <w:u w:val="single"/>
              </w:rPr>
              <w:instrText xml:space="preserve"> FORMTEXT </w:instrText>
            </w:r>
            <w:r>
              <w:rPr>
                <w:rFonts w:ascii="Times New Roman" w:hAnsi="Times New Roman"/>
                <w:bCs/>
                <w:sz w:val="16"/>
                <w:u w:val="single"/>
              </w:rPr>
            </w:r>
            <w:r>
              <w:rPr>
                <w:rFonts w:ascii="Times New Roman" w:hAnsi="Times New Roman"/>
                <w:bCs/>
                <w:sz w:val="16"/>
                <w:u w:val="single"/>
              </w:rPr>
              <w:fldChar w:fldCharType="separate"/>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sz w:val="16"/>
                <w:u w:val="single"/>
              </w:rPr>
              <w:fldChar w:fldCharType="end"/>
            </w:r>
          </w:p>
          <w:p w:rsidR="00DD0910" w:rsidRDefault="00DD0910" w:rsidP="00A61139">
            <w:pPr>
              <w:pStyle w:val="BodyText2"/>
              <w:rPr>
                <w:rFonts w:ascii="Times New Roman" w:hAnsi="Times New Roman"/>
                <w:bCs/>
                <w:sz w:val="16"/>
              </w:rPr>
            </w:pPr>
            <w:r>
              <w:rPr>
                <w:rFonts w:ascii="Times New Roman" w:hAnsi="Times New Roman"/>
                <w:bCs/>
                <w:sz w:val="16"/>
              </w:rPr>
              <w:t>Family -</w:t>
            </w:r>
            <w:r>
              <w:rPr>
                <w:rFonts w:ascii="Times New Roman" w:hAnsi="Times New Roman"/>
                <w:bCs/>
                <w:sz w:val="16"/>
              </w:rPr>
              <w:tab/>
            </w:r>
            <w:r>
              <w:rPr>
                <w:rFonts w:ascii="Times New Roman" w:hAnsi="Times New Roman"/>
                <w:bCs/>
                <w:sz w:val="16"/>
              </w:rPr>
              <w:tab/>
              <w:t xml:space="preserve">   </w:t>
            </w:r>
            <w:r>
              <w:rPr>
                <w:rFonts w:ascii="Times New Roman" w:hAnsi="Times New Roman"/>
                <w:bCs/>
                <w:sz w:val="16"/>
              </w:rPr>
              <w:tab/>
            </w:r>
            <w:r>
              <w:rPr>
                <w:rFonts w:ascii="Times New Roman" w:hAnsi="Times New Roman"/>
                <w:bCs/>
                <w:sz w:val="16"/>
                <w:u w:val="single"/>
              </w:rPr>
              <w:fldChar w:fldCharType="begin">
                <w:ffData>
                  <w:name w:val=""/>
                  <w:enabled/>
                  <w:calcOnExit w:val="0"/>
                  <w:textInput>
                    <w:type w:val="number"/>
                    <w:maxLength w:val="5"/>
                    <w:format w:val="#,##0"/>
                  </w:textInput>
                </w:ffData>
              </w:fldChar>
            </w:r>
            <w:r>
              <w:rPr>
                <w:rFonts w:ascii="Times New Roman" w:hAnsi="Times New Roman"/>
                <w:bCs/>
                <w:sz w:val="16"/>
                <w:u w:val="single"/>
              </w:rPr>
              <w:instrText xml:space="preserve"> FORMTEXT </w:instrText>
            </w:r>
            <w:r>
              <w:rPr>
                <w:rFonts w:ascii="Times New Roman" w:hAnsi="Times New Roman"/>
                <w:bCs/>
                <w:sz w:val="16"/>
                <w:u w:val="single"/>
              </w:rPr>
            </w:r>
            <w:r>
              <w:rPr>
                <w:rFonts w:ascii="Times New Roman" w:hAnsi="Times New Roman"/>
                <w:bCs/>
                <w:sz w:val="16"/>
                <w:u w:val="single"/>
              </w:rPr>
              <w:fldChar w:fldCharType="separate"/>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sz w:val="16"/>
                <w:u w:val="single"/>
              </w:rPr>
              <w:fldChar w:fldCharType="end"/>
            </w:r>
          </w:p>
        </w:tc>
      </w:tr>
      <w:tr w:rsidR="00DD0910">
        <w:trPr>
          <w:cantSplit/>
        </w:trPr>
        <w:tc>
          <w:tcPr>
            <w:tcW w:w="9108" w:type="dxa"/>
            <w:gridSpan w:val="5"/>
          </w:tcPr>
          <w:p w:rsidR="00DD0910" w:rsidRDefault="00DD0910">
            <w:pPr>
              <w:pStyle w:val="BodyText2"/>
              <w:rPr>
                <w:rFonts w:ascii="Times New Roman" w:hAnsi="Times New Roman"/>
                <w:bCs/>
                <w:sz w:val="16"/>
              </w:rPr>
            </w:pPr>
            <w:r>
              <w:rPr>
                <w:rFonts w:ascii="Times New Roman" w:hAnsi="Times New Roman"/>
                <w:bCs/>
                <w:sz w:val="16"/>
              </w:rPr>
              <w:t xml:space="preserve"> 3.  Is there a use agreement or any other document that indicates that this project must serve only elderly tenants?</w:t>
            </w:r>
          </w:p>
          <w:p w:rsidR="00DD0910" w:rsidRPr="00034344" w:rsidRDefault="00DD0910">
            <w:pPr>
              <w:pStyle w:val="BodyText2"/>
              <w:rPr>
                <w:rFonts w:ascii="Times New Roman" w:hAnsi="Times New Roman"/>
                <w:b/>
                <w:bCs/>
                <w:sz w:val="16"/>
                <w:szCs w:val="16"/>
              </w:rPr>
            </w:pP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sidRPr="00034344">
              <w:rPr>
                <w:rFonts w:ascii="Times New Roman" w:hAnsi="Times New Roman"/>
                <w:b/>
                <w:sz w:val="16"/>
                <w:szCs w:val="16"/>
              </w:rPr>
              <w:t xml:space="preserve">Yes  </w:t>
            </w:r>
            <w:r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Pr="00034344">
              <w:rPr>
                <w:rFonts w:ascii="Times New Roman" w:hAnsi="Times New Roman"/>
                <w:b/>
                <w:sz w:val="16"/>
                <w:szCs w:val="16"/>
              </w:rPr>
            </w:r>
            <w:r w:rsidRPr="00034344">
              <w:rPr>
                <w:rFonts w:ascii="Times New Roman" w:hAnsi="Times New Roman"/>
                <w:b/>
                <w:sz w:val="16"/>
                <w:szCs w:val="16"/>
              </w:rPr>
              <w:fldChar w:fldCharType="end"/>
            </w:r>
            <w:r w:rsidRPr="00034344">
              <w:rPr>
                <w:rFonts w:ascii="Times New Roman" w:hAnsi="Times New Roman"/>
                <w:b/>
                <w:sz w:val="16"/>
                <w:szCs w:val="16"/>
              </w:rPr>
              <w:t xml:space="preserve">     No  </w:t>
            </w:r>
            <w:r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Pr="00034344">
              <w:rPr>
                <w:rFonts w:ascii="Times New Roman" w:hAnsi="Times New Roman"/>
                <w:b/>
                <w:sz w:val="16"/>
                <w:szCs w:val="16"/>
              </w:rPr>
            </w:r>
            <w:r w:rsidRPr="00034344">
              <w:rPr>
                <w:rFonts w:ascii="Times New Roman" w:hAnsi="Times New Roman"/>
                <w:b/>
                <w:sz w:val="16"/>
                <w:szCs w:val="16"/>
              </w:rPr>
              <w:fldChar w:fldCharType="end"/>
            </w:r>
            <w:r w:rsidRPr="00034344">
              <w:rPr>
                <w:rFonts w:ascii="Times New Roman" w:hAnsi="Times New Roman"/>
                <w:b/>
                <w:sz w:val="16"/>
                <w:szCs w:val="16"/>
              </w:rPr>
              <w:t xml:space="preserve">     Unknown</w:t>
            </w:r>
            <w:r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Pr="00034344">
              <w:rPr>
                <w:rFonts w:ascii="Times New Roman" w:hAnsi="Times New Roman"/>
                <w:b/>
                <w:sz w:val="16"/>
                <w:szCs w:val="16"/>
              </w:rPr>
            </w:r>
            <w:r w:rsidRPr="00034344">
              <w:rPr>
                <w:rFonts w:ascii="Times New Roman" w:hAnsi="Times New Roman"/>
                <w:b/>
                <w:sz w:val="16"/>
                <w:szCs w:val="16"/>
              </w:rPr>
              <w:fldChar w:fldCharType="end"/>
            </w:r>
          </w:p>
          <w:p w:rsidR="00DD0910" w:rsidRDefault="00DD0910">
            <w:pPr>
              <w:pStyle w:val="BodyText2"/>
              <w:rPr>
                <w:rFonts w:ascii="Times New Roman" w:hAnsi="Times New Roman"/>
                <w:bCs/>
                <w:sz w:val="16"/>
              </w:rPr>
            </w:pPr>
            <w:r>
              <w:rPr>
                <w:rFonts w:ascii="Times New Roman" w:hAnsi="Times New Roman"/>
                <w:bCs/>
                <w:sz w:val="16"/>
              </w:rPr>
              <w:tab/>
              <w:t xml:space="preserve">If yes, specify type of document:  </w:t>
            </w:r>
            <w:r>
              <w:rPr>
                <w:rFonts w:ascii="Times New Roman" w:hAnsi="Times New Roman"/>
                <w:bCs/>
                <w:sz w:val="16"/>
                <w:u w:val="single"/>
              </w:rPr>
              <w:fldChar w:fldCharType="begin">
                <w:ffData>
                  <w:name w:val=""/>
                  <w:enabled/>
                  <w:calcOnExit w:val="0"/>
                  <w:textInput/>
                </w:ffData>
              </w:fldChar>
            </w:r>
            <w:r>
              <w:rPr>
                <w:rFonts w:ascii="Times New Roman" w:hAnsi="Times New Roman"/>
                <w:bCs/>
                <w:sz w:val="16"/>
                <w:u w:val="single"/>
              </w:rPr>
              <w:instrText xml:space="preserve"> FORMTEXT </w:instrText>
            </w:r>
            <w:r>
              <w:rPr>
                <w:rFonts w:ascii="Times New Roman" w:hAnsi="Times New Roman"/>
                <w:bCs/>
                <w:sz w:val="16"/>
                <w:u w:val="single"/>
              </w:rPr>
            </w:r>
            <w:r>
              <w:rPr>
                <w:rFonts w:ascii="Times New Roman" w:hAnsi="Times New Roman"/>
                <w:bCs/>
                <w:sz w:val="16"/>
                <w:u w:val="single"/>
              </w:rPr>
              <w:fldChar w:fldCharType="separate"/>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sz w:val="16"/>
                <w:u w:val="single"/>
              </w:rPr>
              <w:fldChar w:fldCharType="end"/>
            </w:r>
            <w:r>
              <w:rPr>
                <w:rFonts w:ascii="Times New Roman" w:hAnsi="Times New Roman"/>
                <w:bCs/>
                <w:sz w:val="16"/>
              </w:rPr>
              <w:t xml:space="preserve">                </w:t>
            </w:r>
            <w:r>
              <w:rPr>
                <w:rFonts w:ascii="Times New Roman" w:hAnsi="Times New Roman"/>
                <w:bCs/>
                <w:sz w:val="16"/>
              </w:rPr>
              <w:tab/>
            </w:r>
            <w:r>
              <w:rPr>
                <w:rFonts w:ascii="Times New Roman" w:hAnsi="Times New Roman"/>
                <w:bCs/>
                <w:sz w:val="16"/>
              </w:rPr>
              <w:tab/>
              <w:t xml:space="preserve">Effective Date:   </w:t>
            </w:r>
            <w:r>
              <w:rPr>
                <w:rFonts w:ascii="Times New Roman" w:hAnsi="Times New Roman"/>
                <w:bCs/>
                <w:sz w:val="16"/>
                <w:u w:val="single"/>
              </w:rPr>
              <w:fldChar w:fldCharType="begin">
                <w:ffData>
                  <w:name w:val=""/>
                  <w:enabled/>
                  <w:calcOnExit w:val="0"/>
                  <w:textInput>
                    <w:type w:val="date"/>
                    <w:maxLength w:val="10"/>
                    <w:format w:val="M/d/yyyy"/>
                  </w:textInput>
                </w:ffData>
              </w:fldChar>
            </w:r>
            <w:r>
              <w:rPr>
                <w:rFonts w:ascii="Times New Roman" w:hAnsi="Times New Roman"/>
                <w:bCs/>
                <w:sz w:val="16"/>
                <w:u w:val="single"/>
              </w:rPr>
              <w:instrText xml:space="preserve"> FORMTEXT </w:instrText>
            </w:r>
            <w:r>
              <w:rPr>
                <w:rFonts w:ascii="Times New Roman" w:hAnsi="Times New Roman"/>
                <w:bCs/>
                <w:sz w:val="16"/>
                <w:u w:val="single"/>
              </w:rPr>
            </w:r>
            <w:r>
              <w:rPr>
                <w:rFonts w:ascii="Times New Roman" w:hAnsi="Times New Roman"/>
                <w:bCs/>
                <w:sz w:val="16"/>
                <w:u w:val="single"/>
              </w:rPr>
              <w:fldChar w:fldCharType="separate"/>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noProof/>
                <w:sz w:val="16"/>
                <w:u w:val="single"/>
              </w:rPr>
              <w:t> </w:t>
            </w:r>
            <w:r>
              <w:rPr>
                <w:rFonts w:ascii="Times New Roman" w:hAnsi="Times New Roman"/>
                <w:bCs/>
                <w:sz w:val="16"/>
                <w:u w:val="single"/>
              </w:rPr>
              <w:fldChar w:fldCharType="end"/>
            </w:r>
          </w:p>
          <w:p w:rsidR="00DD0910" w:rsidRDefault="00DD0910">
            <w:pPr>
              <w:pStyle w:val="BodyText2"/>
              <w:rPr>
                <w:rFonts w:ascii="Times New Roman" w:hAnsi="Times New Roman"/>
                <w:b/>
                <w:sz w:val="16"/>
              </w:rPr>
            </w:pPr>
            <w:r>
              <w:rPr>
                <w:rFonts w:ascii="Times New Roman" w:hAnsi="Times New Roman"/>
                <w:b/>
                <w:sz w:val="16"/>
              </w:rPr>
              <w:t>Please attach a copy of the document(s) indicated above.</w:t>
            </w:r>
          </w:p>
          <w:p w:rsidR="00DD0910" w:rsidRDefault="00DD0910">
            <w:pPr>
              <w:pStyle w:val="BodyText2"/>
              <w:rPr>
                <w:rFonts w:ascii="Times New Roman" w:hAnsi="Times New Roman"/>
                <w:b/>
                <w:sz w:val="16"/>
              </w:rPr>
            </w:pPr>
          </w:p>
        </w:tc>
      </w:tr>
      <w:tr w:rsidR="00DD0910">
        <w:tc>
          <w:tcPr>
            <w:tcW w:w="9108" w:type="dxa"/>
            <w:gridSpan w:val="5"/>
          </w:tcPr>
          <w:p w:rsidR="00DD0910" w:rsidRDefault="00DD0910">
            <w:pPr>
              <w:pStyle w:val="BodyText2"/>
              <w:rPr>
                <w:rFonts w:ascii="Times New Roman" w:hAnsi="Times New Roman"/>
                <w:bCs/>
                <w:sz w:val="16"/>
              </w:rPr>
            </w:pPr>
            <w:r>
              <w:rPr>
                <w:rFonts w:ascii="Times New Roman" w:hAnsi="Times New Roman"/>
                <w:bCs/>
                <w:sz w:val="16"/>
              </w:rPr>
              <w:t xml:space="preserve">4.  If this project is a “covered Section 8 housing project” (see instructions), is there an occupancy preference for the elderly in accordance with </w:t>
            </w:r>
            <w:r>
              <w:rPr>
                <w:rFonts w:ascii="Times New Roman" w:hAnsi="Times New Roman"/>
                <w:b/>
                <w:sz w:val="16"/>
              </w:rPr>
              <w:t>Section 651</w:t>
            </w:r>
            <w:r>
              <w:rPr>
                <w:rFonts w:ascii="Times New Roman" w:hAnsi="Times New Roman"/>
                <w:bCs/>
                <w:sz w:val="16"/>
              </w:rPr>
              <w:t xml:space="preserve"> of Title VI, Subpart D of the Housing and Community Development Act of 1992?  </w:t>
            </w:r>
            <w:r>
              <w:rPr>
                <w:rFonts w:ascii="Times New Roman" w:hAnsi="Times New Roman"/>
                <w:bCs/>
                <w:sz w:val="16"/>
              </w:rPr>
              <w:tab/>
            </w:r>
            <w:r w:rsidRPr="00034344">
              <w:rPr>
                <w:rFonts w:ascii="Times New Roman" w:hAnsi="Times New Roman"/>
                <w:b/>
                <w:sz w:val="16"/>
                <w:szCs w:val="16"/>
              </w:rPr>
              <w:t xml:space="preserve">Yes  </w:t>
            </w:r>
            <w:r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Pr="00034344">
              <w:rPr>
                <w:rFonts w:ascii="Times New Roman" w:hAnsi="Times New Roman"/>
                <w:b/>
                <w:sz w:val="16"/>
                <w:szCs w:val="16"/>
              </w:rPr>
            </w:r>
            <w:r w:rsidRPr="00034344">
              <w:rPr>
                <w:rFonts w:ascii="Times New Roman" w:hAnsi="Times New Roman"/>
                <w:b/>
                <w:sz w:val="16"/>
                <w:szCs w:val="16"/>
              </w:rPr>
              <w:fldChar w:fldCharType="end"/>
            </w:r>
            <w:r w:rsidRPr="00034344">
              <w:rPr>
                <w:rFonts w:ascii="Times New Roman" w:hAnsi="Times New Roman"/>
                <w:b/>
                <w:sz w:val="16"/>
                <w:szCs w:val="16"/>
              </w:rPr>
              <w:tab/>
              <w:t>No</w:t>
            </w:r>
            <w:r w:rsidRPr="00034344">
              <w:rPr>
                <w:rFonts w:ascii="Times New Roman" w:hAnsi="Times New Roman"/>
                <w:sz w:val="16"/>
                <w:szCs w:val="16"/>
              </w:rPr>
              <w:t xml:space="preserve">  </w:t>
            </w:r>
            <w:r w:rsidRPr="00034344">
              <w:rPr>
                <w:rFonts w:ascii="Times New Roman" w:hAnsi="Times New Roman"/>
                <w:sz w:val="16"/>
                <w:szCs w:val="16"/>
              </w:rPr>
              <w:fldChar w:fldCharType="begin">
                <w:ffData>
                  <w:name w:val="Check15"/>
                  <w:enabled/>
                  <w:calcOnExit w:val="0"/>
                  <w:checkBox>
                    <w:sizeAuto/>
                    <w:default w:val="0"/>
                  </w:checkBox>
                </w:ffData>
              </w:fldChar>
            </w:r>
            <w:r w:rsidRPr="00034344">
              <w:rPr>
                <w:rFonts w:ascii="Times New Roman" w:hAnsi="Times New Roman"/>
                <w:sz w:val="16"/>
                <w:szCs w:val="16"/>
              </w:rPr>
              <w:instrText xml:space="preserve"> FORMCHECKBOX </w:instrText>
            </w:r>
            <w:r w:rsidRPr="00034344">
              <w:rPr>
                <w:rFonts w:ascii="Times New Roman" w:hAnsi="Times New Roman"/>
                <w:sz w:val="16"/>
                <w:szCs w:val="16"/>
              </w:rPr>
            </w:r>
            <w:r w:rsidRPr="00034344">
              <w:rPr>
                <w:rFonts w:ascii="Times New Roman" w:hAnsi="Times New Roman"/>
                <w:sz w:val="16"/>
                <w:szCs w:val="16"/>
              </w:rPr>
              <w:fldChar w:fldCharType="end"/>
            </w:r>
          </w:p>
          <w:p w:rsidR="00DD0910" w:rsidRPr="00345D80" w:rsidRDefault="00DD0910" w:rsidP="00034344">
            <w:pPr>
              <w:pStyle w:val="BodyText2"/>
              <w:rPr>
                <w:rFonts w:ascii="Times New Roman" w:hAnsi="Times New Roman"/>
                <w:szCs w:val="18"/>
              </w:rPr>
            </w:pPr>
            <w:r>
              <w:rPr>
                <w:rFonts w:ascii="Times New Roman" w:hAnsi="Times New Roman"/>
                <w:b/>
                <w:sz w:val="16"/>
              </w:rPr>
              <w:t>Refer to HUD Handbook 4350.3, REV-1.</w:t>
            </w:r>
            <w:r w:rsidRPr="00F92A4E">
              <w:rPr>
                <w:b/>
                <w:szCs w:val="18"/>
              </w:rPr>
              <w:t xml:space="preserve"> </w:t>
            </w:r>
          </w:p>
          <w:p w:rsidR="00DD0910" w:rsidRDefault="00DD0910">
            <w:pPr>
              <w:pStyle w:val="BodyText2"/>
              <w:rPr>
                <w:rFonts w:ascii="Times New Roman" w:hAnsi="Times New Roman"/>
                <w:bCs/>
                <w:sz w:val="16"/>
              </w:rPr>
            </w:pPr>
            <w:r>
              <w:rPr>
                <w:rFonts w:ascii="Times New Roman" w:hAnsi="Times New Roman"/>
                <w:bCs/>
                <w:sz w:val="16"/>
              </w:rPr>
              <w:t>If No, proceed to question 5.</w:t>
            </w:r>
          </w:p>
          <w:p w:rsidR="00DD0910" w:rsidRDefault="00DD0910">
            <w:pPr>
              <w:pStyle w:val="BodyText2"/>
              <w:rPr>
                <w:rFonts w:ascii="Times New Roman" w:hAnsi="Times New Roman"/>
                <w:bCs/>
                <w:sz w:val="16"/>
              </w:rPr>
            </w:pPr>
          </w:p>
        </w:tc>
      </w:tr>
      <w:tr w:rsidR="00DD0910">
        <w:tc>
          <w:tcPr>
            <w:tcW w:w="9108" w:type="dxa"/>
            <w:gridSpan w:val="5"/>
          </w:tcPr>
          <w:p w:rsidR="00DD0910" w:rsidRDefault="00DD0910">
            <w:pPr>
              <w:pStyle w:val="BodyText2"/>
              <w:rPr>
                <w:rFonts w:ascii="Times New Roman" w:hAnsi="Times New Roman"/>
                <w:bCs/>
                <w:sz w:val="16"/>
              </w:rPr>
            </w:pPr>
            <w:r>
              <w:rPr>
                <w:rFonts w:ascii="Times New Roman" w:hAnsi="Times New Roman"/>
                <w:bCs/>
                <w:sz w:val="16"/>
              </w:rPr>
              <w:t>If yes, please enter:</w:t>
            </w:r>
          </w:p>
          <w:p w:rsidR="00DD0910" w:rsidRDefault="00DD0910">
            <w:pPr>
              <w:pStyle w:val="BodyText2"/>
              <w:rPr>
                <w:rFonts w:ascii="Times New Roman" w:hAnsi="Times New Roman"/>
                <w:bCs/>
                <w:sz w:val="16"/>
              </w:rPr>
            </w:pPr>
            <w:r>
              <w:rPr>
                <w:rFonts w:ascii="Times New Roman" w:hAnsi="Times New Roman"/>
                <w:bCs/>
                <w:sz w:val="16"/>
              </w:rPr>
              <w:t xml:space="preserve">a.  the date of the elderly preference:  </w:t>
            </w:r>
            <w:r>
              <w:rPr>
                <w:rFonts w:ascii="Times New Roman" w:hAnsi="Times New Roman"/>
                <w:sz w:val="16"/>
                <w:u w:val="single"/>
              </w:rPr>
              <w:fldChar w:fldCharType="begin">
                <w:ffData>
                  <w:name w:val=""/>
                  <w:enabled/>
                  <w:calcOnExit w:val="0"/>
                  <w:textInput>
                    <w:type w:val="date"/>
                    <w:maxLength w:val="10"/>
                    <w:format w:val="M/d/yyyy"/>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p w:rsidR="00DD0910" w:rsidRDefault="00DD0910">
            <w:pPr>
              <w:pStyle w:val="BodyText2"/>
              <w:rPr>
                <w:rFonts w:ascii="Times New Roman" w:hAnsi="Times New Roman"/>
                <w:sz w:val="16"/>
                <w:u w:val="single"/>
              </w:rPr>
            </w:pPr>
            <w:r>
              <w:rPr>
                <w:rFonts w:ascii="Times New Roman" w:hAnsi="Times New Roman"/>
                <w:bCs/>
                <w:sz w:val="16"/>
              </w:rPr>
              <w:t xml:space="preserve">b.  the number of units that must be reserved for occupancy by non-elderly persons with disabilities </w:t>
            </w:r>
            <w:r>
              <w:rPr>
                <w:rFonts w:ascii="Times New Roman" w:hAnsi="Times New Roman"/>
                <w:sz w:val="16"/>
                <w:u w:val="single"/>
              </w:rPr>
              <w:fldChar w:fldCharType="begin">
                <w:ffData>
                  <w:name w:val=""/>
                  <w:enabled/>
                  <w:calcOnExit w:val="0"/>
                  <w:textInput>
                    <w:type w:val="number"/>
                    <w:maxLength w:val="3"/>
                    <w:forma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r>
              <w:rPr>
                <w:rFonts w:ascii="Times New Roman" w:hAnsi="Times New Roman"/>
                <w:sz w:val="16"/>
              </w:rPr>
              <w:t>, and,</w:t>
            </w:r>
          </w:p>
          <w:p w:rsidR="00DD0910" w:rsidRDefault="00DD0910">
            <w:pPr>
              <w:pStyle w:val="BodyText2"/>
              <w:rPr>
                <w:rFonts w:ascii="Times New Roman" w:hAnsi="Times New Roman"/>
                <w:sz w:val="16"/>
                <w:u w:val="single"/>
              </w:rPr>
            </w:pPr>
            <w:r>
              <w:rPr>
                <w:rFonts w:ascii="Times New Roman" w:hAnsi="Times New Roman"/>
                <w:bCs/>
                <w:sz w:val="16"/>
              </w:rPr>
              <w:t xml:space="preserve">c.  the date used to determine the number of units reserved for non-elderly persons with disabilities  </w:t>
            </w:r>
            <w:r>
              <w:rPr>
                <w:rFonts w:ascii="Times New Roman" w:hAnsi="Times New Roman"/>
                <w:sz w:val="16"/>
                <w:u w:val="single"/>
              </w:rPr>
              <w:fldChar w:fldCharType="begin">
                <w:ffData>
                  <w:name w:val=""/>
                  <w:enabled/>
                  <w:calcOnExit w:val="0"/>
                  <w:textInput>
                    <w:type w:val="date"/>
                    <w:maxLength w:val="10"/>
                    <w:format w:val="M/d/yyyy"/>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p w:rsidR="00DD0910" w:rsidRDefault="00DD0910">
            <w:pPr>
              <w:pStyle w:val="BodyText2"/>
              <w:rPr>
                <w:rFonts w:ascii="Times New Roman" w:hAnsi="Times New Roman"/>
                <w:bCs/>
                <w:sz w:val="16"/>
              </w:rPr>
            </w:pPr>
          </w:p>
        </w:tc>
      </w:tr>
      <w:tr w:rsidR="00DD0910">
        <w:tc>
          <w:tcPr>
            <w:tcW w:w="9108" w:type="dxa"/>
            <w:gridSpan w:val="5"/>
          </w:tcPr>
          <w:p w:rsidR="00DD0910" w:rsidRPr="00034344" w:rsidRDefault="00DD0910">
            <w:pPr>
              <w:pStyle w:val="BodyText2"/>
              <w:rPr>
                <w:rFonts w:ascii="Times New Roman" w:hAnsi="Times New Roman"/>
                <w:bCs/>
                <w:sz w:val="16"/>
              </w:rPr>
            </w:pPr>
            <w:r w:rsidRPr="008507DC">
              <w:rPr>
                <w:rFonts w:ascii="Times New Roman" w:hAnsi="Times New Roman"/>
                <w:bCs/>
                <w:sz w:val="16"/>
              </w:rPr>
              <w:t xml:space="preserve">5.  Is there an occupancy restriction for the elderly in accordance with </w:t>
            </w:r>
            <w:r w:rsidRPr="008507DC">
              <w:rPr>
                <w:rFonts w:ascii="Times New Roman" w:hAnsi="Times New Roman"/>
                <w:b/>
                <w:sz w:val="16"/>
              </w:rPr>
              <w:t>Section 658</w:t>
            </w:r>
            <w:r w:rsidRPr="008507DC">
              <w:rPr>
                <w:rFonts w:ascii="Times New Roman" w:hAnsi="Times New Roman"/>
                <w:bCs/>
                <w:sz w:val="16"/>
              </w:rPr>
              <w:t xml:space="preserve"> of Title VI, </w:t>
            </w:r>
            <w:r>
              <w:rPr>
                <w:rFonts w:ascii="Times New Roman" w:hAnsi="Times New Roman"/>
                <w:bCs/>
                <w:sz w:val="16"/>
              </w:rPr>
              <w:t>Subpart</w:t>
            </w:r>
            <w:r w:rsidRPr="008507DC">
              <w:rPr>
                <w:rFonts w:ascii="Times New Roman" w:hAnsi="Times New Roman"/>
                <w:bCs/>
                <w:sz w:val="16"/>
              </w:rPr>
              <w:t xml:space="preserve"> D of the Housing and Community Development Act of 1992?  </w:t>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Pr>
                <w:rFonts w:ascii="Times New Roman" w:hAnsi="Times New Roman"/>
                <w:bCs/>
                <w:sz w:val="16"/>
              </w:rPr>
              <w:tab/>
            </w:r>
            <w:r w:rsidRPr="00034344">
              <w:rPr>
                <w:rFonts w:ascii="Times New Roman" w:hAnsi="Times New Roman"/>
                <w:b/>
                <w:sz w:val="16"/>
                <w:szCs w:val="16"/>
              </w:rPr>
              <w:t xml:space="preserve">Yes  </w:t>
            </w:r>
            <w:r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Pr="00034344">
              <w:rPr>
                <w:rFonts w:ascii="Times New Roman" w:hAnsi="Times New Roman"/>
                <w:b/>
                <w:sz w:val="16"/>
                <w:szCs w:val="16"/>
              </w:rPr>
            </w:r>
            <w:r w:rsidRPr="00034344">
              <w:rPr>
                <w:rFonts w:ascii="Times New Roman" w:hAnsi="Times New Roman"/>
                <w:b/>
                <w:sz w:val="16"/>
                <w:szCs w:val="16"/>
              </w:rPr>
              <w:fldChar w:fldCharType="end"/>
            </w:r>
            <w:r w:rsidRPr="00034344">
              <w:rPr>
                <w:rFonts w:ascii="Times New Roman" w:hAnsi="Times New Roman"/>
                <w:b/>
                <w:sz w:val="16"/>
                <w:szCs w:val="16"/>
              </w:rPr>
              <w:tab/>
              <w:t xml:space="preserve">No  </w:t>
            </w:r>
            <w:r w:rsidRPr="00034344">
              <w:rPr>
                <w:rFonts w:ascii="Times New Roman" w:hAnsi="Times New Roman"/>
                <w:b/>
                <w:sz w:val="16"/>
                <w:szCs w:val="16"/>
              </w:rPr>
              <w:fldChar w:fldCharType="begin">
                <w:ffData>
                  <w:name w:val="Check15"/>
                  <w:enabled/>
                  <w:calcOnExit w:val="0"/>
                  <w:checkBox>
                    <w:sizeAuto/>
                    <w:default w:val="0"/>
                  </w:checkBox>
                </w:ffData>
              </w:fldChar>
            </w:r>
            <w:r w:rsidRPr="00034344">
              <w:rPr>
                <w:rFonts w:ascii="Times New Roman" w:hAnsi="Times New Roman"/>
                <w:b/>
                <w:sz w:val="16"/>
                <w:szCs w:val="16"/>
              </w:rPr>
              <w:instrText xml:space="preserve"> FORMCHECKBOX </w:instrText>
            </w:r>
            <w:r w:rsidRPr="00034344">
              <w:rPr>
                <w:rFonts w:ascii="Times New Roman" w:hAnsi="Times New Roman"/>
                <w:b/>
                <w:sz w:val="16"/>
                <w:szCs w:val="16"/>
              </w:rPr>
            </w:r>
            <w:r w:rsidRPr="00034344">
              <w:rPr>
                <w:rFonts w:ascii="Times New Roman" w:hAnsi="Times New Roman"/>
                <w:b/>
                <w:sz w:val="16"/>
                <w:szCs w:val="16"/>
              </w:rPr>
              <w:fldChar w:fldCharType="end"/>
            </w:r>
          </w:p>
          <w:p w:rsidR="00DD0910" w:rsidRPr="00034344" w:rsidRDefault="00DD0910" w:rsidP="00034344">
            <w:pPr>
              <w:rPr>
                <w:b/>
                <w:sz w:val="16"/>
                <w:szCs w:val="16"/>
              </w:rPr>
            </w:pPr>
            <w:r w:rsidRPr="008507DC">
              <w:rPr>
                <w:b/>
                <w:sz w:val="16"/>
              </w:rPr>
              <w:t>Refer to HUD Handbook 4350.3, REV-1</w:t>
            </w:r>
            <w:r>
              <w:rPr>
                <w:bCs/>
                <w:sz w:val="16"/>
              </w:rPr>
              <w:tab/>
            </w:r>
          </w:p>
          <w:p w:rsidR="00DD0910" w:rsidRPr="008507DC" w:rsidRDefault="00DD0910">
            <w:pPr>
              <w:pStyle w:val="BodyText2"/>
              <w:rPr>
                <w:rFonts w:ascii="Times New Roman" w:hAnsi="Times New Roman"/>
                <w:bCs/>
                <w:sz w:val="16"/>
              </w:rPr>
            </w:pPr>
          </w:p>
        </w:tc>
      </w:tr>
      <w:tr w:rsidR="00DD0910">
        <w:trPr>
          <w:cantSplit/>
        </w:trPr>
        <w:tc>
          <w:tcPr>
            <w:tcW w:w="2952" w:type="dxa"/>
          </w:tcPr>
          <w:p w:rsidR="00DD0910" w:rsidRPr="008507DC" w:rsidRDefault="00DD0910">
            <w:pPr>
              <w:pStyle w:val="BodyText2"/>
              <w:rPr>
                <w:rFonts w:ascii="Times New Roman" w:hAnsi="Times New Roman"/>
                <w:bCs/>
                <w:sz w:val="16"/>
              </w:rPr>
            </w:pPr>
            <w:r w:rsidRPr="008507DC">
              <w:rPr>
                <w:rFonts w:ascii="Times New Roman" w:hAnsi="Times New Roman"/>
                <w:bCs/>
                <w:sz w:val="16"/>
              </w:rPr>
              <w:t xml:space="preserve">6.  Total Number of Units </w:t>
            </w:r>
            <w:r>
              <w:rPr>
                <w:rFonts w:ascii="Times New Roman" w:hAnsi="Times New Roman"/>
                <w:bCs/>
                <w:sz w:val="16"/>
              </w:rPr>
              <w:t>e</w:t>
            </w:r>
            <w:r w:rsidRPr="008507DC">
              <w:rPr>
                <w:rFonts w:ascii="Times New Roman" w:hAnsi="Times New Roman"/>
                <w:bCs/>
                <w:sz w:val="16"/>
              </w:rPr>
              <w:t>xclusively for the Elderly</w:t>
            </w:r>
          </w:p>
          <w:p w:rsidR="00DD0910" w:rsidRPr="008507DC" w:rsidRDefault="00DD0910">
            <w:pPr>
              <w:pStyle w:val="BodyText2"/>
              <w:rPr>
                <w:rFonts w:ascii="Times New Roman" w:hAnsi="Times New Roman"/>
                <w:bCs/>
                <w:sz w:val="16"/>
              </w:rPr>
            </w:pPr>
          </w:p>
          <w:p w:rsidR="00DD0910" w:rsidRPr="008507DC" w:rsidRDefault="00DD0910">
            <w:pPr>
              <w:pStyle w:val="BodyText2"/>
              <w:rPr>
                <w:rFonts w:ascii="Times New Roman" w:hAnsi="Times New Roman"/>
                <w:sz w:val="16"/>
                <w:u w:val="single"/>
              </w:rPr>
            </w:pPr>
            <w:r w:rsidRPr="00826B88">
              <w:rPr>
                <w:rFonts w:ascii="Times New Roman" w:hAnsi="Times New Roman"/>
                <w:sz w:val="16"/>
              </w:rPr>
              <w:tab/>
            </w:r>
            <w:r>
              <w:rPr>
                <w:rFonts w:ascii="Times New Roman" w:hAnsi="Times New Roman"/>
                <w:sz w:val="16"/>
                <w:u w:val="single"/>
              </w:rPr>
              <w:fldChar w:fldCharType="begin">
                <w:ffData>
                  <w:name w:val=""/>
                  <w:enabled/>
                  <w:calcOnExit w:val="0"/>
                  <w:textInput>
                    <w:type w:val="number"/>
                    <w:maxLength w:val="3"/>
                    <w:forma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p w:rsidR="00DD0910" w:rsidRPr="008507DC" w:rsidRDefault="00DD0910">
            <w:pPr>
              <w:pStyle w:val="BodyText2"/>
              <w:rPr>
                <w:rFonts w:ascii="Times New Roman" w:hAnsi="Times New Roman"/>
                <w:bCs/>
                <w:sz w:val="16"/>
              </w:rPr>
            </w:pPr>
          </w:p>
        </w:tc>
        <w:tc>
          <w:tcPr>
            <w:tcW w:w="2952" w:type="dxa"/>
            <w:gridSpan w:val="3"/>
          </w:tcPr>
          <w:p w:rsidR="00DD0910" w:rsidRPr="008507DC" w:rsidRDefault="00DD0910">
            <w:pPr>
              <w:pStyle w:val="BodyText2"/>
              <w:rPr>
                <w:rFonts w:ascii="Times New Roman" w:hAnsi="Times New Roman"/>
                <w:bCs/>
                <w:sz w:val="16"/>
              </w:rPr>
            </w:pPr>
            <w:r w:rsidRPr="008507DC">
              <w:rPr>
                <w:rFonts w:ascii="Times New Roman" w:hAnsi="Times New Roman"/>
                <w:bCs/>
                <w:sz w:val="16"/>
              </w:rPr>
              <w:t xml:space="preserve">7.  Total Number of Units </w:t>
            </w:r>
            <w:r>
              <w:rPr>
                <w:rFonts w:ascii="Times New Roman" w:hAnsi="Times New Roman"/>
                <w:bCs/>
                <w:sz w:val="16"/>
              </w:rPr>
              <w:t>e</w:t>
            </w:r>
            <w:r w:rsidRPr="008507DC">
              <w:rPr>
                <w:rFonts w:ascii="Times New Roman" w:hAnsi="Times New Roman"/>
                <w:bCs/>
                <w:sz w:val="16"/>
              </w:rPr>
              <w:t>xclusively for Persons with Disabilities</w:t>
            </w:r>
          </w:p>
          <w:p w:rsidR="00DD0910" w:rsidRPr="008507DC" w:rsidRDefault="00DD0910">
            <w:pPr>
              <w:pStyle w:val="BodyText2"/>
              <w:rPr>
                <w:rFonts w:ascii="Times New Roman" w:hAnsi="Times New Roman"/>
                <w:bCs/>
                <w:sz w:val="16"/>
              </w:rPr>
            </w:pPr>
          </w:p>
          <w:p w:rsidR="00DD0910" w:rsidRPr="008507DC" w:rsidRDefault="00DD0910">
            <w:pPr>
              <w:pStyle w:val="BodyText2"/>
              <w:rPr>
                <w:rFonts w:ascii="Times New Roman" w:hAnsi="Times New Roman"/>
                <w:bCs/>
                <w:sz w:val="16"/>
              </w:rPr>
            </w:pPr>
            <w:r w:rsidRPr="00826B88">
              <w:rPr>
                <w:rFonts w:ascii="Times New Roman" w:hAnsi="Times New Roman"/>
                <w:sz w:val="16"/>
              </w:rPr>
              <w:tab/>
            </w:r>
            <w:r>
              <w:rPr>
                <w:rFonts w:ascii="Times New Roman" w:hAnsi="Times New Roman"/>
                <w:sz w:val="16"/>
                <w:u w:val="single"/>
              </w:rPr>
              <w:fldChar w:fldCharType="begin">
                <w:ffData>
                  <w:name w:val=""/>
                  <w:enabled/>
                  <w:calcOnExit w:val="0"/>
                  <w:textInput>
                    <w:type w:val="number"/>
                    <w:maxLength w:val="3"/>
                    <w:forma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tc>
        <w:tc>
          <w:tcPr>
            <w:tcW w:w="3204" w:type="dxa"/>
          </w:tcPr>
          <w:p w:rsidR="00DD0910" w:rsidRDefault="00DD0910">
            <w:pPr>
              <w:pStyle w:val="BodyText2"/>
              <w:rPr>
                <w:rFonts w:ascii="Times New Roman" w:hAnsi="Times New Roman"/>
                <w:bCs/>
                <w:sz w:val="16"/>
              </w:rPr>
            </w:pPr>
            <w:r w:rsidRPr="008507DC">
              <w:rPr>
                <w:rFonts w:ascii="Times New Roman" w:hAnsi="Times New Roman"/>
                <w:bCs/>
                <w:sz w:val="16"/>
              </w:rPr>
              <w:t xml:space="preserve">8.  Total Number of Units </w:t>
            </w:r>
            <w:r>
              <w:rPr>
                <w:rFonts w:ascii="Times New Roman" w:hAnsi="Times New Roman"/>
                <w:bCs/>
                <w:sz w:val="16"/>
              </w:rPr>
              <w:t>exclusively for</w:t>
            </w:r>
            <w:r w:rsidRPr="008507DC">
              <w:rPr>
                <w:rFonts w:ascii="Times New Roman" w:hAnsi="Times New Roman"/>
                <w:bCs/>
                <w:sz w:val="16"/>
              </w:rPr>
              <w:t xml:space="preserve"> Non-Elderly Persons with Disabilities</w:t>
            </w:r>
            <w:r>
              <w:rPr>
                <w:rFonts w:ascii="Times New Roman" w:hAnsi="Times New Roman"/>
                <w:bCs/>
                <w:sz w:val="16"/>
              </w:rPr>
              <w:t xml:space="preserve"> </w:t>
            </w:r>
          </w:p>
          <w:p w:rsidR="00DD0910" w:rsidRDefault="00DD0910">
            <w:pPr>
              <w:pStyle w:val="BodyText2"/>
              <w:rPr>
                <w:rFonts w:ascii="Times New Roman" w:hAnsi="Times New Roman"/>
                <w:sz w:val="16"/>
              </w:rPr>
            </w:pPr>
          </w:p>
          <w:p w:rsidR="00DD0910" w:rsidRPr="008507DC" w:rsidRDefault="00DD0910">
            <w:pPr>
              <w:pStyle w:val="BodyText2"/>
              <w:rPr>
                <w:rFonts w:ascii="Times New Roman" w:hAnsi="Times New Roman"/>
                <w:bCs/>
                <w:sz w:val="16"/>
              </w:rPr>
            </w:pPr>
            <w:r w:rsidRPr="00826B88">
              <w:rPr>
                <w:rFonts w:ascii="Times New Roman" w:hAnsi="Times New Roman"/>
                <w:sz w:val="16"/>
              </w:rPr>
              <w:tab/>
            </w:r>
            <w:r>
              <w:rPr>
                <w:rFonts w:ascii="Times New Roman" w:hAnsi="Times New Roman"/>
                <w:sz w:val="16"/>
                <w:u w:val="single"/>
              </w:rPr>
              <w:fldChar w:fldCharType="begin">
                <w:ffData>
                  <w:name w:val=""/>
                  <w:enabled/>
                  <w:calcOnExit w:val="0"/>
                  <w:textInput>
                    <w:type w:val="number"/>
                    <w:maxLength w:val="3"/>
                    <w:format w:val="0"/>
                  </w:textInput>
                </w:ffData>
              </w:fldChar>
            </w:r>
            <w:r>
              <w:rPr>
                <w:rFonts w:ascii="Times New Roman" w:hAnsi="Times New Roman"/>
                <w:sz w:val="16"/>
                <w:u w:val="single"/>
              </w:rPr>
              <w:instrText xml:space="preserve"> FORMTEXT </w:instrText>
            </w:r>
            <w:r>
              <w:rPr>
                <w:rFonts w:ascii="Times New Roman" w:hAnsi="Times New Roman"/>
                <w:sz w:val="16"/>
                <w:u w:val="single"/>
              </w:rPr>
            </w:r>
            <w:r>
              <w:rPr>
                <w:rFonts w:ascii="Times New Roman" w:hAnsi="Times New Roman"/>
                <w:sz w:val="16"/>
                <w:u w:val="single"/>
              </w:rPr>
              <w:fldChar w:fldCharType="separate"/>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noProof/>
                <w:sz w:val="16"/>
                <w:u w:val="single"/>
              </w:rPr>
              <w:t> </w:t>
            </w:r>
            <w:r>
              <w:rPr>
                <w:rFonts w:ascii="Times New Roman" w:hAnsi="Times New Roman"/>
                <w:sz w:val="16"/>
                <w:u w:val="single"/>
              </w:rPr>
              <w:fldChar w:fldCharType="end"/>
            </w:r>
          </w:p>
        </w:tc>
      </w:tr>
      <w:tr w:rsidR="00DD0910">
        <w:tc>
          <w:tcPr>
            <w:tcW w:w="9108" w:type="dxa"/>
            <w:gridSpan w:val="5"/>
          </w:tcPr>
          <w:p w:rsidR="00DD0910" w:rsidRPr="008507DC" w:rsidRDefault="00DD0910">
            <w:pPr>
              <w:rPr>
                <w:sz w:val="16"/>
              </w:rPr>
            </w:pPr>
            <w:r w:rsidRPr="008507DC">
              <w:rPr>
                <w:sz w:val="16"/>
              </w:rPr>
              <w:t>I certify that this information is true and accurate.</w:t>
            </w:r>
          </w:p>
        </w:tc>
      </w:tr>
      <w:tr w:rsidR="00DD0910">
        <w:tc>
          <w:tcPr>
            <w:tcW w:w="9108" w:type="dxa"/>
            <w:gridSpan w:val="5"/>
          </w:tcPr>
          <w:p w:rsidR="00DD0910" w:rsidRDefault="00DD0910">
            <w:pPr>
              <w:rPr>
                <w:sz w:val="16"/>
              </w:rPr>
            </w:pPr>
            <w:r w:rsidRPr="008507DC">
              <w:rPr>
                <w:b/>
                <w:sz w:val="16"/>
              </w:rPr>
              <w:t>Warning:</w:t>
            </w:r>
            <w:r w:rsidRPr="008507DC">
              <w:rPr>
                <w:sz w:val="16"/>
              </w:rPr>
              <w:t xml:space="preserve">  HUD will prosecute false claims and statements.  Convictions may result in criminal and/or civil penalties.  </w:t>
            </w:r>
          </w:p>
          <w:p w:rsidR="00DD0910" w:rsidRPr="008507DC" w:rsidRDefault="00DD0910">
            <w:pPr>
              <w:rPr>
                <w:sz w:val="16"/>
              </w:rPr>
            </w:pPr>
            <w:r w:rsidRPr="008507DC">
              <w:rPr>
                <w:sz w:val="16"/>
              </w:rPr>
              <w:t>(18 U.S.C. 1001, 1010, 1012; 31 U.S.C. 3729, 3802)</w:t>
            </w:r>
          </w:p>
        </w:tc>
      </w:tr>
      <w:tr w:rsidR="00DD0910">
        <w:trPr>
          <w:cantSplit/>
        </w:trPr>
        <w:tc>
          <w:tcPr>
            <w:tcW w:w="4518" w:type="dxa"/>
            <w:gridSpan w:val="3"/>
          </w:tcPr>
          <w:p w:rsidR="00DD0910" w:rsidRPr="008507DC" w:rsidRDefault="00DD0910">
            <w:pPr>
              <w:rPr>
                <w:sz w:val="16"/>
              </w:rPr>
            </w:pPr>
            <w:r w:rsidRPr="008507DC">
              <w:rPr>
                <w:sz w:val="16"/>
              </w:rPr>
              <w:t>Signature of Owner</w:t>
            </w:r>
          </w:p>
          <w:p w:rsidR="00DD0910" w:rsidRPr="008507DC" w:rsidRDefault="00DD0910">
            <w:pPr>
              <w:rPr>
                <w:sz w:val="16"/>
              </w:rPr>
            </w:pPr>
          </w:p>
          <w:p w:rsidR="00DD0910" w:rsidRPr="008507DC" w:rsidRDefault="00DD0910">
            <w:pPr>
              <w:rPr>
                <w:sz w:val="16"/>
              </w:rPr>
            </w:pPr>
          </w:p>
          <w:p w:rsidR="00DD0910" w:rsidRPr="008507DC" w:rsidRDefault="00DD0910">
            <w:pPr>
              <w:rPr>
                <w:sz w:val="16"/>
              </w:rPr>
            </w:pPr>
          </w:p>
        </w:tc>
        <w:tc>
          <w:tcPr>
            <w:tcW w:w="4590" w:type="dxa"/>
            <w:gridSpan w:val="2"/>
          </w:tcPr>
          <w:p w:rsidR="00DD0910" w:rsidRDefault="00DD0910">
            <w:pPr>
              <w:rPr>
                <w:sz w:val="16"/>
              </w:rPr>
            </w:pPr>
            <w:r>
              <w:rPr>
                <w:sz w:val="16"/>
              </w:rPr>
              <w:t>Date:</w:t>
            </w:r>
          </w:p>
          <w:p w:rsidR="00DD0910" w:rsidRDefault="00DD0910">
            <w:pPr>
              <w:rPr>
                <w:sz w:val="16"/>
              </w:rPr>
            </w:pPr>
          </w:p>
          <w:p w:rsidR="00DD0910" w:rsidRPr="00DF66E9" w:rsidRDefault="00DD0910">
            <w:pPr>
              <w:rPr>
                <w:sz w:val="16"/>
                <w:u w:val="single"/>
              </w:rPr>
            </w:pPr>
            <w:r w:rsidRPr="00DF66E9">
              <w:rPr>
                <w:bCs/>
                <w:sz w:val="16"/>
                <w:u w:val="single"/>
              </w:rPr>
              <w:fldChar w:fldCharType="begin">
                <w:ffData>
                  <w:name w:val=""/>
                  <w:enabled/>
                  <w:calcOnExit w:val="0"/>
                  <w:textInput>
                    <w:type w:val="date"/>
                    <w:maxLength w:val="10"/>
                    <w:format w:val="M/d/yyyy"/>
                  </w:textInput>
                </w:ffData>
              </w:fldChar>
            </w:r>
            <w:r w:rsidRPr="00DF66E9">
              <w:rPr>
                <w:bCs/>
                <w:sz w:val="16"/>
                <w:u w:val="single"/>
              </w:rPr>
              <w:instrText xml:space="preserve"> FORMTEXT </w:instrText>
            </w:r>
            <w:r w:rsidRPr="00DF66E9">
              <w:rPr>
                <w:bCs/>
                <w:sz w:val="16"/>
                <w:u w:val="single"/>
              </w:rPr>
            </w:r>
            <w:r w:rsidRPr="00DF66E9">
              <w:rPr>
                <w:bCs/>
                <w:sz w:val="16"/>
                <w:u w:val="single"/>
              </w:rPr>
              <w:fldChar w:fldCharType="separate"/>
            </w:r>
            <w:r>
              <w:rPr>
                <w:bCs/>
                <w:noProof/>
                <w:sz w:val="16"/>
                <w:u w:val="single"/>
              </w:rPr>
              <w:t> </w:t>
            </w:r>
            <w:r>
              <w:rPr>
                <w:bCs/>
                <w:noProof/>
                <w:sz w:val="16"/>
                <w:u w:val="single"/>
              </w:rPr>
              <w:t> </w:t>
            </w:r>
            <w:r>
              <w:rPr>
                <w:bCs/>
                <w:noProof/>
                <w:sz w:val="16"/>
                <w:u w:val="single"/>
              </w:rPr>
              <w:t> </w:t>
            </w:r>
            <w:r>
              <w:rPr>
                <w:bCs/>
                <w:noProof/>
                <w:sz w:val="16"/>
                <w:u w:val="single"/>
              </w:rPr>
              <w:t> </w:t>
            </w:r>
            <w:r>
              <w:rPr>
                <w:bCs/>
                <w:noProof/>
                <w:sz w:val="16"/>
                <w:u w:val="single"/>
              </w:rPr>
              <w:t> </w:t>
            </w:r>
            <w:r w:rsidRPr="00DF66E9">
              <w:rPr>
                <w:bCs/>
                <w:sz w:val="16"/>
                <w:u w:val="single"/>
              </w:rPr>
              <w:fldChar w:fldCharType="end"/>
            </w:r>
          </w:p>
        </w:tc>
      </w:tr>
    </w:tbl>
    <w:p w:rsidR="00DD0910" w:rsidRDefault="00DD0910">
      <w:pPr>
        <w:pStyle w:val="BodyText2"/>
        <w:rPr>
          <w:b/>
          <w:bCs/>
          <w:sz w:val="16"/>
        </w:rPr>
      </w:pPr>
    </w:p>
    <w:p w:rsidR="00DD0910" w:rsidRDefault="00DD0910">
      <w:pPr>
        <w:overflowPunct/>
        <w:autoSpaceDE/>
        <w:autoSpaceDN/>
        <w:adjustRightInd/>
        <w:textAlignment w:val="auto"/>
        <w:rPr>
          <w:rFonts w:ascii="Arial" w:hAnsi="Arial"/>
          <w:b/>
          <w:bCs/>
          <w:sz w:val="16"/>
        </w:rPr>
      </w:pPr>
      <w:r>
        <w:rPr>
          <w:b/>
          <w:bCs/>
          <w:sz w:val="16"/>
        </w:rPr>
        <w:br w:type="page"/>
      </w:r>
    </w:p>
    <w:p w:rsidR="00DD0910" w:rsidRDefault="00DD0910">
      <w:pPr>
        <w:pStyle w:val="BodyText2"/>
        <w:jc w:val="center"/>
        <w:rPr>
          <w:rFonts w:ascii="Times New Roman" w:hAnsi="Times New Roman"/>
          <w:b/>
          <w:bCs/>
        </w:rPr>
      </w:pPr>
      <w:r>
        <w:rPr>
          <w:rFonts w:ascii="Times New Roman" w:hAnsi="Times New Roman"/>
          <w:b/>
          <w:bCs/>
        </w:rPr>
        <w:t>SECTION II – ACCESSIBLE UNITS</w:t>
      </w:r>
    </w:p>
    <w:p w:rsidR="00DD0910" w:rsidRDefault="00DD0910">
      <w:pPr>
        <w:pStyle w:val="BodyText2"/>
        <w:jc w:val="center"/>
        <w:rPr>
          <w:rFonts w:ascii="Times New Roman" w:hAnsi="Times New Roman"/>
          <w:b/>
          <w:bCs/>
        </w:rPr>
      </w:pPr>
    </w:p>
    <w:p w:rsidR="00DD0910" w:rsidRDefault="00DD0910">
      <w:pPr>
        <w:pStyle w:val="BodyText2"/>
        <w:rPr>
          <w:rFonts w:ascii="Times New Roman" w:hAnsi="Times New Roman"/>
        </w:rPr>
      </w:pPr>
      <w:r>
        <w:rPr>
          <w:rFonts w:ascii="Times New Roman" w:hAnsi="Times New Roman"/>
        </w:rPr>
        <w:t xml:space="preserve">Distribution of all wheelchair and other accessible units in the project. </w:t>
      </w:r>
    </w:p>
    <w:p w:rsidR="00DD0910" w:rsidRDefault="00DD0910">
      <w:pPr>
        <w:rPr>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795"/>
        <w:gridCol w:w="643"/>
        <w:gridCol w:w="630"/>
        <w:gridCol w:w="540"/>
        <w:gridCol w:w="540"/>
        <w:gridCol w:w="519"/>
        <w:gridCol w:w="720"/>
        <w:gridCol w:w="900"/>
        <w:gridCol w:w="1731"/>
      </w:tblGrid>
      <w:tr w:rsidR="00DD0910">
        <w:tc>
          <w:tcPr>
            <w:tcW w:w="2795" w:type="dxa"/>
            <w:shd w:val="clear" w:color="auto" w:fill="F3F3F3"/>
          </w:tcPr>
          <w:p w:rsidR="00DD0910" w:rsidRDefault="00DD0910">
            <w:pPr>
              <w:jc w:val="center"/>
              <w:rPr>
                <w:b/>
                <w:bCs/>
                <w:sz w:val="18"/>
              </w:rPr>
            </w:pPr>
            <w:r>
              <w:rPr>
                <w:b/>
                <w:bCs/>
                <w:sz w:val="18"/>
              </w:rPr>
              <w:t>Bedroom Size</w:t>
            </w:r>
          </w:p>
        </w:tc>
        <w:tc>
          <w:tcPr>
            <w:tcW w:w="643" w:type="dxa"/>
            <w:shd w:val="clear" w:color="auto" w:fill="F3F3F3"/>
          </w:tcPr>
          <w:p w:rsidR="00DD0910" w:rsidRDefault="00DD0910">
            <w:pPr>
              <w:jc w:val="center"/>
              <w:rPr>
                <w:b/>
                <w:bCs/>
                <w:sz w:val="18"/>
              </w:rPr>
            </w:pPr>
            <w:r>
              <w:rPr>
                <w:b/>
                <w:bCs/>
                <w:sz w:val="18"/>
              </w:rPr>
              <w:t>0</w:t>
            </w:r>
          </w:p>
        </w:tc>
        <w:tc>
          <w:tcPr>
            <w:tcW w:w="630" w:type="dxa"/>
            <w:shd w:val="clear" w:color="auto" w:fill="F3F3F3"/>
          </w:tcPr>
          <w:p w:rsidR="00DD0910" w:rsidRDefault="00DD0910">
            <w:pPr>
              <w:jc w:val="center"/>
              <w:rPr>
                <w:b/>
                <w:bCs/>
                <w:sz w:val="18"/>
              </w:rPr>
            </w:pPr>
            <w:r>
              <w:rPr>
                <w:b/>
                <w:bCs/>
                <w:sz w:val="18"/>
              </w:rPr>
              <w:t>1</w:t>
            </w:r>
          </w:p>
        </w:tc>
        <w:tc>
          <w:tcPr>
            <w:tcW w:w="540" w:type="dxa"/>
            <w:shd w:val="clear" w:color="auto" w:fill="F3F3F3"/>
          </w:tcPr>
          <w:p w:rsidR="00DD0910" w:rsidRDefault="00DD0910">
            <w:pPr>
              <w:jc w:val="center"/>
              <w:rPr>
                <w:b/>
                <w:bCs/>
                <w:sz w:val="18"/>
              </w:rPr>
            </w:pPr>
            <w:r>
              <w:rPr>
                <w:b/>
                <w:bCs/>
                <w:sz w:val="18"/>
              </w:rPr>
              <w:t>2</w:t>
            </w:r>
          </w:p>
        </w:tc>
        <w:tc>
          <w:tcPr>
            <w:tcW w:w="540" w:type="dxa"/>
            <w:shd w:val="clear" w:color="auto" w:fill="F3F3F3"/>
          </w:tcPr>
          <w:p w:rsidR="00DD0910" w:rsidRDefault="00DD0910">
            <w:pPr>
              <w:jc w:val="center"/>
              <w:rPr>
                <w:b/>
                <w:bCs/>
                <w:sz w:val="18"/>
              </w:rPr>
            </w:pPr>
            <w:r>
              <w:rPr>
                <w:b/>
                <w:bCs/>
                <w:sz w:val="18"/>
              </w:rPr>
              <w:t>3</w:t>
            </w:r>
          </w:p>
        </w:tc>
        <w:tc>
          <w:tcPr>
            <w:tcW w:w="519" w:type="dxa"/>
            <w:shd w:val="clear" w:color="auto" w:fill="F3F3F3"/>
          </w:tcPr>
          <w:p w:rsidR="00DD0910" w:rsidRDefault="00DD0910">
            <w:pPr>
              <w:jc w:val="center"/>
              <w:rPr>
                <w:b/>
                <w:bCs/>
                <w:sz w:val="18"/>
              </w:rPr>
            </w:pPr>
            <w:r>
              <w:rPr>
                <w:b/>
                <w:bCs/>
                <w:sz w:val="18"/>
              </w:rPr>
              <w:t>4</w:t>
            </w:r>
          </w:p>
        </w:tc>
        <w:tc>
          <w:tcPr>
            <w:tcW w:w="720" w:type="dxa"/>
            <w:shd w:val="clear" w:color="auto" w:fill="F3F3F3"/>
          </w:tcPr>
          <w:p w:rsidR="00DD0910" w:rsidRDefault="00DD0910">
            <w:pPr>
              <w:jc w:val="center"/>
              <w:rPr>
                <w:b/>
                <w:bCs/>
                <w:sz w:val="18"/>
              </w:rPr>
            </w:pPr>
            <w:r>
              <w:rPr>
                <w:b/>
                <w:bCs/>
                <w:sz w:val="18"/>
              </w:rPr>
              <w:t>5</w:t>
            </w:r>
          </w:p>
        </w:tc>
        <w:tc>
          <w:tcPr>
            <w:tcW w:w="900" w:type="dxa"/>
            <w:shd w:val="clear" w:color="auto" w:fill="F3F3F3"/>
          </w:tcPr>
          <w:p w:rsidR="00DD0910" w:rsidRDefault="00DD0910">
            <w:pPr>
              <w:jc w:val="center"/>
              <w:rPr>
                <w:b/>
                <w:bCs/>
                <w:sz w:val="18"/>
              </w:rPr>
            </w:pPr>
            <w:r>
              <w:rPr>
                <w:b/>
                <w:bCs/>
                <w:sz w:val="18"/>
              </w:rPr>
              <w:t xml:space="preserve">Other </w:t>
            </w:r>
          </w:p>
        </w:tc>
        <w:tc>
          <w:tcPr>
            <w:tcW w:w="1731" w:type="dxa"/>
            <w:shd w:val="clear" w:color="auto" w:fill="F3F3F3"/>
          </w:tcPr>
          <w:p w:rsidR="00DD0910" w:rsidRDefault="00DD0910">
            <w:pPr>
              <w:jc w:val="center"/>
              <w:rPr>
                <w:b/>
                <w:bCs/>
                <w:sz w:val="18"/>
              </w:rPr>
            </w:pPr>
            <w:r>
              <w:rPr>
                <w:b/>
                <w:bCs/>
                <w:sz w:val="18"/>
              </w:rPr>
              <w:t>Total</w:t>
            </w:r>
          </w:p>
        </w:tc>
      </w:tr>
      <w:tr w:rsidR="00DD0910">
        <w:tc>
          <w:tcPr>
            <w:tcW w:w="2795" w:type="dxa"/>
          </w:tcPr>
          <w:p w:rsidR="00DD0910" w:rsidRDefault="00DD0910">
            <w:pPr>
              <w:rPr>
                <w:sz w:val="18"/>
              </w:rPr>
            </w:pPr>
            <w:r>
              <w:rPr>
                <w:sz w:val="18"/>
              </w:rPr>
              <w:t xml:space="preserve">1. All units </w:t>
            </w:r>
          </w:p>
          <w:p w:rsidR="00DD0910" w:rsidRDefault="00DD0910">
            <w:pPr>
              <w:rPr>
                <w:sz w:val="18"/>
              </w:rPr>
            </w:pPr>
          </w:p>
        </w:tc>
        <w:tc>
          <w:tcPr>
            <w:tcW w:w="643"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rsidP="00E14BDF">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tcPr>
          <w:p w:rsidR="00DD0910" w:rsidRDefault="00DD0910">
            <w:pPr>
              <w:ind w:left="202" w:hanging="202"/>
              <w:rPr>
                <w:sz w:val="18"/>
              </w:rPr>
            </w:pPr>
            <w:r>
              <w:rPr>
                <w:sz w:val="18"/>
              </w:rPr>
              <w:t>2. Total units with project-based rental assistance</w:t>
            </w:r>
          </w:p>
          <w:p w:rsidR="00DD0910" w:rsidRDefault="00DD0910">
            <w:pPr>
              <w:ind w:left="202" w:hanging="202"/>
              <w:rPr>
                <w:sz w:val="18"/>
              </w:rPr>
            </w:pPr>
          </w:p>
        </w:tc>
        <w:tc>
          <w:tcPr>
            <w:tcW w:w="643"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rFonts w:ascii="Arial" w:hAnsi="Arial" w:cs="Arial"/>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tcPr>
          <w:p w:rsidR="00DD0910" w:rsidRDefault="00DD0910">
            <w:pPr>
              <w:rPr>
                <w:sz w:val="18"/>
              </w:rPr>
            </w:pPr>
            <w:r>
              <w:rPr>
                <w:sz w:val="18"/>
              </w:rPr>
              <w:t xml:space="preserve">3. Mobility </w:t>
            </w:r>
            <w:r w:rsidRPr="00E368CC">
              <w:rPr>
                <w:iCs/>
                <w:sz w:val="18"/>
              </w:rPr>
              <w:t>accessible</w:t>
            </w:r>
            <w:r>
              <w:rPr>
                <w:sz w:val="18"/>
              </w:rPr>
              <w:t xml:space="preserve"> units </w:t>
            </w:r>
          </w:p>
          <w:p w:rsidR="00DD0910" w:rsidRDefault="00DD0910">
            <w:pPr>
              <w:rPr>
                <w:sz w:val="18"/>
              </w:rPr>
            </w:pPr>
          </w:p>
        </w:tc>
        <w:tc>
          <w:tcPr>
            <w:tcW w:w="643"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tcPr>
          <w:p w:rsidR="00DD0910" w:rsidRDefault="00DD0910">
            <w:pPr>
              <w:rPr>
                <w:sz w:val="18"/>
              </w:rPr>
            </w:pPr>
            <w:r>
              <w:rPr>
                <w:sz w:val="18"/>
              </w:rPr>
              <w:t xml:space="preserve">4. Vision and/or Hearing    </w:t>
            </w:r>
          </w:p>
          <w:p w:rsidR="00DD0910" w:rsidRDefault="00DD0910">
            <w:pPr>
              <w:rPr>
                <w:sz w:val="18"/>
              </w:rPr>
            </w:pPr>
            <w:r>
              <w:rPr>
                <w:sz w:val="18"/>
              </w:rPr>
              <w:t xml:space="preserve">     </w:t>
            </w:r>
            <w:r w:rsidRPr="00E368CC">
              <w:rPr>
                <w:iCs/>
                <w:sz w:val="18"/>
              </w:rPr>
              <w:t>accessible</w:t>
            </w:r>
            <w:r>
              <w:rPr>
                <w:i/>
                <w:iCs/>
                <w:sz w:val="18"/>
              </w:rPr>
              <w:t xml:space="preserve"> </w:t>
            </w:r>
            <w:r>
              <w:rPr>
                <w:sz w:val="18"/>
              </w:rPr>
              <w:t xml:space="preserve">units </w:t>
            </w:r>
          </w:p>
          <w:p w:rsidR="00DD0910" w:rsidRDefault="00DD0910">
            <w:pPr>
              <w:rPr>
                <w:sz w:val="18"/>
              </w:rPr>
            </w:pPr>
          </w:p>
        </w:tc>
        <w:tc>
          <w:tcPr>
            <w:tcW w:w="643"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shd w:val="clear" w:color="auto" w:fill="F3F3F3"/>
          </w:tcPr>
          <w:p w:rsidR="00DD0910" w:rsidRDefault="00DD0910">
            <w:pPr>
              <w:pStyle w:val="Footer"/>
              <w:tabs>
                <w:tab w:val="clear" w:pos="4320"/>
                <w:tab w:val="clear" w:pos="8640"/>
              </w:tabs>
              <w:rPr>
                <w:sz w:val="18"/>
              </w:rPr>
            </w:pPr>
            <w:r>
              <w:rPr>
                <w:b/>
                <w:bCs/>
                <w:sz w:val="18"/>
              </w:rPr>
              <w:t>*</w:t>
            </w:r>
            <w:r>
              <w:rPr>
                <w:sz w:val="18"/>
              </w:rPr>
              <w:t>5. (Total Accessible Units)</w:t>
            </w:r>
          </w:p>
          <w:p w:rsidR="00DD0910" w:rsidRDefault="00DD0910">
            <w:pPr>
              <w:pStyle w:val="Footer"/>
              <w:tabs>
                <w:tab w:val="clear" w:pos="4320"/>
                <w:tab w:val="clear" w:pos="8640"/>
              </w:tabs>
              <w:rPr>
                <w:sz w:val="18"/>
              </w:rPr>
            </w:pPr>
          </w:p>
        </w:tc>
        <w:tc>
          <w:tcPr>
            <w:tcW w:w="643"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shd w:val="clear" w:color="auto" w:fill="F3F3F3"/>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tcPr>
          <w:p w:rsidR="00DD0910" w:rsidRDefault="00DD0910">
            <w:pPr>
              <w:ind w:left="202" w:hanging="202"/>
              <w:rPr>
                <w:sz w:val="18"/>
              </w:rPr>
            </w:pPr>
            <w:r>
              <w:rPr>
                <w:sz w:val="18"/>
              </w:rPr>
              <w:t xml:space="preserve">6. Number of persons on waiting list who have requested </w:t>
            </w:r>
            <w:r w:rsidRPr="00E368CC">
              <w:rPr>
                <w:iCs/>
                <w:sz w:val="18"/>
              </w:rPr>
              <w:t>accessible</w:t>
            </w:r>
            <w:r>
              <w:rPr>
                <w:i/>
                <w:iCs/>
                <w:sz w:val="18"/>
              </w:rPr>
              <w:t xml:space="preserve"> </w:t>
            </w:r>
            <w:r>
              <w:rPr>
                <w:sz w:val="18"/>
              </w:rPr>
              <w:t>units</w:t>
            </w:r>
          </w:p>
          <w:p w:rsidR="00DD0910" w:rsidRDefault="00DD0910">
            <w:pPr>
              <w:ind w:left="202" w:hanging="202"/>
              <w:rPr>
                <w:sz w:val="18"/>
              </w:rPr>
            </w:pPr>
          </w:p>
        </w:tc>
        <w:tc>
          <w:tcPr>
            <w:tcW w:w="643"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tcPr>
          <w:p w:rsidR="00DD0910" w:rsidRDefault="00DD0910">
            <w:pPr>
              <w:pStyle w:val="Footer"/>
              <w:tabs>
                <w:tab w:val="clear" w:pos="4320"/>
                <w:tab w:val="clear" w:pos="8640"/>
              </w:tabs>
              <w:ind w:left="202" w:hanging="202"/>
              <w:rPr>
                <w:sz w:val="18"/>
              </w:rPr>
            </w:pPr>
            <w:r>
              <w:rPr>
                <w:sz w:val="18"/>
              </w:rPr>
              <w:t xml:space="preserve">7. Number of accessible units </w:t>
            </w:r>
            <w:r w:rsidRPr="00E368CC">
              <w:rPr>
                <w:iCs/>
                <w:sz w:val="18"/>
              </w:rPr>
              <w:t>occupied</w:t>
            </w:r>
            <w:r w:rsidRPr="00E368CC">
              <w:rPr>
                <w:sz w:val="18"/>
              </w:rPr>
              <w:t xml:space="preserve"> </w:t>
            </w:r>
            <w:r>
              <w:rPr>
                <w:sz w:val="18"/>
              </w:rPr>
              <w:t xml:space="preserve">by elderly or family tenants </w:t>
            </w:r>
          </w:p>
          <w:p w:rsidR="00DD0910" w:rsidRDefault="00DD0910">
            <w:pPr>
              <w:pStyle w:val="Footer"/>
              <w:tabs>
                <w:tab w:val="clear" w:pos="4320"/>
                <w:tab w:val="clear" w:pos="8640"/>
              </w:tabs>
              <w:ind w:left="202" w:hanging="202"/>
              <w:rPr>
                <w:sz w:val="18"/>
              </w:rPr>
            </w:pPr>
          </w:p>
        </w:tc>
        <w:tc>
          <w:tcPr>
            <w:tcW w:w="643"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tcPr>
          <w:p w:rsidR="00DD0910" w:rsidRDefault="00DD0910">
            <w:pPr>
              <w:ind w:left="180" w:hanging="180"/>
              <w:rPr>
                <w:sz w:val="18"/>
              </w:rPr>
            </w:pPr>
            <w:r>
              <w:rPr>
                <w:sz w:val="18"/>
              </w:rPr>
              <w:t xml:space="preserve">8. Number of </w:t>
            </w:r>
            <w:r w:rsidRPr="00E368CC">
              <w:rPr>
                <w:iCs/>
                <w:sz w:val="18"/>
              </w:rPr>
              <w:t>accessible</w:t>
            </w:r>
            <w:r>
              <w:rPr>
                <w:sz w:val="18"/>
              </w:rPr>
              <w:t xml:space="preserve"> units occupied by non-elderly tenants with disabilities who require the features of the unit </w:t>
            </w:r>
          </w:p>
          <w:p w:rsidR="00DD0910" w:rsidRDefault="00DD0910">
            <w:pPr>
              <w:ind w:left="180" w:hanging="180"/>
              <w:rPr>
                <w:sz w:val="18"/>
              </w:rPr>
            </w:pPr>
          </w:p>
        </w:tc>
        <w:tc>
          <w:tcPr>
            <w:tcW w:w="643"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2795" w:type="dxa"/>
          </w:tcPr>
          <w:p w:rsidR="00DD0910" w:rsidRDefault="00DD0910">
            <w:pPr>
              <w:pStyle w:val="Footer"/>
              <w:tabs>
                <w:tab w:val="clear" w:pos="4320"/>
                <w:tab w:val="clear" w:pos="8640"/>
              </w:tabs>
              <w:ind w:left="180" w:hanging="180"/>
              <w:rPr>
                <w:sz w:val="18"/>
              </w:rPr>
            </w:pPr>
            <w:r>
              <w:rPr>
                <w:sz w:val="18"/>
              </w:rPr>
              <w:t xml:space="preserve">9. Number of </w:t>
            </w:r>
            <w:r w:rsidRPr="00E368CC">
              <w:rPr>
                <w:iCs/>
                <w:sz w:val="18"/>
              </w:rPr>
              <w:t>accessible</w:t>
            </w:r>
            <w:r>
              <w:rPr>
                <w:i/>
                <w:iCs/>
                <w:sz w:val="18"/>
              </w:rPr>
              <w:t xml:space="preserve"> </w:t>
            </w:r>
            <w:r>
              <w:rPr>
                <w:sz w:val="18"/>
              </w:rPr>
              <w:t xml:space="preserve">units occupied by elderly tenants with disabilities who require the features of the unit  </w:t>
            </w:r>
          </w:p>
          <w:p w:rsidR="00DD0910" w:rsidRDefault="00DD0910">
            <w:pPr>
              <w:pStyle w:val="Footer"/>
              <w:tabs>
                <w:tab w:val="clear" w:pos="4320"/>
                <w:tab w:val="clear" w:pos="8640"/>
              </w:tabs>
              <w:ind w:left="180" w:hanging="180"/>
              <w:rPr>
                <w:sz w:val="18"/>
              </w:rPr>
            </w:pPr>
          </w:p>
        </w:tc>
        <w:tc>
          <w:tcPr>
            <w:tcW w:w="643"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63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4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519"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72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900"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c>
          <w:tcPr>
            <w:tcW w:w="1731" w:type="dxa"/>
          </w:tcPr>
          <w:p w:rsidR="00DD0910" w:rsidRDefault="00DD0910">
            <w:pPr>
              <w:rPr>
                <w:sz w:val="18"/>
              </w:rPr>
            </w:pPr>
            <w:r>
              <w:rPr>
                <w:rFonts w:ascii="Arial" w:hAnsi="Arial" w:cs="Arial"/>
                <w:sz w:val="18"/>
              </w:rPr>
              <w:fldChar w:fldCharType="begin">
                <w:ffData>
                  <w:name w:val=""/>
                  <w:enabled/>
                  <w:calcOnExit w:val="0"/>
                  <w:textInput>
                    <w:type w:val="number"/>
                    <w:maxLength w:val="3"/>
                    <w:forma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rPr>
          <w:cantSplit/>
        </w:trPr>
        <w:tc>
          <w:tcPr>
            <w:tcW w:w="9018" w:type="dxa"/>
            <w:gridSpan w:val="9"/>
          </w:tcPr>
          <w:p w:rsidR="00DD0910" w:rsidRDefault="00DD0910">
            <w:pPr>
              <w:rPr>
                <w:sz w:val="18"/>
              </w:rPr>
            </w:pPr>
            <w:r>
              <w:rPr>
                <w:sz w:val="18"/>
              </w:rPr>
              <w:t xml:space="preserve">10. Percentage of Total Units with Project-Based Rental Assistance </w:t>
            </w:r>
          </w:p>
          <w:p w:rsidR="00DD0910" w:rsidRDefault="00DD0910">
            <w:pPr>
              <w:rPr>
                <w:sz w:val="18"/>
              </w:rPr>
            </w:pPr>
            <w:r>
              <w:rPr>
                <w:sz w:val="18"/>
              </w:rPr>
              <w:tab/>
              <w:t xml:space="preserve">Total line 2  </w:t>
            </w:r>
            <w:r w:rsidRPr="00564671">
              <w:rPr>
                <w:sz w:val="18"/>
              </w:rPr>
              <w:fldChar w:fldCharType="begin"/>
            </w:r>
            <w:r w:rsidRPr="00564671">
              <w:rPr>
                <w:sz w:val="18"/>
              </w:rPr>
              <w:instrText xml:space="preserve"> QUOTE </w:instrText>
            </w:r>
            <w:r w:rsidRPr="000B18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hideSpellingErrors/&gt;&lt;w:hideGrammaticalErrors/&gt;&lt;w:stylePaneFormatFilter w:val=&quot;3F01&quot;/&gt;&lt;w:documentProtection w:edit=&quot;forms&quot; w:formatting=&quot;on&quot; w:enforcement=&quot;on&quot; w:unprotectPassword=&quot;00000000&quot;/&gt;&lt;w:defaultTabStop w:val=&quot;720&quot;/&gt;&lt;w:drawingGridHorizontalSpacing w:val=&quot;120&quot;/&gt;&lt;w:drawingGridVerticalSpacing w:val=&quot;120&quot;/&gt;&lt;w:displayHorizontalDrawingGridEvery w:val=&quot;2&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compat&gt;&lt;wsp:rsids&gt;&lt;wsp:rsidRoot wsp:val=&quot;0075769E&quot;/&gt;&lt;wsp:rsid wsp:val=&quot;000012F8&quot;/&gt;&lt;wsp:rsid wsp:val=&quot;0000194F&quot;/&gt;&lt;wsp:rsid wsp:val=&quot;00001B02&quot;/&gt;&lt;wsp:rsid wsp:val=&quot;00006678&quot;/&gt;&lt;wsp:rsid wsp:val=&quot;00010759&quot;/&gt;&lt;wsp:rsid wsp:val=&quot;00011F2B&quot;/&gt;&lt;wsp:rsid wsp:val=&quot;0001310A&quot;/&gt;&lt;wsp:rsid wsp:val=&quot;00020553&quot;/&gt;&lt;wsp:rsid wsp:val=&quot;000241A1&quot;/&gt;&lt;wsp:rsid wsp:val=&quot;000304E8&quot;/&gt;&lt;wsp:rsid wsp:val=&quot;00030622&quot;/&gt;&lt;wsp:rsid wsp:val=&quot;000333B0&quot;/&gt;&lt;wsp:rsid wsp:val=&quot;00034344&quot;/&gt;&lt;wsp:rsid wsp:val=&quot;00041789&quot;/&gt;&lt;wsp:rsid wsp:val=&quot;000462F5&quot;/&gt;&lt;wsp:rsid wsp:val=&quot;00047EA0&quot;/&gt;&lt;wsp:rsid wsp:val=&quot;000506E6&quot;/&gt;&lt;wsp:rsid wsp:val=&quot;0005551F&quot;/&gt;&lt;wsp:rsid wsp:val=&quot;00057605&quot;/&gt;&lt;wsp:rsid wsp:val=&quot;00063B45&quot;/&gt;&lt;wsp:rsid wsp:val=&quot;0006644F&quot;/&gt;&lt;wsp:rsid wsp:val=&quot;000667DB&quot;/&gt;&lt;wsp:rsid wsp:val=&quot;00067B56&quot;/&gt;&lt;wsp:rsid wsp:val=&quot;00067C5F&quot;/&gt;&lt;wsp:rsid wsp:val=&quot;00072CF3&quot;/&gt;&lt;wsp:rsid wsp:val=&quot;00075024&quot;/&gt;&lt;wsp:rsid wsp:val=&quot;00083F2B&quot;/&gt;&lt;wsp:rsid wsp:val=&quot;00084687&quot;/&gt;&lt;wsp:rsid wsp:val=&quot;0009350E&quot;/&gt;&lt;wsp:rsid wsp:val=&quot;000940AD&quot;/&gt;&lt;wsp:rsid wsp:val=&quot;00095F90&quot;/&gt;&lt;wsp:rsid wsp:val=&quot;0009712F&quot;/&gt;&lt;wsp:rsid wsp:val=&quot;000977FF&quot;/&gt;&lt;wsp:rsid wsp:val=&quot;000A1992&quot;/&gt;&lt;wsp:rsid wsp:val=&quot;000A273C&quot;/&gt;&lt;wsp:rsid wsp:val=&quot;000A4617&quot;/&gt;&lt;wsp:rsid wsp:val=&quot;000B4132&quot;/&gt;&lt;wsp:rsid wsp:val=&quot;000B4984&quot;/&gt;&lt;wsp:rsid wsp:val=&quot;000B5953&quot;/&gt;&lt;wsp:rsid wsp:val=&quot;000C7215&quot;/&gt;&lt;wsp:rsid wsp:val=&quot;000D2298&quot;/&gt;&lt;wsp:rsid wsp:val=&quot;000D58D5&quot;/&gt;&lt;wsp:rsid wsp:val=&quot;000F6270&quot;/&gt;&lt;wsp:rsid wsp:val=&quot;000F79F5&quot;/&gt;&lt;wsp:rsid wsp:val=&quot;00100458&quot;/&gt;&lt;wsp:rsid wsp:val=&quot;00101605&quot;/&gt;&lt;wsp:rsid wsp:val=&quot;00102D1B&quot;/&gt;&lt;wsp:rsid wsp:val=&quot;00104B6B&quot;/&gt;&lt;wsp:rsid wsp:val=&quot;001050DC&quot;/&gt;&lt;wsp:rsid wsp:val=&quot;001137CF&quot;/&gt;&lt;wsp:rsid wsp:val=&quot;00114160&quot;/&gt;&lt;wsp:rsid wsp:val=&quot;00115351&quot;/&gt;&lt;wsp:rsid wsp:val=&quot;0012433F&quot;/&gt;&lt;wsp:rsid wsp:val=&quot;001254F3&quot;/&gt;&lt;wsp:rsid wsp:val=&quot;00125E4D&quot;/&gt;&lt;wsp:rsid wsp:val=&quot;001328AC&quot;/&gt;&lt;wsp:rsid wsp:val=&quot;0013424C&quot;/&gt;&lt;wsp:rsid wsp:val=&quot;00134B3B&quot;/&gt;&lt;wsp:rsid wsp:val=&quot;00135DC3&quot;/&gt;&lt;wsp:rsid wsp:val=&quot;00136615&quot;/&gt;&lt;wsp:rsid wsp:val=&quot;0014540F&quot;/&gt;&lt;wsp:rsid wsp:val=&quot;00146205&quot;/&gt;&lt;wsp:rsid wsp:val=&quot;00151A42&quot;/&gt;&lt;wsp:rsid wsp:val=&quot;0015223E&quot;/&gt;&lt;wsp:rsid wsp:val=&quot;00152F4D&quot;/&gt;&lt;wsp:rsid wsp:val=&quot;001548DE&quot;/&gt;&lt;wsp:rsid wsp:val=&quot;00154968&quot;/&gt;&lt;wsp:rsid wsp:val=&quot;001577AD&quot;/&gt;&lt;wsp:rsid wsp:val=&quot;00161B9F&quot;/&gt;&lt;wsp:rsid wsp:val=&quot;001654A8&quot;/&gt;&lt;wsp:rsid wsp:val=&quot;00167582&quot;/&gt;&lt;wsp:rsid wsp:val=&quot;00171255&quot;/&gt;&lt;wsp:rsid wsp:val=&quot;00173762&quot;/&gt;&lt;wsp:rsid wsp:val=&quot;00175AD5&quot;/&gt;&lt;wsp:rsid wsp:val=&quot;0018091F&quot;/&gt;&lt;wsp:rsid wsp:val=&quot;001837EE&quot;/&gt;&lt;wsp:rsid wsp:val=&quot;00184F15&quot;/&gt;&lt;wsp:rsid wsp:val=&quot;001A634F&quot;/&gt;&lt;wsp:rsid wsp:val=&quot;001B1976&quot;/&gt;&lt;wsp:rsid wsp:val=&quot;001B6282&quot;/&gt;&lt;wsp:rsid wsp:val=&quot;001B69E0&quot;/&gt;&lt;wsp:rsid wsp:val=&quot;001B7109&quot;/&gt;&lt;wsp:rsid wsp:val=&quot;001C50D5&quot;/&gt;&lt;wsp:rsid wsp:val=&quot;001C5EF5&quot;/&gt;&lt;wsp:rsid wsp:val=&quot;001C7D8A&quot;/&gt;&lt;wsp:rsid wsp:val=&quot;001D313B&quot;/&gt;&lt;wsp:rsid wsp:val=&quot;001D6464&quot;/&gt;&lt;wsp:rsid wsp:val=&quot;001D7CBC&quot;/&gt;&lt;wsp:rsid wsp:val=&quot;001E00D5&quot;/&gt;&lt;wsp:rsid wsp:val=&quot;001F2815&quot;/&gt;&lt;wsp:rsid wsp:val=&quot;001F39AD&quot;/&gt;&lt;wsp:rsid wsp:val=&quot;001F5A6C&quot;/&gt;&lt;wsp:rsid wsp:val=&quot;0020343C&quot;/&gt;&lt;wsp:rsid wsp:val=&quot;00203555&quot;/&gt;&lt;wsp:rsid wsp:val=&quot;00203BCA&quot;/&gt;&lt;wsp:rsid wsp:val=&quot;0020740C&quot;/&gt;&lt;wsp:rsid wsp:val=&quot;00207E21&quot;/&gt;&lt;wsp:rsid wsp:val=&quot;00220A1D&quot;/&gt;&lt;wsp:rsid wsp:val=&quot;0022235E&quot;/&gt;&lt;wsp:rsid wsp:val=&quot;00226BAB&quot;/&gt;&lt;wsp:rsid wsp:val=&quot;00233F6A&quot;/&gt;&lt;wsp:rsid wsp:val=&quot;002401F2&quot;/&gt;&lt;wsp:rsid wsp:val=&quot;002447D8&quot;/&gt;&lt;wsp:rsid wsp:val=&quot;00246EE9&quot;/&gt;&lt;wsp:rsid wsp:val=&quot;00251200&quot;/&gt;&lt;wsp:rsid wsp:val=&quot;00251412&quot;/&gt;&lt;wsp:rsid wsp:val=&quot;00261DAE&quot;/&gt;&lt;wsp:rsid wsp:val=&quot;0026645E&quot;/&gt;&lt;wsp:rsid wsp:val=&quot;0027239A&quot;/&gt;&lt;wsp:rsid wsp:val=&quot;00273B46&quot;/&gt;&lt;wsp:rsid wsp:val=&quot;002812F0&quot;/&gt;&lt;wsp:rsid wsp:val=&quot;002873E9&quot;/&gt;&lt;wsp:rsid wsp:val=&quot;00291DDF&quot;/&gt;&lt;wsp:rsid wsp:val=&quot;00297153&quot;/&gt;&lt;wsp:rsid wsp:val=&quot;002A28A2&quot;/&gt;&lt;wsp:rsid wsp:val=&quot;002A48FA&quot;/&gt;&lt;wsp:rsid wsp:val=&quot;002A5142&quot;/&gt;&lt;wsp:rsid wsp:val=&quot;002B0F84&quot;/&gt;&lt;wsp:rsid wsp:val=&quot;002B5588&quot;/&gt;&lt;wsp:rsid wsp:val=&quot;002B7B11&quot;/&gt;&lt;wsp:rsid wsp:val=&quot;002C0730&quot;/&gt;&lt;wsp:rsid wsp:val=&quot;002C43BF&quot;/&gt;&lt;wsp:rsid wsp:val=&quot;002C4B37&quot;/&gt;&lt;wsp:rsid wsp:val=&quot;002C7452&quot;/&gt;&lt;wsp:rsid wsp:val=&quot;002C76A5&quot;/&gt;&lt;wsp:rsid wsp:val=&quot;002D3404&quot;/&gt;&lt;wsp:rsid wsp:val=&quot;002D66BF&quot;/&gt;&lt;wsp:rsid wsp:val=&quot;002D76BC&quot;/&gt;&lt;wsp:rsid wsp:val=&quot;002E1D26&quot;/&gt;&lt;wsp:rsid wsp:val=&quot;002E3F60&quot;/&gt;&lt;wsp:rsid wsp:val=&quot;002E6ECA&quot;/&gt;&lt;wsp:rsid wsp:val=&quot;002F2135&quot;/&gt;&lt;wsp:rsid wsp:val=&quot;003051D8&quot;/&gt;&lt;wsp:rsid wsp:val=&quot;00313CDD&quot;/&gt;&lt;wsp:rsid wsp:val=&quot;00324555&quot;/&gt;&lt;wsp:rsid wsp:val=&quot;003324AD&quot;/&gt;&lt;wsp:rsid wsp:val=&quot;003362DD&quot;/&gt;&lt;wsp:rsid wsp:val=&quot;003423B8&quot;/&gt;&lt;wsp:rsid wsp:val=&quot;00343B96&quot;/&gt;&lt;wsp:rsid wsp:val=&quot;00345D80&quot;/&gt;&lt;wsp:rsid wsp:val=&quot;00350E24&quot;/&gt;&lt;wsp:rsid wsp:val=&quot;00354B5D&quot;/&gt;&lt;wsp:rsid wsp:val=&quot;003551F3&quot;/&gt;&lt;wsp:rsid wsp:val=&quot;00355582&quot;/&gt;&lt;wsp:rsid wsp:val=&quot;00356B78&quot;/&gt;&lt;wsp:rsid wsp:val=&quot;00356EDF&quot;/&gt;&lt;wsp:rsid wsp:val=&quot;00361A46&quot;/&gt;&lt;wsp:rsid wsp:val=&quot;0036341E&quot;/&gt;&lt;wsp:rsid wsp:val=&quot;00363C03&quot;/&gt;&lt;wsp:rsid wsp:val=&quot;00364CEE&quot;/&gt;&lt;wsp:rsid wsp:val=&quot;00364E96&quot;/&gt;&lt;wsp:rsid wsp:val=&quot;00365C0A&quot;/&gt;&lt;wsp:rsid wsp:val=&quot;003755A3&quot;/&gt;&lt;wsp:rsid wsp:val=&quot;003757CC&quot;/&gt;&lt;wsp:rsid wsp:val=&quot;0037675D&quot;/&gt;&lt;wsp:rsid wsp:val=&quot;00377C11&quot;/&gt;&lt;wsp:rsid wsp:val=&quot;00380370&quot;/&gt;&lt;wsp:rsid wsp:val=&quot;00387991&quot;/&gt;&lt;wsp:rsid wsp:val=&quot;00396333&quot;/&gt;&lt;wsp:rsid wsp:val=&quot;003969A9&quot;/&gt;&lt;wsp:rsid wsp:val=&quot;003A6611&quot;/&gt;&lt;wsp:rsid wsp:val=&quot;003B133B&quot;/&gt;&lt;wsp:rsid wsp:val=&quot;003B19F8&quot;/&gt;&lt;wsp:rsid wsp:val=&quot;003B3703&quot;/&gt;&lt;wsp:rsid wsp:val=&quot;003B6DA0&quot;/&gt;&lt;wsp:rsid wsp:val=&quot;003C015F&quot;/&gt;&lt;wsp:rsid wsp:val=&quot;003C0249&quot;/&gt;&lt;wsp:rsid wsp:val=&quot;003C07A8&quot;/&gt;&lt;wsp:rsid wsp:val=&quot;003C091F&quot;/&gt;&lt;wsp:rsid wsp:val=&quot;003C2CA7&quot;/&gt;&lt;wsp:rsid wsp:val=&quot;003C6521&quot;/&gt;&lt;wsp:rsid wsp:val=&quot;003D1AD3&quot;/&gt;&lt;wsp:rsid wsp:val=&quot;003D3DDF&quot;/&gt;&lt;wsp:rsid wsp:val=&quot;003D761A&quot;/&gt;&lt;wsp:rsid wsp:val=&quot;003D781B&quot;/&gt;&lt;wsp:rsid wsp:val=&quot;003D7899&quot;/&gt;&lt;wsp:rsid wsp:val=&quot;003E55FF&quot;/&gt;&lt;wsp:rsid wsp:val=&quot;003F0B58&quot;/&gt;&lt;wsp:rsid wsp:val=&quot;003F2401&quot;/&gt;&lt;wsp:rsid wsp:val=&quot;003F37E0&quot;/&gt;&lt;wsp:rsid wsp:val=&quot;003F5982&quot;/&gt;&lt;wsp:rsid wsp:val=&quot;00406CF2&quot;/&gt;&lt;wsp:rsid wsp:val=&quot;004070D5&quot;/&gt;&lt;wsp:rsid wsp:val=&quot;00414B88&quot;/&gt;&lt;wsp:rsid wsp:val=&quot;00415FF0&quot;/&gt;&lt;wsp:rsid wsp:val=&quot;004166F5&quot;/&gt;&lt;wsp:rsid wsp:val=&quot;004336F0&quot;/&gt;&lt;wsp:rsid wsp:val=&quot;00441FEB&quot;/&gt;&lt;wsp:rsid wsp:val=&quot;00443149&quot;/&gt;&lt;wsp:rsid wsp:val=&quot;00447B47&quot;/&gt;&lt;wsp:rsid wsp:val=&quot;004505EC&quot;/&gt;&lt;wsp:rsid wsp:val=&quot;00455DDC&quot;/&gt;&lt;wsp:rsid wsp:val=&quot;00463618&quot;/&gt;&lt;wsp:rsid wsp:val=&quot;00464000&quot;/&gt;&lt;wsp:rsid wsp:val=&quot;00464E7C&quot;/&gt;&lt;wsp:rsid wsp:val=&quot;00472510&quot;/&gt;&lt;wsp:rsid wsp:val=&quot;00473D88&quot;/&gt;&lt;wsp:rsid wsp:val=&quot;00486908&quot;/&gt;&lt;wsp:rsid wsp:val=&quot;004A30D2&quot;/&gt;&lt;wsp:rsid wsp:val=&quot;004A7003&quot;/&gt;&lt;wsp:rsid wsp:val=&quot;004A75EA&quot;/&gt;&lt;wsp:rsid wsp:val=&quot;004B0E80&quot;/&gt;&lt;wsp:rsid wsp:val=&quot;004B3C56&quot;/&gt;&lt;wsp:rsid wsp:val=&quot;004C0EF2&quot;/&gt;&lt;wsp:rsid wsp:val=&quot;004C3325&quot;/&gt;&lt;wsp:rsid wsp:val=&quot;004C4717&quot;/&gt;&lt;wsp:rsid wsp:val=&quot;004E2D6C&quot;/&gt;&lt;wsp:rsid wsp:val=&quot;004E42C8&quot;/&gt;&lt;wsp:rsid wsp:val=&quot;004E5CC5&quot;/&gt;&lt;wsp:rsid wsp:val=&quot;004E721F&quot;/&gt;&lt;wsp:rsid wsp:val=&quot;004F0135&quot;/&gt;&lt;wsp:rsid wsp:val=&quot;004F3A89&quot;/&gt;&lt;wsp:rsid wsp:val=&quot;005014D4&quot;/&gt;&lt;wsp:rsid wsp:val=&quot;00502A1B&quot;/&gt;&lt;wsp:rsid wsp:val=&quot;00506E69&quot;/&gt;&lt;wsp:rsid wsp:val=&quot;0051637A&quot;/&gt;&lt;wsp:rsid wsp:val=&quot;00521D73&quot;/&gt;&lt;wsp:rsid wsp:val=&quot;00522A21&quot;/&gt;&lt;wsp:rsid wsp:val=&quot;00524B52&quot;/&gt;&lt;wsp:rsid wsp:val=&quot;00527662&quot;/&gt;&lt;wsp:rsid wsp:val=&quot;00537B6F&quot;/&gt;&lt;wsp:rsid wsp:val=&quot;00537BA0&quot;/&gt;&lt;wsp:rsid wsp:val=&quot;00537E0D&quot;/&gt;&lt;wsp:rsid wsp:val=&quot;00543672&quot;/&gt;&lt;wsp:rsid wsp:val=&quot;00543B04&quot;/&gt;&lt;wsp:rsid wsp:val=&quot;00543D9A&quot;/&gt;&lt;wsp:rsid wsp:val=&quot;00545533&quot;/&gt;&lt;wsp:rsid wsp:val=&quot;00553E7C&quot;/&gt;&lt;wsp:rsid wsp:val=&quot;00555960&quot;/&gt;&lt;wsp:rsid wsp:val=&quot;00564671&quot;/&gt;&lt;wsp:rsid wsp:val=&quot;00564FAC&quot;/&gt;&lt;wsp:rsid wsp:val=&quot;00565971&quot;/&gt;&lt;wsp:rsid wsp:val=&quot;00574388&quot;/&gt;&lt;wsp:rsid wsp:val=&quot;005805F9&quot;/&gt;&lt;wsp:rsid wsp:val=&quot;0058092D&quot;/&gt;&lt;wsp:rsid wsp:val=&quot;005816C9&quot;/&gt;&lt;wsp:rsid wsp:val=&quot;0058607D&quot;/&gt;&lt;wsp:rsid wsp:val=&quot;00591C15&quot;/&gt;&lt;wsp:rsid wsp:val=&quot;005960F1&quot;/&gt;&lt;wsp:rsid wsp:val=&quot;005A1ABA&quot;/&gt;&lt;wsp:rsid wsp:val=&quot;005A4D90&quot;/&gt;&lt;wsp:rsid wsp:val=&quot;005A53F1&quot;/&gt;&lt;wsp:rsid wsp:val=&quot;005B0E55&quot;/&gt;&lt;wsp:rsid wsp:val=&quot;005B261B&quot;/&gt;&lt;wsp:rsid wsp:val=&quot;005C0D4F&quot;/&gt;&lt;wsp:rsid wsp:val=&quot;005C7035&quot;/&gt;&lt;wsp:rsid wsp:val=&quot;005D1190&quot;/&gt;&lt;wsp:rsid wsp:val=&quot;005D2795&quot;/&gt;&lt;wsp:rsid wsp:val=&quot;005E1159&quot;/&gt;&lt;wsp:rsid wsp:val=&quot;005E22AD&quot;/&gt;&lt;wsp:rsid wsp:val=&quot;005E24B8&quot;/&gt;&lt;wsp:rsid wsp:val=&quot;005E566C&quot;/&gt;&lt;wsp:rsid wsp:val=&quot;005F1CF8&quot;/&gt;&lt;wsp:rsid wsp:val=&quot;005F2556&quot;/&gt;&lt;wsp:rsid wsp:val=&quot;005F6C63&quot;/&gt;&lt;wsp:rsid wsp:val=&quot;00602993&quot;/&gt;&lt;wsp:rsid wsp:val=&quot;00603608&quot;/&gt;&lt;wsp:rsid wsp:val=&quot;00603FD2&quot;/&gt;&lt;wsp:rsid wsp:val=&quot;006115E6&quot;/&gt;&lt;wsp:rsid wsp:val=&quot;0061216B&quot;/&gt;&lt;wsp:rsid wsp:val=&quot;00612FB9&quot;/&gt;&lt;wsp:rsid wsp:val=&quot;0061418D&quot;/&gt;&lt;wsp:rsid wsp:val=&quot;00614820&quot;/&gt;&lt;wsp:rsid wsp:val=&quot;0062012F&quot;/&gt;&lt;wsp:rsid wsp:val=&quot;00620F26&quot;/&gt;&lt;wsp:rsid wsp:val=&quot;006239D8&quot;/&gt;&lt;wsp:rsid wsp:val=&quot;00626FDE&quot;/&gt;&lt;wsp:rsid wsp:val=&quot;00633828&quot;/&gt;&lt;wsp:rsid wsp:val=&quot;00635991&quot;/&gt;&lt;wsp:rsid wsp:val=&quot;00636AF6&quot;/&gt;&lt;wsp:rsid wsp:val=&quot;0064474D&quot;/&gt;&lt;wsp:rsid wsp:val=&quot;00650B1D&quot;/&gt;&lt;wsp:rsid wsp:val=&quot;006525D5&quot;/&gt;&lt;wsp:rsid wsp:val=&quot;00661A9B&quot;/&gt;&lt;wsp:rsid wsp:val=&quot;006669C6&quot;/&gt;&lt;wsp:rsid wsp:val=&quot;006716CB&quot;/&gt;&lt;wsp:rsid wsp:val=&quot;0067360A&quot;/&gt;&lt;wsp:rsid wsp:val=&quot;00684C8F&quot;/&gt;&lt;wsp:rsid wsp:val=&quot;00685784&quot;/&gt;&lt;wsp:rsid wsp:val=&quot;0069272C&quot;/&gt;&lt;wsp:rsid wsp:val=&quot;00693738&quot;/&gt;&lt;wsp:rsid wsp:val=&quot;00694EAC&quot;/&gt;&lt;wsp:rsid wsp:val=&quot;006A5A82&quot;/&gt;&lt;wsp:rsid wsp:val=&quot;006B5925&quot;/&gt;&lt;wsp:rsid wsp:val=&quot;006B64E3&quot;/&gt;&lt;wsp:rsid wsp:val=&quot;006C3CF9&quot;/&gt;&lt;wsp:rsid wsp:val=&quot;006C6C4C&quot;/&gt;&lt;wsp:rsid wsp:val=&quot;006D3105&quot;/&gt;&lt;wsp:rsid wsp:val=&quot;006D5695&quot;/&gt;&lt;wsp:rsid wsp:val=&quot;006D6AF5&quot;/&gt;&lt;wsp:rsid wsp:val=&quot;006E6653&quot;/&gt;&lt;wsp:rsid wsp:val=&quot;006F4C6F&quot;/&gt;&lt;wsp:rsid wsp:val=&quot;006F6855&quot;/&gt;&lt;wsp:rsid wsp:val=&quot;00701130&quot;/&gt;&lt;wsp:rsid wsp:val=&quot;00703A5A&quot;/&gt;&lt;wsp:rsid wsp:val=&quot;00704A3D&quot;/&gt;&lt;wsp:rsid wsp:val=&quot;00704A57&quot;/&gt;&lt;wsp:rsid wsp:val=&quot;007050F0&quot;/&gt;&lt;wsp:rsid wsp:val=&quot;0070614B&quot;/&gt;&lt;wsp:rsid wsp:val=&quot;00710C4A&quot;/&gt;&lt;wsp:rsid wsp:val=&quot;00714DFA&quot;/&gt;&lt;wsp:rsid wsp:val=&quot;00722CD8&quot;/&gt;&lt;wsp:rsid wsp:val=&quot;00723F49&quot;/&gt;&lt;wsp:rsid wsp:val=&quot;0072665D&quot;/&gt;&lt;wsp:rsid wsp:val=&quot;0073138E&quot;/&gt;&lt;wsp:rsid wsp:val=&quot;0073362F&quot;/&gt;&lt;wsp:rsid wsp:val=&quot;00735143&quot;/&gt;&lt;wsp:rsid wsp:val=&quot;00737531&quot;/&gt;&lt;wsp:rsid wsp:val=&quot;00745B66&quot;/&gt;&lt;wsp:rsid wsp:val=&quot;007467FA&quot;/&gt;&lt;wsp:rsid wsp:val=&quot;007502F8&quot;/&gt;&lt;wsp:rsid wsp:val=&quot;00754416&quot;/&gt;&lt;wsp:rsid wsp:val=&quot;00756261&quot;/&gt;&lt;wsp:rsid wsp:val=&quot;00756F4F&quot;/&gt;&lt;wsp:rsid wsp:val=&quot;0075769E&quot;/&gt;&lt;wsp:rsid wsp:val=&quot;007627BB&quot;/&gt;&lt;wsp:rsid wsp:val=&quot;00767B39&quot;/&gt;&lt;wsp:rsid wsp:val=&quot;007726DE&quot;/&gt;&lt;wsp:rsid wsp:val=&quot;0077361A&quot;/&gt;&lt;wsp:rsid wsp:val=&quot;007808DB&quot;/&gt;&lt;wsp:rsid wsp:val=&quot;00787C14&quot;/&gt;&lt;wsp:rsid wsp:val=&quot;00792644&quot;/&gt;&lt;wsp:rsid wsp:val=&quot;007965DA&quot;/&gt;&lt;wsp:rsid wsp:val=&quot;007A31AA&quot;/&gt;&lt;wsp:rsid wsp:val=&quot;007A4641&quot;/&gt;&lt;wsp:rsid wsp:val=&quot;007A4DC4&quot;/&gt;&lt;wsp:rsid wsp:val=&quot;007A746B&quot;/&gt;&lt;wsp:rsid wsp:val=&quot;007B64C0&quot;/&gt;&lt;wsp:rsid wsp:val=&quot;007D0B9E&quot;/&gt;&lt;wsp:rsid wsp:val=&quot;007D6BEB&quot;/&gt;&lt;wsp:rsid wsp:val=&quot;007D6CD4&quot;/&gt;&lt;wsp:rsid wsp:val=&quot;007E0190&quot;/&gt;&lt;wsp:rsid wsp:val=&quot;007E19AD&quot;/&gt;&lt;wsp:rsid wsp:val=&quot;007E26BC&quot;/&gt;&lt;wsp:rsid wsp:val=&quot;007F5878&quot;/&gt;&lt;wsp:rsid wsp:val=&quot;007F6BA6&quot;/&gt;&lt;wsp:rsid wsp:val=&quot;007F710F&quot;/&gt;&lt;wsp:rsid wsp:val=&quot;007F77D4&quot;/&gt;&lt;wsp:rsid wsp:val=&quot;008031E9&quot;/&gt;&lt;wsp:rsid wsp:val=&quot;0082129D&quot;/&gt;&lt;wsp:rsid wsp:val=&quot;008236D5&quot;/&gt;&lt;wsp:rsid wsp:val=&quot;00825B41&quot;/&gt;&lt;wsp:rsid wsp:val=&quot;00826729&quot;/&gt;&lt;wsp:rsid wsp:val=&quot;00826B88&quot;/&gt;&lt;wsp:rsid wsp:val=&quot;00832CF7&quot;/&gt;&lt;wsp:rsid wsp:val=&quot;00834D82&quot;/&gt;&lt;wsp:rsid wsp:val=&quot;00837C2A&quot;/&gt;&lt;wsp:rsid wsp:val=&quot;0084052A&quot;/&gt;&lt;wsp:rsid wsp:val=&quot;00841781&quot;/&gt;&lt;wsp:rsid wsp:val=&quot;008439B1&quot;/&gt;&lt;wsp:rsid wsp:val=&quot;00845224&quot;/&gt;&lt;wsp:rsid wsp:val=&quot;008507DC&quot;/&gt;&lt;wsp:rsid wsp:val=&quot;0085220E&quot;/&gt;&lt;wsp:rsid wsp:val=&quot;0085529E&quot;/&gt;&lt;wsp:rsid wsp:val=&quot;0086332A&quot;/&gt;&lt;wsp:rsid wsp:val=&quot;00863484&quot;/&gt;&lt;wsp:rsid wsp:val=&quot;008670B4&quot;/&gt;&lt;wsp:rsid wsp:val=&quot;00871557&quot;/&gt;&lt;wsp:rsid wsp:val=&quot;00873CF7&quot;/&gt;&lt;wsp:rsid wsp:val=&quot;0088270B&quot;/&gt;&lt;wsp:rsid wsp:val=&quot;00893410&quot;/&gt;&lt;wsp:rsid wsp:val=&quot;00896D42&quot;/&gt;&lt;wsp:rsid wsp:val=&quot;00897D46&quot;/&gt;&lt;wsp:rsid wsp:val=&quot;008A3064&quot;/&gt;&lt;wsp:rsid wsp:val=&quot;008A4585&quot;/&gt;&lt;wsp:rsid wsp:val=&quot;008B179F&quot;/&gt;&lt;wsp:rsid wsp:val=&quot;008B33CA&quot;/&gt;&lt;wsp:rsid wsp:val=&quot;008B75EF&quot;/&gt;&lt;wsp:rsid wsp:val=&quot;008C3004&quot;/&gt;&lt;wsp:rsid wsp:val=&quot;008C3532&quot;/&gt;&lt;wsp:rsid wsp:val=&quot;008D120D&quot;/&gt;&lt;wsp:rsid wsp:val=&quot;008D2072&quot;/&gt;&lt;wsp:rsid wsp:val=&quot;008D5091&quot;/&gt;&lt;wsp:rsid wsp:val=&quot;008D6A81&quot;/&gt;&lt;wsp:rsid wsp:val=&quot;008E333D&quot;/&gt;&lt;wsp:rsid wsp:val=&quot;008E432C&quot;/&gt;&lt;wsp:rsid wsp:val=&quot;008E5507&quot;/&gt;&lt;wsp:rsid wsp:val=&quot;008E6AD9&quot;/&gt;&lt;wsp:rsid wsp:val=&quot;008E712D&quot;/&gt;&lt;wsp:rsid wsp:val=&quot;008F2D0B&quot;/&gt;&lt;wsp:rsid wsp:val=&quot;008F76A3&quot;/&gt;&lt;wsp:rsid wsp:val=&quot;008F7CB8&quot;/&gt;&lt;wsp:rsid wsp:val=&quot;008F7CE7&quot;/&gt;&lt;wsp:rsid wsp:val=&quot;00904BB1&quot;/&gt;&lt;wsp:rsid wsp:val=&quot;00912D01&quot;/&gt;&lt;wsp:rsid wsp:val=&quot;00914C8F&quot;/&gt;&lt;wsp:rsid wsp:val=&quot;00915DE1&quot;/&gt;&lt;wsp:rsid wsp:val=&quot;00921ADE&quot;/&gt;&lt;wsp:rsid wsp:val=&quot;00921D8B&quot;/&gt;&lt;wsp:rsid wsp:val=&quot;009308E7&quot;/&gt;&lt;wsp:rsid wsp:val=&quot;00931809&quot;/&gt;&lt;wsp:rsid wsp:val=&quot;00934F23&quot;/&gt;&lt;wsp:rsid wsp:val=&quot;00937D0F&quot;/&gt;&lt;wsp:rsid wsp:val=&quot;00946771&quot;/&gt;&lt;wsp:rsid wsp:val=&quot;009474A2&quot;/&gt;&lt;wsp:rsid wsp:val=&quot;00950B23&quot;/&gt;&lt;wsp:rsid wsp:val=&quot;0095208A&quot;/&gt;&lt;wsp:rsid wsp:val=&quot;00954877&quot;/&gt;&lt;wsp:rsid wsp:val=&quot;00955801&quot;/&gt;&lt;wsp:rsid wsp:val=&quot;00962ABD&quot;/&gt;&lt;wsp:rsid wsp:val=&quot;00963184&quot;/&gt;&lt;wsp:rsid wsp:val=&quot;00964A00&quot;/&gt;&lt;wsp:rsid wsp:val=&quot;00966FF5&quot;/&gt;&lt;wsp:rsid wsp:val=&quot;009670B5&quot;/&gt;&lt;wsp:rsid wsp:val=&quot;00971575&quot;/&gt;&lt;wsp:rsid wsp:val=&quot;00972BEE&quot;/&gt;&lt;wsp:rsid wsp:val=&quot;0097372D&quot;/&gt;&lt;wsp:rsid wsp:val=&quot;00991DDA&quot;/&gt;&lt;wsp:rsid wsp:val=&quot;009C004C&quot;/&gt;&lt;wsp:rsid wsp:val=&quot;009C0B9A&quot;/&gt;&lt;wsp:rsid wsp:val=&quot;009C29F4&quot;/&gt;&lt;wsp:rsid wsp:val=&quot;009C2AE3&quot;/&gt;&lt;wsp:rsid wsp:val=&quot;009C2FEC&quot;/&gt;&lt;wsp:rsid wsp:val=&quot;009C4A25&quot;/&gt;&lt;wsp:rsid wsp:val=&quot;009C4F13&quot;/&gt;&lt;wsp:rsid wsp:val=&quot;009D0720&quot;/&gt;&lt;wsp:rsid wsp:val=&quot;009D7BBF&quot;/&gt;&lt;wsp:rsid wsp:val=&quot;009E294B&quot;/&gt;&lt;wsp:rsid wsp:val=&quot;009E4A00&quot;/&gt;&lt;wsp:rsid wsp:val=&quot;009F0CF2&quot;/&gt;&lt;wsp:rsid wsp:val=&quot;009F65A1&quot;/&gt;&lt;wsp:rsid wsp:val=&quot;00A00025&quot;/&gt;&lt;wsp:rsid wsp:val=&quot;00A02813&quot;/&gt;&lt;wsp:rsid wsp:val=&quot;00A04AF1&quot;/&gt;&lt;wsp:rsid wsp:val=&quot;00A068F7&quot;/&gt;&lt;wsp:rsid wsp:val=&quot;00A07E8D&quot;/&gt;&lt;wsp:rsid wsp:val=&quot;00A11533&quot;/&gt;&lt;wsp:rsid wsp:val=&quot;00A34E34&quot;/&gt;&lt;wsp:rsid wsp:val=&quot;00A41E68&quot;/&gt;&lt;wsp:rsid wsp:val=&quot;00A50F7F&quot;/&gt;&lt;wsp:rsid wsp:val=&quot;00A61139&quot;/&gt;&lt;wsp:rsid wsp:val=&quot;00A66334&quot;/&gt;&lt;wsp:rsid wsp:val=&quot;00A669D9&quot;/&gt;&lt;wsp:rsid wsp:val=&quot;00A66C75&quot;/&gt;&lt;wsp:rsid wsp:val=&quot;00A67EBC&quot;/&gt;&lt;wsp:rsid wsp:val=&quot;00A739AA&quot;/&gt;&lt;wsp:rsid wsp:val=&quot;00A74345&quot;/&gt;&lt;wsp:rsid wsp:val=&quot;00A7581E&quot;/&gt;&lt;wsp:rsid wsp:val=&quot;00A75ED3&quot;/&gt;&lt;wsp:rsid wsp:val=&quot;00A7628E&quot;/&gt;&lt;wsp:rsid wsp:val=&quot;00A83476&quot;/&gt;&lt;wsp:rsid wsp:val=&quot;00A84770&quot;/&gt;&lt;wsp:rsid wsp:val=&quot;00A869F8&quot;/&gt;&lt;wsp:rsid wsp:val=&quot;00A94BCA&quot;/&gt;&lt;wsp:rsid wsp:val=&quot;00AA3048&quot;/&gt;&lt;wsp:rsid wsp:val=&quot;00AB2DA6&quot;/&gt;&lt;wsp:rsid wsp:val=&quot;00AC0477&quot;/&gt;&lt;wsp:rsid wsp:val=&quot;00AD1D08&quot;/&gt;&lt;wsp:rsid wsp:val=&quot;00AE068F&quot;/&gt;&lt;wsp:rsid wsp:val=&quot;00AE5247&quot;/&gt;&lt;wsp:rsid wsp:val=&quot;00AF58F8&quot;/&gt;&lt;wsp:rsid wsp:val=&quot;00B01EDD&quot;/&gt;&lt;wsp:rsid wsp:val=&quot;00B0351D&quot;/&gt;&lt;wsp:rsid wsp:val=&quot;00B05844&quot;/&gt;&lt;wsp:rsid wsp:val=&quot;00B05D1F&quot;/&gt;&lt;wsp:rsid wsp:val=&quot;00B05D3A&quot;/&gt;&lt;wsp:rsid wsp:val=&quot;00B068FF&quot;/&gt;&lt;wsp:rsid wsp:val=&quot;00B1054D&quot;/&gt;&lt;wsp:rsid wsp:val=&quot;00B1731E&quot;/&gt;&lt;wsp:rsid wsp:val=&quot;00B25ABD&quot;/&gt;&lt;wsp:rsid wsp:val=&quot;00B2603B&quot;/&gt;&lt;wsp:rsid wsp:val=&quot;00B42B53&quot;/&gt;&lt;wsp:rsid wsp:val=&quot;00B60A3F&quot;/&gt;&lt;wsp:rsid wsp:val=&quot;00B612AA&quot;/&gt;&lt;wsp:rsid wsp:val=&quot;00B63CCC&quot;/&gt;&lt;wsp:rsid wsp:val=&quot;00B65E68&quot;/&gt;&lt;wsp:rsid wsp:val=&quot;00B737F0&quot;/&gt;&lt;wsp:rsid wsp:val=&quot;00B75FB9&quot;/&gt;&lt;wsp:rsid wsp:val=&quot;00B77AAC&quot;/&gt;&lt;wsp:rsid wsp:val=&quot;00B8017E&quot;/&gt;&lt;wsp:rsid wsp:val=&quot;00B81C60&quot;/&gt;&lt;wsp:rsid wsp:val=&quot;00B82598&quot;/&gt;&lt;wsp:rsid wsp:val=&quot;00B91258&quot;/&gt;&lt;wsp:rsid wsp:val=&quot;00B91798&quot;/&gt;&lt;wsp:rsid wsp:val=&quot;00B91DEB&quot;/&gt;&lt;wsp:rsid wsp:val=&quot;00B92835&quot;/&gt;&lt;wsp:rsid wsp:val=&quot;00B93673&quot;/&gt;&lt;wsp:rsid wsp:val=&quot;00B94BE5&quot;/&gt;&lt;wsp:rsid wsp:val=&quot;00B94FB0&quot;/&gt;&lt;wsp:rsid wsp:val=&quot;00BA24C7&quot;/&gt;&lt;wsp:rsid wsp:val=&quot;00BB01AD&quot;/&gt;&lt;wsp:rsid wsp:val=&quot;00BB7E0A&quot;/&gt;&lt;wsp:rsid wsp:val=&quot;00BC0E34&quot;/&gt;&lt;wsp:rsid wsp:val=&quot;00BC40FE&quot;/&gt;&lt;wsp:rsid wsp:val=&quot;00BC67F8&quot;/&gt;&lt;wsp:rsid wsp:val=&quot;00BD10F2&quot;/&gt;&lt;wsp:rsid wsp:val=&quot;00BD1FBD&quot;/&gt;&lt;wsp:rsid wsp:val=&quot;00BD589E&quot;/&gt;&lt;wsp:rsid wsp:val=&quot;00BE3E5F&quot;/&gt;&lt;wsp:rsid wsp:val=&quot;00BE40B5&quot;/&gt;&lt;wsp:rsid wsp:val=&quot;00BE6012&quot;/&gt;&lt;wsp:rsid wsp:val=&quot;00BF5AAB&quot;/&gt;&lt;wsp:rsid wsp:val=&quot;00C02C9A&quot;/&gt;&lt;wsp:rsid wsp:val=&quot;00C04118&quot;/&gt;&lt;wsp:rsid wsp:val=&quot;00C045F6&quot;/&gt;&lt;wsp:rsid wsp:val=&quot;00C109DE&quot;/&gt;&lt;wsp:rsid wsp:val=&quot;00C12EDA&quot;/&gt;&lt;wsp:rsid wsp:val=&quot;00C1390B&quot;/&gt;&lt;wsp:rsid wsp:val=&quot;00C148FA&quot;/&gt;&lt;wsp:rsid wsp:val=&quot;00C1747E&quot;/&gt;&lt;wsp:rsid wsp:val=&quot;00C228CE&quot;/&gt;&lt;wsp:rsid wsp:val=&quot;00C24334&quot;/&gt;&lt;wsp:rsid wsp:val=&quot;00C34B54&quot;/&gt;&lt;wsp:rsid wsp:val=&quot;00C36040&quot;/&gt;&lt;wsp:rsid wsp:val=&quot;00C539F2&quot;/&gt;&lt;wsp:rsid wsp:val=&quot;00C56AF6&quot;/&gt;&lt;wsp:rsid wsp:val=&quot;00C62108&quot;/&gt;&lt;wsp:rsid wsp:val=&quot;00C65339&quot;/&gt;&lt;wsp:rsid wsp:val=&quot;00C6636B&quot;/&gt;&lt;wsp:rsid wsp:val=&quot;00C67DB3&quot;/&gt;&lt;wsp:rsid wsp:val=&quot;00C7342A&quot;/&gt;&lt;wsp:rsid wsp:val=&quot;00C815A2&quot;/&gt;&lt;wsp:rsid wsp:val=&quot;00C83F58&quot;/&gt;&lt;wsp:rsid wsp:val=&quot;00C86A56&quot;/&gt;&lt;wsp:rsid wsp:val=&quot;00C87036&quot;/&gt;&lt;wsp:rsid wsp:val=&quot;00C9450A&quot;/&gt;&lt;wsp:rsid wsp:val=&quot;00C97790&quot;/&gt;&lt;wsp:rsid wsp:val=&quot;00CA0F28&quot;/&gt;&lt;wsp:rsid wsp:val=&quot;00CB26DA&quot;/&gt;&lt;wsp:rsid wsp:val=&quot;00CB2A63&quot;/&gt;&lt;wsp:rsid wsp:val=&quot;00CC1B9D&quot;/&gt;&lt;wsp:rsid wsp:val=&quot;00CC24AE&quot;/&gt;&lt;wsp:rsid wsp:val=&quot;00CC3BB0&quot;/&gt;&lt;wsp:rsid wsp:val=&quot;00CD3981&quot;/&gt;&lt;wsp:rsid wsp:val=&quot;00CE408B&quot;/&gt;&lt;wsp:rsid wsp:val=&quot;00CE5125&quot;/&gt;&lt;wsp:rsid wsp:val=&quot;00CF1194&quot;/&gt;&lt;wsp:rsid wsp:val=&quot;00CF2CB6&quot;/&gt;&lt;wsp:rsid wsp:val=&quot;00D0045F&quot;/&gt;&lt;wsp:rsid wsp:val=&quot;00D0087F&quot;/&gt;&lt;wsp:rsid wsp:val=&quot;00D0193B&quot;/&gt;&lt;wsp:rsid wsp:val=&quot;00D02D91&quot;/&gt;&lt;wsp:rsid wsp:val=&quot;00D1083B&quot;/&gt;&lt;wsp:rsid wsp:val=&quot;00D136D2&quot;/&gt;&lt;wsp:rsid wsp:val=&quot;00D14942&quot;/&gt;&lt;wsp:rsid wsp:val=&quot;00D23761&quot;/&gt;&lt;wsp:rsid wsp:val=&quot;00D30F64&quot;/&gt;&lt;wsp:rsid wsp:val=&quot;00D32250&quot;/&gt;&lt;wsp:rsid wsp:val=&quot;00D34654&quot;/&gt;&lt;wsp:rsid wsp:val=&quot;00D4150C&quot;/&gt;&lt;wsp:rsid wsp:val=&quot;00D551BB&quot;/&gt;&lt;wsp:rsid wsp:val=&quot;00D620DC&quot;/&gt;&lt;wsp:rsid wsp:val=&quot;00D630AE&quot;/&gt;&lt;wsp:rsid wsp:val=&quot;00D653BB&quot;/&gt;&lt;wsp:rsid wsp:val=&quot;00D71A77&quot;/&gt;&lt;wsp:rsid wsp:val=&quot;00D77D28&quot;/&gt;&lt;wsp:rsid wsp:val=&quot;00D80ACB&quot;/&gt;&lt;wsp:rsid wsp:val=&quot;00D85360&quot;/&gt;&lt;wsp:rsid wsp:val=&quot;00D8587A&quot;/&gt;&lt;wsp:rsid wsp:val=&quot;00D9256F&quot;/&gt;&lt;wsp:rsid wsp:val=&quot;00D9494C&quot;/&gt;&lt;wsp:rsid wsp:val=&quot;00D9729E&quot;/&gt;&lt;wsp:rsid wsp:val=&quot;00DB11B9&quot;/&gt;&lt;wsp:rsid wsp:val=&quot;00DB4255&quot;/&gt;&lt;wsp:rsid wsp:val=&quot;00DB51BB&quot;/&gt;&lt;wsp:rsid wsp:val=&quot;00DB62E9&quot;/&gt;&lt;wsp:rsid wsp:val=&quot;00DB665A&quot;/&gt;&lt;wsp:rsid wsp:val=&quot;00DC45D7&quot;/&gt;&lt;wsp:rsid wsp:val=&quot;00DC46B9&quot;/&gt;&lt;wsp:rsid wsp:val=&quot;00DC6C5A&quot;/&gt;&lt;wsp:rsid wsp:val=&quot;00DE1ABC&quot;/&gt;&lt;wsp:rsid wsp:val=&quot;00DE231B&quot;/&gt;&lt;wsp:rsid wsp:val=&quot;00DE34E5&quot;/&gt;&lt;wsp:rsid wsp:val=&quot;00DF3573&quot;/&gt;&lt;wsp:rsid wsp:val=&quot;00DF66E9&quot;/&gt;&lt;wsp:rsid wsp:val=&quot;00E01E56&quot;/&gt;&lt;wsp:rsid wsp:val=&quot;00E02997&quot;/&gt;&lt;wsp:rsid wsp:val=&quot;00E0546D&quot;/&gt;&lt;wsp:rsid wsp:val=&quot;00E10F4D&quot;/&gt;&lt;wsp:rsid wsp:val=&quot;00E14BDF&quot;/&gt;&lt;wsp:rsid wsp:val=&quot;00E15A7A&quot;/&gt;&lt;wsp:rsid wsp:val=&quot;00E1660D&quot;/&gt;&lt;wsp:rsid wsp:val=&quot;00E22DE5&quot;/&gt;&lt;wsp:rsid wsp:val=&quot;00E2311E&quot;/&gt;&lt;wsp:rsid wsp:val=&quot;00E253E2&quot;/&gt;&lt;wsp:rsid wsp:val=&quot;00E25B0D&quot;/&gt;&lt;wsp:rsid wsp:val=&quot;00E329D7&quot;/&gt;&lt;wsp:rsid wsp:val=&quot;00E34B6B&quot;/&gt;&lt;wsp:rsid wsp:val=&quot;00E368CC&quot;/&gt;&lt;wsp:rsid wsp:val=&quot;00E42BA7&quot;/&gt;&lt;wsp:rsid wsp:val=&quot;00E46243&quot;/&gt;&lt;wsp:rsid wsp:val=&quot;00E5348C&quot;/&gt;&lt;wsp:rsid wsp:val=&quot;00E54118&quot;/&gt;&lt;wsp:rsid wsp:val=&quot;00E56A3B&quot;/&gt;&lt;wsp:rsid wsp:val=&quot;00E62D5D&quot;/&gt;&lt;wsp:rsid wsp:val=&quot;00E6449A&quot;/&gt;&lt;wsp:rsid wsp:val=&quot;00E66490&quot;/&gt;&lt;wsp:rsid wsp:val=&quot;00E73C09&quot;/&gt;&lt;wsp:rsid wsp:val=&quot;00E806B1&quot;/&gt;&lt;wsp:rsid wsp:val=&quot;00E833FD&quot;/&gt;&lt;wsp:rsid wsp:val=&quot;00E87951&quot;/&gt;&lt;wsp:rsid wsp:val=&quot;00E87CE9&quot;/&gt;&lt;wsp:rsid wsp:val=&quot;00E910D8&quot;/&gt;&lt;wsp:rsid wsp:val=&quot;00E969C3&quot;/&gt;&lt;wsp:rsid wsp:val=&quot;00E9780D&quot;/&gt;&lt;wsp:rsid wsp:val=&quot;00EA3B95&quot;/&gt;&lt;wsp:rsid wsp:val=&quot;00EA7D48&quot;/&gt;&lt;wsp:rsid wsp:val=&quot;00EB3A63&quot;/&gt;&lt;wsp:rsid wsp:val=&quot;00EB4F11&quot;/&gt;&lt;wsp:rsid wsp:val=&quot;00EB6557&quot;/&gt;&lt;wsp:rsid wsp:val=&quot;00EC5734&quot;/&gt;&lt;wsp:rsid wsp:val=&quot;00EC6CA6&quot;/&gt;&lt;wsp:rsid wsp:val=&quot;00EC7DEE&quot;/&gt;&lt;wsp:rsid wsp:val=&quot;00ED0A69&quot;/&gt;&lt;wsp:rsid wsp:val=&quot;00ED23D0&quot;/&gt;&lt;wsp:rsid wsp:val=&quot;00ED2DEF&quot;/&gt;&lt;wsp:rsid wsp:val=&quot;00ED5C65&quot;/&gt;&lt;wsp:rsid wsp:val=&quot;00EE4241&quot;/&gt;&lt;wsp:rsid wsp:val=&quot;00EE7238&quot;/&gt;&lt;wsp:rsid wsp:val=&quot;00EF349D&quot;/&gt;&lt;wsp:rsid wsp:val=&quot;00EF372F&quot;/&gt;&lt;wsp:rsid wsp:val=&quot;00EF75FE&quot;/&gt;&lt;wsp:rsid wsp:val=&quot;00F06747&quot;/&gt;&lt;wsp:rsid wsp:val=&quot;00F069F5&quot;/&gt;&lt;wsp:rsid wsp:val=&quot;00F10D25&quot;/&gt;&lt;wsp:rsid wsp:val=&quot;00F12A09&quot;/&gt;&lt;wsp:rsid wsp:val=&quot;00F13478&quot;/&gt;&lt;wsp:rsid wsp:val=&quot;00F17251&quot;/&gt;&lt;wsp:rsid wsp:val=&quot;00F26E8C&quot;/&gt;&lt;wsp:rsid wsp:val=&quot;00F315ED&quot;/&gt;&lt;wsp:rsid wsp:val=&quot;00F5264D&quot;/&gt;&lt;wsp:rsid wsp:val=&quot;00F54643&quot;/&gt;&lt;wsp:rsid wsp:val=&quot;00F5605D&quot;/&gt;&lt;wsp:rsid wsp:val=&quot;00F5634E&quot;/&gt;&lt;wsp:rsid wsp:val=&quot;00F60FFC&quot;/&gt;&lt;wsp:rsid wsp:val=&quot;00F70209&quot;/&gt;&lt;wsp:rsid wsp:val=&quot;00F70D7B&quot;/&gt;&lt;wsp:rsid wsp:val=&quot;00F92331&quot;/&gt;&lt;wsp:rsid wsp:val=&quot;00F9264F&quot;/&gt;&lt;wsp:rsid wsp:val=&quot;00F92A4E&quot;/&gt;&lt;wsp:rsid wsp:val=&quot;00FB1A0F&quot;/&gt;&lt;wsp:rsid wsp:val=&quot;00FB467A&quot;/&gt;&lt;wsp:rsid wsp:val=&quot;00FB5BE5&quot;/&gt;&lt;wsp:rsid wsp:val=&quot;00FB7307&quot;/&gt;&lt;wsp:rsid wsp:val=&quot;00FD4685&quot;/&gt;&lt;wsp:rsid wsp:val=&quot;00FD488D&quot;/&gt;&lt;wsp:rsid wsp:val=&quot;00FD5DBB&quot;/&gt;&lt;wsp:rsid wsp:val=&quot;00FE12E8&quot;/&gt;&lt;wsp:rsid wsp:val=&quot;00FE65E0&quot;/&gt;&lt;wsp:rsid wsp:val=&quot;00FE76A5&quot;/&gt;&lt;wsp:rsid wsp:val=&quot;00FF289C&quot;/&gt;&lt;wsp:rsid wsp:val=&quot;00FF4269&quot;/&gt;&lt;wsp:rsid wsp:val=&quot;00FF6152&quot;/&gt;&lt;wsp:rsid wsp:val=&quot;00FF7958&quot;/&gt;&lt;/wsp:rsids&gt;&lt;/w:docPr&gt;&lt;w:body&gt;&lt;w:p wsp:rsidR=&quot;00000000&quot; wsp:rsidRDefault=&quot;001548DE&quot;&gt;&lt;m:oMathPara&gt;&lt;m:oMath&gt;&lt;m:r&gt;&lt;w:rPr&gt;&lt;w:rFonts w:ascii=&quot;Cambria Math&quot; w:h-ansi=&quot;Cambria Math&quot;/&gt;&lt;wx:font wx:val=&quot;Cambria Math&quot;/&gt;&lt;w:i/&gt;&lt;w:sz w:val=&quot;1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64671">
              <w:rPr>
                <w:sz w:val="18"/>
              </w:rPr>
              <w:instrText xml:space="preserve"> </w:instrText>
            </w:r>
            <w:r w:rsidRPr="00564671">
              <w:rPr>
                <w:sz w:val="18"/>
              </w:rPr>
              <w:fldChar w:fldCharType="separate"/>
            </w:r>
            <w:r w:rsidRPr="000B1882">
              <w:pict>
                <v:shape id="_x0000_i1028"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hideSpellingErrors/&gt;&lt;w:hideGrammaticalErrors/&gt;&lt;w:stylePaneFormatFilter w:val=&quot;3F01&quot;/&gt;&lt;w:documentProtection w:edit=&quot;forms&quot; w:formatting=&quot;on&quot; w:enforcement=&quot;on&quot; w:unprotectPassword=&quot;00000000&quot;/&gt;&lt;w:defaultTabStop w:val=&quot;720&quot;/&gt;&lt;w:drawingGridHorizontalSpacing w:val=&quot;120&quot;/&gt;&lt;w:drawingGridVerticalSpacing w:val=&quot;120&quot;/&gt;&lt;w:displayHorizontalDrawingGridEvery w:val=&quot;2&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compat&gt;&lt;wsp:rsids&gt;&lt;wsp:rsidRoot wsp:val=&quot;0075769E&quot;/&gt;&lt;wsp:rsid wsp:val=&quot;000012F8&quot;/&gt;&lt;wsp:rsid wsp:val=&quot;0000194F&quot;/&gt;&lt;wsp:rsid wsp:val=&quot;00001B02&quot;/&gt;&lt;wsp:rsid wsp:val=&quot;00006678&quot;/&gt;&lt;wsp:rsid wsp:val=&quot;00010759&quot;/&gt;&lt;wsp:rsid wsp:val=&quot;00011F2B&quot;/&gt;&lt;wsp:rsid wsp:val=&quot;0001310A&quot;/&gt;&lt;wsp:rsid wsp:val=&quot;00020553&quot;/&gt;&lt;wsp:rsid wsp:val=&quot;000241A1&quot;/&gt;&lt;wsp:rsid wsp:val=&quot;000304E8&quot;/&gt;&lt;wsp:rsid wsp:val=&quot;00030622&quot;/&gt;&lt;wsp:rsid wsp:val=&quot;000333B0&quot;/&gt;&lt;wsp:rsid wsp:val=&quot;00034344&quot;/&gt;&lt;wsp:rsid wsp:val=&quot;00041789&quot;/&gt;&lt;wsp:rsid wsp:val=&quot;000462F5&quot;/&gt;&lt;wsp:rsid wsp:val=&quot;00047EA0&quot;/&gt;&lt;wsp:rsid wsp:val=&quot;000506E6&quot;/&gt;&lt;wsp:rsid wsp:val=&quot;0005551F&quot;/&gt;&lt;wsp:rsid wsp:val=&quot;00057605&quot;/&gt;&lt;wsp:rsid wsp:val=&quot;00063B45&quot;/&gt;&lt;wsp:rsid wsp:val=&quot;0006644F&quot;/&gt;&lt;wsp:rsid wsp:val=&quot;000667DB&quot;/&gt;&lt;wsp:rsid wsp:val=&quot;00067B56&quot;/&gt;&lt;wsp:rsid wsp:val=&quot;00067C5F&quot;/&gt;&lt;wsp:rsid wsp:val=&quot;00072CF3&quot;/&gt;&lt;wsp:rsid wsp:val=&quot;00075024&quot;/&gt;&lt;wsp:rsid wsp:val=&quot;00083F2B&quot;/&gt;&lt;wsp:rsid wsp:val=&quot;00084687&quot;/&gt;&lt;wsp:rsid wsp:val=&quot;0009350E&quot;/&gt;&lt;wsp:rsid wsp:val=&quot;000940AD&quot;/&gt;&lt;wsp:rsid wsp:val=&quot;00095F90&quot;/&gt;&lt;wsp:rsid wsp:val=&quot;0009712F&quot;/&gt;&lt;wsp:rsid wsp:val=&quot;000977FF&quot;/&gt;&lt;wsp:rsid wsp:val=&quot;000A1992&quot;/&gt;&lt;wsp:rsid wsp:val=&quot;000A273C&quot;/&gt;&lt;wsp:rsid wsp:val=&quot;000A4617&quot;/&gt;&lt;wsp:rsid wsp:val=&quot;000B4132&quot;/&gt;&lt;wsp:rsid wsp:val=&quot;000B4984&quot;/&gt;&lt;wsp:rsid wsp:val=&quot;000B5953&quot;/&gt;&lt;wsp:rsid wsp:val=&quot;000C7215&quot;/&gt;&lt;wsp:rsid wsp:val=&quot;000D2298&quot;/&gt;&lt;wsp:rsid wsp:val=&quot;000D58D5&quot;/&gt;&lt;wsp:rsid wsp:val=&quot;000F6270&quot;/&gt;&lt;wsp:rsid wsp:val=&quot;000F79F5&quot;/&gt;&lt;wsp:rsid wsp:val=&quot;00100458&quot;/&gt;&lt;wsp:rsid wsp:val=&quot;00101605&quot;/&gt;&lt;wsp:rsid wsp:val=&quot;00102D1B&quot;/&gt;&lt;wsp:rsid wsp:val=&quot;00104B6B&quot;/&gt;&lt;wsp:rsid wsp:val=&quot;001050DC&quot;/&gt;&lt;wsp:rsid wsp:val=&quot;001137CF&quot;/&gt;&lt;wsp:rsid wsp:val=&quot;00114160&quot;/&gt;&lt;wsp:rsid wsp:val=&quot;00115351&quot;/&gt;&lt;wsp:rsid wsp:val=&quot;0012433F&quot;/&gt;&lt;wsp:rsid wsp:val=&quot;001254F3&quot;/&gt;&lt;wsp:rsid wsp:val=&quot;00125E4D&quot;/&gt;&lt;wsp:rsid wsp:val=&quot;001328AC&quot;/&gt;&lt;wsp:rsid wsp:val=&quot;0013424C&quot;/&gt;&lt;wsp:rsid wsp:val=&quot;00134B3B&quot;/&gt;&lt;wsp:rsid wsp:val=&quot;00135DC3&quot;/&gt;&lt;wsp:rsid wsp:val=&quot;00136615&quot;/&gt;&lt;wsp:rsid wsp:val=&quot;0014540F&quot;/&gt;&lt;wsp:rsid wsp:val=&quot;00146205&quot;/&gt;&lt;wsp:rsid wsp:val=&quot;00151A42&quot;/&gt;&lt;wsp:rsid wsp:val=&quot;0015223E&quot;/&gt;&lt;wsp:rsid wsp:val=&quot;00152F4D&quot;/&gt;&lt;wsp:rsid wsp:val=&quot;001548DE&quot;/&gt;&lt;wsp:rsid wsp:val=&quot;00154968&quot;/&gt;&lt;wsp:rsid wsp:val=&quot;001577AD&quot;/&gt;&lt;wsp:rsid wsp:val=&quot;00161B9F&quot;/&gt;&lt;wsp:rsid wsp:val=&quot;001654A8&quot;/&gt;&lt;wsp:rsid wsp:val=&quot;00167582&quot;/&gt;&lt;wsp:rsid wsp:val=&quot;00171255&quot;/&gt;&lt;wsp:rsid wsp:val=&quot;00173762&quot;/&gt;&lt;wsp:rsid wsp:val=&quot;00175AD5&quot;/&gt;&lt;wsp:rsid wsp:val=&quot;0018091F&quot;/&gt;&lt;wsp:rsid wsp:val=&quot;001837EE&quot;/&gt;&lt;wsp:rsid wsp:val=&quot;00184F15&quot;/&gt;&lt;wsp:rsid wsp:val=&quot;001A634F&quot;/&gt;&lt;wsp:rsid wsp:val=&quot;001B1976&quot;/&gt;&lt;wsp:rsid wsp:val=&quot;001B6282&quot;/&gt;&lt;wsp:rsid wsp:val=&quot;001B69E0&quot;/&gt;&lt;wsp:rsid wsp:val=&quot;001B7109&quot;/&gt;&lt;wsp:rsid wsp:val=&quot;001C50D5&quot;/&gt;&lt;wsp:rsid wsp:val=&quot;001C5EF5&quot;/&gt;&lt;wsp:rsid wsp:val=&quot;001C7D8A&quot;/&gt;&lt;wsp:rsid wsp:val=&quot;001D313B&quot;/&gt;&lt;wsp:rsid wsp:val=&quot;001D6464&quot;/&gt;&lt;wsp:rsid wsp:val=&quot;001D7CBC&quot;/&gt;&lt;wsp:rsid wsp:val=&quot;001E00D5&quot;/&gt;&lt;wsp:rsid wsp:val=&quot;001F2815&quot;/&gt;&lt;wsp:rsid wsp:val=&quot;001F39AD&quot;/&gt;&lt;wsp:rsid wsp:val=&quot;001F5A6C&quot;/&gt;&lt;wsp:rsid wsp:val=&quot;0020343C&quot;/&gt;&lt;wsp:rsid wsp:val=&quot;00203555&quot;/&gt;&lt;wsp:rsid wsp:val=&quot;00203BCA&quot;/&gt;&lt;wsp:rsid wsp:val=&quot;0020740C&quot;/&gt;&lt;wsp:rsid wsp:val=&quot;00207E21&quot;/&gt;&lt;wsp:rsid wsp:val=&quot;00220A1D&quot;/&gt;&lt;wsp:rsid wsp:val=&quot;0022235E&quot;/&gt;&lt;wsp:rsid wsp:val=&quot;00226BAB&quot;/&gt;&lt;wsp:rsid wsp:val=&quot;00233F6A&quot;/&gt;&lt;wsp:rsid wsp:val=&quot;002401F2&quot;/&gt;&lt;wsp:rsid wsp:val=&quot;002447D8&quot;/&gt;&lt;wsp:rsid wsp:val=&quot;00246EE9&quot;/&gt;&lt;wsp:rsid wsp:val=&quot;00251200&quot;/&gt;&lt;wsp:rsid wsp:val=&quot;00251412&quot;/&gt;&lt;wsp:rsid wsp:val=&quot;00261DAE&quot;/&gt;&lt;wsp:rsid wsp:val=&quot;0026645E&quot;/&gt;&lt;wsp:rsid wsp:val=&quot;0027239A&quot;/&gt;&lt;wsp:rsid wsp:val=&quot;00273B46&quot;/&gt;&lt;wsp:rsid wsp:val=&quot;002812F0&quot;/&gt;&lt;wsp:rsid wsp:val=&quot;002873E9&quot;/&gt;&lt;wsp:rsid wsp:val=&quot;00291DDF&quot;/&gt;&lt;wsp:rsid wsp:val=&quot;00297153&quot;/&gt;&lt;wsp:rsid wsp:val=&quot;002A28A2&quot;/&gt;&lt;wsp:rsid wsp:val=&quot;002A48FA&quot;/&gt;&lt;wsp:rsid wsp:val=&quot;002A5142&quot;/&gt;&lt;wsp:rsid wsp:val=&quot;002B0F84&quot;/&gt;&lt;wsp:rsid wsp:val=&quot;002B5588&quot;/&gt;&lt;wsp:rsid wsp:val=&quot;002B7B11&quot;/&gt;&lt;wsp:rsid wsp:val=&quot;002C0730&quot;/&gt;&lt;wsp:rsid wsp:val=&quot;002C43BF&quot;/&gt;&lt;wsp:rsid wsp:val=&quot;002C4B37&quot;/&gt;&lt;wsp:rsid wsp:val=&quot;002C7452&quot;/&gt;&lt;wsp:rsid wsp:val=&quot;002C76A5&quot;/&gt;&lt;wsp:rsid wsp:val=&quot;002D3404&quot;/&gt;&lt;wsp:rsid wsp:val=&quot;002D66BF&quot;/&gt;&lt;wsp:rsid wsp:val=&quot;002D76BC&quot;/&gt;&lt;wsp:rsid wsp:val=&quot;002E1D26&quot;/&gt;&lt;wsp:rsid wsp:val=&quot;002E3F60&quot;/&gt;&lt;wsp:rsid wsp:val=&quot;002E6ECA&quot;/&gt;&lt;wsp:rsid wsp:val=&quot;002F2135&quot;/&gt;&lt;wsp:rsid wsp:val=&quot;003051D8&quot;/&gt;&lt;wsp:rsid wsp:val=&quot;00313CDD&quot;/&gt;&lt;wsp:rsid wsp:val=&quot;00324555&quot;/&gt;&lt;wsp:rsid wsp:val=&quot;003324AD&quot;/&gt;&lt;wsp:rsid wsp:val=&quot;003362DD&quot;/&gt;&lt;wsp:rsid wsp:val=&quot;003423B8&quot;/&gt;&lt;wsp:rsid wsp:val=&quot;00343B96&quot;/&gt;&lt;wsp:rsid wsp:val=&quot;00345D80&quot;/&gt;&lt;wsp:rsid wsp:val=&quot;00350E24&quot;/&gt;&lt;wsp:rsid wsp:val=&quot;00354B5D&quot;/&gt;&lt;wsp:rsid wsp:val=&quot;003551F3&quot;/&gt;&lt;wsp:rsid wsp:val=&quot;00355582&quot;/&gt;&lt;wsp:rsid wsp:val=&quot;00356B78&quot;/&gt;&lt;wsp:rsid wsp:val=&quot;00356EDF&quot;/&gt;&lt;wsp:rsid wsp:val=&quot;00361A46&quot;/&gt;&lt;wsp:rsid wsp:val=&quot;0036341E&quot;/&gt;&lt;wsp:rsid wsp:val=&quot;00363C03&quot;/&gt;&lt;wsp:rsid wsp:val=&quot;00364CEE&quot;/&gt;&lt;wsp:rsid wsp:val=&quot;00364E96&quot;/&gt;&lt;wsp:rsid wsp:val=&quot;00365C0A&quot;/&gt;&lt;wsp:rsid wsp:val=&quot;003755A3&quot;/&gt;&lt;wsp:rsid wsp:val=&quot;003757CC&quot;/&gt;&lt;wsp:rsid wsp:val=&quot;0037675D&quot;/&gt;&lt;wsp:rsid wsp:val=&quot;00377C11&quot;/&gt;&lt;wsp:rsid wsp:val=&quot;00380370&quot;/&gt;&lt;wsp:rsid wsp:val=&quot;00387991&quot;/&gt;&lt;wsp:rsid wsp:val=&quot;00396333&quot;/&gt;&lt;wsp:rsid wsp:val=&quot;003969A9&quot;/&gt;&lt;wsp:rsid wsp:val=&quot;003A6611&quot;/&gt;&lt;wsp:rsid wsp:val=&quot;003B133B&quot;/&gt;&lt;wsp:rsid wsp:val=&quot;003B19F8&quot;/&gt;&lt;wsp:rsid wsp:val=&quot;003B3703&quot;/&gt;&lt;wsp:rsid wsp:val=&quot;003B6DA0&quot;/&gt;&lt;wsp:rsid wsp:val=&quot;003C015F&quot;/&gt;&lt;wsp:rsid wsp:val=&quot;003C0249&quot;/&gt;&lt;wsp:rsid wsp:val=&quot;003C07A8&quot;/&gt;&lt;wsp:rsid wsp:val=&quot;003C091F&quot;/&gt;&lt;wsp:rsid wsp:val=&quot;003C2CA7&quot;/&gt;&lt;wsp:rsid wsp:val=&quot;003C6521&quot;/&gt;&lt;wsp:rsid wsp:val=&quot;003D1AD3&quot;/&gt;&lt;wsp:rsid wsp:val=&quot;003D3DDF&quot;/&gt;&lt;wsp:rsid wsp:val=&quot;003D761A&quot;/&gt;&lt;wsp:rsid wsp:val=&quot;003D781B&quot;/&gt;&lt;wsp:rsid wsp:val=&quot;003D7899&quot;/&gt;&lt;wsp:rsid wsp:val=&quot;003E55FF&quot;/&gt;&lt;wsp:rsid wsp:val=&quot;003F0B58&quot;/&gt;&lt;wsp:rsid wsp:val=&quot;003F2401&quot;/&gt;&lt;wsp:rsid wsp:val=&quot;003F37E0&quot;/&gt;&lt;wsp:rsid wsp:val=&quot;003F5982&quot;/&gt;&lt;wsp:rsid wsp:val=&quot;00406CF2&quot;/&gt;&lt;wsp:rsid wsp:val=&quot;004070D5&quot;/&gt;&lt;wsp:rsid wsp:val=&quot;00414B88&quot;/&gt;&lt;wsp:rsid wsp:val=&quot;00415FF0&quot;/&gt;&lt;wsp:rsid wsp:val=&quot;004166F5&quot;/&gt;&lt;wsp:rsid wsp:val=&quot;004336F0&quot;/&gt;&lt;wsp:rsid wsp:val=&quot;00441FEB&quot;/&gt;&lt;wsp:rsid wsp:val=&quot;00443149&quot;/&gt;&lt;wsp:rsid wsp:val=&quot;00447B47&quot;/&gt;&lt;wsp:rsid wsp:val=&quot;004505EC&quot;/&gt;&lt;wsp:rsid wsp:val=&quot;00455DDC&quot;/&gt;&lt;wsp:rsid wsp:val=&quot;00463618&quot;/&gt;&lt;wsp:rsid wsp:val=&quot;00464000&quot;/&gt;&lt;wsp:rsid wsp:val=&quot;00464E7C&quot;/&gt;&lt;wsp:rsid wsp:val=&quot;00472510&quot;/&gt;&lt;wsp:rsid wsp:val=&quot;00473D88&quot;/&gt;&lt;wsp:rsid wsp:val=&quot;00486908&quot;/&gt;&lt;wsp:rsid wsp:val=&quot;004A30D2&quot;/&gt;&lt;wsp:rsid wsp:val=&quot;004A7003&quot;/&gt;&lt;wsp:rsid wsp:val=&quot;004A75EA&quot;/&gt;&lt;wsp:rsid wsp:val=&quot;004B0E80&quot;/&gt;&lt;wsp:rsid wsp:val=&quot;004B3C56&quot;/&gt;&lt;wsp:rsid wsp:val=&quot;004C0EF2&quot;/&gt;&lt;wsp:rsid wsp:val=&quot;004C3325&quot;/&gt;&lt;wsp:rsid wsp:val=&quot;004C4717&quot;/&gt;&lt;wsp:rsid wsp:val=&quot;004E2D6C&quot;/&gt;&lt;wsp:rsid wsp:val=&quot;004E42C8&quot;/&gt;&lt;wsp:rsid wsp:val=&quot;004E5CC5&quot;/&gt;&lt;wsp:rsid wsp:val=&quot;004E721F&quot;/&gt;&lt;wsp:rsid wsp:val=&quot;004F0135&quot;/&gt;&lt;wsp:rsid wsp:val=&quot;004F3A89&quot;/&gt;&lt;wsp:rsid wsp:val=&quot;005014D4&quot;/&gt;&lt;wsp:rsid wsp:val=&quot;00502A1B&quot;/&gt;&lt;wsp:rsid wsp:val=&quot;00506E69&quot;/&gt;&lt;wsp:rsid wsp:val=&quot;0051637A&quot;/&gt;&lt;wsp:rsid wsp:val=&quot;00521D73&quot;/&gt;&lt;wsp:rsid wsp:val=&quot;00522A21&quot;/&gt;&lt;wsp:rsid wsp:val=&quot;00524B52&quot;/&gt;&lt;wsp:rsid wsp:val=&quot;00527662&quot;/&gt;&lt;wsp:rsid wsp:val=&quot;00537B6F&quot;/&gt;&lt;wsp:rsid wsp:val=&quot;00537BA0&quot;/&gt;&lt;wsp:rsid wsp:val=&quot;00537E0D&quot;/&gt;&lt;wsp:rsid wsp:val=&quot;00543672&quot;/&gt;&lt;wsp:rsid wsp:val=&quot;00543B04&quot;/&gt;&lt;wsp:rsid wsp:val=&quot;00543D9A&quot;/&gt;&lt;wsp:rsid wsp:val=&quot;00545533&quot;/&gt;&lt;wsp:rsid wsp:val=&quot;00553E7C&quot;/&gt;&lt;wsp:rsid wsp:val=&quot;00555960&quot;/&gt;&lt;wsp:rsid wsp:val=&quot;00564671&quot;/&gt;&lt;wsp:rsid wsp:val=&quot;00564FAC&quot;/&gt;&lt;wsp:rsid wsp:val=&quot;00565971&quot;/&gt;&lt;wsp:rsid wsp:val=&quot;00574388&quot;/&gt;&lt;wsp:rsid wsp:val=&quot;005805F9&quot;/&gt;&lt;wsp:rsid wsp:val=&quot;0058092D&quot;/&gt;&lt;wsp:rsid wsp:val=&quot;005816C9&quot;/&gt;&lt;wsp:rsid wsp:val=&quot;0058607D&quot;/&gt;&lt;wsp:rsid wsp:val=&quot;00591C15&quot;/&gt;&lt;wsp:rsid wsp:val=&quot;005960F1&quot;/&gt;&lt;wsp:rsid wsp:val=&quot;005A1ABA&quot;/&gt;&lt;wsp:rsid wsp:val=&quot;005A4D90&quot;/&gt;&lt;wsp:rsid wsp:val=&quot;005A53F1&quot;/&gt;&lt;wsp:rsid wsp:val=&quot;005B0E55&quot;/&gt;&lt;wsp:rsid wsp:val=&quot;005B261B&quot;/&gt;&lt;wsp:rsid wsp:val=&quot;005C0D4F&quot;/&gt;&lt;wsp:rsid wsp:val=&quot;005C7035&quot;/&gt;&lt;wsp:rsid wsp:val=&quot;005D1190&quot;/&gt;&lt;wsp:rsid wsp:val=&quot;005D2795&quot;/&gt;&lt;wsp:rsid wsp:val=&quot;005E1159&quot;/&gt;&lt;wsp:rsid wsp:val=&quot;005E22AD&quot;/&gt;&lt;wsp:rsid wsp:val=&quot;005E24B8&quot;/&gt;&lt;wsp:rsid wsp:val=&quot;005E566C&quot;/&gt;&lt;wsp:rsid wsp:val=&quot;005F1CF8&quot;/&gt;&lt;wsp:rsid wsp:val=&quot;005F2556&quot;/&gt;&lt;wsp:rsid wsp:val=&quot;005F6C63&quot;/&gt;&lt;wsp:rsid wsp:val=&quot;00602993&quot;/&gt;&lt;wsp:rsid wsp:val=&quot;00603608&quot;/&gt;&lt;wsp:rsid wsp:val=&quot;00603FD2&quot;/&gt;&lt;wsp:rsid wsp:val=&quot;006115E6&quot;/&gt;&lt;wsp:rsid wsp:val=&quot;0061216B&quot;/&gt;&lt;wsp:rsid wsp:val=&quot;00612FB9&quot;/&gt;&lt;wsp:rsid wsp:val=&quot;0061418D&quot;/&gt;&lt;wsp:rsid wsp:val=&quot;00614820&quot;/&gt;&lt;wsp:rsid wsp:val=&quot;0062012F&quot;/&gt;&lt;wsp:rsid wsp:val=&quot;00620F26&quot;/&gt;&lt;wsp:rsid wsp:val=&quot;006239D8&quot;/&gt;&lt;wsp:rsid wsp:val=&quot;00626FDE&quot;/&gt;&lt;wsp:rsid wsp:val=&quot;00633828&quot;/&gt;&lt;wsp:rsid wsp:val=&quot;00635991&quot;/&gt;&lt;wsp:rsid wsp:val=&quot;00636AF6&quot;/&gt;&lt;wsp:rsid wsp:val=&quot;0064474D&quot;/&gt;&lt;wsp:rsid wsp:val=&quot;00650B1D&quot;/&gt;&lt;wsp:rsid wsp:val=&quot;006525D5&quot;/&gt;&lt;wsp:rsid wsp:val=&quot;00661A9B&quot;/&gt;&lt;wsp:rsid wsp:val=&quot;006669C6&quot;/&gt;&lt;wsp:rsid wsp:val=&quot;006716CB&quot;/&gt;&lt;wsp:rsid wsp:val=&quot;0067360A&quot;/&gt;&lt;wsp:rsid wsp:val=&quot;00684C8F&quot;/&gt;&lt;wsp:rsid wsp:val=&quot;00685784&quot;/&gt;&lt;wsp:rsid wsp:val=&quot;0069272C&quot;/&gt;&lt;wsp:rsid wsp:val=&quot;00693738&quot;/&gt;&lt;wsp:rsid wsp:val=&quot;00694EAC&quot;/&gt;&lt;wsp:rsid wsp:val=&quot;006A5A82&quot;/&gt;&lt;wsp:rsid wsp:val=&quot;006B5925&quot;/&gt;&lt;wsp:rsid wsp:val=&quot;006B64E3&quot;/&gt;&lt;wsp:rsid wsp:val=&quot;006C3CF9&quot;/&gt;&lt;wsp:rsid wsp:val=&quot;006C6C4C&quot;/&gt;&lt;wsp:rsid wsp:val=&quot;006D3105&quot;/&gt;&lt;wsp:rsid wsp:val=&quot;006D5695&quot;/&gt;&lt;wsp:rsid wsp:val=&quot;006D6AF5&quot;/&gt;&lt;wsp:rsid wsp:val=&quot;006E6653&quot;/&gt;&lt;wsp:rsid wsp:val=&quot;006F4C6F&quot;/&gt;&lt;wsp:rsid wsp:val=&quot;006F6855&quot;/&gt;&lt;wsp:rsid wsp:val=&quot;00701130&quot;/&gt;&lt;wsp:rsid wsp:val=&quot;00703A5A&quot;/&gt;&lt;wsp:rsid wsp:val=&quot;00704A3D&quot;/&gt;&lt;wsp:rsid wsp:val=&quot;00704A57&quot;/&gt;&lt;wsp:rsid wsp:val=&quot;007050F0&quot;/&gt;&lt;wsp:rsid wsp:val=&quot;0070614B&quot;/&gt;&lt;wsp:rsid wsp:val=&quot;00710C4A&quot;/&gt;&lt;wsp:rsid wsp:val=&quot;00714DFA&quot;/&gt;&lt;wsp:rsid wsp:val=&quot;00722CD8&quot;/&gt;&lt;wsp:rsid wsp:val=&quot;00723F49&quot;/&gt;&lt;wsp:rsid wsp:val=&quot;0072665D&quot;/&gt;&lt;wsp:rsid wsp:val=&quot;0073138E&quot;/&gt;&lt;wsp:rsid wsp:val=&quot;0073362F&quot;/&gt;&lt;wsp:rsid wsp:val=&quot;00735143&quot;/&gt;&lt;wsp:rsid wsp:val=&quot;00737531&quot;/&gt;&lt;wsp:rsid wsp:val=&quot;00745B66&quot;/&gt;&lt;wsp:rsid wsp:val=&quot;007467FA&quot;/&gt;&lt;wsp:rsid wsp:val=&quot;007502F8&quot;/&gt;&lt;wsp:rsid wsp:val=&quot;00754416&quot;/&gt;&lt;wsp:rsid wsp:val=&quot;00756261&quot;/&gt;&lt;wsp:rsid wsp:val=&quot;00756F4F&quot;/&gt;&lt;wsp:rsid wsp:val=&quot;0075769E&quot;/&gt;&lt;wsp:rsid wsp:val=&quot;007627BB&quot;/&gt;&lt;wsp:rsid wsp:val=&quot;00767B39&quot;/&gt;&lt;wsp:rsid wsp:val=&quot;007726DE&quot;/&gt;&lt;wsp:rsid wsp:val=&quot;0077361A&quot;/&gt;&lt;wsp:rsid wsp:val=&quot;007808DB&quot;/&gt;&lt;wsp:rsid wsp:val=&quot;00787C14&quot;/&gt;&lt;wsp:rsid wsp:val=&quot;00792644&quot;/&gt;&lt;wsp:rsid wsp:val=&quot;007965DA&quot;/&gt;&lt;wsp:rsid wsp:val=&quot;007A31AA&quot;/&gt;&lt;wsp:rsid wsp:val=&quot;007A4641&quot;/&gt;&lt;wsp:rsid wsp:val=&quot;007A4DC4&quot;/&gt;&lt;wsp:rsid wsp:val=&quot;007A746B&quot;/&gt;&lt;wsp:rsid wsp:val=&quot;007B64C0&quot;/&gt;&lt;wsp:rsid wsp:val=&quot;007D0B9E&quot;/&gt;&lt;wsp:rsid wsp:val=&quot;007D6BEB&quot;/&gt;&lt;wsp:rsid wsp:val=&quot;007D6CD4&quot;/&gt;&lt;wsp:rsid wsp:val=&quot;007E0190&quot;/&gt;&lt;wsp:rsid wsp:val=&quot;007E19AD&quot;/&gt;&lt;wsp:rsid wsp:val=&quot;007E26BC&quot;/&gt;&lt;wsp:rsid wsp:val=&quot;007F5878&quot;/&gt;&lt;wsp:rsid wsp:val=&quot;007F6BA6&quot;/&gt;&lt;wsp:rsid wsp:val=&quot;007F710F&quot;/&gt;&lt;wsp:rsid wsp:val=&quot;007F77D4&quot;/&gt;&lt;wsp:rsid wsp:val=&quot;008031E9&quot;/&gt;&lt;wsp:rsid wsp:val=&quot;0082129D&quot;/&gt;&lt;wsp:rsid wsp:val=&quot;008236D5&quot;/&gt;&lt;wsp:rsid wsp:val=&quot;00825B41&quot;/&gt;&lt;wsp:rsid wsp:val=&quot;00826729&quot;/&gt;&lt;wsp:rsid wsp:val=&quot;00826B88&quot;/&gt;&lt;wsp:rsid wsp:val=&quot;00832CF7&quot;/&gt;&lt;wsp:rsid wsp:val=&quot;00834D82&quot;/&gt;&lt;wsp:rsid wsp:val=&quot;00837C2A&quot;/&gt;&lt;wsp:rsid wsp:val=&quot;0084052A&quot;/&gt;&lt;wsp:rsid wsp:val=&quot;00841781&quot;/&gt;&lt;wsp:rsid wsp:val=&quot;008439B1&quot;/&gt;&lt;wsp:rsid wsp:val=&quot;00845224&quot;/&gt;&lt;wsp:rsid wsp:val=&quot;008507DC&quot;/&gt;&lt;wsp:rsid wsp:val=&quot;0085220E&quot;/&gt;&lt;wsp:rsid wsp:val=&quot;0085529E&quot;/&gt;&lt;wsp:rsid wsp:val=&quot;0086332A&quot;/&gt;&lt;wsp:rsid wsp:val=&quot;00863484&quot;/&gt;&lt;wsp:rsid wsp:val=&quot;008670B4&quot;/&gt;&lt;wsp:rsid wsp:val=&quot;00871557&quot;/&gt;&lt;wsp:rsid wsp:val=&quot;00873CF7&quot;/&gt;&lt;wsp:rsid wsp:val=&quot;0088270B&quot;/&gt;&lt;wsp:rsid wsp:val=&quot;00893410&quot;/&gt;&lt;wsp:rsid wsp:val=&quot;00896D42&quot;/&gt;&lt;wsp:rsid wsp:val=&quot;00897D46&quot;/&gt;&lt;wsp:rsid wsp:val=&quot;008A3064&quot;/&gt;&lt;wsp:rsid wsp:val=&quot;008A4585&quot;/&gt;&lt;wsp:rsid wsp:val=&quot;008B179F&quot;/&gt;&lt;wsp:rsid wsp:val=&quot;008B33CA&quot;/&gt;&lt;wsp:rsid wsp:val=&quot;008B75EF&quot;/&gt;&lt;wsp:rsid wsp:val=&quot;008C3004&quot;/&gt;&lt;wsp:rsid wsp:val=&quot;008C3532&quot;/&gt;&lt;wsp:rsid wsp:val=&quot;008D120D&quot;/&gt;&lt;wsp:rsid wsp:val=&quot;008D2072&quot;/&gt;&lt;wsp:rsid wsp:val=&quot;008D5091&quot;/&gt;&lt;wsp:rsid wsp:val=&quot;008D6A81&quot;/&gt;&lt;wsp:rsid wsp:val=&quot;008E333D&quot;/&gt;&lt;wsp:rsid wsp:val=&quot;008E432C&quot;/&gt;&lt;wsp:rsid wsp:val=&quot;008E5507&quot;/&gt;&lt;wsp:rsid wsp:val=&quot;008E6AD9&quot;/&gt;&lt;wsp:rsid wsp:val=&quot;008E712D&quot;/&gt;&lt;wsp:rsid wsp:val=&quot;008F2D0B&quot;/&gt;&lt;wsp:rsid wsp:val=&quot;008F76A3&quot;/&gt;&lt;wsp:rsid wsp:val=&quot;008F7CB8&quot;/&gt;&lt;wsp:rsid wsp:val=&quot;008F7CE7&quot;/&gt;&lt;wsp:rsid wsp:val=&quot;00904BB1&quot;/&gt;&lt;wsp:rsid wsp:val=&quot;00912D01&quot;/&gt;&lt;wsp:rsid wsp:val=&quot;00914C8F&quot;/&gt;&lt;wsp:rsid wsp:val=&quot;00915DE1&quot;/&gt;&lt;wsp:rsid wsp:val=&quot;00921ADE&quot;/&gt;&lt;wsp:rsid wsp:val=&quot;00921D8B&quot;/&gt;&lt;wsp:rsid wsp:val=&quot;009308E7&quot;/&gt;&lt;wsp:rsid wsp:val=&quot;00931809&quot;/&gt;&lt;wsp:rsid wsp:val=&quot;00934F23&quot;/&gt;&lt;wsp:rsid wsp:val=&quot;00937D0F&quot;/&gt;&lt;wsp:rsid wsp:val=&quot;00946771&quot;/&gt;&lt;wsp:rsid wsp:val=&quot;009474A2&quot;/&gt;&lt;wsp:rsid wsp:val=&quot;00950B23&quot;/&gt;&lt;wsp:rsid wsp:val=&quot;0095208A&quot;/&gt;&lt;wsp:rsid wsp:val=&quot;00954877&quot;/&gt;&lt;wsp:rsid wsp:val=&quot;00955801&quot;/&gt;&lt;wsp:rsid wsp:val=&quot;00962ABD&quot;/&gt;&lt;wsp:rsid wsp:val=&quot;00963184&quot;/&gt;&lt;wsp:rsid wsp:val=&quot;00964A00&quot;/&gt;&lt;wsp:rsid wsp:val=&quot;00966FF5&quot;/&gt;&lt;wsp:rsid wsp:val=&quot;009670B5&quot;/&gt;&lt;wsp:rsid wsp:val=&quot;00971575&quot;/&gt;&lt;wsp:rsid wsp:val=&quot;00972BEE&quot;/&gt;&lt;wsp:rsid wsp:val=&quot;0097372D&quot;/&gt;&lt;wsp:rsid wsp:val=&quot;00991DDA&quot;/&gt;&lt;wsp:rsid wsp:val=&quot;009C004C&quot;/&gt;&lt;wsp:rsid wsp:val=&quot;009C0B9A&quot;/&gt;&lt;wsp:rsid wsp:val=&quot;009C29F4&quot;/&gt;&lt;wsp:rsid wsp:val=&quot;009C2AE3&quot;/&gt;&lt;wsp:rsid wsp:val=&quot;009C2FEC&quot;/&gt;&lt;wsp:rsid wsp:val=&quot;009C4A25&quot;/&gt;&lt;wsp:rsid wsp:val=&quot;009C4F13&quot;/&gt;&lt;wsp:rsid wsp:val=&quot;009D0720&quot;/&gt;&lt;wsp:rsid wsp:val=&quot;009D7BBF&quot;/&gt;&lt;wsp:rsid wsp:val=&quot;009E294B&quot;/&gt;&lt;wsp:rsid wsp:val=&quot;009E4A00&quot;/&gt;&lt;wsp:rsid wsp:val=&quot;009F0CF2&quot;/&gt;&lt;wsp:rsid wsp:val=&quot;009F65A1&quot;/&gt;&lt;wsp:rsid wsp:val=&quot;00A00025&quot;/&gt;&lt;wsp:rsid wsp:val=&quot;00A02813&quot;/&gt;&lt;wsp:rsid wsp:val=&quot;00A04AF1&quot;/&gt;&lt;wsp:rsid wsp:val=&quot;00A068F7&quot;/&gt;&lt;wsp:rsid wsp:val=&quot;00A07E8D&quot;/&gt;&lt;wsp:rsid wsp:val=&quot;00A11533&quot;/&gt;&lt;wsp:rsid wsp:val=&quot;00A34E34&quot;/&gt;&lt;wsp:rsid wsp:val=&quot;00A41E68&quot;/&gt;&lt;wsp:rsid wsp:val=&quot;00A50F7F&quot;/&gt;&lt;wsp:rsid wsp:val=&quot;00A61139&quot;/&gt;&lt;wsp:rsid wsp:val=&quot;00A66334&quot;/&gt;&lt;wsp:rsid wsp:val=&quot;00A669D9&quot;/&gt;&lt;wsp:rsid wsp:val=&quot;00A66C75&quot;/&gt;&lt;wsp:rsid wsp:val=&quot;00A67EBC&quot;/&gt;&lt;wsp:rsid wsp:val=&quot;00A739AA&quot;/&gt;&lt;wsp:rsid wsp:val=&quot;00A74345&quot;/&gt;&lt;wsp:rsid wsp:val=&quot;00A7581E&quot;/&gt;&lt;wsp:rsid wsp:val=&quot;00A75ED3&quot;/&gt;&lt;wsp:rsid wsp:val=&quot;00A7628E&quot;/&gt;&lt;wsp:rsid wsp:val=&quot;00A83476&quot;/&gt;&lt;wsp:rsid wsp:val=&quot;00A84770&quot;/&gt;&lt;wsp:rsid wsp:val=&quot;00A869F8&quot;/&gt;&lt;wsp:rsid wsp:val=&quot;00A94BCA&quot;/&gt;&lt;wsp:rsid wsp:val=&quot;00AA3048&quot;/&gt;&lt;wsp:rsid wsp:val=&quot;00AB2DA6&quot;/&gt;&lt;wsp:rsid wsp:val=&quot;00AC0477&quot;/&gt;&lt;wsp:rsid wsp:val=&quot;00AD1D08&quot;/&gt;&lt;wsp:rsid wsp:val=&quot;00AE068F&quot;/&gt;&lt;wsp:rsid wsp:val=&quot;00AE5247&quot;/&gt;&lt;wsp:rsid wsp:val=&quot;00AF58F8&quot;/&gt;&lt;wsp:rsid wsp:val=&quot;00B01EDD&quot;/&gt;&lt;wsp:rsid wsp:val=&quot;00B0351D&quot;/&gt;&lt;wsp:rsid wsp:val=&quot;00B05844&quot;/&gt;&lt;wsp:rsid wsp:val=&quot;00B05D1F&quot;/&gt;&lt;wsp:rsid wsp:val=&quot;00B05D3A&quot;/&gt;&lt;wsp:rsid wsp:val=&quot;00B068FF&quot;/&gt;&lt;wsp:rsid wsp:val=&quot;00B1054D&quot;/&gt;&lt;wsp:rsid wsp:val=&quot;00B1731E&quot;/&gt;&lt;wsp:rsid wsp:val=&quot;00B25ABD&quot;/&gt;&lt;wsp:rsid wsp:val=&quot;00B2603B&quot;/&gt;&lt;wsp:rsid wsp:val=&quot;00B42B53&quot;/&gt;&lt;wsp:rsid wsp:val=&quot;00B60A3F&quot;/&gt;&lt;wsp:rsid wsp:val=&quot;00B612AA&quot;/&gt;&lt;wsp:rsid wsp:val=&quot;00B63CCC&quot;/&gt;&lt;wsp:rsid wsp:val=&quot;00B65E68&quot;/&gt;&lt;wsp:rsid wsp:val=&quot;00B737F0&quot;/&gt;&lt;wsp:rsid wsp:val=&quot;00B75FB9&quot;/&gt;&lt;wsp:rsid wsp:val=&quot;00B77AAC&quot;/&gt;&lt;wsp:rsid wsp:val=&quot;00B8017E&quot;/&gt;&lt;wsp:rsid wsp:val=&quot;00B81C60&quot;/&gt;&lt;wsp:rsid wsp:val=&quot;00B82598&quot;/&gt;&lt;wsp:rsid wsp:val=&quot;00B91258&quot;/&gt;&lt;wsp:rsid wsp:val=&quot;00B91798&quot;/&gt;&lt;wsp:rsid wsp:val=&quot;00B91DEB&quot;/&gt;&lt;wsp:rsid wsp:val=&quot;00B92835&quot;/&gt;&lt;wsp:rsid wsp:val=&quot;00B93673&quot;/&gt;&lt;wsp:rsid wsp:val=&quot;00B94BE5&quot;/&gt;&lt;wsp:rsid wsp:val=&quot;00B94FB0&quot;/&gt;&lt;wsp:rsid wsp:val=&quot;00BA24C7&quot;/&gt;&lt;wsp:rsid wsp:val=&quot;00BB01AD&quot;/&gt;&lt;wsp:rsid wsp:val=&quot;00BB7E0A&quot;/&gt;&lt;wsp:rsid wsp:val=&quot;00BC0E34&quot;/&gt;&lt;wsp:rsid wsp:val=&quot;00BC40FE&quot;/&gt;&lt;wsp:rsid wsp:val=&quot;00BC67F8&quot;/&gt;&lt;wsp:rsid wsp:val=&quot;00BD10F2&quot;/&gt;&lt;wsp:rsid wsp:val=&quot;00BD1FBD&quot;/&gt;&lt;wsp:rsid wsp:val=&quot;00BD589E&quot;/&gt;&lt;wsp:rsid wsp:val=&quot;00BE3E5F&quot;/&gt;&lt;wsp:rsid wsp:val=&quot;00BE40B5&quot;/&gt;&lt;wsp:rsid wsp:val=&quot;00BE6012&quot;/&gt;&lt;wsp:rsid wsp:val=&quot;00BF5AAB&quot;/&gt;&lt;wsp:rsid wsp:val=&quot;00C02C9A&quot;/&gt;&lt;wsp:rsid wsp:val=&quot;00C04118&quot;/&gt;&lt;wsp:rsid wsp:val=&quot;00C045F6&quot;/&gt;&lt;wsp:rsid wsp:val=&quot;00C109DE&quot;/&gt;&lt;wsp:rsid wsp:val=&quot;00C12EDA&quot;/&gt;&lt;wsp:rsid wsp:val=&quot;00C1390B&quot;/&gt;&lt;wsp:rsid wsp:val=&quot;00C148FA&quot;/&gt;&lt;wsp:rsid wsp:val=&quot;00C1747E&quot;/&gt;&lt;wsp:rsid wsp:val=&quot;00C228CE&quot;/&gt;&lt;wsp:rsid wsp:val=&quot;00C24334&quot;/&gt;&lt;wsp:rsid wsp:val=&quot;00C34B54&quot;/&gt;&lt;wsp:rsid wsp:val=&quot;00C36040&quot;/&gt;&lt;wsp:rsid wsp:val=&quot;00C539F2&quot;/&gt;&lt;wsp:rsid wsp:val=&quot;00C56AF6&quot;/&gt;&lt;wsp:rsid wsp:val=&quot;00C62108&quot;/&gt;&lt;wsp:rsid wsp:val=&quot;00C65339&quot;/&gt;&lt;wsp:rsid wsp:val=&quot;00C6636B&quot;/&gt;&lt;wsp:rsid wsp:val=&quot;00C67DB3&quot;/&gt;&lt;wsp:rsid wsp:val=&quot;00C7342A&quot;/&gt;&lt;wsp:rsid wsp:val=&quot;00C815A2&quot;/&gt;&lt;wsp:rsid wsp:val=&quot;00C83F58&quot;/&gt;&lt;wsp:rsid wsp:val=&quot;00C86A56&quot;/&gt;&lt;wsp:rsid wsp:val=&quot;00C87036&quot;/&gt;&lt;wsp:rsid wsp:val=&quot;00C9450A&quot;/&gt;&lt;wsp:rsid wsp:val=&quot;00C97790&quot;/&gt;&lt;wsp:rsid wsp:val=&quot;00CA0F28&quot;/&gt;&lt;wsp:rsid wsp:val=&quot;00CB26DA&quot;/&gt;&lt;wsp:rsid wsp:val=&quot;00CB2A63&quot;/&gt;&lt;wsp:rsid wsp:val=&quot;00CC1B9D&quot;/&gt;&lt;wsp:rsid wsp:val=&quot;00CC24AE&quot;/&gt;&lt;wsp:rsid wsp:val=&quot;00CC3BB0&quot;/&gt;&lt;wsp:rsid wsp:val=&quot;00CD3981&quot;/&gt;&lt;wsp:rsid wsp:val=&quot;00CE408B&quot;/&gt;&lt;wsp:rsid wsp:val=&quot;00CE5125&quot;/&gt;&lt;wsp:rsid wsp:val=&quot;00CF1194&quot;/&gt;&lt;wsp:rsid wsp:val=&quot;00CF2CB6&quot;/&gt;&lt;wsp:rsid wsp:val=&quot;00D0045F&quot;/&gt;&lt;wsp:rsid wsp:val=&quot;00D0087F&quot;/&gt;&lt;wsp:rsid wsp:val=&quot;00D0193B&quot;/&gt;&lt;wsp:rsid wsp:val=&quot;00D02D91&quot;/&gt;&lt;wsp:rsid wsp:val=&quot;00D1083B&quot;/&gt;&lt;wsp:rsid wsp:val=&quot;00D136D2&quot;/&gt;&lt;wsp:rsid wsp:val=&quot;00D14942&quot;/&gt;&lt;wsp:rsid wsp:val=&quot;00D23761&quot;/&gt;&lt;wsp:rsid wsp:val=&quot;00D30F64&quot;/&gt;&lt;wsp:rsid wsp:val=&quot;00D32250&quot;/&gt;&lt;wsp:rsid wsp:val=&quot;00D34654&quot;/&gt;&lt;wsp:rsid wsp:val=&quot;00D4150C&quot;/&gt;&lt;wsp:rsid wsp:val=&quot;00D551BB&quot;/&gt;&lt;wsp:rsid wsp:val=&quot;00D620DC&quot;/&gt;&lt;wsp:rsid wsp:val=&quot;00D630AE&quot;/&gt;&lt;wsp:rsid wsp:val=&quot;00D653BB&quot;/&gt;&lt;wsp:rsid wsp:val=&quot;00D71A77&quot;/&gt;&lt;wsp:rsid wsp:val=&quot;00D77D28&quot;/&gt;&lt;wsp:rsid wsp:val=&quot;00D80ACB&quot;/&gt;&lt;wsp:rsid wsp:val=&quot;00D85360&quot;/&gt;&lt;wsp:rsid wsp:val=&quot;00D8587A&quot;/&gt;&lt;wsp:rsid wsp:val=&quot;00D9256F&quot;/&gt;&lt;wsp:rsid wsp:val=&quot;00D9494C&quot;/&gt;&lt;wsp:rsid wsp:val=&quot;00D9729E&quot;/&gt;&lt;wsp:rsid wsp:val=&quot;00DB11B9&quot;/&gt;&lt;wsp:rsid wsp:val=&quot;00DB4255&quot;/&gt;&lt;wsp:rsid wsp:val=&quot;00DB51BB&quot;/&gt;&lt;wsp:rsid wsp:val=&quot;00DB62E9&quot;/&gt;&lt;wsp:rsid wsp:val=&quot;00DB665A&quot;/&gt;&lt;wsp:rsid wsp:val=&quot;00DC45D7&quot;/&gt;&lt;wsp:rsid wsp:val=&quot;00DC46B9&quot;/&gt;&lt;wsp:rsid wsp:val=&quot;00DC6C5A&quot;/&gt;&lt;wsp:rsid wsp:val=&quot;00DE1ABC&quot;/&gt;&lt;wsp:rsid wsp:val=&quot;00DE231B&quot;/&gt;&lt;wsp:rsid wsp:val=&quot;00DE34E5&quot;/&gt;&lt;wsp:rsid wsp:val=&quot;00DF3573&quot;/&gt;&lt;wsp:rsid wsp:val=&quot;00DF66E9&quot;/&gt;&lt;wsp:rsid wsp:val=&quot;00E01E56&quot;/&gt;&lt;wsp:rsid wsp:val=&quot;00E02997&quot;/&gt;&lt;wsp:rsid wsp:val=&quot;00E0546D&quot;/&gt;&lt;wsp:rsid wsp:val=&quot;00E10F4D&quot;/&gt;&lt;wsp:rsid wsp:val=&quot;00E14BDF&quot;/&gt;&lt;wsp:rsid wsp:val=&quot;00E15A7A&quot;/&gt;&lt;wsp:rsid wsp:val=&quot;00E1660D&quot;/&gt;&lt;wsp:rsid wsp:val=&quot;00E22DE5&quot;/&gt;&lt;wsp:rsid wsp:val=&quot;00E2311E&quot;/&gt;&lt;wsp:rsid wsp:val=&quot;00E253E2&quot;/&gt;&lt;wsp:rsid wsp:val=&quot;00E25B0D&quot;/&gt;&lt;wsp:rsid wsp:val=&quot;00E329D7&quot;/&gt;&lt;wsp:rsid wsp:val=&quot;00E34B6B&quot;/&gt;&lt;wsp:rsid wsp:val=&quot;00E368CC&quot;/&gt;&lt;wsp:rsid wsp:val=&quot;00E42BA7&quot;/&gt;&lt;wsp:rsid wsp:val=&quot;00E46243&quot;/&gt;&lt;wsp:rsid wsp:val=&quot;00E5348C&quot;/&gt;&lt;wsp:rsid wsp:val=&quot;00E54118&quot;/&gt;&lt;wsp:rsid wsp:val=&quot;00E56A3B&quot;/&gt;&lt;wsp:rsid wsp:val=&quot;00E62D5D&quot;/&gt;&lt;wsp:rsid wsp:val=&quot;00E6449A&quot;/&gt;&lt;wsp:rsid wsp:val=&quot;00E66490&quot;/&gt;&lt;wsp:rsid wsp:val=&quot;00E73C09&quot;/&gt;&lt;wsp:rsid wsp:val=&quot;00E806B1&quot;/&gt;&lt;wsp:rsid wsp:val=&quot;00E833FD&quot;/&gt;&lt;wsp:rsid wsp:val=&quot;00E87951&quot;/&gt;&lt;wsp:rsid wsp:val=&quot;00E87CE9&quot;/&gt;&lt;wsp:rsid wsp:val=&quot;00E910D8&quot;/&gt;&lt;wsp:rsid wsp:val=&quot;00E969C3&quot;/&gt;&lt;wsp:rsid wsp:val=&quot;00E9780D&quot;/&gt;&lt;wsp:rsid wsp:val=&quot;00EA3B95&quot;/&gt;&lt;wsp:rsid wsp:val=&quot;00EA7D48&quot;/&gt;&lt;wsp:rsid wsp:val=&quot;00EB3A63&quot;/&gt;&lt;wsp:rsid wsp:val=&quot;00EB4F11&quot;/&gt;&lt;wsp:rsid wsp:val=&quot;00EB6557&quot;/&gt;&lt;wsp:rsid wsp:val=&quot;00EC5734&quot;/&gt;&lt;wsp:rsid wsp:val=&quot;00EC6CA6&quot;/&gt;&lt;wsp:rsid wsp:val=&quot;00EC7DEE&quot;/&gt;&lt;wsp:rsid wsp:val=&quot;00ED0A69&quot;/&gt;&lt;wsp:rsid wsp:val=&quot;00ED23D0&quot;/&gt;&lt;wsp:rsid wsp:val=&quot;00ED2DEF&quot;/&gt;&lt;wsp:rsid wsp:val=&quot;00ED5C65&quot;/&gt;&lt;wsp:rsid wsp:val=&quot;00EE4241&quot;/&gt;&lt;wsp:rsid wsp:val=&quot;00EE7238&quot;/&gt;&lt;wsp:rsid wsp:val=&quot;00EF349D&quot;/&gt;&lt;wsp:rsid wsp:val=&quot;00EF372F&quot;/&gt;&lt;wsp:rsid wsp:val=&quot;00EF75FE&quot;/&gt;&lt;wsp:rsid wsp:val=&quot;00F06747&quot;/&gt;&lt;wsp:rsid wsp:val=&quot;00F069F5&quot;/&gt;&lt;wsp:rsid wsp:val=&quot;00F10D25&quot;/&gt;&lt;wsp:rsid wsp:val=&quot;00F12A09&quot;/&gt;&lt;wsp:rsid wsp:val=&quot;00F13478&quot;/&gt;&lt;wsp:rsid wsp:val=&quot;00F17251&quot;/&gt;&lt;wsp:rsid wsp:val=&quot;00F26E8C&quot;/&gt;&lt;wsp:rsid wsp:val=&quot;00F315ED&quot;/&gt;&lt;wsp:rsid wsp:val=&quot;00F5264D&quot;/&gt;&lt;wsp:rsid wsp:val=&quot;00F54643&quot;/&gt;&lt;wsp:rsid wsp:val=&quot;00F5605D&quot;/&gt;&lt;wsp:rsid wsp:val=&quot;00F5634E&quot;/&gt;&lt;wsp:rsid wsp:val=&quot;00F60FFC&quot;/&gt;&lt;wsp:rsid wsp:val=&quot;00F70209&quot;/&gt;&lt;wsp:rsid wsp:val=&quot;00F70D7B&quot;/&gt;&lt;wsp:rsid wsp:val=&quot;00F92331&quot;/&gt;&lt;wsp:rsid wsp:val=&quot;00F9264F&quot;/&gt;&lt;wsp:rsid wsp:val=&quot;00F92A4E&quot;/&gt;&lt;wsp:rsid wsp:val=&quot;00FB1A0F&quot;/&gt;&lt;wsp:rsid wsp:val=&quot;00FB467A&quot;/&gt;&lt;wsp:rsid wsp:val=&quot;00FB5BE5&quot;/&gt;&lt;wsp:rsid wsp:val=&quot;00FB7307&quot;/&gt;&lt;wsp:rsid wsp:val=&quot;00FD4685&quot;/&gt;&lt;wsp:rsid wsp:val=&quot;00FD488D&quot;/&gt;&lt;wsp:rsid wsp:val=&quot;00FD5DBB&quot;/&gt;&lt;wsp:rsid wsp:val=&quot;00FE12E8&quot;/&gt;&lt;wsp:rsid wsp:val=&quot;00FE65E0&quot;/&gt;&lt;wsp:rsid wsp:val=&quot;00FE76A5&quot;/&gt;&lt;wsp:rsid wsp:val=&quot;00FF289C&quot;/&gt;&lt;wsp:rsid wsp:val=&quot;00FF4269&quot;/&gt;&lt;wsp:rsid wsp:val=&quot;00FF6152&quot;/&gt;&lt;wsp:rsid wsp:val=&quot;00FF7958&quot;/&gt;&lt;/wsp:rsids&gt;&lt;/w:docPr&gt;&lt;w:body&gt;&lt;w:p wsp:rsidR=&quot;00000000&quot; wsp:rsidRDefault=&quot;001548DE&quot;&gt;&lt;m:oMathPara&gt;&lt;m:oMath&gt;&lt;m:r&gt;&lt;w:rPr&gt;&lt;w:rFonts w:ascii=&quot;Cambria Math&quot; w:h-ansi=&quot;Cambria Math&quot;/&gt;&lt;wx:font wx:val=&quot;Cambria Math&quot;/&gt;&lt;w:i/&gt;&lt;w:sz w:val=&quot;1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64671">
              <w:rPr>
                <w:sz w:val="18"/>
              </w:rPr>
              <w:fldChar w:fldCharType="end"/>
            </w:r>
            <w:r>
              <w:rPr>
                <w:sz w:val="18"/>
              </w:rPr>
              <w:t xml:space="preserve"> Total line 1 x 100)  </w:t>
            </w:r>
            <w:r>
              <w:rPr>
                <w:sz w:val="18"/>
                <w:u w:val="single"/>
              </w:rPr>
              <w:fldChar w:fldCharType="begin">
                <w:ffData>
                  <w:name w:val=""/>
                  <w:enabled/>
                  <w:calcOnExit w:val="0"/>
                  <w:textInput>
                    <w:type w:val="number"/>
                    <w:maxLength w:val="3"/>
                    <w:forma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sz w:val="18"/>
                <w:u w:val="single"/>
              </w:rPr>
              <w:fldChar w:fldCharType="end"/>
            </w:r>
            <w:r>
              <w:rPr>
                <w:sz w:val="18"/>
              </w:rPr>
              <w:t>%</w:t>
            </w:r>
          </w:p>
          <w:p w:rsidR="00DD0910" w:rsidRDefault="00DD0910">
            <w:pPr>
              <w:rPr>
                <w:sz w:val="18"/>
              </w:rPr>
            </w:pPr>
          </w:p>
        </w:tc>
      </w:tr>
      <w:tr w:rsidR="00DD0910">
        <w:trPr>
          <w:cantSplit/>
        </w:trPr>
        <w:tc>
          <w:tcPr>
            <w:tcW w:w="9018" w:type="dxa"/>
            <w:gridSpan w:val="9"/>
          </w:tcPr>
          <w:p w:rsidR="00DD0910" w:rsidRDefault="00DD0910">
            <w:pPr>
              <w:rPr>
                <w:sz w:val="18"/>
              </w:rPr>
            </w:pPr>
            <w:r>
              <w:rPr>
                <w:sz w:val="18"/>
              </w:rPr>
              <w:t xml:space="preserve">11.  Percentage of Total Units that are mobility accessible </w:t>
            </w:r>
          </w:p>
          <w:p w:rsidR="00DD0910" w:rsidRDefault="00DD0910">
            <w:pPr>
              <w:rPr>
                <w:sz w:val="18"/>
              </w:rPr>
            </w:pPr>
            <w:r>
              <w:rPr>
                <w:sz w:val="18"/>
              </w:rPr>
              <w:tab/>
              <w:t xml:space="preserve">Total line 3 </w:t>
            </w:r>
            <w:r w:rsidRPr="00564671">
              <w:rPr>
                <w:sz w:val="18"/>
              </w:rPr>
              <w:fldChar w:fldCharType="begin"/>
            </w:r>
            <w:r w:rsidRPr="00564671">
              <w:rPr>
                <w:sz w:val="18"/>
              </w:rPr>
              <w:instrText xml:space="preserve"> QUOTE </w:instrText>
            </w:r>
            <w:r w:rsidRPr="000B1882">
              <w:pict>
                <v:shape id="_x0000_i1029"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hideSpellingErrors/&gt;&lt;w:hideGrammaticalErrors/&gt;&lt;w:stylePaneFormatFilter w:val=&quot;3F01&quot;/&gt;&lt;w:documentProtection w:edit=&quot;forms&quot; w:formatting=&quot;on&quot; w:enforcement=&quot;on&quot; w:unprotectPassword=&quot;00000000&quot;/&gt;&lt;w:defaultTabStop w:val=&quot;720&quot;/&gt;&lt;w:drawingGridHorizontalSpacing w:val=&quot;120&quot;/&gt;&lt;w:drawingGridVerticalSpacing w:val=&quot;120&quot;/&gt;&lt;w:displayHorizontalDrawingGridEvery w:val=&quot;2&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compat&gt;&lt;wsp:rsids&gt;&lt;wsp:rsidRoot wsp:val=&quot;0075769E&quot;/&gt;&lt;wsp:rsid wsp:val=&quot;000012F8&quot;/&gt;&lt;wsp:rsid wsp:val=&quot;0000194F&quot;/&gt;&lt;wsp:rsid wsp:val=&quot;00001B02&quot;/&gt;&lt;wsp:rsid wsp:val=&quot;00006678&quot;/&gt;&lt;wsp:rsid wsp:val=&quot;00010759&quot;/&gt;&lt;wsp:rsid wsp:val=&quot;00011F2B&quot;/&gt;&lt;wsp:rsid wsp:val=&quot;0001310A&quot;/&gt;&lt;wsp:rsid wsp:val=&quot;00020553&quot;/&gt;&lt;wsp:rsid wsp:val=&quot;000241A1&quot;/&gt;&lt;wsp:rsid wsp:val=&quot;000304E8&quot;/&gt;&lt;wsp:rsid wsp:val=&quot;00030622&quot;/&gt;&lt;wsp:rsid wsp:val=&quot;000333B0&quot;/&gt;&lt;wsp:rsid wsp:val=&quot;00034344&quot;/&gt;&lt;wsp:rsid wsp:val=&quot;00041789&quot;/&gt;&lt;wsp:rsid wsp:val=&quot;000462F5&quot;/&gt;&lt;wsp:rsid wsp:val=&quot;00047EA0&quot;/&gt;&lt;wsp:rsid wsp:val=&quot;000506E6&quot;/&gt;&lt;wsp:rsid wsp:val=&quot;0005551F&quot;/&gt;&lt;wsp:rsid wsp:val=&quot;00057605&quot;/&gt;&lt;wsp:rsid wsp:val=&quot;00063B45&quot;/&gt;&lt;wsp:rsid wsp:val=&quot;0006644F&quot;/&gt;&lt;wsp:rsid wsp:val=&quot;000667DB&quot;/&gt;&lt;wsp:rsid wsp:val=&quot;00067B56&quot;/&gt;&lt;wsp:rsid wsp:val=&quot;00067C5F&quot;/&gt;&lt;wsp:rsid wsp:val=&quot;00072CF3&quot;/&gt;&lt;wsp:rsid wsp:val=&quot;00075024&quot;/&gt;&lt;wsp:rsid wsp:val=&quot;00083F2B&quot;/&gt;&lt;wsp:rsid wsp:val=&quot;00084687&quot;/&gt;&lt;wsp:rsid wsp:val=&quot;0009350E&quot;/&gt;&lt;wsp:rsid wsp:val=&quot;000940AD&quot;/&gt;&lt;wsp:rsid wsp:val=&quot;00095F90&quot;/&gt;&lt;wsp:rsid wsp:val=&quot;0009712F&quot;/&gt;&lt;wsp:rsid wsp:val=&quot;000977FF&quot;/&gt;&lt;wsp:rsid wsp:val=&quot;000A1992&quot;/&gt;&lt;wsp:rsid wsp:val=&quot;000A273C&quot;/&gt;&lt;wsp:rsid wsp:val=&quot;000A4617&quot;/&gt;&lt;wsp:rsid wsp:val=&quot;000B4132&quot;/&gt;&lt;wsp:rsid wsp:val=&quot;000B4984&quot;/&gt;&lt;wsp:rsid wsp:val=&quot;000B5953&quot;/&gt;&lt;wsp:rsid wsp:val=&quot;000C7215&quot;/&gt;&lt;wsp:rsid wsp:val=&quot;000D2298&quot;/&gt;&lt;wsp:rsid wsp:val=&quot;000D58D5&quot;/&gt;&lt;wsp:rsid wsp:val=&quot;000F6270&quot;/&gt;&lt;wsp:rsid wsp:val=&quot;000F79F5&quot;/&gt;&lt;wsp:rsid wsp:val=&quot;00100458&quot;/&gt;&lt;wsp:rsid wsp:val=&quot;00101605&quot;/&gt;&lt;wsp:rsid wsp:val=&quot;00102D1B&quot;/&gt;&lt;wsp:rsid wsp:val=&quot;00104B6B&quot;/&gt;&lt;wsp:rsid wsp:val=&quot;001050DC&quot;/&gt;&lt;wsp:rsid wsp:val=&quot;001137CF&quot;/&gt;&lt;wsp:rsid wsp:val=&quot;00114160&quot;/&gt;&lt;wsp:rsid wsp:val=&quot;00115351&quot;/&gt;&lt;wsp:rsid wsp:val=&quot;0012433F&quot;/&gt;&lt;wsp:rsid wsp:val=&quot;001254F3&quot;/&gt;&lt;wsp:rsid wsp:val=&quot;00125E4D&quot;/&gt;&lt;wsp:rsid wsp:val=&quot;001328AC&quot;/&gt;&lt;wsp:rsid wsp:val=&quot;0013424C&quot;/&gt;&lt;wsp:rsid wsp:val=&quot;00134B3B&quot;/&gt;&lt;wsp:rsid wsp:val=&quot;00135DC3&quot;/&gt;&lt;wsp:rsid wsp:val=&quot;00136615&quot;/&gt;&lt;wsp:rsid wsp:val=&quot;0014540F&quot;/&gt;&lt;wsp:rsid wsp:val=&quot;00146205&quot;/&gt;&lt;wsp:rsid wsp:val=&quot;00151A42&quot;/&gt;&lt;wsp:rsid wsp:val=&quot;0015223E&quot;/&gt;&lt;wsp:rsid wsp:val=&quot;00152F4D&quot;/&gt;&lt;wsp:rsid wsp:val=&quot;00154968&quot;/&gt;&lt;wsp:rsid wsp:val=&quot;001577AD&quot;/&gt;&lt;wsp:rsid wsp:val=&quot;00161B9F&quot;/&gt;&lt;wsp:rsid wsp:val=&quot;001654A8&quot;/&gt;&lt;wsp:rsid wsp:val=&quot;00167582&quot;/&gt;&lt;wsp:rsid wsp:val=&quot;00171255&quot;/&gt;&lt;wsp:rsid wsp:val=&quot;00173762&quot;/&gt;&lt;wsp:rsid wsp:val=&quot;00175AD5&quot;/&gt;&lt;wsp:rsid wsp:val=&quot;0018091F&quot;/&gt;&lt;wsp:rsid wsp:val=&quot;001837EE&quot;/&gt;&lt;wsp:rsid wsp:val=&quot;00184F15&quot;/&gt;&lt;wsp:rsid wsp:val=&quot;001A634F&quot;/&gt;&lt;wsp:rsid wsp:val=&quot;001B1976&quot;/&gt;&lt;wsp:rsid wsp:val=&quot;001B6282&quot;/&gt;&lt;wsp:rsid wsp:val=&quot;001B69E0&quot;/&gt;&lt;wsp:rsid wsp:val=&quot;001B7109&quot;/&gt;&lt;wsp:rsid wsp:val=&quot;001C50D5&quot;/&gt;&lt;wsp:rsid wsp:val=&quot;001C5EF5&quot;/&gt;&lt;wsp:rsid wsp:val=&quot;001C7D8A&quot;/&gt;&lt;wsp:rsid wsp:val=&quot;001D313B&quot;/&gt;&lt;wsp:rsid wsp:val=&quot;001D6464&quot;/&gt;&lt;wsp:rsid wsp:val=&quot;001D7CBC&quot;/&gt;&lt;wsp:rsid wsp:val=&quot;001E00D5&quot;/&gt;&lt;wsp:rsid wsp:val=&quot;001F2815&quot;/&gt;&lt;wsp:rsid wsp:val=&quot;001F39AD&quot;/&gt;&lt;wsp:rsid wsp:val=&quot;001F5A6C&quot;/&gt;&lt;wsp:rsid wsp:val=&quot;0020343C&quot;/&gt;&lt;wsp:rsid wsp:val=&quot;00203555&quot;/&gt;&lt;wsp:rsid wsp:val=&quot;00203BCA&quot;/&gt;&lt;wsp:rsid wsp:val=&quot;0020740C&quot;/&gt;&lt;wsp:rsid wsp:val=&quot;00207E21&quot;/&gt;&lt;wsp:rsid wsp:val=&quot;00220A1D&quot;/&gt;&lt;wsp:rsid wsp:val=&quot;0022235E&quot;/&gt;&lt;wsp:rsid wsp:val=&quot;00226BAB&quot;/&gt;&lt;wsp:rsid wsp:val=&quot;00233F6A&quot;/&gt;&lt;wsp:rsid wsp:val=&quot;002401F2&quot;/&gt;&lt;wsp:rsid wsp:val=&quot;002447D8&quot;/&gt;&lt;wsp:rsid wsp:val=&quot;00246EE9&quot;/&gt;&lt;wsp:rsid wsp:val=&quot;00251200&quot;/&gt;&lt;wsp:rsid wsp:val=&quot;00251412&quot;/&gt;&lt;wsp:rsid wsp:val=&quot;00261DAE&quot;/&gt;&lt;wsp:rsid wsp:val=&quot;0026645E&quot;/&gt;&lt;wsp:rsid wsp:val=&quot;0027239A&quot;/&gt;&lt;wsp:rsid wsp:val=&quot;00273B46&quot;/&gt;&lt;wsp:rsid wsp:val=&quot;002812F0&quot;/&gt;&lt;wsp:rsid wsp:val=&quot;002873E9&quot;/&gt;&lt;wsp:rsid wsp:val=&quot;00291DDF&quot;/&gt;&lt;wsp:rsid wsp:val=&quot;00297153&quot;/&gt;&lt;wsp:rsid wsp:val=&quot;002A28A2&quot;/&gt;&lt;wsp:rsid wsp:val=&quot;002A48FA&quot;/&gt;&lt;wsp:rsid wsp:val=&quot;002A5142&quot;/&gt;&lt;wsp:rsid wsp:val=&quot;002B0F84&quot;/&gt;&lt;wsp:rsid wsp:val=&quot;002B5588&quot;/&gt;&lt;wsp:rsid wsp:val=&quot;002B7B11&quot;/&gt;&lt;wsp:rsid wsp:val=&quot;002C0730&quot;/&gt;&lt;wsp:rsid wsp:val=&quot;002C43BF&quot;/&gt;&lt;wsp:rsid wsp:val=&quot;002C4B37&quot;/&gt;&lt;wsp:rsid wsp:val=&quot;002C7452&quot;/&gt;&lt;wsp:rsid wsp:val=&quot;002C76A5&quot;/&gt;&lt;wsp:rsid wsp:val=&quot;002D3404&quot;/&gt;&lt;wsp:rsid wsp:val=&quot;002D66BF&quot;/&gt;&lt;wsp:rsid wsp:val=&quot;002D76BC&quot;/&gt;&lt;wsp:rsid wsp:val=&quot;002E1D26&quot;/&gt;&lt;wsp:rsid wsp:val=&quot;002E3F60&quot;/&gt;&lt;wsp:rsid wsp:val=&quot;002E6ECA&quot;/&gt;&lt;wsp:rsid wsp:val=&quot;002F2135&quot;/&gt;&lt;wsp:rsid wsp:val=&quot;003051D8&quot;/&gt;&lt;wsp:rsid wsp:val=&quot;00313CDD&quot;/&gt;&lt;wsp:rsid wsp:val=&quot;00324555&quot;/&gt;&lt;wsp:rsid wsp:val=&quot;003324AD&quot;/&gt;&lt;wsp:rsid wsp:val=&quot;003362DD&quot;/&gt;&lt;wsp:rsid wsp:val=&quot;003423B8&quot;/&gt;&lt;wsp:rsid wsp:val=&quot;00343B96&quot;/&gt;&lt;wsp:rsid wsp:val=&quot;00345D80&quot;/&gt;&lt;wsp:rsid wsp:val=&quot;00350E24&quot;/&gt;&lt;wsp:rsid wsp:val=&quot;00354B5D&quot;/&gt;&lt;wsp:rsid wsp:val=&quot;003551F3&quot;/&gt;&lt;wsp:rsid wsp:val=&quot;00355582&quot;/&gt;&lt;wsp:rsid wsp:val=&quot;00356B78&quot;/&gt;&lt;wsp:rsid wsp:val=&quot;00356EDF&quot;/&gt;&lt;wsp:rsid wsp:val=&quot;00361A46&quot;/&gt;&lt;wsp:rsid wsp:val=&quot;0036341E&quot;/&gt;&lt;wsp:rsid wsp:val=&quot;00363C03&quot;/&gt;&lt;wsp:rsid wsp:val=&quot;00364CEE&quot;/&gt;&lt;wsp:rsid wsp:val=&quot;00364E96&quot;/&gt;&lt;wsp:rsid wsp:val=&quot;00365C0A&quot;/&gt;&lt;wsp:rsid wsp:val=&quot;003755A3&quot;/&gt;&lt;wsp:rsid wsp:val=&quot;003757CC&quot;/&gt;&lt;wsp:rsid wsp:val=&quot;0037675D&quot;/&gt;&lt;wsp:rsid wsp:val=&quot;00377C11&quot;/&gt;&lt;wsp:rsid wsp:val=&quot;00380370&quot;/&gt;&lt;wsp:rsid wsp:val=&quot;00387991&quot;/&gt;&lt;wsp:rsid wsp:val=&quot;00396333&quot;/&gt;&lt;wsp:rsid wsp:val=&quot;003969A9&quot;/&gt;&lt;wsp:rsid wsp:val=&quot;003A6611&quot;/&gt;&lt;wsp:rsid wsp:val=&quot;003B133B&quot;/&gt;&lt;wsp:rsid wsp:val=&quot;003B19F8&quot;/&gt;&lt;wsp:rsid wsp:val=&quot;003B3703&quot;/&gt;&lt;wsp:rsid wsp:val=&quot;003B6DA0&quot;/&gt;&lt;wsp:rsid wsp:val=&quot;003C015F&quot;/&gt;&lt;wsp:rsid wsp:val=&quot;003C0249&quot;/&gt;&lt;wsp:rsid wsp:val=&quot;003C07A8&quot;/&gt;&lt;wsp:rsid wsp:val=&quot;003C091F&quot;/&gt;&lt;wsp:rsid wsp:val=&quot;003C2CA7&quot;/&gt;&lt;wsp:rsid wsp:val=&quot;003C6521&quot;/&gt;&lt;wsp:rsid wsp:val=&quot;003D1AD3&quot;/&gt;&lt;wsp:rsid wsp:val=&quot;003D3DDF&quot;/&gt;&lt;wsp:rsid wsp:val=&quot;003D761A&quot;/&gt;&lt;wsp:rsid wsp:val=&quot;003D781B&quot;/&gt;&lt;wsp:rsid wsp:val=&quot;003D7899&quot;/&gt;&lt;wsp:rsid wsp:val=&quot;003E55FF&quot;/&gt;&lt;wsp:rsid wsp:val=&quot;003F0B58&quot;/&gt;&lt;wsp:rsid wsp:val=&quot;003F2401&quot;/&gt;&lt;wsp:rsid wsp:val=&quot;003F37E0&quot;/&gt;&lt;wsp:rsid wsp:val=&quot;003F5982&quot;/&gt;&lt;wsp:rsid wsp:val=&quot;00406CF2&quot;/&gt;&lt;wsp:rsid wsp:val=&quot;004070D5&quot;/&gt;&lt;wsp:rsid wsp:val=&quot;00414B88&quot;/&gt;&lt;wsp:rsid wsp:val=&quot;00415FF0&quot;/&gt;&lt;wsp:rsid wsp:val=&quot;004166F5&quot;/&gt;&lt;wsp:rsid wsp:val=&quot;004336F0&quot;/&gt;&lt;wsp:rsid wsp:val=&quot;00441FEB&quot;/&gt;&lt;wsp:rsid wsp:val=&quot;00443149&quot;/&gt;&lt;wsp:rsid wsp:val=&quot;00447B47&quot;/&gt;&lt;wsp:rsid wsp:val=&quot;004505EC&quot;/&gt;&lt;wsp:rsid wsp:val=&quot;00455DDC&quot;/&gt;&lt;wsp:rsid wsp:val=&quot;00463618&quot;/&gt;&lt;wsp:rsid wsp:val=&quot;00464000&quot;/&gt;&lt;wsp:rsid wsp:val=&quot;00464E7C&quot;/&gt;&lt;wsp:rsid wsp:val=&quot;00472510&quot;/&gt;&lt;wsp:rsid wsp:val=&quot;00473D88&quot;/&gt;&lt;wsp:rsid wsp:val=&quot;00486908&quot;/&gt;&lt;wsp:rsid wsp:val=&quot;004A30D2&quot;/&gt;&lt;wsp:rsid wsp:val=&quot;004A7003&quot;/&gt;&lt;wsp:rsid wsp:val=&quot;004A75EA&quot;/&gt;&lt;wsp:rsid wsp:val=&quot;004B0E80&quot;/&gt;&lt;wsp:rsid wsp:val=&quot;004B3C56&quot;/&gt;&lt;wsp:rsid wsp:val=&quot;004C0EF2&quot;/&gt;&lt;wsp:rsid wsp:val=&quot;004C3325&quot;/&gt;&lt;wsp:rsid wsp:val=&quot;004C4717&quot;/&gt;&lt;wsp:rsid wsp:val=&quot;004E2D6C&quot;/&gt;&lt;wsp:rsid wsp:val=&quot;004E42C8&quot;/&gt;&lt;wsp:rsid wsp:val=&quot;004E5CC5&quot;/&gt;&lt;wsp:rsid wsp:val=&quot;004E721F&quot;/&gt;&lt;wsp:rsid wsp:val=&quot;004F0135&quot;/&gt;&lt;wsp:rsid wsp:val=&quot;004F3A89&quot;/&gt;&lt;wsp:rsid wsp:val=&quot;005014D4&quot;/&gt;&lt;wsp:rsid wsp:val=&quot;00502A1B&quot;/&gt;&lt;wsp:rsid wsp:val=&quot;00506E69&quot;/&gt;&lt;wsp:rsid wsp:val=&quot;0051637A&quot;/&gt;&lt;wsp:rsid wsp:val=&quot;00521D73&quot;/&gt;&lt;wsp:rsid wsp:val=&quot;00522A21&quot;/&gt;&lt;wsp:rsid wsp:val=&quot;00524B52&quot;/&gt;&lt;wsp:rsid wsp:val=&quot;00527662&quot;/&gt;&lt;wsp:rsid wsp:val=&quot;00537B6F&quot;/&gt;&lt;wsp:rsid wsp:val=&quot;00537BA0&quot;/&gt;&lt;wsp:rsid wsp:val=&quot;00537E0D&quot;/&gt;&lt;wsp:rsid wsp:val=&quot;00543672&quot;/&gt;&lt;wsp:rsid wsp:val=&quot;00543B04&quot;/&gt;&lt;wsp:rsid wsp:val=&quot;00543D9A&quot;/&gt;&lt;wsp:rsid wsp:val=&quot;00545533&quot;/&gt;&lt;wsp:rsid wsp:val=&quot;00553E7C&quot;/&gt;&lt;wsp:rsid wsp:val=&quot;00555960&quot;/&gt;&lt;wsp:rsid wsp:val=&quot;00564671&quot;/&gt;&lt;wsp:rsid wsp:val=&quot;00564FAC&quot;/&gt;&lt;wsp:rsid wsp:val=&quot;00565971&quot;/&gt;&lt;wsp:rsid wsp:val=&quot;00574388&quot;/&gt;&lt;wsp:rsid wsp:val=&quot;005805F9&quot;/&gt;&lt;wsp:rsid wsp:val=&quot;0058092D&quot;/&gt;&lt;wsp:rsid wsp:val=&quot;005816C9&quot;/&gt;&lt;wsp:rsid wsp:val=&quot;0058607D&quot;/&gt;&lt;wsp:rsid wsp:val=&quot;00591C15&quot;/&gt;&lt;wsp:rsid wsp:val=&quot;005960F1&quot;/&gt;&lt;wsp:rsid wsp:val=&quot;005A1ABA&quot;/&gt;&lt;wsp:rsid wsp:val=&quot;005A4D90&quot;/&gt;&lt;wsp:rsid wsp:val=&quot;005A53F1&quot;/&gt;&lt;wsp:rsid wsp:val=&quot;005B0E55&quot;/&gt;&lt;wsp:rsid wsp:val=&quot;005B261B&quot;/&gt;&lt;wsp:rsid wsp:val=&quot;005C0D4F&quot;/&gt;&lt;wsp:rsid wsp:val=&quot;005C7035&quot;/&gt;&lt;wsp:rsid wsp:val=&quot;005D1190&quot;/&gt;&lt;wsp:rsid wsp:val=&quot;005D2795&quot;/&gt;&lt;wsp:rsid wsp:val=&quot;005E1159&quot;/&gt;&lt;wsp:rsid wsp:val=&quot;005E22AD&quot;/&gt;&lt;wsp:rsid wsp:val=&quot;005E24B8&quot;/&gt;&lt;wsp:rsid wsp:val=&quot;005E566C&quot;/&gt;&lt;wsp:rsid wsp:val=&quot;005F1CF8&quot;/&gt;&lt;wsp:rsid wsp:val=&quot;005F2556&quot;/&gt;&lt;wsp:rsid wsp:val=&quot;005F6C63&quot;/&gt;&lt;wsp:rsid wsp:val=&quot;00602993&quot;/&gt;&lt;wsp:rsid wsp:val=&quot;00603608&quot;/&gt;&lt;wsp:rsid wsp:val=&quot;00603FD2&quot;/&gt;&lt;wsp:rsid wsp:val=&quot;006115E6&quot;/&gt;&lt;wsp:rsid wsp:val=&quot;0061216B&quot;/&gt;&lt;wsp:rsid wsp:val=&quot;00612FB9&quot;/&gt;&lt;wsp:rsid wsp:val=&quot;0061418D&quot;/&gt;&lt;wsp:rsid wsp:val=&quot;00614820&quot;/&gt;&lt;wsp:rsid wsp:val=&quot;0062012F&quot;/&gt;&lt;wsp:rsid wsp:val=&quot;00620F26&quot;/&gt;&lt;wsp:rsid wsp:val=&quot;006239D8&quot;/&gt;&lt;wsp:rsid wsp:val=&quot;00626FDE&quot;/&gt;&lt;wsp:rsid wsp:val=&quot;00633828&quot;/&gt;&lt;wsp:rsid wsp:val=&quot;00635991&quot;/&gt;&lt;wsp:rsid wsp:val=&quot;00636AF6&quot;/&gt;&lt;wsp:rsid wsp:val=&quot;0064474D&quot;/&gt;&lt;wsp:rsid wsp:val=&quot;00650B1D&quot;/&gt;&lt;wsp:rsid wsp:val=&quot;006525D5&quot;/&gt;&lt;wsp:rsid wsp:val=&quot;00661A9B&quot;/&gt;&lt;wsp:rsid wsp:val=&quot;006669C6&quot;/&gt;&lt;wsp:rsid wsp:val=&quot;006716CB&quot;/&gt;&lt;wsp:rsid wsp:val=&quot;0067360A&quot;/&gt;&lt;wsp:rsid wsp:val=&quot;00684C8F&quot;/&gt;&lt;wsp:rsid wsp:val=&quot;00685784&quot;/&gt;&lt;wsp:rsid wsp:val=&quot;0069272C&quot;/&gt;&lt;wsp:rsid wsp:val=&quot;00693738&quot;/&gt;&lt;wsp:rsid wsp:val=&quot;00694EAC&quot;/&gt;&lt;wsp:rsid wsp:val=&quot;006A5A82&quot;/&gt;&lt;wsp:rsid wsp:val=&quot;006B5925&quot;/&gt;&lt;wsp:rsid wsp:val=&quot;006B64E3&quot;/&gt;&lt;wsp:rsid wsp:val=&quot;006C3CF9&quot;/&gt;&lt;wsp:rsid wsp:val=&quot;006C6C4C&quot;/&gt;&lt;wsp:rsid wsp:val=&quot;006D3105&quot;/&gt;&lt;wsp:rsid wsp:val=&quot;006D5695&quot;/&gt;&lt;wsp:rsid wsp:val=&quot;006D6AF5&quot;/&gt;&lt;wsp:rsid wsp:val=&quot;006E6653&quot;/&gt;&lt;wsp:rsid wsp:val=&quot;006F4C6F&quot;/&gt;&lt;wsp:rsid wsp:val=&quot;006F6855&quot;/&gt;&lt;wsp:rsid wsp:val=&quot;00701130&quot;/&gt;&lt;wsp:rsid wsp:val=&quot;00703A5A&quot;/&gt;&lt;wsp:rsid wsp:val=&quot;00704A3D&quot;/&gt;&lt;wsp:rsid wsp:val=&quot;00704A57&quot;/&gt;&lt;wsp:rsid wsp:val=&quot;007050F0&quot;/&gt;&lt;wsp:rsid wsp:val=&quot;0070614B&quot;/&gt;&lt;wsp:rsid wsp:val=&quot;00710C4A&quot;/&gt;&lt;wsp:rsid wsp:val=&quot;00714DFA&quot;/&gt;&lt;wsp:rsid wsp:val=&quot;00722CD8&quot;/&gt;&lt;wsp:rsid wsp:val=&quot;00723F49&quot;/&gt;&lt;wsp:rsid wsp:val=&quot;0072665D&quot;/&gt;&lt;wsp:rsid wsp:val=&quot;0073138E&quot;/&gt;&lt;wsp:rsid wsp:val=&quot;0073362F&quot;/&gt;&lt;wsp:rsid wsp:val=&quot;00735143&quot;/&gt;&lt;wsp:rsid wsp:val=&quot;00737531&quot;/&gt;&lt;wsp:rsid wsp:val=&quot;00745B66&quot;/&gt;&lt;wsp:rsid wsp:val=&quot;007467FA&quot;/&gt;&lt;wsp:rsid wsp:val=&quot;007502F8&quot;/&gt;&lt;wsp:rsid wsp:val=&quot;00754416&quot;/&gt;&lt;wsp:rsid wsp:val=&quot;00756261&quot;/&gt;&lt;wsp:rsid wsp:val=&quot;00756F4F&quot;/&gt;&lt;wsp:rsid wsp:val=&quot;0075769E&quot;/&gt;&lt;wsp:rsid wsp:val=&quot;007627BB&quot;/&gt;&lt;wsp:rsid wsp:val=&quot;00767B39&quot;/&gt;&lt;wsp:rsid wsp:val=&quot;007726DE&quot;/&gt;&lt;wsp:rsid wsp:val=&quot;0077361A&quot;/&gt;&lt;wsp:rsid wsp:val=&quot;007808DB&quot;/&gt;&lt;wsp:rsid wsp:val=&quot;00787C14&quot;/&gt;&lt;wsp:rsid wsp:val=&quot;00792644&quot;/&gt;&lt;wsp:rsid wsp:val=&quot;007965DA&quot;/&gt;&lt;wsp:rsid wsp:val=&quot;007A31AA&quot;/&gt;&lt;wsp:rsid wsp:val=&quot;007A4641&quot;/&gt;&lt;wsp:rsid wsp:val=&quot;007A4DC4&quot;/&gt;&lt;wsp:rsid wsp:val=&quot;007A746B&quot;/&gt;&lt;wsp:rsid wsp:val=&quot;007B64C0&quot;/&gt;&lt;wsp:rsid wsp:val=&quot;007D0B9E&quot;/&gt;&lt;wsp:rsid wsp:val=&quot;007D6BEB&quot;/&gt;&lt;wsp:rsid wsp:val=&quot;007D6CD4&quot;/&gt;&lt;wsp:rsid wsp:val=&quot;007E0190&quot;/&gt;&lt;wsp:rsid wsp:val=&quot;007E19AD&quot;/&gt;&lt;wsp:rsid wsp:val=&quot;007E26BC&quot;/&gt;&lt;wsp:rsid wsp:val=&quot;007F5878&quot;/&gt;&lt;wsp:rsid wsp:val=&quot;007F6BA6&quot;/&gt;&lt;wsp:rsid wsp:val=&quot;007F710F&quot;/&gt;&lt;wsp:rsid wsp:val=&quot;007F77D4&quot;/&gt;&lt;wsp:rsid wsp:val=&quot;008031E9&quot;/&gt;&lt;wsp:rsid wsp:val=&quot;0082129D&quot;/&gt;&lt;wsp:rsid wsp:val=&quot;008236D5&quot;/&gt;&lt;wsp:rsid wsp:val=&quot;00825B41&quot;/&gt;&lt;wsp:rsid wsp:val=&quot;00826729&quot;/&gt;&lt;wsp:rsid wsp:val=&quot;00826B88&quot;/&gt;&lt;wsp:rsid wsp:val=&quot;00832CF7&quot;/&gt;&lt;wsp:rsid wsp:val=&quot;00834D82&quot;/&gt;&lt;wsp:rsid wsp:val=&quot;00837C2A&quot;/&gt;&lt;wsp:rsid wsp:val=&quot;0084052A&quot;/&gt;&lt;wsp:rsid wsp:val=&quot;00841781&quot;/&gt;&lt;wsp:rsid wsp:val=&quot;008439B1&quot;/&gt;&lt;wsp:rsid wsp:val=&quot;00845224&quot;/&gt;&lt;wsp:rsid wsp:val=&quot;008507DC&quot;/&gt;&lt;wsp:rsid wsp:val=&quot;0085220E&quot;/&gt;&lt;wsp:rsid wsp:val=&quot;0085529E&quot;/&gt;&lt;wsp:rsid wsp:val=&quot;0086332A&quot;/&gt;&lt;wsp:rsid wsp:val=&quot;00863484&quot;/&gt;&lt;wsp:rsid wsp:val=&quot;008670B4&quot;/&gt;&lt;wsp:rsid wsp:val=&quot;00871557&quot;/&gt;&lt;wsp:rsid wsp:val=&quot;00873CF7&quot;/&gt;&lt;wsp:rsid wsp:val=&quot;0088270B&quot;/&gt;&lt;wsp:rsid wsp:val=&quot;00893410&quot;/&gt;&lt;wsp:rsid wsp:val=&quot;00896D42&quot;/&gt;&lt;wsp:rsid wsp:val=&quot;00897D46&quot;/&gt;&lt;wsp:rsid wsp:val=&quot;008A3064&quot;/&gt;&lt;wsp:rsid wsp:val=&quot;008A4585&quot;/&gt;&lt;wsp:rsid wsp:val=&quot;008B179F&quot;/&gt;&lt;wsp:rsid wsp:val=&quot;008B33CA&quot;/&gt;&lt;wsp:rsid wsp:val=&quot;008B75EF&quot;/&gt;&lt;wsp:rsid wsp:val=&quot;008C3004&quot;/&gt;&lt;wsp:rsid wsp:val=&quot;008C3532&quot;/&gt;&lt;wsp:rsid wsp:val=&quot;008D120D&quot;/&gt;&lt;wsp:rsid wsp:val=&quot;008D2072&quot;/&gt;&lt;wsp:rsid wsp:val=&quot;008D5091&quot;/&gt;&lt;wsp:rsid wsp:val=&quot;008D6A81&quot;/&gt;&lt;wsp:rsid wsp:val=&quot;008E333D&quot;/&gt;&lt;wsp:rsid wsp:val=&quot;008E432C&quot;/&gt;&lt;wsp:rsid wsp:val=&quot;008E5507&quot;/&gt;&lt;wsp:rsid wsp:val=&quot;008E6AD9&quot;/&gt;&lt;wsp:rsid wsp:val=&quot;008E712D&quot;/&gt;&lt;wsp:rsid wsp:val=&quot;008F2D0B&quot;/&gt;&lt;wsp:rsid wsp:val=&quot;008F76A3&quot;/&gt;&lt;wsp:rsid wsp:val=&quot;008F7CB8&quot;/&gt;&lt;wsp:rsid wsp:val=&quot;008F7CE7&quot;/&gt;&lt;wsp:rsid wsp:val=&quot;00904BB1&quot;/&gt;&lt;wsp:rsid wsp:val=&quot;00912D01&quot;/&gt;&lt;wsp:rsid wsp:val=&quot;00914C8F&quot;/&gt;&lt;wsp:rsid wsp:val=&quot;00915DE1&quot;/&gt;&lt;wsp:rsid wsp:val=&quot;00921ADE&quot;/&gt;&lt;wsp:rsid wsp:val=&quot;00921D8B&quot;/&gt;&lt;wsp:rsid wsp:val=&quot;009308E7&quot;/&gt;&lt;wsp:rsid wsp:val=&quot;00931809&quot;/&gt;&lt;wsp:rsid wsp:val=&quot;00934F23&quot;/&gt;&lt;wsp:rsid wsp:val=&quot;00937D0F&quot;/&gt;&lt;wsp:rsid wsp:val=&quot;00946771&quot;/&gt;&lt;wsp:rsid wsp:val=&quot;009474A2&quot;/&gt;&lt;wsp:rsid wsp:val=&quot;00950B23&quot;/&gt;&lt;wsp:rsid wsp:val=&quot;0095208A&quot;/&gt;&lt;wsp:rsid wsp:val=&quot;00954877&quot;/&gt;&lt;wsp:rsid wsp:val=&quot;00955801&quot;/&gt;&lt;wsp:rsid wsp:val=&quot;00962ABD&quot;/&gt;&lt;wsp:rsid wsp:val=&quot;00963184&quot;/&gt;&lt;wsp:rsid wsp:val=&quot;00964A00&quot;/&gt;&lt;wsp:rsid wsp:val=&quot;00966FF5&quot;/&gt;&lt;wsp:rsid wsp:val=&quot;009670B5&quot;/&gt;&lt;wsp:rsid wsp:val=&quot;00971575&quot;/&gt;&lt;wsp:rsid wsp:val=&quot;00972BEE&quot;/&gt;&lt;wsp:rsid wsp:val=&quot;0097372D&quot;/&gt;&lt;wsp:rsid wsp:val=&quot;00991DDA&quot;/&gt;&lt;wsp:rsid wsp:val=&quot;009C004C&quot;/&gt;&lt;wsp:rsid wsp:val=&quot;009C0B9A&quot;/&gt;&lt;wsp:rsid wsp:val=&quot;009C29F4&quot;/&gt;&lt;wsp:rsid wsp:val=&quot;009C2AE3&quot;/&gt;&lt;wsp:rsid wsp:val=&quot;009C2FEC&quot;/&gt;&lt;wsp:rsid wsp:val=&quot;009C4A25&quot;/&gt;&lt;wsp:rsid wsp:val=&quot;009C4F13&quot;/&gt;&lt;wsp:rsid wsp:val=&quot;009D0720&quot;/&gt;&lt;wsp:rsid wsp:val=&quot;009D7BBF&quot;/&gt;&lt;wsp:rsid wsp:val=&quot;009E294B&quot;/&gt;&lt;wsp:rsid wsp:val=&quot;009E4A00&quot;/&gt;&lt;wsp:rsid wsp:val=&quot;009F0CF2&quot;/&gt;&lt;wsp:rsid wsp:val=&quot;009F65A1&quot;/&gt;&lt;wsp:rsid wsp:val=&quot;00A00025&quot;/&gt;&lt;wsp:rsid wsp:val=&quot;00A02813&quot;/&gt;&lt;wsp:rsid wsp:val=&quot;00A04AF1&quot;/&gt;&lt;wsp:rsid wsp:val=&quot;00A068F7&quot;/&gt;&lt;wsp:rsid wsp:val=&quot;00A07E8D&quot;/&gt;&lt;wsp:rsid wsp:val=&quot;00A11533&quot;/&gt;&lt;wsp:rsid wsp:val=&quot;00A34E34&quot;/&gt;&lt;wsp:rsid wsp:val=&quot;00A41E68&quot;/&gt;&lt;wsp:rsid wsp:val=&quot;00A50F7F&quot;/&gt;&lt;wsp:rsid wsp:val=&quot;00A61139&quot;/&gt;&lt;wsp:rsid wsp:val=&quot;00A66334&quot;/&gt;&lt;wsp:rsid wsp:val=&quot;00A669D9&quot;/&gt;&lt;wsp:rsid wsp:val=&quot;00A66C75&quot;/&gt;&lt;wsp:rsid wsp:val=&quot;00A67EBC&quot;/&gt;&lt;wsp:rsid wsp:val=&quot;00A739AA&quot;/&gt;&lt;wsp:rsid wsp:val=&quot;00A74345&quot;/&gt;&lt;wsp:rsid wsp:val=&quot;00A7581E&quot;/&gt;&lt;wsp:rsid wsp:val=&quot;00A75ED3&quot;/&gt;&lt;wsp:rsid wsp:val=&quot;00A7628E&quot;/&gt;&lt;wsp:rsid wsp:val=&quot;00A83476&quot;/&gt;&lt;wsp:rsid wsp:val=&quot;00A84770&quot;/&gt;&lt;wsp:rsid wsp:val=&quot;00A869F8&quot;/&gt;&lt;wsp:rsid wsp:val=&quot;00A94BCA&quot;/&gt;&lt;wsp:rsid wsp:val=&quot;00AA3048&quot;/&gt;&lt;wsp:rsid wsp:val=&quot;00AB2DA6&quot;/&gt;&lt;wsp:rsid wsp:val=&quot;00AC0477&quot;/&gt;&lt;wsp:rsid wsp:val=&quot;00AD1D08&quot;/&gt;&lt;wsp:rsid wsp:val=&quot;00AE068F&quot;/&gt;&lt;wsp:rsid wsp:val=&quot;00AE5247&quot;/&gt;&lt;wsp:rsid wsp:val=&quot;00AF58F8&quot;/&gt;&lt;wsp:rsid wsp:val=&quot;00B01EDD&quot;/&gt;&lt;wsp:rsid wsp:val=&quot;00B0351D&quot;/&gt;&lt;wsp:rsid wsp:val=&quot;00B05844&quot;/&gt;&lt;wsp:rsid wsp:val=&quot;00B05D1F&quot;/&gt;&lt;wsp:rsid wsp:val=&quot;00B05D3A&quot;/&gt;&lt;wsp:rsid wsp:val=&quot;00B068FF&quot;/&gt;&lt;wsp:rsid wsp:val=&quot;00B1054D&quot;/&gt;&lt;wsp:rsid wsp:val=&quot;00B1731E&quot;/&gt;&lt;wsp:rsid wsp:val=&quot;00B25ABD&quot;/&gt;&lt;wsp:rsid wsp:val=&quot;00B2603B&quot;/&gt;&lt;wsp:rsid wsp:val=&quot;00B42B53&quot;/&gt;&lt;wsp:rsid wsp:val=&quot;00B60A3F&quot;/&gt;&lt;wsp:rsid wsp:val=&quot;00B612AA&quot;/&gt;&lt;wsp:rsid wsp:val=&quot;00B63CCC&quot;/&gt;&lt;wsp:rsid wsp:val=&quot;00B65E68&quot;/&gt;&lt;wsp:rsid wsp:val=&quot;00B737F0&quot;/&gt;&lt;wsp:rsid wsp:val=&quot;00B75FB9&quot;/&gt;&lt;wsp:rsid wsp:val=&quot;00B77AAC&quot;/&gt;&lt;wsp:rsid wsp:val=&quot;00B8017E&quot;/&gt;&lt;wsp:rsid wsp:val=&quot;00B81C60&quot;/&gt;&lt;wsp:rsid wsp:val=&quot;00B82598&quot;/&gt;&lt;wsp:rsid wsp:val=&quot;00B91258&quot;/&gt;&lt;wsp:rsid wsp:val=&quot;00B91798&quot;/&gt;&lt;wsp:rsid wsp:val=&quot;00B91DEB&quot;/&gt;&lt;wsp:rsid wsp:val=&quot;00B92835&quot;/&gt;&lt;wsp:rsid wsp:val=&quot;00B93673&quot;/&gt;&lt;wsp:rsid wsp:val=&quot;00B94BE5&quot;/&gt;&lt;wsp:rsid wsp:val=&quot;00B94FB0&quot;/&gt;&lt;wsp:rsid wsp:val=&quot;00BA24C7&quot;/&gt;&lt;wsp:rsid wsp:val=&quot;00BB01AD&quot;/&gt;&lt;wsp:rsid wsp:val=&quot;00BB7E0A&quot;/&gt;&lt;wsp:rsid wsp:val=&quot;00BC0E34&quot;/&gt;&lt;wsp:rsid wsp:val=&quot;00BC40FE&quot;/&gt;&lt;wsp:rsid wsp:val=&quot;00BC67F8&quot;/&gt;&lt;wsp:rsid wsp:val=&quot;00BD10F2&quot;/&gt;&lt;wsp:rsid wsp:val=&quot;00BD1FBD&quot;/&gt;&lt;wsp:rsid wsp:val=&quot;00BD589E&quot;/&gt;&lt;wsp:rsid wsp:val=&quot;00BE3E5F&quot;/&gt;&lt;wsp:rsid wsp:val=&quot;00BE40B5&quot;/&gt;&lt;wsp:rsid wsp:val=&quot;00BE6012&quot;/&gt;&lt;wsp:rsid wsp:val=&quot;00BF5AAB&quot;/&gt;&lt;wsp:rsid wsp:val=&quot;00C02C9A&quot;/&gt;&lt;wsp:rsid wsp:val=&quot;00C04118&quot;/&gt;&lt;wsp:rsid wsp:val=&quot;00C045F6&quot;/&gt;&lt;wsp:rsid wsp:val=&quot;00C109DE&quot;/&gt;&lt;wsp:rsid wsp:val=&quot;00C12EDA&quot;/&gt;&lt;wsp:rsid wsp:val=&quot;00C1390B&quot;/&gt;&lt;wsp:rsid wsp:val=&quot;00C148FA&quot;/&gt;&lt;wsp:rsid wsp:val=&quot;00C1747E&quot;/&gt;&lt;wsp:rsid wsp:val=&quot;00C228CE&quot;/&gt;&lt;wsp:rsid wsp:val=&quot;00C24334&quot;/&gt;&lt;wsp:rsid wsp:val=&quot;00C34B54&quot;/&gt;&lt;wsp:rsid wsp:val=&quot;00C36040&quot;/&gt;&lt;wsp:rsid wsp:val=&quot;00C539F2&quot;/&gt;&lt;wsp:rsid wsp:val=&quot;00C56AF6&quot;/&gt;&lt;wsp:rsid wsp:val=&quot;00C62108&quot;/&gt;&lt;wsp:rsid wsp:val=&quot;00C65339&quot;/&gt;&lt;wsp:rsid wsp:val=&quot;00C6636B&quot;/&gt;&lt;wsp:rsid wsp:val=&quot;00C67DB3&quot;/&gt;&lt;wsp:rsid wsp:val=&quot;00C7342A&quot;/&gt;&lt;wsp:rsid wsp:val=&quot;00C815A2&quot;/&gt;&lt;wsp:rsid wsp:val=&quot;00C83F58&quot;/&gt;&lt;wsp:rsid wsp:val=&quot;00C86A56&quot;/&gt;&lt;wsp:rsid wsp:val=&quot;00C87036&quot;/&gt;&lt;wsp:rsid wsp:val=&quot;00C9450A&quot;/&gt;&lt;wsp:rsid wsp:val=&quot;00C97790&quot;/&gt;&lt;wsp:rsid wsp:val=&quot;00CA0F28&quot;/&gt;&lt;wsp:rsid wsp:val=&quot;00CB26DA&quot;/&gt;&lt;wsp:rsid wsp:val=&quot;00CB2A63&quot;/&gt;&lt;wsp:rsid wsp:val=&quot;00CC1B9D&quot;/&gt;&lt;wsp:rsid wsp:val=&quot;00CC24AE&quot;/&gt;&lt;wsp:rsid wsp:val=&quot;00CC3BB0&quot;/&gt;&lt;wsp:rsid wsp:val=&quot;00CD3981&quot;/&gt;&lt;wsp:rsid wsp:val=&quot;00CE408B&quot;/&gt;&lt;wsp:rsid wsp:val=&quot;00CE5125&quot;/&gt;&lt;wsp:rsid wsp:val=&quot;00CF1194&quot;/&gt;&lt;wsp:rsid wsp:val=&quot;00CF2CB6&quot;/&gt;&lt;wsp:rsid wsp:val=&quot;00D0045F&quot;/&gt;&lt;wsp:rsid wsp:val=&quot;00D0087F&quot;/&gt;&lt;wsp:rsid wsp:val=&quot;00D0193B&quot;/&gt;&lt;wsp:rsid wsp:val=&quot;00D02D91&quot;/&gt;&lt;wsp:rsid wsp:val=&quot;00D1083B&quot;/&gt;&lt;wsp:rsid wsp:val=&quot;00D136D2&quot;/&gt;&lt;wsp:rsid wsp:val=&quot;00D14942&quot;/&gt;&lt;wsp:rsid wsp:val=&quot;00D23761&quot;/&gt;&lt;wsp:rsid wsp:val=&quot;00D30F64&quot;/&gt;&lt;wsp:rsid wsp:val=&quot;00D32250&quot;/&gt;&lt;wsp:rsid wsp:val=&quot;00D34654&quot;/&gt;&lt;wsp:rsid wsp:val=&quot;00D4150C&quot;/&gt;&lt;wsp:rsid wsp:val=&quot;00D551BB&quot;/&gt;&lt;wsp:rsid wsp:val=&quot;00D620DC&quot;/&gt;&lt;wsp:rsid wsp:val=&quot;00D630AE&quot;/&gt;&lt;wsp:rsid wsp:val=&quot;00D653BB&quot;/&gt;&lt;wsp:rsid wsp:val=&quot;00D71A77&quot;/&gt;&lt;wsp:rsid wsp:val=&quot;00D77D28&quot;/&gt;&lt;wsp:rsid wsp:val=&quot;00D80ACB&quot;/&gt;&lt;wsp:rsid wsp:val=&quot;00D85360&quot;/&gt;&lt;wsp:rsid wsp:val=&quot;00D8587A&quot;/&gt;&lt;wsp:rsid wsp:val=&quot;00D9256F&quot;/&gt;&lt;wsp:rsid wsp:val=&quot;00D9494C&quot;/&gt;&lt;wsp:rsid wsp:val=&quot;00D9729E&quot;/&gt;&lt;wsp:rsid wsp:val=&quot;00DB11B9&quot;/&gt;&lt;wsp:rsid wsp:val=&quot;00DB4255&quot;/&gt;&lt;wsp:rsid wsp:val=&quot;00DB51BB&quot;/&gt;&lt;wsp:rsid wsp:val=&quot;00DB62E9&quot;/&gt;&lt;wsp:rsid wsp:val=&quot;00DB665A&quot;/&gt;&lt;wsp:rsid wsp:val=&quot;00DC45D7&quot;/&gt;&lt;wsp:rsid wsp:val=&quot;00DC46B9&quot;/&gt;&lt;wsp:rsid wsp:val=&quot;00DC6C5A&quot;/&gt;&lt;wsp:rsid wsp:val=&quot;00DE1ABC&quot;/&gt;&lt;wsp:rsid wsp:val=&quot;00DE231B&quot;/&gt;&lt;wsp:rsid wsp:val=&quot;00DE34E5&quot;/&gt;&lt;wsp:rsid wsp:val=&quot;00DF3573&quot;/&gt;&lt;wsp:rsid wsp:val=&quot;00DF66E9&quot;/&gt;&lt;wsp:rsid wsp:val=&quot;00E01E56&quot;/&gt;&lt;wsp:rsid wsp:val=&quot;00E02997&quot;/&gt;&lt;wsp:rsid wsp:val=&quot;00E0546D&quot;/&gt;&lt;wsp:rsid wsp:val=&quot;00E10F4D&quot;/&gt;&lt;wsp:rsid wsp:val=&quot;00E14BDF&quot;/&gt;&lt;wsp:rsid wsp:val=&quot;00E15A7A&quot;/&gt;&lt;wsp:rsid wsp:val=&quot;00E1660D&quot;/&gt;&lt;wsp:rsid wsp:val=&quot;00E22DE5&quot;/&gt;&lt;wsp:rsid wsp:val=&quot;00E2311E&quot;/&gt;&lt;wsp:rsid wsp:val=&quot;00E253E2&quot;/&gt;&lt;wsp:rsid wsp:val=&quot;00E25B0D&quot;/&gt;&lt;wsp:rsid wsp:val=&quot;00E329D7&quot;/&gt;&lt;wsp:rsid wsp:val=&quot;00E34B6B&quot;/&gt;&lt;wsp:rsid wsp:val=&quot;00E368CC&quot;/&gt;&lt;wsp:rsid wsp:val=&quot;00E42BA7&quot;/&gt;&lt;wsp:rsid wsp:val=&quot;00E46243&quot;/&gt;&lt;wsp:rsid wsp:val=&quot;00E5348C&quot;/&gt;&lt;wsp:rsid wsp:val=&quot;00E54118&quot;/&gt;&lt;wsp:rsid wsp:val=&quot;00E56A3B&quot;/&gt;&lt;wsp:rsid wsp:val=&quot;00E62D5D&quot;/&gt;&lt;wsp:rsid wsp:val=&quot;00E6449A&quot;/&gt;&lt;wsp:rsid wsp:val=&quot;00E66490&quot;/&gt;&lt;wsp:rsid wsp:val=&quot;00E73C09&quot;/&gt;&lt;wsp:rsid wsp:val=&quot;00E806B1&quot;/&gt;&lt;wsp:rsid wsp:val=&quot;00E833FD&quot;/&gt;&lt;wsp:rsid wsp:val=&quot;00E87951&quot;/&gt;&lt;wsp:rsid wsp:val=&quot;00E87CE9&quot;/&gt;&lt;wsp:rsid wsp:val=&quot;00E910D8&quot;/&gt;&lt;wsp:rsid wsp:val=&quot;00E969C3&quot;/&gt;&lt;wsp:rsid wsp:val=&quot;00E9780D&quot;/&gt;&lt;wsp:rsid wsp:val=&quot;00EA3B95&quot;/&gt;&lt;wsp:rsid wsp:val=&quot;00EA7D48&quot;/&gt;&lt;wsp:rsid wsp:val=&quot;00EB3A63&quot;/&gt;&lt;wsp:rsid wsp:val=&quot;00EB4F11&quot;/&gt;&lt;wsp:rsid wsp:val=&quot;00EB6557&quot;/&gt;&lt;wsp:rsid wsp:val=&quot;00EC5734&quot;/&gt;&lt;wsp:rsid wsp:val=&quot;00EC6CA6&quot;/&gt;&lt;wsp:rsid wsp:val=&quot;00EC7DEE&quot;/&gt;&lt;wsp:rsid wsp:val=&quot;00ED0A69&quot;/&gt;&lt;wsp:rsid wsp:val=&quot;00ED23D0&quot;/&gt;&lt;wsp:rsid wsp:val=&quot;00ED2DEF&quot;/&gt;&lt;wsp:rsid wsp:val=&quot;00ED5C65&quot;/&gt;&lt;wsp:rsid wsp:val=&quot;00EE4241&quot;/&gt;&lt;wsp:rsid wsp:val=&quot;00EE7238&quot;/&gt;&lt;wsp:rsid wsp:val=&quot;00EF349D&quot;/&gt;&lt;wsp:rsid wsp:val=&quot;00EF372F&quot;/&gt;&lt;wsp:rsid wsp:val=&quot;00EF701B&quot;/&gt;&lt;wsp:rsid wsp:val=&quot;00EF75FE&quot;/&gt;&lt;wsp:rsid wsp:val=&quot;00F06747&quot;/&gt;&lt;wsp:rsid wsp:val=&quot;00F069F5&quot;/&gt;&lt;wsp:rsid wsp:val=&quot;00F10D25&quot;/&gt;&lt;wsp:rsid wsp:val=&quot;00F12A09&quot;/&gt;&lt;wsp:rsid wsp:val=&quot;00F13478&quot;/&gt;&lt;wsp:rsid wsp:val=&quot;00F17251&quot;/&gt;&lt;wsp:rsid wsp:val=&quot;00F26E8C&quot;/&gt;&lt;wsp:rsid wsp:val=&quot;00F315ED&quot;/&gt;&lt;wsp:rsid wsp:val=&quot;00F5264D&quot;/&gt;&lt;wsp:rsid wsp:val=&quot;00F54643&quot;/&gt;&lt;wsp:rsid wsp:val=&quot;00F5605D&quot;/&gt;&lt;wsp:rsid wsp:val=&quot;00F5634E&quot;/&gt;&lt;wsp:rsid wsp:val=&quot;00F60FFC&quot;/&gt;&lt;wsp:rsid wsp:val=&quot;00F70209&quot;/&gt;&lt;wsp:rsid wsp:val=&quot;00F70D7B&quot;/&gt;&lt;wsp:rsid wsp:val=&quot;00F92331&quot;/&gt;&lt;wsp:rsid wsp:val=&quot;00F9264F&quot;/&gt;&lt;wsp:rsid wsp:val=&quot;00F92A4E&quot;/&gt;&lt;wsp:rsid wsp:val=&quot;00FB1A0F&quot;/&gt;&lt;wsp:rsid wsp:val=&quot;00FB467A&quot;/&gt;&lt;wsp:rsid wsp:val=&quot;00FB5BE5&quot;/&gt;&lt;wsp:rsid wsp:val=&quot;00FB7307&quot;/&gt;&lt;wsp:rsid wsp:val=&quot;00FD4685&quot;/&gt;&lt;wsp:rsid wsp:val=&quot;00FD488D&quot;/&gt;&lt;wsp:rsid wsp:val=&quot;00FD5DBB&quot;/&gt;&lt;wsp:rsid wsp:val=&quot;00FE12E8&quot;/&gt;&lt;wsp:rsid wsp:val=&quot;00FE65E0&quot;/&gt;&lt;wsp:rsid wsp:val=&quot;00FE76A5&quot;/&gt;&lt;wsp:rsid wsp:val=&quot;00FF289C&quot;/&gt;&lt;wsp:rsid wsp:val=&quot;00FF4269&quot;/&gt;&lt;wsp:rsid wsp:val=&quot;00FF6152&quot;/&gt;&lt;wsp:rsid wsp:val=&quot;00FF7958&quot;/&gt;&lt;/wsp:rsids&gt;&lt;/w:docPr&gt;&lt;w:body&gt;&lt;w:p wsp:rsidR=&quot;00000000&quot; wsp:rsidRDefault=&quot;00EF701B&quot;&gt;&lt;m:oMathPara&gt;&lt;m:oMath&gt;&lt;m:r&gt;&lt;w:rPr&gt;&lt;w:rFonts w:ascii=&quot;Cambria Math&quot; w:h-ansi=&quot;Cambria Math&quot;/&gt;&lt;wx:font wx:val=&quot;Cambria Math&quot;/&gt;&lt;w:i/&gt;&lt;w:sz w:val=&quot;1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64671">
              <w:rPr>
                <w:sz w:val="18"/>
              </w:rPr>
              <w:instrText xml:space="preserve"> </w:instrText>
            </w:r>
            <w:r w:rsidRPr="00564671">
              <w:rPr>
                <w:sz w:val="18"/>
              </w:rPr>
              <w:fldChar w:fldCharType="separate"/>
            </w:r>
            <w:r w:rsidRPr="000B1882">
              <w:pict>
                <v:shape id="_x0000_i1030"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hideSpellingErrors/&gt;&lt;w:hideGrammaticalErrors/&gt;&lt;w:stylePaneFormatFilter w:val=&quot;3F01&quot;/&gt;&lt;w:documentProtection w:edit=&quot;forms&quot; w:formatting=&quot;on&quot; w:enforcement=&quot;on&quot; w:unprotectPassword=&quot;00000000&quot;/&gt;&lt;w:defaultTabStop w:val=&quot;720&quot;/&gt;&lt;w:drawingGridHorizontalSpacing w:val=&quot;120&quot;/&gt;&lt;w:drawingGridVerticalSpacing w:val=&quot;120&quot;/&gt;&lt;w:displayHorizontalDrawingGridEvery w:val=&quot;2&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compat&gt;&lt;wsp:rsids&gt;&lt;wsp:rsidRoot wsp:val=&quot;0075769E&quot;/&gt;&lt;wsp:rsid wsp:val=&quot;000012F8&quot;/&gt;&lt;wsp:rsid wsp:val=&quot;0000194F&quot;/&gt;&lt;wsp:rsid wsp:val=&quot;00001B02&quot;/&gt;&lt;wsp:rsid wsp:val=&quot;00006678&quot;/&gt;&lt;wsp:rsid wsp:val=&quot;00010759&quot;/&gt;&lt;wsp:rsid wsp:val=&quot;00011F2B&quot;/&gt;&lt;wsp:rsid wsp:val=&quot;0001310A&quot;/&gt;&lt;wsp:rsid wsp:val=&quot;00020553&quot;/&gt;&lt;wsp:rsid wsp:val=&quot;000241A1&quot;/&gt;&lt;wsp:rsid wsp:val=&quot;000304E8&quot;/&gt;&lt;wsp:rsid wsp:val=&quot;00030622&quot;/&gt;&lt;wsp:rsid wsp:val=&quot;000333B0&quot;/&gt;&lt;wsp:rsid wsp:val=&quot;00034344&quot;/&gt;&lt;wsp:rsid wsp:val=&quot;00041789&quot;/&gt;&lt;wsp:rsid wsp:val=&quot;000462F5&quot;/&gt;&lt;wsp:rsid wsp:val=&quot;00047EA0&quot;/&gt;&lt;wsp:rsid wsp:val=&quot;000506E6&quot;/&gt;&lt;wsp:rsid wsp:val=&quot;0005551F&quot;/&gt;&lt;wsp:rsid wsp:val=&quot;00057605&quot;/&gt;&lt;wsp:rsid wsp:val=&quot;00063B45&quot;/&gt;&lt;wsp:rsid wsp:val=&quot;0006644F&quot;/&gt;&lt;wsp:rsid wsp:val=&quot;000667DB&quot;/&gt;&lt;wsp:rsid wsp:val=&quot;00067B56&quot;/&gt;&lt;wsp:rsid wsp:val=&quot;00067C5F&quot;/&gt;&lt;wsp:rsid wsp:val=&quot;00072CF3&quot;/&gt;&lt;wsp:rsid wsp:val=&quot;00075024&quot;/&gt;&lt;wsp:rsid wsp:val=&quot;00083F2B&quot;/&gt;&lt;wsp:rsid wsp:val=&quot;00084687&quot;/&gt;&lt;wsp:rsid wsp:val=&quot;0009350E&quot;/&gt;&lt;wsp:rsid wsp:val=&quot;000940AD&quot;/&gt;&lt;wsp:rsid wsp:val=&quot;00095F90&quot;/&gt;&lt;wsp:rsid wsp:val=&quot;0009712F&quot;/&gt;&lt;wsp:rsid wsp:val=&quot;000977FF&quot;/&gt;&lt;wsp:rsid wsp:val=&quot;000A1992&quot;/&gt;&lt;wsp:rsid wsp:val=&quot;000A273C&quot;/&gt;&lt;wsp:rsid wsp:val=&quot;000A4617&quot;/&gt;&lt;wsp:rsid wsp:val=&quot;000B4132&quot;/&gt;&lt;wsp:rsid wsp:val=&quot;000B4984&quot;/&gt;&lt;wsp:rsid wsp:val=&quot;000B5953&quot;/&gt;&lt;wsp:rsid wsp:val=&quot;000C7215&quot;/&gt;&lt;wsp:rsid wsp:val=&quot;000D2298&quot;/&gt;&lt;wsp:rsid wsp:val=&quot;000D58D5&quot;/&gt;&lt;wsp:rsid wsp:val=&quot;000F6270&quot;/&gt;&lt;wsp:rsid wsp:val=&quot;000F79F5&quot;/&gt;&lt;wsp:rsid wsp:val=&quot;00100458&quot;/&gt;&lt;wsp:rsid wsp:val=&quot;00101605&quot;/&gt;&lt;wsp:rsid wsp:val=&quot;00102D1B&quot;/&gt;&lt;wsp:rsid wsp:val=&quot;00104B6B&quot;/&gt;&lt;wsp:rsid wsp:val=&quot;001050DC&quot;/&gt;&lt;wsp:rsid wsp:val=&quot;001137CF&quot;/&gt;&lt;wsp:rsid wsp:val=&quot;00114160&quot;/&gt;&lt;wsp:rsid wsp:val=&quot;00115351&quot;/&gt;&lt;wsp:rsid wsp:val=&quot;0012433F&quot;/&gt;&lt;wsp:rsid wsp:val=&quot;001254F3&quot;/&gt;&lt;wsp:rsid wsp:val=&quot;00125E4D&quot;/&gt;&lt;wsp:rsid wsp:val=&quot;001328AC&quot;/&gt;&lt;wsp:rsid wsp:val=&quot;0013424C&quot;/&gt;&lt;wsp:rsid wsp:val=&quot;00134B3B&quot;/&gt;&lt;wsp:rsid wsp:val=&quot;00135DC3&quot;/&gt;&lt;wsp:rsid wsp:val=&quot;00136615&quot;/&gt;&lt;wsp:rsid wsp:val=&quot;0014540F&quot;/&gt;&lt;wsp:rsid wsp:val=&quot;00146205&quot;/&gt;&lt;wsp:rsid wsp:val=&quot;00151A42&quot;/&gt;&lt;wsp:rsid wsp:val=&quot;0015223E&quot;/&gt;&lt;wsp:rsid wsp:val=&quot;00152F4D&quot;/&gt;&lt;wsp:rsid wsp:val=&quot;00154968&quot;/&gt;&lt;wsp:rsid wsp:val=&quot;001577AD&quot;/&gt;&lt;wsp:rsid wsp:val=&quot;00161B9F&quot;/&gt;&lt;wsp:rsid wsp:val=&quot;001654A8&quot;/&gt;&lt;wsp:rsid wsp:val=&quot;00167582&quot;/&gt;&lt;wsp:rsid wsp:val=&quot;00171255&quot;/&gt;&lt;wsp:rsid wsp:val=&quot;00173762&quot;/&gt;&lt;wsp:rsid wsp:val=&quot;00175AD5&quot;/&gt;&lt;wsp:rsid wsp:val=&quot;0018091F&quot;/&gt;&lt;wsp:rsid wsp:val=&quot;001837EE&quot;/&gt;&lt;wsp:rsid wsp:val=&quot;00184F15&quot;/&gt;&lt;wsp:rsid wsp:val=&quot;001A634F&quot;/&gt;&lt;wsp:rsid wsp:val=&quot;001B1976&quot;/&gt;&lt;wsp:rsid wsp:val=&quot;001B6282&quot;/&gt;&lt;wsp:rsid wsp:val=&quot;001B69E0&quot;/&gt;&lt;wsp:rsid wsp:val=&quot;001B7109&quot;/&gt;&lt;wsp:rsid wsp:val=&quot;001C50D5&quot;/&gt;&lt;wsp:rsid wsp:val=&quot;001C5EF5&quot;/&gt;&lt;wsp:rsid wsp:val=&quot;001C7D8A&quot;/&gt;&lt;wsp:rsid wsp:val=&quot;001D313B&quot;/&gt;&lt;wsp:rsid wsp:val=&quot;001D6464&quot;/&gt;&lt;wsp:rsid wsp:val=&quot;001D7CBC&quot;/&gt;&lt;wsp:rsid wsp:val=&quot;001E00D5&quot;/&gt;&lt;wsp:rsid wsp:val=&quot;001F2815&quot;/&gt;&lt;wsp:rsid wsp:val=&quot;001F39AD&quot;/&gt;&lt;wsp:rsid wsp:val=&quot;001F5A6C&quot;/&gt;&lt;wsp:rsid wsp:val=&quot;0020343C&quot;/&gt;&lt;wsp:rsid wsp:val=&quot;00203555&quot;/&gt;&lt;wsp:rsid wsp:val=&quot;00203BCA&quot;/&gt;&lt;wsp:rsid wsp:val=&quot;0020740C&quot;/&gt;&lt;wsp:rsid wsp:val=&quot;00207E21&quot;/&gt;&lt;wsp:rsid wsp:val=&quot;00220A1D&quot;/&gt;&lt;wsp:rsid wsp:val=&quot;0022235E&quot;/&gt;&lt;wsp:rsid wsp:val=&quot;00226BAB&quot;/&gt;&lt;wsp:rsid wsp:val=&quot;00233F6A&quot;/&gt;&lt;wsp:rsid wsp:val=&quot;002401F2&quot;/&gt;&lt;wsp:rsid wsp:val=&quot;002447D8&quot;/&gt;&lt;wsp:rsid wsp:val=&quot;00246EE9&quot;/&gt;&lt;wsp:rsid wsp:val=&quot;00251200&quot;/&gt;&lt;wsp:rsid wsp:val=&quot;00251412&quot;/&gt;&lt;wsp:rsid wsp:val=&quot;00261DAE&quot;/&gt;&lt;wsp:rsid wsp:val=&quot;0026645E&quot;/&gt;&lt;wsp:rsid wsp:val=&quot;0027239A&quot;/&gt;&lt;wsp:rsid wsp:val=&quot;00273B46&quot;/&gt;&lt;wsp:rsid wsp:val=&quot;002812F0&quot;/&gt;&lt;wsp:rsid wsp:val=&quot;002873E9&quot;/&gt;&lt;wsp:rsid wsp:val=&quot;00291DDF&quot;/&gt;&lt;wsp:rsid wsp:val=&quot;00297153&quot;/&gt;&lt;wsp:rsid wsp:val=&quot;002A28A2&quot;/&gt;&lt;wsp:rsid wsp:val=&quot;002A48FA&quot;/&gt;&lt;wsp:rsid wsp:val=&quot;002A5142&quot;/&gt;&lt;wsp:rsid wsp:val=&quot;002B0F84&quot;/&gt;&lt;wsp:rsid wsp:val=&quot;002B5588&quot;/&gt;&lt;wsp:rsid wsp:val=&quot;002B7B11&quot;/&gt;&lt;wsp:rsid wsp:val=&quot;002C0730&quot;/&gt;&lt;wsp:rsid wsp:val=&quot;002C43BF&quot;/&gt;&lt;wsp:rsid wsp:val=&quot;002C4B37&quot;/&gt;&lt;wsp:rsid wsp:val=&quot;002C7452&quot;/&gt;&lt;wsp:rsid wsp:val=&quot;002C76A5&quot;/&gt;&lt;wsp:rsid wsp:val=&quot;002D3404&quot;/&gt;&lt;wsp:rsid wsp:val=&quot;002D66BF&quot;/&gt;&lt;wsp:rsid wsp:val=&quot;002D76BC&quot;/&gt;&lt;wsp:rsid wsp:val=&quot;002E1D26&quot;/&gt;&lt;wsp:rsid wsp:val=&quot;002E3F60&quot;/&gt;&lt;wsp:rsid wsp:val=&quot;002E6ECA&quot;/&gt;&lt;wsp:rsid wsp:val=&quot;002F2135&quot;/&gt;&lt;wsp:rsid wsp:val=&quot;003051D8&quot;/&gt;&lt;wsp:rsid wsp:val=&quot;00313CDD&quot;/&gt;&lt;wsp:rsid wsp:val=&quot;00324555&quot;/&gt;&lt;wsp:rsid wsp:val=&quot;003324AD&quot;/&gt;&lt;wsp:rsid wsp:val=&quot;003362DD&quot;/&gt;&lt;wsp:rsid wsp:val=&quot;003423B8&quot;/&gt;&lt;wsp:rsid wsp:val=&quot;00343B96&quot;/&gt;&lt;wsp:rsid wsp:val=&quot;00345D80&quot;/&gt;&lt;wsp:rsid wsp:val=&quot;00350E24&quot;/&gt;&lt;wsp:rsid wsp:val=&quot;00354B5D&quot;/&gt;&lt;wsp:rsid wsp:val=&quot;003551F3&quot;/&gt;&lt;wsp:rsid wsp:val=&quot;00355582&quot;/&gt;&lt;wsp:rsid wsp:val=&quot;00356B78&quot;/&gt;&lt;wsp:rsid wsp:val=&quot;00356EDF&quot;/&gt;&lt;wsp:rsid wsp:val=&quot;00361A46&quot;/&gt;&lt;wsp:rsid wsp:val=&quot;0036341E&quot;/&gt;&lt;wsp:rsid wsp:val=&quot;00363C03&quot;/&gt;&lt;wsp:rsid wsp:val=&quot;00364CEE&quot;/&gt;&lt;wsp:rsid wsp:val=&quot;00364E96&quot;/&gt;&lt;wsp:rsid wsp:val=&quot;00365C0A&quot;/&gt;&lt;wsp:rsid wsp:val=&quot;003755A3&quot;/&gt;&lt;wsp:rsid wsp:val=&quot;003757CC&quot;/&gt;&lt;wsp:rsid wsp:val=&quot;0037675D&quot;/&gt;&lt;wsp:rsid wsp:val=&quot;00377C11&quot;/&gt;&lt;wsp:rsid wsp:val=&quot;00380370&quot;/&gt;&lt;wsp:rsid wsp:val=&quot;00387991&quot;/&gt;&lt;wsp:rsid wsp:val=&quot;00396333&quot;/&gt;&lt;wsp:rsid wsp:val=&quot;003969A9&quot;/&gt;&lt;wsp:rsid wsp:val=&quot;003A6611&quot;/&gt;&lt;wsp:rsid wsp:val=&quot;003B133B&quot;/&gt;&lt;wsp:rsid wsp:val=&quot;003B19F8&quot;/&gt;&lt;wsp:rsid wsp:val=&quot;003B3703&quot;/&gt;&lt;wsp:rsid wsp:val=&quot;003B6DA0&quot;/&gt;&lt;wsp:rsid wsp:val=&quot;003C015F&quot;/&gt;&lt;wsp:rsid wsp:val=&quot;003C0249&quot;/&gt;&lt;wsp:rsid wsp:val=&quot;003C07A8&quot;/&gt;&lt;wsp:rsid wsp:val=&quot;003C091F&quot;/&gt;&lt;wsp:rsid wsp:val=&quot;003C2CA7&quot;/&gt;&lt;wsp:rsid wsp:val=&quot;003C6521&quot;/&gt;&lt;wsp:rsid wsp:val=&quot;003D1AD3&quot;/&gt;&lt;wsp:rsid wsp:val=&quot;003D3DDF&quot;/&gt;&lt;wsp:rsid wsp:val=&quot;003D761A&quot;/&gt;&lt;wsp:rsid wsp:val=&quot;003D781B&quot;/&gt;&lt;wsp:rsid wsp:val=&quot;003D7899&quot;/&gt;&lt;wsp:rsid wsp:val=&quot;003E55FF&quot;/&gt;&lt;wsp:rsid wsp:val=&quot;003F0B58&quot;/&gt;&lt;wsp:rsid wsp:val=&quot;003F2401&quot;/&gt;&lt;wsp:rsid wsp:val=&quot;003F37E0&quot;/&gt;&lt;wsp:rsid wsp:val=&quot;003F5982&quot;/&gt;&lt;wsp:rsid wsp:val=&quot;00406CF2&quot;/&gt;&lt;wsp:rsid wsp:val=&quot;004070D5&quot;/&gt;&lt;wsp:rsid wsp:val=&quot;00414B88&quot;/&gt;&lt;wsp:rsid wsp:val=&quot;00415FF0&quot;/&gt;&lt;wsp:rsid wsp:val=&quot;004166F5&quot;/&gt;&lt;wsp:rsid wsp:val=&quot;004336F0&quot;/&gt;&lt;wsp:rsid wsp:val=&quot;00441FEB&quot;/&gt;&lt;wsp:rsid wsp:val=&quot;00443149&quot;/&gt;&lt;wsp:rsid wsp:val=&quot;00447B47&quot;/&gt;&lt;wsp:rsid wsp:val=&quot;004505EC&quot;/&gt;&lt;wsp:rsid wsp:val=&quot;00455DDC&quot;/&gt;&lt;wsp:rsid wsp:val=&quot;00463618&quot;/&gt;&lt;wsp:rsid wsp:val=&quot;00464000&quot;/&gt;&lt;wsp:rsid wsp:val=&quot;00464E7C&quot;/&gt;&lt;wsp:rsid wsp:val=&quot;00472510&quot;/&gt;&lt;wsp:rsid wsp:val=&quot;00473D88&quot;/&gt;&lt;wsp:rsid wsp:val=&quot;00486908&quot;/&gt;&lt;wsp:rsid wsp:val=&quot;004A30D2&quot;/&gt;&lt;wsp:rsid wsp:val=&quot;004A7003&quot;/&gt;&lt;wsp:rsid wsp:val=&quot;004A75EA&quot;/&gt;&lt;wsp:rsid wsp:val=&quot;004B0E80&quot;/&gt;&lt;wsp:rsid wsp:val=&quot;004B3C56&quot;/&gt;&lt;wsp:rsid wsp:val=&quot;004C0EF2&quot;/&gt;&lt;wsp:rsid wsp:val=&quot;004C3325&quot;/&gt;&lt;wsp:rsid wsp:val=&quot;004C4717&quot;/&gt;&lt;wsp:rsid wsp:val=&quot;004E2D6C&quot;/&gt;&lt;wsp:rsid wsp:val=&quot;004E42C8&quot;/&gt;&lt;wsp:rsid wsp:val=&quot;004E5CC5&quot;/&gt;&lt;wsp:rsid wsp:val=&quot;004E721F&quot;/&gt;&lt;wsp:rsid wsp:val=&quot;004F0135&quot;/&gt;&lt;wsp:rsid wsp:val=&quot;004F3A89&quot;/&gt;&lt;wsp:rsid wsp:val=&quot;005014D4&quot;/&gt;&lt;wsp:rsid wsp:val=&quot;00502A1B&quot;/&gt;&lt;wsp:rsid wsp:val=&quot;00506E69&quot;/&gt;&lt;wsp:rsid wsp:val=&quot;0051637A&quot;/&gt;&lt;wsp:rsid wsp:val=&quot;00521D73&quot;/&gt;&lt;wsp:rsid wsp:val=&quot;00522A21&quot;/&gt;&lt;wsp:rsid wsp:val=&quot;00524B52&quot;/&gt;&lt;wsp:rsid wsp:val=&quot;00527662&quot;/&gt;&lt;wsp:rsid wsp:val=&quot;00537B6F&quot;/&gt;&lt;wsp:rsid wsp:val=&quot;00537BA0&quot;/&gt;&lt;wsp:rsid wsp:val=&quot;00537E0D&quot;/&gt;&lt;wsp:rsid wsp:val=&quot;00543672&quot;/&gt;&lt;wsp:rsid wsp:val=&quot;00543B04&quot;/&gt;&lt;wsp:rsid wsp:val=&quot;00543D9A&quot;/&gt;&lt;wsp:rsid wsp:val=&quot;00545533&quot;/&gt;&lt;wsp:rsid wsp:val=&quot;00553E7C&quot;/&gt;&lt;wsp:rsid wsp:val=&quot;00555960&quot;/&gt;&lt;wsp:rsid wsp:val=&quot;00564671&quot;/&gt;&lt;wsp:rsid wsp:val=&quot;00564FAC&quot;/&gt;&lt;wsp:rsid wsp:val=&quot;00565971&quot;/&gt;&lt;wsp:rsid wsp:val=&quot;00574388&quot;/&gt;&lt;wsp:rsid wsp:val=&quot;005805F9&quot;/&gt;&lt;wsp:rsid wsp:val=&quot;0058092D&quot;/&gt;&lt;wsp:rsid wsp:val=&quot;005816C9&quot;/&gt;&lt;wsp:rsid wsp:val=&quot;0058607D&quot;/&gt;&lt;wsp:rsid wsp:val=&quot;00591C15&quot;/&gt;&lt;wsp:rsid wsp:val=&quot;005960F1&quot;/&gt;&lt;wsp:rsid wsp:val=&quot;005A1ABA&quot;/&gt;&lt;wsp:rsid wsp:val=&quot;005A4D90&quot;/&gt;&lt;wsp:rsid wsp:val=&quot;005A53F1&quot;/&gt;&lt;wsp:rsid wsp:val=&quot;005B0E55&quot;/&gt;&lt;wsp:rsid wsp:val=&quot;005B261B&quot;/&gt;&lt;wsp:rsid wsp:val=&quot;005C0D4F&quot;/&gt;&lt;wsp:rsid wsp:val=&quot;005C7035&quot;/&gt;&lt;wsp:rsid wsp:val=&quot;005D1190&quot;/&gt;&lt;wsp:rsid wsp:val=&quot;005D2795&quot;/&gt;&lt;wsp:rsid wsp:val=&quot;005E1159&quot;/&gt;&lt;wsp:rsid wsp:val=&quot;005E22AD&quot;/&gt;&lt;wsp:rsid wsp:val=&quot;005E24B8&quot;/&gt;&lt;wsp:rsid wsp:val=&quot;005E566C&quot;/&gt;&lt;wsp:rsid wsp:val=&quot;005F1CF8&quot;/&gt;&lt;wsp:rsid wsp:val=&quot;005F2556&quot;/&gt;&lt;wsp:rsid wsp:val=&quot;005F6C63&quot;/&gt;&lt;wsp:rsid wsp:val=&quot;00602993&quot;/&gt;&lt;wsp:rsid wsp:val=&quot;00603608&quot;/&gt;&lt;wsp:rsid wsp:val=&quot;00603FD2&quot;/&gt;&lt;wsp:rsid wsp:val=&quot;006115E6&quot;/&gt;&lt;wsp:rsid wsp:val=&quot;0061216B&quot;/&gt;&lt;wsp:rsid wsp:val=&quot;00612FB9&quot;/&gt;&lt;wsp:rsid wsp:val=&quot;0061418D&quot;/&gt;&lt;wsp:rsid wsp:val=&quot;00614820&quot;/&gt;&lt;wsp:rsid wsp:val=&quot;0062012F&quot;/&gt;&lt;wsp:rsid wsp:val=&quot;00620F26&quot;/&gt;&lt;wsp:rsid wsp:val=&quot;006239D8&quot;/&gt;&lt;wsp:rsid wsp:val=&quot;00626FDE&quot;/&gt;&lt;wsp:rsid wsp:val=&quot;00633828&quot;/&gt;&lt;wsp:rsid wsp:val=&quot;00635991&quot;/&gt;&lt;wsp:rsid wsp:val=&quot;00636AF6&quot;/&gt;&lt;wsp:rsid wsp:val=&quot;0064474D&quot;/&gt;&lt;wsp:rsid wsp:val=&quot;00650B1D&quot;/&gt;&lt;wsp:rsid wsp:val=&quot;006525D5&quot;/&gt;&lt;wsp:rsid wsp:val=&quot;00661A9B&quot;/&gt;&lt;wsp:rsid wsp:val=&quot;006669C6&quot;/&gt;&lt;wsp:rsid wsp:val=&quot;006716CB&quot;/&gt;&lt;wsp:rsid wsp:val=&quot;0067360A&quot;/&gt;&lt;wsp:rsid wsp:val=&quot;00684C8F&quot;/&gt;&lt;wsp:rsid wsp:val=&quot;00685784&quot;/&gt;&lt;wsp:rsid wsp:val=&quot;0069272C&quot;/&gt;&lt;wsp:rsid wsp:val=&quot;00693738&quot;/&gt;&lt;wsp:rsid wsp:val=&quot;00694EAC&quot;/&gt;&lt;wsp:rsid wsp:val=&quot;006A5A82&quot;/&gt;&lt;wsp:rsid wsp:val=&quot;006B5925&quot;/&gt;&lt;wsp:rsid wsp:val=&quot;006B64E3&quot;/&gt;&lt;wsp:rsid wsp:val=&quot;006C3CF9&quot;/&gt;&lt;wsp:rsid wsp:val=&quot;006C6C4C&quot;/&gt;&lt;wsp:rsid wsp:val=&quot;006D3105&quot;/&gt;&lt;wsp:rsid wsp:val=&quot;006D5695&quot;/&gt;&lt;wsp:rsid wsp:val=&quot;006D6AF5&quot;/&gt;&lt;wsp:rsid wsp:val=&quot;006E6653&quot;/&gt;&lt;wsp:rsid wsp:val=&quot;006F4C6F&quot;/&gt;&lt;wsp:rsid wsp:val=&quot;006F6855&quot;/&gt;&lt;wsp:rsid wsp:val=&quot;00701130&quot;/&gt;&lt;wsp:rsid wsp:val=&quot;00703A5A&quot;/&gt;&lt;wsp:rsid wsp:val=&quot;00704A3D&quot;/&gt;&lt;wsp:rsid wsp:val=&quot;00704A57&quot;/&gt;&lt;wsp:rsid wsp:val=&quot;007050F0&quot;/&gt;&lt;wsp:rsid wsp:val=&quot;0070614B&quot;/&gt;&lt;wsp:rsid wsp:val=&quot;00710C4A&quot;/&gt;&lt;wsp:rsid wsp:val=&quot;00714DFA&quot;/&gt;&lt;wsp:rsid wsp:val=&quot;00722CD8&quot;/&gt;&lt;wsp:rsid wsp:val=&quot;00723F49&quot;/&gt;&lt;wsp:rsid wsp:val=&quot;0072665D&quot;/&gt;&lt;wsp:rsid wsp:val=&quot;0073138E&quot;/&gt;&lt;wsp:rsid wsp:val=&quot;0073362F&quot;/&gt;&lt;wsp:rsid wsp:val=&quot;00735143&quot;/&gt;&lt;wsp:rsid wsp:val=&quot;00737531&quot;/&gt;&lt;wsp:rsid wsp:val=&quot;00745B66&quot;/&gt;&lt;wsp:rsid wsp:val=&quot;007467FA&quot;/&gt;&lt;wsp:rsid wsp:val=&quot;007502F8&quot;/&gt;&lt;wsp:rsid wsp:val=&quot;00754416&quot;/&gt;&lt;wsp:rsid wsp:val=&quot;00756261&quot;/&gt;&lt;wsp:rsid wsp:val=&quot;00756F4F&quot;/&gt;&lt;wsp:rsid wsp:val=&quot;0075769E&quot;/&gt;&lt;wsp:rsid wsp:val=&quot;007627BB&quot;/&gt;&lt;wsp:rsid wsp:val=&quot;00767B39&quot;/&gt;&lt;wsp:rsid wsp:val=&quot;007726DE&quot;/&gt;&lt;wsp:rsid wsp:val=&quot;0077361A&quot;/&gt;&lt;wsp:rsid wsp:val=&quot;007808DB&quot;/&gt;&lt;wsp:rsid wsp:val=&quot;00787C14&quot;/&gt;&lt;wsp:rsid wsp:val=&quot;00792644&quot;/&gt;&lt;wsp:rsid wsp:val=&quot;007965DA&quot;/&gt;&lt;wsp:rsid wsp:val=&quot;007A31AA&quot;/&gt;&lt;wsp:rsid wsp:val=&quot;007A4641&quot;/&gt;&lt;wsp:rsid wsp:val=&quot;007A4DC4&quot;/&gt;&lt;wsp:rsid wsp:val=&quot;007A746B&quot;/&gt;&lt;wsp:rsid wsp:val=&quot;007B64C0&quot;/&gt;&lt;wsp:rsid wsp:val=&quot;007D0B9E&quot;/&gt;&lt;wsp:rsid wsp:val=&quot;007D6BEB&quot;/&gt;&lt;wsp:rsid wsp:val=&quot;007D6CD4&quot;/&gt;&lt;wsp:rsid wsp:val=&quot;007E0190&quot;/&gt;&lt;wsp:rsid wsp:val=&quot;007E19AD&quot;/&gt;&lt;wsp:rsid wsp:val=&quot;007E26BC&quot;/&gt;&lt;wsp:rsid wsp:val=&quot;007F5878&quot;/&gt;&lt;wsp:rsid wsp:val=&quot;007F6BA6&quot;/&gt;&lt;wsp:rsid wsp:val=&quot;007F710F&quot;/&gt;&lt;wsp:rsid wsp:val=&quot;007F77D4&quot;/&gt;&lt;wsp:rsid wsp:val=&quot;008031E9&quot;/&gt;&lt;wsp:rsid wsp:val=&quot;0082129D&quot;/&gt;&lt;wsp:rsid wsp:val=&quot;008236D5&quot;/&gt;&lt;wsp:rsid wsp:val=&quot;00825B41&quot;/&gt;&lt;wsp:rsid wsp:val=&quot;00826729&quot;/&gt;&lt;wsp:rsid wsp:val=&quot;00826B88&quot;/&gt;&lt;wsp:rsid wsp:val=&quot;00832CF7&quot;/&gt;&lt;wsp:rsid wsp:val=&quot;00834D82&quot;/&gt;&lt;wsp:rsid wsp:val=&quot;00837C2A&quot;/&gt;&lt;wsp:rsid wsp:val=&quot;0084052A&quot;/&gt;&lt;wsp:rsid wsp:val=&quot;00841781&quot;/&gt;&lt;wsp:rsid wsp:val=&quot;008439B1&quot;/&gt;&lt;wsp:rsid wsp:val=&quot;00845224&quot;/&gt;&lt;wsp:rsid wsp:val=&quot;008507DC&quot;/&gt;&lt;wsp:rsid wsp:val=&quot;0085220E&quot;/&gt;&lt;wsp:rsid wsp:val=&quot;0085529E&quot;/&gt;&lt;wsp:rsid wsp:val=&quot;0086332A&quot;/&gt;&lt;wsp:rsid wsp:val=&quot;00863484&quot;/&gt;&lt;wsp:rsid wsp:val=&quot;008670B4&quot;/&gt;&lt;wsp:rsid wsp:val=&quot;00871557&quot;/&gt;&lt;wsp:rsid wsp:val=&quot;00873CF7&quot;/&gt;&lt;wsp:rsid wsp:val=&quot;0088270B&quot;/&gt;&lt;wsp:rsid wsp:val=&quot;00893410&quot;/&gt;&lt;wsp:rsid wsp:val=&quot;00896D42&quot;/&gt;&lt;wsp:rsid wsp:val=&quot;00897D46&quot;/&gt;&lt;wsp:rsid wsp:val=&quot;008A3064&quot;/&gt;&lt;wsp:rsid wsp:val=&quot;008A4585&quot;/&gt;&lt;wsp:rsid wsp:val=&quot;008B179F&quot;/&gt;&lt;wsp:rsid wsp:val=&quot;008B33CA&quot;/&gt;&lt;wsp:rsid wsp:val=&quot;008B75EF&quot;/&gt;&lt;wsp:rsid wsp:val=&quot;008C3004&quot;/&gt;&lt;wsp:rsid wsp:val=&quot;008C3532&quot;/&gt;&lt;wsp:rsid wsp:val=&quot;008D120D&quot;/&gt;&lt;wsp:rsid wsp:val=&quot;008D2072&quot;/&gt;&lt;wsp:rsid wsp:val=&quot;008D5091&quot;/&gt;&lt;wsp:rsid wsp:val=&quot;008D6A81&quot;/&gt;&lt;wsp:rsid wsp:val=&quot;008E333D&quot;/&gt;&lt;wsp:rsid wsp:val=&quot;008E432C&quot;/&gt;&lt;wsp:rsid wsp:val=&quot;008E5507&quot;/&gt;&lt;wsp:rsid wsp:val=&quot;008E6AD9&quot;/&gt;&lt;wsp:rsid wsp:val=&quot;008E712D&quot;/&gt;&lt;wsp:rsid wsp:val=&quot;008F2D0B&quot;/&gt;&lt;wsp:rsid wsp:val=&quot;008F76A3&quot;/&gt;&lt;wsp:rsid wsp:val=&quot;008F7CB8&quot;/&gt;&lt;wsp:rsid wsp:val=&quot;008F7CE7&quot;/&gt;&lt;wsp:rsid wsp:val=&quot;00904BB1&quot;/&gt;&lt;wsp:rsid wsp:val=&quot;00912D01&quot;/&gt;&lt;wsp:rsid wsp:val=&quot;00914C8F&quot;/&gt;&lt;wsp:rsid wsp:val=&quot;00915DE1&quot;/&gt;&lt;wsp:rsid wsp:val=&quot;00921ADE&quot;/&gt;&lt;wsp:rsid wsp:val=&quot;00921D8B&quot;/&gt;&lt;wsp:rsid wsp:val=&quot;009308E7&quot;/&gt;&lt;wsp:rsid wsp:val=&quot;00931809&quot;/&gt;&lt;wsp:rsid wsp:val=&quot;00934F23&quot;/&gt;&lt;wsp:rsid wsp:val=&quot;00937D0F&quot;/&gt;&lt;wsp:rsid wsp:val=&quot;00946771&quot;/&gt;&lt;wsp:rsid wsp:val=&quot;009474A2&quot;/&gt;&lt;wsp:rsid wsp:val=&quot;00950B23&quot;/&gt;&lt;wsp:rsid wsp:val=&quot;0095208A&quot;/&gt;&lt;wsp:rsid wsp:val=&quot;00954877&quot;/&gt;&lt;wsp:rsid wsp:val=&quot;00955801&quot;/&gt;&lt;wsp:rsid wsp:val=&quot;00962ABD&quot;/&gt;&lt;wsp:rsid wsp:val=&quot;00963184&quot;/&gt;&lt;wsp:rsid wsp:val=&quot;00964A00&quot;/&gt;&lt;wsp:rsid wsp:val=&quot;00966FF5&quot;/&gt;&lt;wsp:rsid wsp:val=&quot;009670B5&quot;/&gt;&lt;wsp:rsid wsp:val=&quot;00971575&quot;/&gt;&lt;wsp:rsid wsp:val=&quot;00972BEE&quot;/&gt;&lt;wsp:rsid wsp:val=&quot;0097372D&quot;/&gt;&lt;wsp:rsid wsp:val=&quot;00991DDA&quot;/&gt;&lt;wsp:rsid wsp:val=&quot;009C004C&quot;/&gt;&lt;wsp:rsid wsp:val=&quot;009C0B9A&quot;/&gt;&lt;wsp:rsid wsp:val=&quot;009C29F4&quot;/&gt;&lt;wsp:rsid wsp:val=&quot;009C2AE3&quot;/&gt;&lt;wsp:rsid wsp:val=&quot;009C2FEC&quot;/&gt;&lt;wsp:rsid wsp:val=&quot;009C4A25&quot;/&gt;&lt;wsp:rsid wsp:val=&quot;009C4F13&quot;/&gt;&lt;wsp:rsid wsp:val=&quot;009D0720&quot;/&gt;&lt;wsp:rsid wsp:val=&quot;009D7BBF&quot;/&gt;&lt;wsp:rsid wsp:val=&quot;009E294B&quot;/&gt;&lt;wsp:rsid wsp:val=&quot;009E4A00&quot;/&gt;&lt;wsp:rsid wsp:val=&quot;009F0CF2&quot;/&gt;&lt;wsp:rsid wsp:val=&quot;009F65A1&quot;/&gt;&lt;wsp:rsid wsp:val=&quot;00A00025&quot;/&gt;&lt;wsp:rsid wsp:val=&quot;00A02813&quot;/&gt;&lt;wsp:rsid wsp:val=&quot;00A04AF1&quot;/&gt;&lt;wsp:rsid wsp:val=&quot;00A068F7&quot;/&gt;&lt;wsp:rsid wsp:val=&quot;00A07E8D&quot;/&gt;&lt;wsp:rsid wsp:val=&quot;00A11533&quot;/&gt;&lt;wsp:rsid wsp:val=&quot;00A34E34&quot;/&gt;&lt;wsp:rsid wsp:val=&quot;00A41E68&quot;/&gt;&lt;wsp:rsid wsp:val=&quot;00A50F7F&quot;/&gt;&lt;wsp:rsid wsp:val=&quot;00A61139&quot;/&gt;&lt;wsp:rsid wsp:val=&quot;00A66334&quot;/&gt;&lt;wsp:rsid wsp:val=&quot;00A669D9&quot;/&gt;&lt;wsp:rsid wsp:val=&quot;00A66C75&quot;/&gt;&lt;wsp:rsid wsp:val=&quot;00A67EBC&quot;/&gt;&lt;wsp:rsid wsp:val=&quot;00A739AA&quot;/&gt;&lt;wsp:rsid wsp:val=&quot;00A74345&quot;/&gt;&lt;wsp:rsid wsp:val=&quot;00A7581E&quot;/&gt;&lt;wsp:rsid wsp:val=&quot;00A75ED3&quot;/&gt;&lt;wsp:rsid wsp:val=&quot;00A7628E&quot;/&gt;&lt;wsp:rsid wsp:val=&quot;00A83476&quot;/&gt;&lt;wsp:rsid wsp:val=&quot;00A84770&quot;/&gt;&lt;wsp:rsid wsp:val=&quot;00A869F8&quot;/&gt;&lt;wsp:rsid wsp:val=&quot;00A94BCA&quot;/&gt;&lt;wsp:rsid wsp:val=&quot;00AA3048&quot;/&gt;&lt;wsp:rsid wsp:val=&quot;00AB2DA6&quot;/&gt;&lt;wsp:rsid wsp:val=&quot;00AC0477&quot;/&gt;&lt;wsp:rsid wsp:val=&quot;00AD1D08&quot;/&gt;&lt;wsp:rsid wsp:val=&quot;00AE068F&quot;/&gt;&lt;wsp:rsid wsp:val=&quot;00AE5247&quot;/&gt;&lt;wsp:rsid wsp:val=&quot;00AF58F8&quot;/&gt;&lt;wsp:rsid wsp:val=&quot;00B01EDD&quot;/&gt;&lt;wsp:rsid wsp:val=&quot;00B0351D&quot;/&gt;&lt;wsp:rsid wsp:val=&quot;00B05844&quot;/&gt;&lt;wsp:rsid wsp:val=&quot;00B05D1F&quot;/&gt;&lt;wsp:rsid wsp:val=&quot;00B05D3A&quot;/&gt;&lt;wsp:rsid wsp:val=&quot;00B068FF&quot;/&gt;&lt;wsp:rsid wsp:val=&quot;00B1054D&quot;/&gt;&lt;wsp:rsid wsp:val=&quot;00B1731E&quot;/&gt;&lt;wsp:rsid wsp:val=&quot;00B25ABD&quot;/&gt;&lt;wsp:rsid wsp:val=&quot;00B2603B&quot;/&gt;&lt;wsp:rsid wsp:val=&quot;00B42B53&quot;/&gt;&lt;wsp:rsid wsp:val=&quot;00B60A3F&quot;/&gt;&lt;wsp:rsid wsp:val=&quot;00B612AA&quot;/&gt;&lt;wsp:rsid wsp:val=&quot;00B63CCC&quot;/&gt;&lt;wsp:rsid wsp:val=&quot;00B65E68&quot;/&gt;&lt;wsp:rsid wsp:val=&quot;00B737F0&quot;/&gt;&lt;wsp:rsid wsp:val=&quot;00B75FB9&quot;/&gt;&lt;wsp:rsid wsp:val=&quot;00B77AAC&quot;/&gt;&lt;wsp:rsid wsp:val=&quot;00B8017E&quot;/&gt;&lt;wsp:rsid wsp:val=&quot;00B81C60&quot;/&gt;&lt;wsp:rsid wsp:val=&quot;00B82598&quot;/&gt;&lt;wsp:rsid wsp:val=&quot;00B91258&quot;/&gt;&lt;wsp:rsid wsp:val=&quot;00B91798&quot;/&gt;&lt;wsp:rsid wsp:val=&quot;00B91DEB&quot;/&gt;&lt;wsp:rsid wsp:val=&quot;00B92835&quot;/&gt;&lt;wsp:rsid wsp:val=&quot;00B93673&quot;/&gt;&lt;wsp:rsid wsp:val=&quot;00B94BE5&quot;/&gt;&lt;wsp:rsid wsp:val=&quot;00B94FB0&quot;/&gt;&lt;wsp:rsid wsp:val=&quot;00BA24C7&quot;/&gt;&lt;wsp:rsid wsp:val=&quot;00BB01AD&quot;/&gt;&lt;wsp:rsid wsp:val=&quot;00BB7E0A&quot;/&gt;&lt;wsp:rsid wsp:val=&quot;00BC0E34&quot;/&gt;&lt;wsp:rsid wsp:val=&quot;00BC40FE&quot;/&gt;&lt;wsp:rsid wsp:val=&quot;00BC67F8&quot;/&gt;&lt;wsp:rsid wsp:val=&quot;00BD10F2&quot;/&gt;&lt;wsp:rsid wsp:val=&quot;00BD1FBD&quot;/&gt;&lt;wsp:rsid wsp:val=&quot;00BD589E&quot;/&gt;&lt;wsp:rsid wsp:val=&quot;00BE3E5F&quot;/&gt;&lt;wsp:rsid wsp:val=&quot;00BE40B5&quot;/&gt;&lt;wsp:rsid wsp:val=&quot;00BE6012&quot;/&gt;&lt;wsp:rsid wsp:val=&quot;00BF5AAB&quot;/&gt;&lt;wsp:rsid wsp:val=&quot;00C02C9A&quot;/&gt;&lt;wsp:rsid wsp:val=&quot;00C04118&quot;/&gt;&lt;wsp:rsid wsp:val=&quot;00C045F6&quot;/&gt;&lt;wsp:rsid wsp:val=&quot;00C109DE&quot;/&gt;&lt;wsp:rsid wsp:val=&quot;00C12EDA&quot;/&gt;&lt;wsp:rsid wsp:val=&quot;00C1390B&quot;/&gt;&lt;wsp:rsid wsp:val=&quot;00C148FA&quot;/&gt;&lt;wsp:rsid wsp:val=&quot;00C1747E&quot;/&gt;&lt;wsp:rsid wsp:val=&quot;00C228CE&quot;/&gt;&lt;wsp:rsid wsp:val=&quot;00C24334&quot;/&gt;&lt;wsp:rsid wsp:val=&quot;00C34B54&quot;/&gt;&lt;wsp:rsid wsp:val=&quot;00C36040&quot;/&gt;&lt;wsp:rsid wsp:val=&quot;00C539F2&quot;/&gt;&lt;wsp:rsid wsp:val=&quot;00C56AF6&quot;/&gt;&lt;wsp:rsid wsp:val=&quot;00C62108&quot;/&gt;&lt;wsp:rsid wsp:val=&quot;00C65339&quot;/&gt;&lt;wsp:rsid wsp:val=&quot;00C6636B&quot;/&gt;&lt;wsp:rsid wsp:val=&quot;00C67DB3&quot;/&gt;&lt;wsp:rsid wsp:val=&quot;00C7342A&quot;/&gt;&lt;wsp:rsid wsp:val=&quot;00C815A2&quot;/&gt;&lt;wsp:rsid wsp:val=&quot;00C83F58&quot;/&gt;&lt;wsp:rsid wsp:val=&quot;00C86A56&quot;/&gt;&lt;wsp:rsid wsp:val=&quot;00C87036&quot;/&gt;&lt;wsp:rsid wsp:val=&quot;00C9450A&quot;/&gt;&lt;wsp:rsid wsp:val=&quot;00C97790&quot;/&gt;&lt;wsp:rsid wsp:val=&quot;00CA0F28&quot;/&gt;&lt;wsp:rsid wsp:val=&quot;00CB26DA&quot;/&gt;&lt;wsp:rsid wsp:val=&quot;00CB2A63&quot;/&gt;&lt;wsp:rsid wsp:val=&quot;00CC1B9D&quot;/&gt;&lt;wsp:rsid wsp:val=&quot;00CC24AE&quot;/&gt;&lt;wsp:rsid wsp:val=&quot;00CC3BB0&quot;/&gt;&lt;wsp:rsid wsp:val=&quot;00CD3981&quot;/&gt;&lt;wsp:rsid wsp:val=&quot;00CE408B&quot;/&gt;&lt;wsp:rsid wsp:val=&quot;00CE5125&quot;/&gt;&lt;wsp:rsid wsp:val=&quot;00CF1194&quot;/&gt;&lt;wsp:rsid wsp:val=&quot;00CF2CB6&quot;/&gt;&lt;wsp:rsid wsp:val=&quot;00D0045F&quot;/&gt;&lt;wsp:rsid wsp:val=&quot;00D0087F&quot;/&gt;&lt;wsp:rsid wsp:val=&quot;00D0193B&quot;/&gt;&lt;wsp:rsid wsp:val=&quot;00D02D91&quot;/&gt;&lt;wsp:rsid wsp:val=&quot;00D1083B&quot;/&gt;&lt;wsp:rsid wsp:val=&quot;00D136D2&quot;/&gt;&lt;wsp:rsid wsp:val=&quot;00D14942&quot;/&gt;&lt;wsp:rsid wsp:val=&quot;00D23761&quot;/&gt;&lt;wsp:rsid wsp:val=&quot;00D30F64&quot;/&gt;&lt;wsp:rsid wsp:val=&quot;00D32250&quot;/&gt;&lt;wsp:rsid wsp:val=&quot;00D34654&quot;/&gt;&lt;wsp:rsid wsp:val=&quot;00D4150C&quot;/&gt;&lt;wsp:rsid wsp:val=&quot;00D551BB&quot;/&gt;&lt;wsp:rsid wsp:val=&quot;00D620DC&quot;/&gt;&lt;wsp:rsid wsp:val=&quot;00D630AE&quot;/&gt;&lt;wsp:rsid wsp:val=&quot;00D653BB&quot;/&gt;&lt;wsp:rsid wsp:val=&quot;00D71A77&quot;/&gt;&lt;wsp:rsid wsp:val=&quot;00D77D28&quot;/&gt;&lt;wsp:rsid wsp:val=&quot;00D80ACB&quot;/&gt;&lt;wsp:rsid wsp:val=&quot;00D85360&quot;/&gt;&lt;wsp:rsid wsp:val=&quot;00D8587A&quot;/&gt;&lt;wsp:rsid wsp:val=&quot;00D9256F&quot;/&gt;&lt;wsp:rsid wsp:val=&quot;00D9494C&quot;/&gt;&lt;wsp:rsid wsp:val=&quot;00D9729E&quot;/&gt;&lt;wsp:rsid wsp:val=&quot;00DB11B9&quot;/&gt;&lt;wsp:rsid wsp:val=&quot;00DB4255&quot;/&gt;&lt;wsp:rsid wsp:val=&quot;00DB51BB&quot;/&gt;&lt;wsp:rsid wsp:val=&quot;00DB62E9&quot;/&gt;&lt;wsp:rsid wsp:val=&quot;00DB665A&quot;/&gt;&lt;wsp:rsid wsp:val=&quot;00DC45D7&quot;/&gt;&lt;wsp:rsid wsp:val=&quot;00DC46B9&quot;/&gt;&lt;wsp:rsid wsp:val=&quot;00DC6C5A&quot;/&gt;&lt;wsp:rsid wsp:val=&quot;00DE1ABC&quot;/&gt;&lt;wsp:rsid wsp:val=&quot;00DE231B&quot;/&gt;&lt;wsp:rsid wsp:val=&quot;00DE34E5&quot;/&gt;&lt;wsp:rsid wsp:val=&quot;00DF3573&quot;/&gt;&lt;wsp:rsid wsp:val=&quot;00DF66E9&quot;/&gt;&lt;wsp:rsid wsp:val=&quot;00E01E56&quot;/&gt;&lt;wsp:rsid wsp:val=&quot;00E02997&quot;/&gt;&lt;wsp:rsid wsp:val=&quot;00E0546D&quot;/&gt;&lt;wsp:rsid wsp:val=&quot;00E10F4D&quot;/&gt;&lt;wsp:rsid wsp:val=&quot;00E14BDF&quot;/&gt;&lt;wsp:rsid wsp:val=&quot;00E15A7A&quot;/&gt;&lt;wsp:rsid wsp:val=&quot;00E1660D&quot;/&gt;&lt;wsp:rsid wsp:val=&quot;00E22DE5&quot;/&gt;&lt;wsp:rsid wsp:val=&quot;00E2311E&quot;/&gt;&lt;wsp:rsid wsp:val=&quot;00E253E2&quot;/&gt;&lt;wsp:rsid wsp:val=&quot;00E25B0D&quot;/&gt;&lt;wsp:rsid wsp:val=&quot;00E329D7&quot;/&gt;&lt;wsp:rsid wsp:val=&quot;00E34B6B&quot;/&gt;&lt;wsp:rsid wsp:val=&quot;00E368CC&quot;/&gt;&lt;wsp:rsid wsp:val=&quot;00E42BA7&quot;/&gt;&lt;wsp:rsid wsp:val=&quot;00E46243&quot;/&gt;&lt;wsp:rsid wsp:val=&quot;00E5348C&quot;/&gt;&lt;wsp:rsid wsp:val=&quot;00E54118&quot;/&gt;&lt;wsp:rsid wsp:val=&quot;00E56A3B&quot;/&gt;&lt;wsp:rsid wsp:val=&quot;00E62D5D&quot;/&gt;&lt;wsp:rsid wsp:val=&quot;00E6449A&quot;/&gt;&lt;wsp:rsid wsp:val=&quot;00E66490&quot;/&gt;&lt;wsp:rsid wsp:val=&quot;00E73C09&quot;/&gt;&lt;wsp:rsid wsp:val=&quot;00E806B1&quot;/&gt;&lt;wsp:rsid wsp:val=&quot;00E833FD&quot;/&gt;&lt;wsp:rsid wsp:val=&quot;00E87951&quot;/&gt;&lt;wsp:rsid wsp:val=&quot;00E87CE9&quot;/&gt;&lt;wsp:rsid wsp:val=&quot;00E910D8&quot;/&gt;&lt;wsp:rsid wsp:val=&quot;00E969C3&quot;/&gt;&lt;wsp:rsid wsp:val=&quot;00E9780D&quot;/&gt;&lt;wsp:rsid wsp:val=&quot;00EA3B95&quot;/&gt;&lt;wsp:rsid wsp:val=&quot;00EA7D48&quot;/&gt;&lt;wsp:rsid wsp:val=&quot;00EB3A63&quot;/&gt;&lt;wsp:rsid wsp:val=&quot;00EB4F11&quot;/&gt;&lt;wsp:rsid wsp:val=&quot;00EB6557&quot;/&gt;&lt;wsp:rsid wsp:val=&quot;00EC5734&quot;/&gt;&lt;wsp:rsid wsp:val=&quot;00EC6CA6&quot;/&gt;&lt;wsp:rsid wsp:val=&quot;00EC7DEE&quot;/&gt;&lt;wsp:rsid wsp:val=&quot;00ED0A69&quot;/&gt;&lt;wsp:rsid wsp:val=&quot;00ED23D0&quot;/&gt;&lt;wsp:rsid wsp:val=&quot;00ED2DEF&quot;/&gt;&lt;wsp:rsid wsp:val=&quot;00ED5C65&quot;/&gt;&lt;wsp:rsid wsp:val=&quot;00EE4241&quot;/&gt;&lt;wsp:rsid wsp:val=&quot;00EE7238&quot;/&gt;&lt;wsp:rsid wsp:val=&quot;00EF349D&quot;/&gt;&lt;wsp:rsid wsp:val=&quot;00EF372F&quot;/&gt;&lt;wsp:rsid wsp:val=&quot;00EF701B&quot;/&gt;&lt;wsp:rsid wsp:val=&quot;00EF75FE&quot;/&gt;&lt;wsp:rsid wsp:val=&quot;00F06747&quot;/&gt;&lt;wsp:rsid wsp:val=&quot;00F069F5&quot;/&gt;&lt;wsp:rsid wsp:val=&quot;00F10D25&quot;/&gt;&lt;wsp:rsid wsp:val=&quot;00F12A09&quot;/&gt;&lt;wsp:rsid wsp:val=&quot;00F13478&quot;/&gt;&lt;wsp:rsid wsp:val=&quot;00F17251&quot;/&gt;&lt;wsp:rsid wsp:val=&quot;00F26E8C&quot;/&gt;&lt;wsp:rsid wsp:val=&quot;00F315ED&quot;/&gt;&lt;wsp:rsid wsp:val=&quot;00F5264D&quot;/&gt;&lt;wsp:rsid wsp:val=&quot;00F54643&quot;/&gt;&lt;wsp:rsid wsp:val=&quot;00F5605D&quot;/&gt;&lt;wsp:rsid wsp:val=&quot;00F5634E&quot;/&gt;&lt;wsp:rsid wsp:val=&quot;00F60FFC&quot;/&gt;&lt;wsp:rsid wsp:val=&quot;00F70209&quot;/&gt;&lt;wsp:rsid wsp:val=&quot;00F70D7B&quot;/&gt;&lt;wsp:rsid wsp:val=&quot;00F92331&quot;/&gt;&lt;wsp:rsid wsp:val=&quot;00F9264F&quot;/&gt;&lt;wsp:rsid wsp:val=&quot;00F92A4E&quot;/&gt;&lt;wsp:rsid wsp:val=&quot;00FB1A0F&quot;/&gt;&lt;wsp:rsid wsp:val=&quot;00FB467A&quot;/&gt;&lt;wsp:rsid wsp:val=&quot;00FB5BE5&quot;/&gt;&lt;wsp:rsid wsp:val=&quot;00FB7307&quot;/&gt;&lt;wsp:rsid wsp:val=&quot;00FD4685&quot;/&gt;&lt;wsp:rsid wsp:val=&quot;00FD488D&quot;/&gt;&lt;wsp:rsid wsp:val=&quot;00FD5DBB&quot;/&gt;&lt;wsp:rsid wsp:val=&quot;00FE12E8&quot;/&gt;&lt;wsp:rsid wsp:val=&quot;00FE65E0&quot;/&gt;&lt;wsp:rsid wsp:val=&quot;00FE76A5&quot;/&gt;&lt;wsp:rsid wsp:val=&quot;00FF289C&quot;/&gt;&lt;wsp:rsid wsp:val=&quot;00FF4269&quot;/&gt;&lt;wsp:rsid wsp:val=&quot;00FF6152&quot;/&gt;&lt;wsp:rsid wsp:val=&quot;00FF7958&quot;/&gt;&lt;/wsp:rsids&gt;&lt;/w:docPr&gt;&lt;w:body&gt;&lt;w:p wsp:rsidR=&quot;00000000&quot; wsp:rsidRDefault=&quot;00EF701B&quot;&gt;&lt;m:oMathPara&gt;&lt;m:oMath&gt;&lt;m:r&gt;&lt;w:rPr&gt;&lt;w:rFonts w:ascii=&quot;Cambria Math&quot; w:h-ansi=&quot;Cambria Math&quot;/&gt;&lt;wx:font wx:val=&quot;Cambria Math&quot;/&gt;&lt;w:i/&gt;&lt;w:sz w:val=&quot;1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64671">
              <w:rPr>
                <w:sz w:val="18"/>
              </w:rPr>
              <w:fldChar w:fldCharType="end"/>
            </w:r>
            <w:r>
              <w:rPr>
                <w:sz w:val="18"/>
              </w:rPr>
              <w:t xml:space="preserve"> Total line 1 x 100)  </w:t>
            </w:r>
            <w:r>
              <w:rPr>
                <w:sz w:val="18"/>
                <w:u w:val="single"/>
              </w:rPr>
              <w:fldChar w:fldCharType="begin">
                <w:ffData>
                  <w:name w:val=""/>
                  <w:enabled/>
                  <w:calcOnExit w:val="0"/>
                  <w:textInput>
                    <w:type w:val="number"/>
                    <w:maxLength w:val="3"/>
                    <w:forma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sz w:val="18"/>
                <w:u w:val="single"/>
              </w:rPr>
              <w:fldChar w:fldCharType="end"/>
            </w:r>
            <w:r>
              <w:rPr>
                <w:sz w:val="18"/>
              </w:rPr>
              <w:t>%</w:t>
            </w:r>
          </w:p>
          <w:p w:rsidR="00DD0910" w:rsidRDefault="00DD0910">
            <w:pPr>
              <w:rPr>
                <w:sz w:val="18"/>
              </w:rPr>
            </w:pPr>
          </w:p>
        </w:tc>
      </w:tr>
      <w:tr w:rsidR="00DD0910">
        <w:trPr>
          <w:cantSplit/>
        </w:trPr>
        <w:tc>
          <w:tcPr>
            <w:tcW w:w="9018" w:type="dxa"/>
            <w:gridSpan w:val="9"/>
          </w:tcPr>
          <w:p w:rsidR="00DD0910" w:rsidRDefault="00DD0910">
            <w:pPr>
              <w:rPr>
                <w:sz w:val="18"/>
              </w:rPr>
            </w:pPr>
            <w:r>
              <w:rPr>
                <w:sz w:val="18"/>
              </w:rPr>
              <w:t xml:space="preserve">12. Percentage of Total Units that are vision and/or hearing accessible </w:t>
            </w:r>
          </w:p>
          <w:p w:rsidR="00DD0910" w:rsidRDefault="00DD0910">
            <w:pPr>
              <w:rPr>
                <w:sz w:val="18"/>
              </w:rPr>
            </w:pPr>
            <w:r>
              <w:rPr>
                <w:sz w:val="18"/>
              </w:rPr>
              <w:tab/>
              <w:t xml:space="preserve">Total line 4 </w:t>
            </w:r>
            <w:r w:rsidRPr="00564671">
              <w:rPr>
                <w:sz w:val="18"/>
              </w:rPr>
              <w:fldChar w:fldCharType="begin"/>
            </w:r>
            <w:r w:rsidRPr="00564671">
              <w:rPr>
                <w:sz w:val="18"/>
              </w:rPr>
              <w:instrText xml:space="preserve"> QUOTE </w:instrText>
            </w:r>
            <w:r w:rsidRPr="000B1882">
              <w:pict>
                <v:shape id="_x0000_i1031"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hideSpellingErrors/&gt;&lt;w:hideGrammaticalErrors/&gt;&lt;w:stylePaneFormatFilter w:val=&quot;3F01&quot;/&gt;&lt;w:documentProtection w:edit=&quot;forms&quot; w:formatting=&quot;on&quot; w:enforcement=&quot;on&quot; w:unprotectPassword=&quot;00000000&quot;/&gt;&lt;w:defaultTabStop w:val=&quot;720&quot;/&gt;&lt;w:drawingGridHorizontalSpacing w:val=&quot;120&quot;/&gt;&lt;w:drawingGridVerticalSpacing w:val=&quot;120&quot;/&gt;&lt;w:displayHorizontalDrawingGridEvery w:val=&quot;2&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compat&gt;&lt;wsp:rsids&gt;&lt;wsp:rsidRoot wsp:val=&quot;0075769E&quot;/&gt;&lt;wsp:rsid wsp:val=&quot;000012F8&quot;/&gt;&lt;wsp:rsid wsp:val=&quot;0000194F&quot;/&gt;&lt;wsp:rsid wsp:val=&quot;00001B02&quot;/&gt;&lt;wsp:rsid wsp:val=&quot;00006678&quot;/&gt;&lt;wsp:rsid wsp:val=&quot;00010759&quot;/&gt;&lt;wsp:rsid wsp:val=&quot;00011F2B&quot;/&gt;&lt;wsp:rsid wsp:val=&quot;0001310A&quot;/&gt;&lt;wsp:rsid wsp:val=&quot;00020553&quot;/&gt;&lt;wsp:rsid wsp:val=&quot;000241A1&quot;/&gt;&lt;wsp:rsid wsp:val=&quot;000304E8&quot;/&gt;&lt;wsp:rsid wsp:val=&quot;00030622&quot;/&gt;&lt;wsp:rsid wsp:val=&quot;000333B0&quot;/&gt;&lt;wsp:rsid wsp:val=&quot;00034344&quot;/&gt;&lt;wsp:rsid wsp:val=&quot;00041789&quot;/&gt;&lt;wsp:rsid wsp:val=&quot;000462F5&quot;/&gt;&lt;wsp:rsid wsp:val=&quot;00047EA0&quot;/&gt;&lt;wsp:rsid wsp:val=&quot;000506E6&quot;/&gt;&lt;wsp:rsid wsp:val=&quot;0005551F&quot;/&gt;&lt;wsp:rsid wsp:val=&quot;00057605&quot;/&gt;&lt;wsp:rsid wsp:val=&quot;00063B45&quot;/&gt;&lt;wsp:rsid wsp:val=&quot;0006644F&quot;/&gt;&lt;wsp:rsid wsp:val=&quot;000667DB&quot;/&gt;&lt;wsp:rsid wsp:val=&quot;00067B56&quot;/&gt;&lt;wsp:rsid wsp:val=&quot;00067C5F&quot;/&gt;&lt;wsp:rsid wsp:val=&quot;00072CF3&quot;/&gt;&lt;wsp:rsid wsp:val=&quot;00075024&quot;/&gt;&lt;wsp:rsid wsp:val=&quot;00083F2B&quot;/&gt;&lt;wsp:rsid wsp:val=&quot;00084687&quot;/&gt;&lt;wsp:rsid wsp:val=&quot;0009350E&quot;/&gt;&lt;wsp:rsid wsp:val=&quot;000940AD&quot;/&gt;&lt;wsp:rsid wsp:val=&quot;00095F90&quot;/&gt;&lt;wsp:rsid wsp:val=&quot;0009712F&quot;/&gt;&lt;wsp:rsid wsp:val=&quot;000977FF&quot;/&gt;&lt;wsp:rsid wsp:val=&quot;000A1992&quot;/&gt;&lt;wsp:rsid wsp:val=&quot;000A273C&quot;/&gt;&lt;wsp:rsid wsp:val=&quot;000A4617&quot;/&gt;&lt;wsp:rsid wsp:val=&quot;000B4132&quot;/&gt;&lt;wsp:rsid wsp:val=&quot;000B4984&quot;/&gt;&lt;wsp:rsid wsp:val=&quot;000B5953&quot;/&gt;&lt;wsp:rsid wsp:val=&quot;000C7215&quot;/&gt;&lt;wsp:rsid wsp:val=&quot;000D2298&quot;/&gt;&lt;wsp:rsid wsp:val=&quot;000D58D5&quot;/&gt;&lt;wsp:rsid wsp:val=&quot;000F6270&quot;/&gt;&lt;wsp:rsid wsp:val=&quot;000F79F5&quot;/&gt;&lt;wsp:rsid wsp:val=&quot;00100458&quot;/&gt;&lt;wsp:rsid wsp:val=&quot;00101605&quot;/&gt;&lt;wsp:rsid wsp:val=&quot;00102D1B&quot;/&gt;&lt;wsp:rsid wsp:val=&quot;00104B6B&quot;/&gt;&lt;wsp:rsid wsp:val=&quot;001050DC&quot;/&gt;&lt;wsp:rsid wsp:val=&quot;001137CF&quot;/&gt;&lt;wsp:rsid wsp:val=&quot;00114160&quot;/&gt;&lt;wsp:rsid wsp:val=&quot;00115351&quot;/&gt;&lt;wsp:rsid wsp:val=&quot;0012433F&quot;/&gt;&lt;wsp:rsid wsp:val=&quot;001254F3&quot;/&gt;&lt;wsp:rsid wsp:val=&quot;00125E4D&quot;/&gt;&lt;wsp:rsid wsp:val=&quot;001328AC&quot;/&gt;&lt;wsp:rsid wsp:val=&quot;0013424C&quot;/&gt;&lt;wsp:rsid wsp:val=&quot;00134B3B&quot;/&gt;&lt;wsp:rsid wsp:val=&quot;00135DC3&quot;/&gt;&lt;wsp:rsid wsp:val=&quot;00136615&quot;/&gt;&lt;wsp:rsid wsp:val=&quot;0014540F&quot;/&gt;&lt;wsp:rsid wsp:val=&quot;00146205&quot;/&gt;&lt;wsp:rsid wsp:val=&quot;00151A42&quot;/&gt;&lt;wsp:rsid wsp:val=&quot;0015223E&quot;/&gt;&lt;wsp:rsid wsp:val=&quot;00152F4D&quot;/&gt;&lt;wsp:rsid wsp:val=&quot;00154968&quot;/&gt;&lt;wsp:rsid wsp:val=&quot;001577AD&quot;/&gt;&lt;wsp:rsid wsp:val=&quot;00161B9F&quot;/&gt;&lt;wsp:rsid wsp:val=&quot;001654A8&quot;/&gt;&lt;wsp:rsid wsp:val=&quot;00167582&quot;/&gt;&lt;wsp:rsid wsp:val=&quot;00171255&quot;/&gt;&lt;wsp:rsid wsp:val=&quot;00173762&quot;/&gt;&lt;wsp:rsid wsp:val=&quot;00175AD5&quot;/&gt;&lt;wsp:rsid wsp:val=&quot;0018091F&quot;/&gt;&lt;wsp:rsid wsp:val=&quot;001837EE&quot;/&gt;&lt;wsp:rsid wsp:val=&quot;00184F15&quot;/&gt;&lt;wsp:rsid wsp:val=&quot;001A634F&quot;/&gt;&lt;wsp:rsid wsp:val=&quot;001B1976&quot;/&gt;&lt;wsp:rsid wsp:val=&quot;001B6282&quot;/&gt;&lt;wsp:rsid wsp:val=&quot;001B69E0&quot;/&gt;&lt;wsp:rsid wsp:val=&quot;001B7109&quot;/&gt;&lt;wsp:rsid wsp:val=&quot;001C50D5&quot;/&gt;&lt;wsp:rsid wsp:val=&quot;001C5EF5&quot;/&gt;&lt;wsp:rsid wsp:val=&quot;001C7D8A&quot;/&gt;&lt;wsp:rsid wsp:val=&quot;001D313B&quot;/&gt;&lt;wsp:rsid wsp:val=&quot;001D6464&quot;/&gt;&lt;wsp:rsid wsp:val=&quot;001D7CBC&quot;/&gt;&lt;wsp:rsid wsp:val=&quot;001E00D5&quot;/&gt;&lt;wsp:rsid wsp:val=&quot;001F2815&quot;/&gt;&lt;wsp:rsid wsp:val=&quot;001F39AD&quot;/&gt;&lt;wsp:rsid wsp:val=&quot;001F5A6C&quot;/&gt;&lt;wsp:rsid wsp:val=&quot;0020343C&quot;/&gt;&lt;wsp:rsid wsp:val=&quot;00203555&quot;/&gt;&lt;wsp:rsid wsp:val=&quot;00203BCA&quot;/&gt;&lt;wsp:rsid wsp:val=&quot;0020740C&quot;/&gt;&lt;wsp:rsid wsp:val=&quot;00207E21&quot;/&gt;&lt;wsp:rsid wsp:val=&quot;00220A1D&quot;/&gt;&lt;wsp:rsid wsp:val=&quot;0022235E&quot;/&gt;&lt;wsp:rsid wsp:val=&quot;00226BAB&quot;/&gt;&lt;wsp:rsid wsp:val=&quot;00233F6A&quot;/&gt;&lt;wsp:rsid wsp:val=&quot;002401F2&quot;/&gt;&lt;wsp:rsid wsp:val=&quot;002447D8&quot;/&gt;&lt;wsp:rsid wsp:val=&quot;00246EE9&quot;/&gt;&lt;wsp:rsid wsp:val=&quot;00251200&quot;/&gt;&lt;wsp:rsid wsp:val=&quot;00251412&quot;/&gt;&lt;wsp:rsid wsp:val=&quot;00261DAE&quot;/&gt;&lt;wsp:rsid wsp:val=&quot;0026645E&quot;/&gt;&lt;wsp:rsid wsp:val=&quot;0027239A&quot;/&gt;&lt;wsp:rsid wsp:val=&quot;00273B46&quot;/&gt;&lt;wsp:rsid wsp:val=&quot;002812F0&quot;/&gt;&lt;wsp:rsid wsp:val=&quot;002873E9&quot;/&gt;&lt;wsp:rsid wsp:val=&quot;00291DDF&quot;/&gt;&lt;wsp:rsid wsp:val=&quot;00297153&quot;/&gt;&lt;wsp:rsid wsp:val=&quot;002A28A2&quot;/&gt;&lt;wsp:rsid wsp:val=&quot;002A48FA&quot;/&gt;&lt;wsp:rsid wsp:val=&quot;002A5142&quot;/&gt;&lt;wsp:rsid wsp:val=&quot;002B0F84&quot;/&gt;&lt;wsp:rsid wsp:val=&quot;002B5588&quot;/&gt;&lt;wsp:rsid wsp:val=&quot;002B7B11&quot;/&gt;&lt;wsp:rsid wsp:val=&quot;002C0730&quot;/&gt;&lt;wsp:rsid wsp:val=&quot;002C43BF&quot;/&gt;&lt;wsp:rsid wsp:val=&quot;002C4B37&quot;/&gt;&lt;wsp:rsid wsp:val=&quot;002C7452&quot;/&gt;&lt;wsp:rsid wsp:val=&quot;002C76A5&quot;/&gt;&lt;wsp:rsid wsp:val=&quot;002D3404&quot;/&gt;&lt;wsp:rsid wsp:val=&quot;002D66BF&quot;/&gt;&lt;wsp:rsid wsp:val=&quot;002D76BC&quot;/&gt;&lt;wsp:rsid wsp:val=&quot;002E1D26&quot;/&gt;&lt;wsp:rsid wsp:val=&quot;002E3F60&quot;/&gt;&lt;wsp:rsid wsp:val=&quot;002E6ECA&quot;/&gt;&lt;wsp:rsid wsp:val=&quot;002F2135&quot;/&gt;&lt;wsp:rsid wsp:val=&quot;003051D8&quot;/&gt;&lt;wsp:rsid wsp:val=&quot;00313CDD&quot;/&gt;&lt;wsp:rsid wsp:val=&quot;00324555&quot;/&gt;&lt;wsp:rsid wsp:val=&quot;003324AD&quot;/&gt;&lt;wsp:rsid wsp:val=&quot;003362DD&quot;/&gt;&lt;wsp:rsid wsp:val=&quot;003423B8&quot;/&gt;&lt;wsp:rsid wsp:val=&quot;00343B96&quot;/&gt;&lt;wsp:rsid wsp:val=&quot;00345D80&quot;/&gt;&lt;wsp:rsid wsp:val=&quot;00350E24&quot;/&gt;&lt;wsp:rsid wsp:val=&quot;00354B5D&quot;/&gt;&lt;wsp:rsid wsp:val=&quot;003551F3&quot;/&gt;&lt;wsp:rsid wsp:val=&quot;00355582&quot;/&gt;&lt;wsp:rsid wsp:val=&quot;00356B78&quot;/&gt;&lt;wsp:rsid wsp:val=&quot;00356EDF&quot;/&gt;&lt;wsp:rsid wsp:val=&quot;00361A46&quot;/&gt;&lt;wsp:rsid wsp:val=&quot;0036341E&quot;/&gt;&lt;wsp:rsid wsp:val=&quot;00363C03&quot;/&gt;&lt;wsp:rsid wsp:val=&quot;00364CEE&quot;/&gt;&lt;wsp:rsid wsp:val=&quot;00364E96&quot;/&gt;&lt;wsp:rsid wsp:val=&quot;00365C0A&quot;/&gt;&lt;wsp:rsid wsp:val=&quot;003755A3&quot;/&gt;&lt;wsp:rsid wsp:val=&quot;003757CC&quot;/&gt;&lt;wsp:rsid wsp:val=&quot;0037675D&quot;/&gt;&lt;wsp:rsid wsp:val=&quot;00377C11&quot;/&gt;&lt;wsp:rsid wsp:val=&quot;00380370&quot;/&gt;&lt;wsp:rsid wsp:val=&quot;00387991&quot;/&gt;&lt;wsp:rsid wsp:val=&quot;00396333&quot;/&gt;&lt;wsp:rsid wsp:val=&quot;003969A9&quot;/&gt;&lt;wsp:rsid wsp:val=&quot;003A6611&quot;/&gt;&lt;wsp:rsid wsp:val=&quot;003B133B&quot;/&gt;&lt;wsp:rsid wsp:val=&quot;003B19F8&quot;/&gt;&lt;wsp:rsid wsp:val=&quot;003B3703&quot;/&gt;&lt;wsp:rsid wsp:val=&quot;003B6DA0&quot;/&gt;&lt;wsp:rsid wsp:val=&quot;003C015F&quot;/&gt;&lt;wsp:rsid wsp:val=&quot;003C0249&quot;/&gt;&lt;wsp:rsid wsp:val=&quot;003C07A8&quot;/&gt;&lt;wsp:rsid wsp:val=&quot;003C091F&quot;/&gt;&lt;wsp:rsid wsp:val=&quot;003C2CA7&quot;/&gt;&lt;wsp:rsid wsp:val=&quot;003C6521&quot;/&gt;&lt;wsp:rsid wsp:val=&quot;003D1AD3&quot;/&gt;&lt;wsp:rsid wsp:val=&quot;003D3DDF&quot;/&gt;&lt;wsp:rsid wsp:val=&quot;003D761A&quot;/&gt;&lt;wsp:rsid wsp:val=&quot;003D781B&quot;/&gt;&lt;wsp:rsid wsp:val=&quot;003D7899&quot;/&gt;&lt;wsp:rsid wsp:val=&quot;003E55FF&quot;/&gt;&lt;wsp:rsid wsp:val=&quot;003F0B58&quot;/&gt;&lt;wsp:rsid wsp:val=&quot;003F2401&quot;/&gt;&lt;wsp:rsid wsp:val=&quot;003F37E0&quot;/&gt;&lt;wsp:rsid wsp:val=&quot;003F5982&quot;/&gt;&lt;wsp:rsid wsp:val=&quot;00406CF2&quot;/&gt;&lt;wsp:rsid wsp:val=&quot;004070D5&quot;/&gt;&lt;wsp:rsid wsp:val=&quot;00414B88&quot;/&gt;&lt;wsp:rsid wsp:val=&quot;00415FF0&quot;/&gt;&lt;wsp:rsid wsp:val=&quot;004166F5&quot;/&gt;&lt;wsp:rsid wsp:val=&quot;004336F0&quot;/&gt;&lt;wsp:rsid wsp:val=&quot;00441FEB&quot;/&gt;&lt;wsp:rsid wsp:val=&quot;00443149&quot;/&gt;&lt;wsp:rsid wsp:val=&quot;00447B47&quot;/&gt;&lt;wsp:rsid wsp:val=&quot;004505EC&quot;/&gt;&lt;wsp:rsid wsp:val=&quot;00455DDC&quot;/&gt;&lt;wsp:rsid wsp:val=&quot;00463618&quot;/&gt;&lt;wsp:rsid wsp:val=&quot;00464000&quot;/&gt;&lt;wsp:rsid wsp:val=&quot;00464E7C&quot;/&gt;&lt;wsp:rsid wsp:val=&quot;00472510&quot;/&gt;&lt;wsp:rsid wsp:val=&quot;00473D88&quot;/&gt;&lt;wsp:rsid wsp:val=&quot;00486908&quot;/&gt;&lt;wsp:rsid wsp:val=&quot;004A30D2&quot;/&gt;&lt;wsp:rsid wsp:val=&quot;004A7003&quot;/&gt;&lt;wsp:rsid wsp:val=&quot;004A75EA&quot;/&gt;&lt;wsp:rsid wsp:val=&quot;004B0E80&quot;/&gt;&lt;wsp:rsid wsp:val=&quot;004B3C56&quot;/&gt;&lt;wsp:rsid wsp:val=&quot;004C0EF2&quot;/&gt;&lt;wsp:rsid wsp:val=&quot;004C3325&quot;/&gt;&lt;wsp:rsid wsp:val=&quot;004C4717&quot;/&gt;&lt;wsp:rsid wsp:val=&quot;004E2D6C&quot;/&gt;&lt;wsp:rsid wsp:val=&quot;004E42C8&quot;/&gt;&lt;wsp:rsid wsp:val=&quot;004E5CC5&quot;/&gt;&lt;wsp:rsid wsp:val=&quot;004E721F&quot;/&gt;&lt;wsp:rsid wsp:val=&quot;004F0135&quot;/&gt;&lt;wsp:rsid wsp:val=&quot;004F3A89&quot;/&gt;&lt;wsp:rsid wsp:val=&quot;005014D4&quot;/&gt;&lt;wsp:rsid wsp:val=&quot;00502A1B&quot;/&gt;&lt;wsp:rsid wsp:val=&quot;00506E69&quot;/&gt;&lt;wsp:rsid wsp:val=&quot;0051637A&quot;/&gt;&lt;wsp:rsid wsp:val=&quot;00521D73&quot;/&gt;&lt;wsp:rsid wsp:val=&quot;00522A21&quot;/&gt;&lt;wsp:rsid wsp:val=&quot;00524B52&quot;/&gt;&lt;wsp:rsid wsp:val=&quot;00527662&quot;/&gt;&lt;wsp:rsid wsp:val=&quot;00537B6F&quot;/&gt;&lt;wsp:rsid wsp:val=&quot;00537BA0&quot;/&gt;&lt;wsp:rsid wsp:val=&quot;00537E0D&quot;/&gt;&lt;wsp:rsid wsp:val=&quot;00543672&quot;/&gt;&lt;wsp:rsid wsp:val=&quot;00543B04&quot;/&gt;&lt;wsp:rsid wsp:val=&quot;00543D9A&quot;/&gt;&lt;wsp:rsid wsp:val=&quot;00545533&quot;/&gt;&lt;wsp:rsid wsp:val=&quot;00553E7C&quot;/&gt;&lt;wsp:rsid wsp:val=&quot;00555960&quot;/&gt;&lt;wsp:rsid wsp:val=&quot;00564671&quot;/&gt;&lt;wsp:rsid wsp:val=&quot;00564FAC&quot;/&gt;&lt;wsp:rsid wsp:val=&quot;00565971&quot;/&gt;&lt;wsp:rsid wsp:val=&quot;00574388&quot;/&gt;&lt;wsp:rsid wsp:val=&quot;005805F9&quot;/&gt;&lt;wsp:rsid wsp:val=&quot;0058092D&quot;/&gt;&lt;wsp:rsid wsp:val=&quot;005816C9&quot;/&gt;&lt;wsp:rsid wsp:val=&quot;0058607D&quot;/&gt;&lt;wsp:rsid wsp:val=&quot;00591C15&quot;/&gt;&lt;wsp:rsid wsp:val=&quot;005960F1&quot;/&gt;&lt;wsp:rsid wsp:val=&quot;005A1ABA&quot;/&gt;&lt;wsp:rsid wsp:val=&quot;005A4D90&quot;/&gt;&lt;wsp:rsid wsp:val=&quot;005A53F1&quot;/&gt;&lt;wsp:rsid wsp:val=&quot;005B0E55&quot;/&gt;&lt;wsp:rsid wsp:val=&quot;005B261B&quot;/&gt;&lt;wsp:rsid wsp:val=&quot;005C0D4F&quot;/&gt;&lt;wsp:rsid wsp:val=&quot;005C7035&quot;/&gt;&lt;wsp:rsid wsp:val=&quot;005D1190&quot;/&gt;&lt;wsp:rsid wsp:val=&quot;005D2795&quot;/&gt;&lt;wsp:rsid wsp:val=&quot;005E1159&quot;/&gt;&lt;wsp:rsid wsp:val=&quot;005E22AD&quot;/&gt;&lt;wsp:rsid wsp:val=&quot;005E24B8&quot;/&gt;&lt;wsp:rsid wsp:val=&quot;005E566C&quot;/&gt;&lt;wsp:rsid wsp:val=&quot;005F1CF8&quot;/&gt;&lt;wsp:rsid wsp:val=&quot;005F2556&quot;/&gt;&lt;wsp:rsid wsp:val=&quot;005F6C63&quot;/&gt;&lt;wsp:rsid wsp:val=&quot;00602993&quot;/&gt;&lt;wsp:rsid wsp:val=&quot;00603608&quot;/&gt;&lt;wsp:rsid wsp:val=&quot;00603FD2&quot;/&gt;&lt;wsp:rsid wsp:val=&quot;006115E6&quot;/&gt;&lt;wsp:rsid wsp:val=&quot;0061216B&quot;/&gt;&lt;wsp:rsid wsp:val=&quot;00612FB9&quot;/&gt;&lt;wsp:rsid wsp:val=&quot;0061418D&quot;/&gt;&lt;wsp:rsid wsp:val=&quot;00614820&quot;/&gt;&lt;wsp:rsid wsp:val=&quot;0062012F&quot;/&gt;&lt;wsp:rsid wsp:val=&quot;00620F26&quot;/&gt;&lt;wsp:rsid wsp:val=&quot;006239D8&quot;/&gt;&lt;wsp:rsid wsp:val=&quot;00626FDE&quot;/&gt;&lt;wsp:rsid wsp:val=&quot;00633828&quot;/&gt;&lt;wsp:rsid wsp:val=&quot;00635991&quot;/&gt;&lt;wsp:rsid wsp:val=&quot;00636AF6&quot;/&gt;&lt;wsp:rsid wsp:val=&quot;0064474D&quot;/&gt;&lt;wsp:rsid wsp:val=&quot;00650B1D&quot;/&gt;&lt;wsp:rsid wsp:val=&quot;006525D5&quot;/&gt;&lt;wsp:rsid wsp:val=&quot;00661A9B&quot;/&gt;&lt;wsp:rsid wsp:val=&quot;006669C6&quot;/&gt;&lt;wsp:rsid wsp:val=&quot;006716CB&quot;/&gt;&lt;wsp:rsid wsp:val=&quot;0067360A&quot;/&gt;&lt;wsp:rsid wsp:val=&quot;00684C8F&quot;/&gt;&lt;wsp:rsid wsp:val=&quot;00685784&quot;/&gt;&lt;wsp:rsid wsp:val=&quot;0069272C&quot;/&gt;&lt;wsp:rsid wsp:val=&quot;00693738&quot;/&gt;&lt;wsp:rsid wsp:val=&quot;00694EAC&quot;/&gt;&lt;wsp:rsid wsp:val=&quot;006A5A82&quot;/&gt;&lt;wsp:rsid wsp:val=&quot;006B5925&quot;/&gt;&lt;wsp:rsid wsp:val=&quot;006B64E3&quot;/&gt;&lt;wsp:rsid wsp:val=&quot;006C3CF9&quot;/&gt;&lt;wsp:rsid wsp:val=&quot;006C6C4C&quot;/&gt;&lt;wsp:rsid wsp:val=&quot;006D3105&quot;/&gt;&lt;wsp:rsid wsp:val=&quot;006D5695&quot;/&gt;&lt;wsp:rsid wsp:val=&quot;006D6AF5&quot;/&gt;&lt;wsp:rsid wsp:val=&quot;006E6653&quot;/&gt;&lt;wsp:rsid wsp:val=&quot;006F4C6F&quot;/&gt;&lt;wsp:rsid wsp:val=&quot;006F6855&quot;/&gt;&lt;wsp:rsid wsp:val=&quot;00701130&quot;/&gt;&lt;wsp:rsid wsp:val=&quot;00703A5A&quot;/&gt;&lt;wsp:rsid wsp:val=&quot;00704A3D&quot;/&gt;&lt;wsp:rsid wsp:val=&quot;00704A57&quot;/&gt;&lt;wsp:rsid wsp:val=&quot;007050F0&quot;/&gt;&lt;wsp:rsid wsp:val=&quot;0070614B&quot;/&gt;&lt;wsp:rsid wsp:val=&quot;00710C4A&quot;/&gt;&lt;wsp:rsid wsp:val=&quot;00714DFA&quot;/&gt;&lt;wsp:rsid wsp:val=&quot;00722CD8&quot;/&gt;&lt;wsp:rsid wsp:val=&quot;00723F49&quot;/&gt;&lt;wsp:rsid wsp:val=&quot;0072665D&quot;/&gt;&lt;wsp:rsid wsp:val=&quot;0073138E&quot;/&gt;&lt;wsp:rsid wsp:val=&quot;0073362F&quot;/&gt;&lt;wsp:rsid wsp:val=&quot;00735143&quot;/&gt;&lt;wsp:rsid wsp:val=&quot;00737531&quot;/&gt;&lt;wsp:rsid wsp:val=&quot;00745B66&quot;/&gt;&lt;wsp:rsid wsp:val=&quot;007467FA&quot;/&gt;&lt;wsp:rsid wsp:val=&quot;007502F8&quot;/&gt;&lt;wsp:rsid wsp:val=&quot;00754416&quot;/&gt;&lt;wsp:rsid wsp:val=&quot;00756261&quot;/&gt;&lt;wsp:rsid wsp:val=&quot;00756F4F&quot;/&gt;&lt;wsp:rsid wsp:val=&quot;0075769E&quot;/&gt;&lt;wsp:rsid wsp:val=&quot;007627BB&quot;/&gt;&lt;wsp:rsid wsp:val=&quot;00767B39&quot;/&gt;&lt;wsp:rsid wsp:val=&quot;007726DE&quot;/&gt;&lt;wsp:rsid wsp:val=&quot;0077361A&quot;/&gt;&lt;wsp:rsid wsp:val=&quot;007808DB&quot;/&gt;&lt;wsp:rsid wsp:val=&quot;00787C14&quot;/&gt;&lt;wsp:rsid wsp:val=&quot;00792644&quot;/&gt;&lt;wsp:rsid wsp:val=&quot;007965DA&quot;/&gt;&lt;wsp:rsid wsp:val=&quot;007A31AA&quot;/&gt;&lt;wsp:rsid wsp:val=&quot;007A4641&quot;/&gt;&lt;wsp:rsid wsp:val=&quot;007A4DC4&quot;/&gt;&lt;wsp:rsid wsp:val=&quot;007A746B&quot;/&gt;&lt;wsp:rsid wsp:val=&quot;007B64C0&quot;/&gt;&lt;wsp:rsid wsp:val=&quot;007D0B9E&quot;/&gt;&lt;wsp:rsid wsp:val=&quot;007D6BEB&quot;/&gt;&lt;wsp:rsid wsp:val=&quot;007D6CD4&quot;/&gt;&lt;wsp:rsid wsp:val=&quot;007E0190&quot;/&gt;&lt;wsp:rsid wsp:val=&quot;007E19AD&quot;/&gt;&lt;wsp:rsid wsp:val=&quot;007E26BC&quot;/&gt;&lt;wsp:rsid wsp:val=&quot;007F5878&quot;/&gt;&lt;wsp:rsid wsp:val=&quot;007F6BA6&quot;/&gt;&lt;wsp:rsid wsp:val=&quot;007F710F&quot;/&gt;&lt;wsp:rsid wsp:val=&quot;007F77D4&quot;/&gt;&lt;wsp:rsid wsp:val=&quot;008031E9&quot;/&gt;&lt;wsp:rsid wsp:val=&quot;0082129D&quot;/&gt;&lt;wsp:rsid wsp:val=&quot;008236D5&quot;/&gt;&lt;wsp:rsid wsp:val=&quot;00825B41&quot;/&gt;&lt;wsp:rsid wsp:val=&quot;00826729&quot;/&gt;&lt;wsp:rsid wsp:val=&quot;00826B88&quot;/&gt;&lt;wsp:rsid wsp:val=&quot;00832CF7&quot;/&gt;&lt;wsp:rsid wsp:val=&quot;00834D82&quot;/&gt;&lt;wsp:rsid wsp:val=&quot;00837C2A&quot;/&gt;&lt;wsp:rsid wsp:val=&quot;0084052A&quot;/&gt;&lt;wsp:rsid wsp:val=&quot;00841781&quot;/&gt;&lt;wsp:rsid wsp:val=&quot;008439B1&quot;/&gt;&lt;wsp:rsid wsp:val=&quot;00845224&quot;/&gt;&lt;wsp:rsid wsp:val=&quot;008507DC&quot;/&gt;&lt;wsp:rsid wsp:val=&quot;0085220E&quot;/&gt;&lt;wsp:rsid wsp:val=&quot;0085529E&quot;/&gt;&lt;wsp:rsid wsp:val=&quot;0086332A&quot;/&gt;&lt;wsp:rsid wsp:val=&quot;00863484&quot;/&gt;&lt;wsp:rsid wsp:val=&quot;008670B4&quot;/&gt;&lt;wsp:rsid wsp:val=&quot;00871557&quot;/&gt;&lt;wsp:rsid wsp:val=&quot;00873CF7&quot;/&gt;&lt;wsp:rsid wsp:val=&quot;0088270B&quot;/&gt;&lt;wsp:rsid wsp:val=&quot;00893410&quot;/&gt;&lt;wsp:rsid wsp:val=&quot;008934F2&quot;/&gt;&lt;wsp:rsid wsp:val=&quot;00896D42&quot;/&gt;&lt;wsp:rsid wsp:val=&quot;00897D46&quot;/&gt;&lt;wsp:rsid wsp:val=&quot;008A3064&quot;/&gt;&lt;wsp:rsid wsp:val=&quot;008A4585&quot;/&gt;&lt;wsp:rsid wsp:val=&quot;008B179F&quot;/&gt;&lt;wsp:rsid wsp:val=&quot;008B33CA&quot;/&gt;&lt;wsp:rsid wsp:val=&quot;008B75EF&quot;/&gt;&lt;wsp:rsid wsp:val=&quot;008C3004&quot;/&gt;&lt;wsp:rsid wsp:val=&quot;008C3532&quot;/&gt;&lt;wsp:rsid wsp:val=&quot;008D120D&quot;/&gt;&lt;wsp:rsid wsp:val=&quot;008D2072&quot;/&gt;&lt;wsp:rsid wsp:val=&quot;008D5091&quot;/&gt;&lt;wsp:rsid wsp:val=&quot;008D6A81&quot;/&gt;&lt;wsp:rsid wsp:val=&quot;008E333D&quot;/&gt;&lt;wsp:rsid wsp:val=&quot;008E432C&quot;/&gt;&lt;wsp:rsid wsp:val=&quot;008E5507&quot;/&gt;&lt;wsp:rsid wsp:val=&quot;008E6AD9&quot;/&gt;&lt;wsp:rsid wsp:val=&quot;008E712D&quot;/&gt;&lt;wsp:rsid wsp:val=&quot;008F2D0B&quot;/&gt;&lt;wsp:rsid wsp:val=&quot;008F76A3&quot;/&gt;&lt;wsp:rsid wsp:val=&quot;008F7CB8&quot;/&gt;&lt;wsp:rsid wsp:val=&quot;008F7CE7&quot;/&gt;&lt;wsp:rsid wsp:val=&quot;00904BB1&quot;/&gt;&lt;wsp:rsid wsp:val=&quot;00912D01&quot;/&gt;&lt;wsp:rsid wsp:val=&quot;00914C8F&quot;/&gt;&lt;wsp:rsid wsp:val=&quot;00915DE1&quot;/&gt;&lt;wsp:rsid wsp:val=&quot;00921ADE&quot;/&gt;&lt;wsp:rsid wsp:val=&quot;00921D8B&quot;/&gt;&lt;wsp:rsid wsp:val=&quot;009308E7&quot;/&gt;&lt;wsp:rsid wsp:val=&quot;00931809&quot;/&gt;&lt;wsp:rsid wsp:val=&quot;00934F23&quot;/&gt;&lt;wsp:rsid wsp:val=&quot;00937D0F&quot;/&gt;&lt;wsp:rsid wsp:val=&quot;00946771&quot;/&gt;&lt;wsp:rsid wsp:val=&quot;009474A2&quot;/&gt;&lt;wsp:rsid wsp:val=&quot;00950B23&quot;/&gt;&lt;wsp:rsid wsp:val=&quot;0095208A&quot;/&gt;&lt;wsp:rsid wsp:val=&quot;00954877&quot;/&gt;&lt;wsp:rsid wsp:val=&quot;00955801&quot;/&gt;&lt;wsp:rsid wsp:val=&quot;00962ABD&quot;/&gt;&lt;wsp:rsid wsp:val=&quot;00963184&quot;/&gt;&lt;wsp:rsid wsp:val=&quot;00964A00&quot;/&gt;&lt;wsp:rsid wsp:val=&quot;00966FF5&quot;/&gt;&lt;wsp:rsid wsp:val=&quot;009670B5&quot;/&gt;&lt;wsp:rsid wsp:val=&quot;00971575&quot;/&gt;&lt;wsp:rsid wsp:val=&quot;00972BEE&quot;/&gt;&lt;wsp:rsid wsp:val=&quot;0097372D&quot;/&gt;&lt;wsp:rsid wsp:val=&quot;00991DDA&quot;/&gt;&lt;wsp:rsid wsp:val=&quot;009C004C&quot;/&gt;&lt;wsp:rsid wsp:val=&quot;009C0B9A&quot;/&gt;&lt;wsp:rsid wsp:val=&quot;009C29F4&quot;/&gt;&lt;wsp:rsid wsp:val=&quot;009C2AE3&quot;/&gt;&lt;wsp:rsid wsp:val=&quot;009C2FEC&quot;/&gt;&lt;wsp:rsid wsp:val=&quot;009C4A25&quot;/&gt;&lt;wsp:rsid wsp:val=&quot;009C4F13&quot;/&gt;&lt;wsp:rsid wsp:val=&quot;009D0720&quot;/&gt;&lt;wsp:rsid wsp:val=&quot;009D7BBF&quot;/&gt;&lt;wsp:rsid wsp:val=&quot;009E294B&quot;/&gt;&lt;wsp:rsid wsp:val=&quot;009E4A00&quot;/&gt;&lt;wsp:rsid wsp:val=&quot;009F0CF2&quot;/&gt;&lt;wsp:rsid wsp:val=&quot;009F65A1&quot;/&gt;&lt;wsp:rsid wsp:val=&quot;00A00025&quot;/&gt;&lt;wsp:rsid wsp:val=&quot;00A02813&quot;/&gt;&lt;wsp:rsid wsp:val=&quot;00A04AF1&quot;/&gt;&lt;wsp:rsid wsp:val=&quot;00A068F7&quot;/&gt;&lt;wsp:rsid wsp:val=&quot;00A07E8D&quot;/&gt;&lt;wsp:rsid wsp:val=&quot;00A11533&quot;/&gt;&lt;wsp:rsid wsp:val=&quot;00A34E34&quot;/&gt;&lt;wsp:rsid wsp:val=&quot;00A41E68&quot;/&gt;&lt;wsp:rsid wsp:val=&quot;00A50F7F&quot;/&gt;&lt;wsp:rsid wsp:val=&quot;00A61139&quot;/&gt;&lt;wsp:rsid wsp:val=&quot;00A66334&quot;/&gt;&lt;wsp:rsid wsp:val=&quot;00A669D9&quot;/&gt;&lt;wsp:rsid wsp:val=&quot;00A66C75&quot;/&gt;&lt;wsp:rsid wsp:val=&quot;00A67EBC&quot;/&gt;&lt;wsp:rsid wsp:val=&quot;00A739AA&quot;/&gt;&lt;wsp:rsid wsp:val=&quot;00A74345&quot;/&gt;&lt;wsp:rsid wsp:val=&quot;00A7581E&quot;/&gt;&lt;wsp:rsid wsp:val=&quot;00A75ED3&quot;/&gt;&lt;wsp:rsid wsp:val=&quot;00A7628E&quot;/&gt;&lt;wsp:rsid wsp:val=&quot;00A83476&quot;/&gt;&lt;wsp:rsid wsp:val=&quot;00A84770&quot;/&gt;&lt;wsp:rsid wsp:val=&quot;00A869F8&quot;/&gt;&lt;wsp:rsid wsp:val=&quot;00A94BCA&quot;/&gt;&lt;wsp:rsid wsp:val=&quot;00AA3048&quot;/&gt;&lt;wsp:rsid wsp:val=&quot;00AB2DA6&quot;/&gt;&lt;wsp:rsid wsp:val=&quot;00AC0477&quot;/&gt;&lt;wsp:rsid wsp:val=&quot;00AD1D08&quot;/&gt;&lt;wsp:rsid wsp:val=&quot;00AE068F&quot;/&gt;&lt;wsp:rsid wsp:val=&quot;00AE5247&quot;/&gt;&lt;wsp:rsid wsp:val=&quot;00AF58F8&quot;/&gt;&lt;wsp:rsid wsp:val=&quot;00B01EDD&quot;/&gt;&lt;wsp:rsid wsp:val=&quot;00B0351D&quot;/&gt;&lt;wsp:rsid wsp:val=&quot;00B05844&quot;/&gt;&lt;wsp:rsid wsp:val=&quot;00B05D1F&quot;/&gt;&lt;wsp:rsid wsp:val=&quot;00B05D3A&quot;/&gt;&lt;wsp:rsid wsp:val=&quot;00B068FF&quot;/&gt;&lt;wsp:rsid wsp:val=&quot;00B1054D&quot;/&gt;&lt;wsp:rsid wsp:val=&quot;00B1731E&quot;/&gt;&lt;wsp:rsid wsp:val=&quot;00B25ABD&quot;/&gt;&lt;wsp:rsid wsp:val=&quot;00B2603B&quot;/&gt;&lt;wsp:rsid wsp:val=&quot;00B42B53&quot;/&gt;&lt;wsp:rsid wsp:val=&quot;00B60A3F&quot;/&gt;&lt;wsp:rsid wsp:val=&quot;00B612AA&quot;/&gt;&lt;wsp:rsid wsp:val=&quot;00B63CCC&quot;/&gt;&lt;wsp:rsid wsp:val=&quot;00B65E68&quot;/&gt;&lt;wsp:rsid wsp:val=&quot;00B737F0&quot;/&gt;&lt;wsp:rsid wsp:val=&quot;00B75FB9&quot;/&gt;&lt;wsp:rsid wsp:val=&quot;00B77AAC&quot;/&gt;&lt;wsp:rsid wsp:val=&quot;00B8017E&quot;/&gt;&lt;wsp:rsid wsp:val=&quot;00B81C60&quot;/&gt;&lt;wsp:rsid wsp:val=&quot;00B82598&quot;/&gt;&lt;wsp:rsid wsp:val=&quot;00B91258&quot;/&gt;&lt;wsp:rsid wsp:val=&quot;00B91798&quot;/&gt;&lt;wsp:rsid wsp:val=&quot;00B91DEB&quot;/&gt;&lt;wsp:rsid wsp:val=&quot;00B92835&quot;/&gt;&lt;wsp:rsid wsp:val=&quot;00B93673&quot;/&gt;&lt;wsp:rsid wsp:val=&quot;00B94BE5&quot;/&gt;&lt;wsp:rsid wsp:val=&quot;00B94FB0&quot;/&gt;&lt;wsp:rsid wsp:val=&quot;00BA24C7&quot;/&gt;&lt;wsp:rsid wsp:val=&quot;00BB01AD&quot;/&gt;&lt;wsp:rsid wsp:val=&quot;00BB7E0A&quot;/&gt;&lt;wsp:rsid wsp:val=&quot;00BC0E34&quot;/&gt;&lt;wsp:rsid wsp:val=&quot;00BC40FE&quot;/&gt;&lt;wsp:rsid wsp:val=&quot;00BC67F8&quot;/&gt;&lt;wsp:rsid wsp:val=&quot;00BD10F2&quot;/&gt;&lt;wsp:rsid wsp:val=&quot;00BD1FBD&quot;/&gt;&lt;wsp:rsid wsp:val=&quot;00BD589E&quot;/&gt;&lt;wsp:rsid wsp:val=&quot;00BE3E5F&quot;/&gt;&lt;wsp:rsid wsp:val=&quot;00BE40B5&quot;/&gt;&lt;wsp:rsid wsp:val=&quot;00BE6012&quot;/&gt;&lt;wsp:rsid wsp:val=&quot;00BF5AAB&quot;/&gt;&lt;wsp:rsid wsp:val=&quot;00C02C9A&quot;/&gt;&lt;wsp:rsid wsp:val=&quot;00C04118&quot;/&gt;&lt;wsp:rsid wsp:val=&quot;00C045F6&quot;/&gt;&lt;wsp:rsid wsp:val=&quot;00C109DE&quot;/&gt;&lt;wsp:rsid wsp:val=&quot;00C12EDA&quot;/&gt;&lt;wsp:rsid wsp:val=&quot;00C1390B&quot;/&gt;&lt;wsp:rsid wsp:val=&quot;00C148FA&quot;/&gt;&lt;wsp:rsid wsp:val=&quot;00C1747E&quot;/&gt;&lt;wsp:rsid wsp:val=&quot;00C228CE&quot;/&gt;&lt;wsp:rsid wsp:val=&quot;00C24334&quot;/&gt;&lt;wsp:rsid wsp:val=&quot;00C34B54&quot;/&gt;&lt;wsp:rsid wsp:val=&quot;00C36040&quot;/&gt;&lt;wsp:rsid wsp:val=&quot;00C539F2&quot;/&gt;&lt;wsp:rsid wsp:val=&quot;00C56AF6&quot;/&gt;&lt;wsp:rsid wsp:val=&quot;00C62108&quot;/&gt;&lt;wsp:rsid wsp:val=&quot;00C65339&quot;/&gt;&lt;wsp:rsid wsp:val=&quot;00C6636B&quot;/&gt;&lt;wsp:rsid wsp:val=&quot;00C67DB3&quot;/&gt;&lt;wsp:rsid wsp:val=&quot;00C7342A&quot;/&gt;&lt;wsp:rsid wsp:val=&quot;00C815A2&quot;/&gt;&lt;wsp:rsid wsp:val=&quot;00C83F58&quot;/&gt;&lt;wsp:rsid wsp:val=&quot;00C86A56&quot;/&gt;&lt;wsp:rsid wsp:val=&quot;00C87036&quot;/&gt;&lt;wsp:rsid wsp:val=&quot;00C9450A&quot;/&gt;&lt;wsp:rsid wsp:val=&quot;00C97790&quot;/&gt;&lt;wsp:rsid wsp:val=&quot;00CA0F28&quot;/&gt;&lt;wsp:rsid wsp:val=&quot;00CB26DA&quot;/&gt;&lt;wsp:rsid wsp:val=&quot;00CB2A63&quot;/&gt;&lt;wsp:rsid wsp:val=&quot;00CC1B9D&quot;/&gt;&lt;wsp:rsid wsp:val=&quot;00CC24AE&quot;/&gt;&lt;wsp:rsid wsp:val=&quot;00CC3BB0&quot;/&gt;&lt;wsp:rsid wsp:val=&quot;00CD3981&quot;/&gt;&lt;wsp:rsid wsp:val=&quot;00CE408B&quot;/&gt;&lt;wsp:rsid wsp:val=&quot;00CE5125&quot;/&gt;&lt;wsp:rsid wsp:val=&quot;00CF1194&quot;/&gt;&lt;wsp:rsid wsp:val=&quot;00CF2CB6&quot;/&gt;&lt;wsp:rsid wsp:val=&quot;00D0045F&quot;/&gt;&lt;wsp:rsid wsp:val=&quot;00D0087F&quot;/&gt;&lt;wsp:rsid wsp:val=&quot;00D0193B&quot;/&gt;&lt;wsp:rsid wsp:val=&quot;00D02D91&quot;/&gt;&lt;wsp:rsid wsp:val=&quot;00D1083B&quot;/&gt;&lt;wsp:rsid wsp:val=&quot;00D136D2&quot;/&gt;&lt;wsp:rsid wsp:val=&quot;00D14942&quot;/&gt;&lt;wsp:rsid wsp:val=&quot;00D23761&quot;/&gt;&lt;wsp:rsid wsp:val=&quot;00D30F64&quot;/&gt;&lt;wsp:rsid wsp:val=&quot;00D32250&quot;/&gt;&lt;wsp:rsid wsp:val=&quot;00D34654&quot;/&gt;&lt;wsp:rsid wsp:val=&quot;00D4150C&quot;/&gt;&lt;wsp:rsid wsp:val=&quot;00D551BB&quot;/&gt;&lt;wsp:rsid wsp:val=&quot;00D620DC&quot;/&gt;&lt;wsp:rsid wsp:val=&quot;00D630AE&quot;/&gt;&lt;wsp:rsid wsp:val=&quot;00D653BB&quot;/&gt;&lt;wsp:rsid wsp:val=&quot;00D71A77&quot;/&gt;&lt;wsp:rsid wsp:val=&quot;00D77D28&quot;/&gt;&lt;wsp:rsid wsp:val=&quot;00D80ACB&quot;/&gt;&lt;wsp:rsid wsp:val=&quot;00D85360&quot;/&gt;&lt;wsp:rsid wsp:val=&quot;00D8587A&quot;/&gt;&lt;wsp:rsid wsp:val=&quot;00D9256F&quot;/&gt;&lt;wsp:rsid wsp:val=&quot;00D9494C&quot;/&gt;&lt;wsp:rsid wsp:val=&quot;00D9729E&quot;/&gt;&lt;wsp:rsid wsp:val=&quot;00DB11B9&quot;/&gt;&lt;wsp:rsid wsp:val=&quot;00DB4255&quot;/&gt;&lt;wsp:rsid wsp:val=&quot;00DB51BB&quot;/&gt;&lt;wsp:rsid wsp:val=&quot;00DB62E9&quot;/&gt;&lt;wsp:rsid wsp:val=&quot;00DB665A&quot;/&gt;&lt;wsp:rsid wsp:val=&quot;00DC45D7&quot;/&gt;&lt;wsp:rsid wsp:val=&quot;00DC46B9&quot;/&gt;&lt;wsp:rsid wsp:val=&quot;00DC6C5A&quot;/&gt;&lt;wsp:rsid wsp:val=&quot;00DE1ABC&quot;/&gt;&lt;wsp:rsid wsp:val=&quot;00DE231B&quot;/&gt;&lt;wsp:rsid wsp:val=&quot;00DE34E5&quot;/&gt;&lt;wsp:rsid wsp:val=&quot;00DF3573&quot;/&gt;&lt;wsp:rsid wsp:val=&quot;00DF66E9&quot;/&gt;&lt;wsp:rsid wsp:val=&quot;00E01E56&quot;/&gt;&lt;wsp:rsid wsp:val=&quot;00E02997&quot;/&gt;&lt;wsp:rsid wsp:val=&quot;00E0546D&quot;/&gt;&lt;wsp:rsid wsp:val=&quot;00E10F4D&quot;/&gt;&lt;wsp:rsid wsp:val=&quot;00E14BDF&quot;/&gt;&lt;wsp:rsid wsp:val=&quot;00E15A7A&quot;/&gt;&lt;wsp:rsid wsp:val=&quot;00E1660D&quot;/&gt;&lt;wsp:rsid wsp:val=&quot;00E22DE5&quot;/&gt;&lt;wsp:rsid wsp:val=&quot;00E2311E&quot;/&gt;&lt;wsp:rsid wsp:val=&quot;00E253E2&quot;/&gt;&lt;wsp:rsid wsp:val=&quot;00E25B0D&quot;/&gt;&lt;wsp:rsid wsp:val=&quot;00E329D7&quot;/&gt;&lt;wsp:rsid wsp:val=&quot;00E34B6B&quot;/&gt;&lt;wsp:rsid wsp:val=&quot;00E368CC&quot;/&gt;&lt;wsp:rsid wsp:val=&quot;00E42BA7&quot;/&gt;&lt;wsp:rsid wsp:val=&quot;00E46243&quot;/&gt;&lt;wsp:rsid wsp:val=&quot;00E5348C&quot;/&gt;&lt;wsp:rsid wsp:val=&quot;00E54118&quot;/&gt;&lt;wsp:rsid wsp:val=&quot;00E56A3B&quot;/&gt;&lt;wsp:rsid wsp:val=&quot;00E62D5D&quot;/&gt;&lt;wsp:rsid wsp:val=&quot;00E6449A&quot;/&gt;&lt;wsp:rsid wsp:val=&quot;00E66490&quot;/&gt;&lt;wsp:rsid wsp:val=&quot;00E73C09&quot;/&gt;&lt;wsp:rsid wsp:val=&quot;00E806B1&quot;/&gt;&lt;wsp:rsid wsp:val=&quot;00E833FD&quot;/&gt;&lt;wsp:rsid wsp:val=&quot;00E87951&quot;/&gt;&lt;wsp:rsid wsp:val=&quot;00E87CE9&quot;/&gt;&lt;wsp:rsid wsp:val=&quot;00E910D8&quot;/&gt;&lt;wsp:rsid wsp:val=&quot;00E969C3&quot;/&gt;&lt;wsp:rsid wsp:val=&quot;00E9780D&quot;/&gt;&lt;wsp:rsid wsp:val=&quot;00EA3B95&quot;/&gt;&lt;wsp:rsid wsp:val=&quot;00EA7D48&quot;/&gt;&lt;wsp:rsid wsp:val=&quot;00EB3A63&quot;/&gt;&lt;wsp:rsid wsp:val=&quot;00EB4F11&quot;/&gt;&lt;wsp:rsid wsp:val=&quot;00EB6557&quot;/&gt;&lt;wsp:rsid wsp:val=&quot;00EC5734&quot;/&gt;&lt;wsp:rsid wsp:val=&quot;00EC6CA6&quot;/&gt;&lt;wsp:rsid wsp:val=&quot;00EC7DEE&quot;/&gt;&lt;wsp:rsid wsp:val=&quot;00ED0A69&quot;/&gt;&lt;wsp:rsid wsp:val=&quot;00ED23D0&quot;/&gt;&lt;wsp:rsid wsp:val=&quot;00ED2DEF&quot;/&gt;&lt;wsp:rsid wsp:val=&quot;00ED5C65&quot;/&gt;&lt;wsp:rsid wsp:val=&quot;00EE4241&quot;/&gt;&lt;wsp:rsid wsp:val=&quot;00EE7238&quot;/&gt;&lt;wsp:rsid wsp:val=&quot;00EF349D&quot;/&gt;&lt;wsp:rsid wsp:val=&quot;00EF372F&quot;/&gt;&lt;wsp:rsid wsp:val=&quot;00EF75FE&quot;/&gt;&lt;wsp:rsid wsp:val=&quot;00F06747&quot;/&gt;&lt;wsp:rsid wsp:val=&quot;00F069F5&quot;/&gt;&lt;wsp:rsid wsp:val=&quot;00F10D25&quot;/&gt;&lt;wsp:rsid wsp:val=&quot;00F12A09&quot;/&gt;&lt;wsp:rsid wsp:val=&quot;00F13478&quot;/&gt;&lt;wsp:rsid wsp:val=&quot;00F17251&quot;/&gt;&lt;wsp:rsid wsp:val=&quot;00F26E8C&quot;/&gt;&lt;wsp:rsid wsp:val=&quot;00F315ED&quot;/&gt;&lt;wsp:rsid wsp:val=&quot;00F5264D&quot;/&gt;&lt;wsp:rsid wsp:val=&quot;00F54643&quot;/&gt;&lt;wsp:rsid wsp:val=&quot;00F5605D&quot;/&gt;&lt;wsp:rsid wsp:val=&quot;00F5634E&quot;/&gt;&lt;wsp:rsid wsp:val=&quot;00F60FFC&quot;/&gt;&lt;wsp:rsid wsp:val=&quot;00F70209&quot;/&gt;&lt;wsp:rsid wsp:val=&quot;00F70D7B&quot;/&gt;&lt;wsp:rsid wsp:val=&quot;00F92331&quot;/&gt;&lt;wsp:rsid wsp:val=&quot;00F9264F&quot;/&gt;&lt;wsp:rsid wsp:val=&quot;00F92A4E&quot;/&gt;&lt;wsp:rsid wsp:val=&quot;00FB1A0F&quot;/&gt;&lt;wsp:rsid wsp:val=&quot;00FB467A&quot;/&gt;&lt;wsp:rsid wsp:val=&quot;00FB5BE5&quot;/&gt;&lt;wsp:rsid wsp:val=&quot;00FB7307&quot;/&gt;&lt;wsp:rsid wsp:val=&quot;00FD4685&quot;/&gt;&lt;wsp:rsid wsp:val=&quot;00FD488D&quot;/&gt;&lt;wsp:rsid wsp:val=&quot;00FD5DBB&quot;/&gt;&lt;wsp:rsid wsp:val=&quot;00FE12E8&quot;/&gt;&lt;wsp:rsid wsp:val=&quot;00FE65E0&quot;/&gt;&lt;wsp:rsid wsp:val=&quot;00FE76A5&quot;/&gt;&lt;wsp:rsid wsp:val=&quot;00FF289C&quot;/&gt;&lt;wsp:rsid wsp:val=&quot;00FF4269&quot;/&gt;&lt;wsp:rsid wsp:val=&quot;00FF6152&quot;/&gt;&lt;wsp:rsid wsp:val=&quot;00FF7958&quot;/&gt;&lt;/wsp:rsids&gt;&lt;/w:docPr&gt;&lt;w:body&gt;&lt;w:p wsp:rsidR=&quot;00000000&quot; wsp:rsidRDefault=&quot;008934F2&quot;&gt;&lt;m:oMathPara&gt;&lt;m:oMath&gt;&lt;m:r&gt;&lt;w:rPr&gt;&lt;w:rFonts w:ascii=&quot;Cambria Math&quot; w:h-ansi=&quot;Cambria Math&quot;/&gt;&lt;wx:font wx:val=&quot;Cambria Math&quot;/&gt;&lt;w:i/&gt;&lt;w:sz w:val=&quot;1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64671">
              <w:rPr>
                <w:sz w:val="18"/>
              </w:rPr>
              <w:instrText xml:space="preserve"> </w:instrText>
            </w:r>
            <w:r w:rsidRPr="00564671">
              <w:rPr>
                <w:sz w:val="18"/>
              </w:rPr>
              <w:fldChar w:fldCharType="separate"/>
            </w:r>
            <w:r w:rsidRPr="000B1882">
              <w:pict>
                <v:shape id="_x0000_i1032" type="#_x0000_t75" style="width:12.75pt;height:11.25pt" equationxml="&lt;?xml version=&quot;1.0&quot; encoding=&quot;UTF-8&quot; standalone=&quot;yes&quot;?&gt;&#10;&#10;&#10;&#10;&lt;?mso-application progid=&quot;Word.Document&quot;?&gt;&#10;&#10;&#10;&#10;&lt;w:wordDocument xmlns:aml=&quot;http://schemas.microsoft.com/aml/2001/core&quot; xmlns:dt=&quot;uuid:C2F41010-65B3-11d1-A29F-00AA00C14882&quot; xmlns:ve=&quot;http://schemas.openxmlformats.org/markup-compatibility/2006&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2&lt;/o:Version&gt;&lt;/o:DocumentProperties&gt;&lt;w:docPr&gt;&lt;w:view w:val=&quot;print&quot;/&gt;&lt;w:zoom w:percent=&quot;120&quot;/&gt;&lt;w:doNotEmbedSystemFonts/&gt;&lt;w:hideSpellingErrors/&gt;&lt;w:hideGrammaticalErrors/&gt;&lt;w:stylePaneFormatFilter w:val=&quot;3F01&quot;/&gt;&lt;w:documentProtection w:edit=&quot;forms&quot; w:formatting=&quot;on&quot; w:enforcement=&quot;on&quot; w:unprotectPassword=&quot;00000000&quot;/&gt;&lt;w:defaultTabStop w:val=&quot;720&quot;/&gt;&lt;w:drawingGridHorizontalSpacing w:val=&quot;120&quot;/&gt;&lt;w:drawingGridVerticalSpacing w:val=&quot;120&quot;/&gt;&lt;w:displayHorizontalDrawingGridEvery w:val=&quot;2&quot;/&gt;&lt;w:displayVerticalDrawingGridEvery w:val=&quot;0&quot;/&gt;&lt;w:characterSpacingControl w:val=&quot;DontCompress&quot;/&gt;&lt;w:optimizeForBrowser/&gt;&lt;w:validateAgainstSchema/&gt;&lt;w:saveInvalidXML w:val=&quot;off&quot;/&gt;&lt;w:ignoreMixedContent w:val=&quot;off&quot;/&gt;&lt;w:alwaysShowPlaceholderText w:val=&quot;off&quot;/&gt;&lt;w:compat&gt;&lt;w:spaceForUL/&gt;&lt;w:balanceSingleByteDoubleByteWidth/&gt;&lt;w:doNotLeaveBackslashAlone/&gt;&lt;w:ulTrailSpace/&gt;&lt;w:doNotExpandShiftReturn/&gt;&lt;w:breakWrappedTables/&gt;&lt;w:snapToGridInCell/&gt;&lt;w:wrapTextWithPunct/&gt;&lt;w:useAsianBreakRules/&gt;&lt;w:dontGrowAutofit/&gt;&lt;/w:compat&gt;&lt;wsp:rsids&gt;&lt;wsp:rsidRoot wsp:val=&quot;0075769E&quot;/&gt;&lt;wsp:rsid wsp:val=&quot;000012F8&quot;/&gt;&lt;wsp:rsid wsp:val=&quot;0000194F&quot;/&gt;&lt;wsp:rsid wsp:val=&quot;00001B02&quot;/&gt;&lt;wsp:rsid wsp:val=&quot;00006678&quot;/&gt;&lt;wsp:rsid wsp:val=&quot;00010759&quot;/&gt;&lt;wsp:rsid wsp:val=&quot;00011F2B&quot;/&gt;&lt;wsp:rsid wsp:val=&quot;0001310A&quot;/&gt;&lt;wsp:rsid wsp:val=&quot;00020553&quot;/&gt;&lt;wsp:rsid wsp:val=&quot;000241A1&quot;/&gt;&lt;wsp:rsid wsp:val=&quot;000304E8&quot;/&gt;&lt;wsp:rsid wsp:val=&quot;00030622&quot;/&gt;&lt;wsp:rsid wsp:val=&quot;000333B0&quot;/&gt;&lt;wsp:rsid wsp:val=&quot;00034344&quot;/&gt;&lt;wsp:rsid wsp:val=&quot;00041789&quot;/&gt;&lt;wsp:rsid wsp:val=&quot;000462F5&quot;/&gt;&lt;wsp:rsid wsp:val=&quot;00047EA0&quot;/&gt;&lt;wsp:rsid wsp:val=&quot;000506E6&quot;/&gt;&lt;wsp:rsid wsp:val=&quot;0005551F&quot;/&gt;&lt;wsp:rsid wsp:val=&quot;00057605&quot;/&gt;&lt;wsp:rsid wsp:val=&quot;00063B45&quot;/&gt;&lt;wsp:rsid wsp:val=&quot;0006644F&quot;/&gt;&lt;wsp:rsid wsp:val=&quot;000667DB&quot;/&gt;&lt;wsp:rsid wsp:val=&quot;00067B56&quot;/&gt;&lt;wsp:rsid wsp:val=&quot;00067C5F&quot;/&gt;&lt;wsp:rsid wsp:val=&quot;00072CF3&quot;/&gt;&lt;wsp:rsid wsp:val=&quot;00075024&quot;/&gt;&lt;wsp:rsid wsp:val=&quot;00083F2B&quot;/&gt;&lt;wsp:rsid wsp:val=&quot;00084687&quot;/&gt;&lt;wsp:rsid wsp:val=&quot;0009350E&quot;/&gt;&lt;wsp:rsid wsp:val=&quot;000940AD&quot;/&gt;&lt;wsp:rsid wsp:val=&quot;00095F90&quot;/&gt;&lt;wsp:rsid wsp:val=&quot;0009712F&quot;/&gt;&lt;wsp:rsid wsp:val=&quot;000977FF&quot;/&gt;&lt;wsp:rsid wsp:val=&quot;000A1992&quot;/&gt;&lt;wsp:rsid wsp:val=&quot;000A273C&quot;/&gt;&lt;wsp:rsid wsp:val=&quot;000A4617&quot;/&gt;&lt;wsp:rsid wsp:val=&quot;000B4132&quot;/&gt;&lt;wsp:rsid wsp:val=&quot;000B4984&quot;/&gt;&lt;wsp:rsid wsp:val=&quot;000B5953&quot;/&gt;&lt;wsp:rsid wsp:val=&quot;000C7215&quot;/&gt;&lt;wsp:rsid wsp:val=&quot;000D2298&quot;/&gt;&lt;wsp:rsid wsp:val=&quot;000D58D5&quot;/&gt;&lt;wsp:rsid wsp:val=&quot;000F6270&quot;/&gt;&lt;wsp:rsid wsp:val=&quot;000F79F5&quot;/&gt;&lt;wsp:rsid wsp:val=&quot;00100458&quot;/&gt;&lt;wsp:rsid wsp:val=&quot;00101605&quot;/&gt;&lt;wsp:rsid wsp:val=&quot;00102D1B&quot;/&gt;&lt;wsp:rsid wsp:val=&quot;00104B6B&quot;/&gt;&lt;wsp:rsid wsp:val=&quot;001050DC&quot;/&gt;&lt;wsp:rsid wsp:val=&quot;001137CF&quot;/&gt;&lt;wsp:rsid wsp:val=&quot;00114160&quot;/&gt;&lt;wsp:rsid wsp:val=&quot;00115351&quot;/&gt;&lt;wsp:rsid wsp:val=&quot;0012433F&quot;/&gt;&lt;wsp:rsid wsp:val=&quot;001254F3&quot;/&gt;&lt;wsp:rsid wsp:val=&quot;00125E4D&quot;/&gt;&lt;wsp:rsid wsp:val=&quot;001328AC&quot;/&gt;&lt;wsp:rsid wsp:val=&quot;0013424C&quot;/&gt;&lt;wsp:rsid wsp:val=&quot;00134B3B&quot;/&gt;&lt;wsp:rsid wsp:val=&quot;00135DC3&quot;/&gt;&lt;wsp:rsid wsp:val=&quot;00136615&quot;/&gt;&lt;wsp:rsid wsp:val=&quot;0014540F&quot;/&gt;&lt;wsp:rsid wsp:val=&quot;00146205&quot;/&gt;&lt;wsp:rsid wsp:val=&quot;00151A42&quot;/&gt;&lt;wsp:rsid wsp:val=&quot;0015223E&quot;/&gt;&lt;wsp:rsid wsp:val=&quot;00152F4D&quot;/&gt;&lt;wsp:rsid wsp:val=&quot;00154968&quot;/&gt;&lt;wsp:rsid wsp:val=&quot;001577AD&quot;/&gt;&lt;wsp:rsid wsp:val=&quot;00161B9F&quot;/&gt;&lt;wsp:rsid wsp:val=&quot;001654A8&quot;/&gt;&lt;wsp:rsid wsp:val=&quot;00167582&quot;/&gt;&lt;wsp:rsid wsp:val=&quot;00171255&quot;/&gt;&lt;wsp:rsid wsp:val=&quot;00173762&quot;/&gt;&lt;wsp:rsid wsp:val=&quot;00175AD5&quot;/&gt;&lt;wsp:rsid wsp:val=&quot;0018091F&quot;/&gt;&lt;wsp:rsid wsp:val=&quot;001837EE&quot;/&gt;&lt;wsp:rsid wsp:val=&quot;00184F15&quot;/&gt;&lt;wsp:rsid wsp:val=&quot;001A634F&quot;/&gt;&lt;wsp:rsid wsp:val=&quot;001B1976&quot;/&gt;&lt;wsp:rsid wsp:val=&quot;001B6282&quot;/&gt;&lt;wsp:rsid wsp:val=&quot;001B69E0&quot;/&gt;&lt;wsp:rsid wsp:val=&quot;001B7109&quot;/&gt;&lt;wsp:rsid wsp:val=&quot;001C50D5&quot;/&gt;&lt;wsp:rsid wsp:val=&quot;001C5EF5&quot;/&gt;&lt;wsp:rsid wsp:val=&quot;001C7D8A&quot;/&gt;&lt;wsp:rsid wsp:val=&quot;001D313B&quot;/&gt;&lt;wsp:rsid wsp:val=&quot;001D6464&quot;/&gt;&lt;wsp:rsid wsp:val=&quot;001D7CBC&quot;/&gt;&lt;wsp:rsid wsp:val=&quot;001E00D5&quot;/&gt;&lt;wsp:rsid wsp:val=&quot;001F2815&quot;/&gt;&lt;wsp:rsid wsp:val=&quot;001F39AD&quot;/&gt;&lt;wsp:rsid wsp:val=&quot;001F5A6C&quot;/&gt;&lt;wsp:rsid wsp:val=&quot;0020343C&quot;/&gt;&lt;wsp:rsid wsp:val=&quot;00203555&quot;/&gt;&lt;wsp:rsid wsp:val=&quot;00203BCA&quot;/&gt;&lt;wsp:rsid wsp:val=&quot;0020740C&quot;/&gt;&lt;wsp:rsid wsp:val=&quot;00207E21&quot;/&gt;&lt;wsp:rsid wsp:val=&quot;00220A1D&quot;/&gt;&lt;wsp:rsid wsp:val=&quot;0022235E&quot;/&gt;&lt;wsp:rsid wsp:val=&quot;00226BAB&quot;/&gt;&lt;wsp:rsid wsp:val=&quot;00233F6A&quot;/&gt;&lt;wsp:rsid wsp:val=&quot;002401F2&quot;/&gt;&lt;wsp:rsid wsp:val=&quot;002447D8&quot;/&gt;&lt;wsp:rsid wsp:val=&quot;00246EE9&quot;/&gt;&lt;wsp:rsid wsp:val=&quot;00251200&quot;/&gt;&lt;wsp:rsid wsp:val=&quot;00251412&quot;/&gt;&lt;wsp:rsid wsp:val=&quot;00261DAE&quot;/&gt;&lt;wsp:rsid wsp:val=&quot;0026645E&quot;/&gt;&lt;wsp:rsid wsp:val=&quot;0027239A&quot;/&gt;&lt;wsp:rsid wsp:val=&quot;00273B46&quot;/&gt;&lt;wsp:rsid wsp:val=&quot;002812F0&quot;/&gt;&lt;wsp:rsid wsp:val=&quot;002873E9&quot;/&gt;&lt;wsp:rsid wsp:val=&quot;00291DDF&quot;/&gt;&lt;wsp:rsid wsp:val=&quot;00297153&quot;/&gt;&lt;wsp:rsid wsp:val=&quot;002A28A2&quot;/&gt;&lt;wsp:rsid wsp:val=&quot;002A48FA&quot;/&gt;&lt;wsp:rsid wsp:val=&quot;002A5142&quot;/&gt;&lt;wsp:rsid wsp:val=&quot;002B0F84&quot;/&gt;&lt;wsp:rsid wsp:val=&quot;002B5588&quot;/&gt;&lt;wsp:rsid wsp:val=&quot;002B7B11&quot;/&gt;&lt;wsp:rsid wsp:val=&quot;002C0730&quot;/&gt;&lt;wsp:rsid wsp:val=&quot;002C43BF&quot;/&gt;&lt;wsp:rsid wsp:val=&quot;002C4B37&quot;/&gt;&lt;wsp:rsid wsp:val=&quot;002C7452&quot;/&gt;&lt;wsp:rsid wsp:val=&quot;002C76A5&quot;/&gt;&lt;wsp:rsid wsp:val=&quot;002D3404&quot;/&gt;&lt;wsp:rsid wsp:val=&quot;002D66BF&quot;/&gt;&lt;wsp:rsid wsp:val=&quot;002D76BC&quot;/&gt;&lt;wsp:rsid wsp:val=&quot;002E1D26&quot;/&gt;&lt;wsp:rsid wsp:val=&quot;002E3F60&quot;/&gt;&lt;wsp:rsid wsp:val=&quot;002E6ECA&quot;/&gt;&lt;wsp:rsid wsp:val=&quot;002F2135&quot;/&gt;&lt;wsp:rsid wsp:val=&quot;003051D8&quot;/&gt;&lt;wsp:rsid wsp:val=&quot;00313CDD&quot;/&gt;&lt;wsp:rsid wsp:val=&quot;00324555&quot;/&gt;&lt;wsp:rsid wsp:val=&quot;003324AD&quot;/&gt;&lt;wsp:rsid wsp:val=&quot;003362DD&quot;/&gt;&lt;wsp:rsid wsp:val=&quot;003423B8&quot;/&gt;&lt;wsp:rsid wsp:val=&quot;00343B96&quot;/&gt;&lt;wsp:rsid wsp:val=&quot;00345D80&quot;/&gt;&lt;wsp:rsid wsp:val=&quot;00350E24&quot;/&gt;&lt;wsp:rsid wsp:val=&quot;00354B5D&quot;/&gt;&lt;wsp:rsid wsp:val=&quot;003551F3&quot;/&gt;&lt;wsp:rsid wsp:val=&quot;00355582&quot;/&gt;&lt;wsp:rsid wsp:val=&quot;00356B78&quot;/&gt;&lt;wsp:rsid wsp:val=&quot;00356EDF&quot;/&gt;&lt;wsp:rsid wsp:val=&quot;00361A46&quot;/&gt;&lt;wsp:rsid wsp:val=&quot;0036341E&quot;/&gt;&lt;wsp:rsid wsp:val=&quot;00363C03&quot;/&gt;&lt;wsp:rsid wsp:val=&quot;00364CEE&quot;/&gt;&lt;wsp:rsid wsp:val=&quot;00364E96&quot;/&gt;&lt;wsp:rsid wsp:val=&quot;00365C0A&quot;/&gt;&lt;wsp:rsid wsp:val=&quot;003755A3&quot;/&gt;&lt;wsp:rsid wsp:val=&quot;003757CC&quot;/&gt;&lt;wsp:rsid wsp:val=&quot;0037675D&quot;/&gt;&lt;wsp:rsid wsp:val=&quot;00377C11&quot;/&gt;&lt;wsp:rsid wsp:val=&quot;00380370&quot;/&gt;&lt;wsp:rsid wsp:val=&quot;00387991&quot;/&gt;&lt;wsp:rsid wsp:val=&quot;00396333&quot;/&gt;&lt;wsp:rsid wsp:val=&quot;003969A9&quot;/&gt;&lt;wsp:rsid wsp:val=&quot;003A6611&quot;/&gt;&lt;wsp:rsid wsp:val=&quot;003B133B&quot;/&gt;&lt;wsp:rsid wsp:val=&quot;003B19F8&quot;/&gt;&lt;wsp:rsid wsp:val=&quot;003B3703&quot;/&gt;&lt;wsp:rsid wsp:val=&quot;003B6DA0&quot;/&gt;&lt;wsp:rsid wsp:val=&quot;003C015F&quot;/&gt;&lt;wsp:rsid wsp:val=&quot;003C0249&quot;/&gt;&lt;wsp:rsid wsp:val=&quot;003C07A8&quot;/&gt;&lt;wsp:rsid wsp:val=&quot;003C091F&quot;/&gt;&lt;wsp:rsid wsp:val=&quot;003C2CA7&quot;/&gt;&lt;wsp:rsid wsp:val=&quot;003C6521&quot;/&gt;&lt;wsp:rsid wsp:val=&quot;003D1AD3&quot;/&gt;&lt;wsp:rsid wsp:val=&quot;003D3DDF&quot;/&gt;&lt;wsp:rsid wsp:val=&quot;003D761A&quot;/&gt;&lt;wsp:rsid wsp:val=&quot;003D781B&quot;/&gt;&lt;wsp:rsid wsp:val=&quot;003D7899&quot;/&gt;&lt;wsp:rsid wsp:val=&quot;003E55FF&quot;/&gt;&lt;wsp:rsid wsp:val=&quot;003F0B58&quot;/&gt;&lt;wsp:rsid wsp:val=&quot;003F2401&quot;/&gt;&lt;wsp:rsid wsp:val=&quot;003F37E0&quot;/&gt;&lt;wsp:rsid wsp:val=&quot;003F5982&quot;/&gt;&lt;wsp:rsid wsp:val=&quot;00406CF2&quot;/&gt;&lt;wsp:rsid wsp:val=&quot;004070D5&quot;/&gt;&lt;wsp:rsid wsp:val=&quot;00414B88&quot;/&gt;&lt;wsp:rsid wsp:val=&quot;00415FF0&quot;/&gt;&lt;wsp:rsid wsp:val=&quot;004166F5&quot;/&gt;&lt;wsp:rsid wsp:val=&quot;004336F0&quot;/&gt;&lt;wsp:rsid wsp:val=&quot;00441FEB&quot;/&gt;&lt;wsp:rsid wsp:val=&quot;00443149&quot;/&gt;&lt;wsp:rsid wsp:val=&quot;00447B47&quot;/&gt;&lt;wsp:rsid wsp:val=&quot;004505EC&quot;/&gt;&lt;wsp:rsid wsp:val=&quot;00455DDC&quot;/&gt;&lt;wsp:rsid wsp:val=&quot;00463618&quot;/&gt;&lt;wsp:rsid wsp:val=&quot;00464000&quot;/&gt;&lt;wsp:rsid wsp:val=&quot;00464E7C&quot;/&gt;&lt;wsp:rsid wsp:val=&quot;00472510&quot;/&gt;&lt;wsp:rsid wsp:val=&quot;00473D88&quot;/&gt;&lt;wsp:rsid wsp:val=&quot;00486908&quot;/&gt;&lt;wsp:rsid wsp:val=&quot;004A30D2&quot;/&gt;&lt;wsp:rsid wsp:val=&quot;004A7003&quot;/&gt;&lt;wsp:rsid wsp:val=&quot;004A75EA&quot;/&gt;&lt;wsp:rsid wsp:val=&quot;004B0E80&quot;/&gt;&lt;wsp:rsid wsp:val=&quot;004B3C56&quot;/&gt;&lt;wsp:rsid wsp:val=&quot;004C0EF2&quot;/&gt;&lt;wsp:rsid wsp:val=&quot;004C3325&quot;/&gt;&lt;wsp:rsid wsp:val=&quot;004C4717&quot;/&gt;&lt;wsp:rsid wsp:val=&quot;004E2D6C&quot;/&gt;&lt;wsp:rsid wsp:val=&quot;004E42C8&quot;/&gt;&lt;wsp:rsid wsp:val=&quot;004E5CC5&quot;/&gt;&lt;wsp:rsid wsp:val=&quot;004E721F&quot;/&gt;&lt;wsp:rsid wsp:val=&quot;004F0135&quot;/&gt;&lt;wsp:rsid wsp:val=&quot;004F3A89&quot;/&gt;&lt;wsp:rsid wsp:val=&quot;005014D4&quot;/&gt;&lt;wsp:rsid wsp:val=&quot;00502A1B&quot;/&gt;&lt;wsp:rsid wsp:val=&quot;00506E69&quot;/&gt;&lt;wsp:rsid wsp:val=&quot;0051637A&quot;/&gt;&lt;wsp:rsid wsp:val=&quot;00521D73&quot;/&gt;&lt;wsp:rsid wsp:val=&quot;00522A21&quot;/&gt;&lt;wsp:rsid wsp:val=&quot;00524B52&quot;/&gt;&lt;wsp:rsid wsp:val=&quot;00527662&quot;/&gt;&lt;wsp:rsid wsp:val=&quot;00537B6F&quot;/&gt;&lt;wsp:rsid wsp:val=&quot;00537BA0&quot;/&gt;&lt;wsp:rsid wsp:val=&quot;00537E0D&quot;/&gt;&lt;wsp:rsid wsp:val=&quot;00543672&quot;/&gt;&lt;wsp:rsid wsp:val=&quot;00543B04&quot;/&gt;&lt;wsp:rsid wsp:val=&quot;00543D9A&quot;/&gt;&lt;wsp:rsid wsp:val=&quot;00545533&quot;/&gt;&lt;wsp:rsid wsp:val=&quot;00553E7C&quot;/&gt;&lt;wsp:rsid wsp:val=&quot;00555960&quot;/&gt;&lt;wsp:rsid wsp:val=&quot;00564671&quot;/&gt;&lt;wsp:rsid wsp:val=&quot;00564FAC&quot;/&gt;&lt;wsp:rsid wsp:val=&quot;00565971&quot;/&gt;&lt;wsp:rsid wsp:val=&quot;00574388&quot;/&gt;&lt;wsp:rsid wsp:val=&quot;005805F9&quot;/&gt;&lt;wsp:rsid wsp:val=&quot;0058092D&quot;/&gt;&lt;wsp:rsid wsp:val=&quot;005816C9&quot;/&gt;&lt;wsp:rsid wsp:val=&quot;0058607D&quot;/&gt;&lt;wsp:rsid wsp:val=&quot;00591C15&quot;/&gt;&lt;wsp:rsid wsp:val=&quot;005960F1&quot;/&gt;&lt;wsp:rsid wsp:val=&quot;005A1ABA&quot;/&gt;&lt;wsp:rsid wsp:val=&quot;005A4D90&quot;/&gt;&lt;wsp:rsid wsp:val=&quot;005A53F1&quot;/&gt;&lt;wsp:rsid wsp:val=&quot;005B0E55&quot;/&gt;&lt;wsp:rsid wsp:val=&quot;005B261B&quot;/&gt;&lt;wsp:rsid wsp:val=&quot;005C0D4F&quot;/&gt;&lt;wsp:rsid wsp:val=&quot;005C7035&quot;/&gt;&lt;wsp:rsid wsp:val=&quot;005D1190&quot;/&gt;&lt;wsp:rsid wsp:val=&quot;005D2795&quot;/&gt;&lt;wsp:rsid wsp:val=&quot;005E1159&quot;/&gt;&lt;wsp:rsid wsp:val=&quot;005E22AD&quot;/&gt;&lt;wsp:rsid wsp:val=&quot;005E24B8&quot;/&gt;&lt;wsp:rsid wsp:val=&quot;005E566C&quot;/&gt;&lt;wsp:rsid wsp:val=&quot;005F1CF8&quot;/&gt;&lt;wsp:rsid wsp:val=&quot;005F2556&quot;/&gt;&lt;wsp:rsid wsp:val=&quot;005F6C63&quot;/&gt;&lt;wsp:rsid wsp:val=&quot;00602993&quot;/&gt;&lt;wsp:rsid wsp:val=&quot;00603608&quot;/&gt;&lt;wsp:rsid wsp:val=&quot;00603FD2&quot;/&gt;&lt;wsp:rsid wsp:val=&quot;006115E6&quot;/&gt;&lt;wsp:rsid wsp:val=&quot;0061216B&quot;/&gt;&lt;wsp:rsid wsp:val=&quot;00612FB9&quot;/&gt;&lt;wsp:rsid wsp:val=&quot;0061418D&quot;/&gt;&lt;wsp:rsid wsp:val=&quot;00614820&quot;/&gt;&lt;wsp:rsid wsp:val=&quot;0062012F&quot;/&gt;&lt;wsp:rsid wsp:val=&quot;00620F26&quot;/&gt;&lt;wsp:rsid wsp:val=&quot;006239D8&quot;/&gt;&lt;wsp:rsid wsp:val=&quot;00626FDE&quot;/&gt;&lt;wsp:rsid wsp:val=&quot;00633828&quot;/&gt;&lt;wsp:rsid wsp:val=&quot;00635991&quot;/&gt;&lt;wsp:rsid wsp:val=&quot;00636AF6&quot;/&gt;&lt;wsp:rsid wsp:val=&quot;0064474D&quot;/&gt;&lt;wsp:rsid wsp:val=&quot;00650B1D&quot;/&gt;&lt;wsp:rsid wsp:val=&quot;006525D5&quot;/&gt;&lt;wsp:rsid wsp:val=&quot;00661A9B&quot;/&gt;&lt;wsp:rsid wsp:val=&quot;006669C6&quot;/&gt;&lt;wsp:rsid wsp:val=&quot;006716CB&quot;/&gt;&lt;wsp:rsid wsp:val=&quot;0067360A&quot;/&gt;&lt;wsp:rsid wsp:val=&quot;00684C8F&quot;/&gt;&lt;wsp:rsid wsp:val=&quot;00685784&quot;/&gt;&lt;wsp:rsid wsp:val=&quot;0069272C&quot;/&gt;&lt;wsp:rsid wsp:val=&quot;00693738&quot;/&gt;&lt;wsp:rsid wsp:val=&quot;00694EAC&quot;/&gt;&lt;wsp:rsid wsp:val=&quot;006A5A82&quot;/&gt;&lt;wsp:rsid wsp:val=&quot;006B5925&quot;/&gt;&lt;wsp:rsid wsp:val=&quot;006B64E3&quot;/&gt;&lt;wsp:rsid wsp:val=&quot;006C3CF9&quot;/&gt;&lt;wsp:rsid wsp:val=&quot;006C6C4C&quot;/&gt;&lt;wsp:rsid wsp:val=&quot;006D3105&quot;/&gt;&lt;wsp:rsid wsp:val=&quot;006D5695&quot;/&gt;&lt;wsp:rsid wsp:val=&quot;006D6AF5&quot;/&gt;&lt;wsp:rsid wsp:val=&quot;006E6653&quot;/&gt;&lt;wsp:rsid wsp:val=&quot;006F4C6F&quot;/&gt;&lt;wsp:rsid wsp:val=&quot;006F6855&quot;/&gt;&lt;wsp:rsid wsp:val=&quot;00701130&quot;/&gt;&lt;wsp:rsid wsp:val=&quot;00703A5A&quot;/&gt;&lt;wsp:rsid wsp:val=&quot;00704A3D&quot;/&gt;&lt;wsp:rsid wsp:val=&quot;00704A57&quot;/&gt;&lt;wsp:rsid wsp:val=&quot;007050F0&quot;/&gt;&lt;wsp:rsid wsp:val=&quot;0070614B&quot;/&gt;&lt;wsp:rsid wsp:val=&quot;00710C4A&quot;/&gt;&lt;wsp:rsid wsp:val=&quot;00714DFA&quot;/&gt;&lt;wsp:rsid wsp:val=&quot;00722CD8&quot;/&gt;&lt;wsp:rsid wsp:val=&quot;00723F49&quot;/&gt;&lt;wsp:rsid wsp:val=&quot;0072665D&quot;/&gt;&lt;wsp:rsid wsp:val=&quot;0073138E&quot;/&gt;&lt;wsp:rsid wsp:val=&quot;0073362F&quot;/&gt;&lt;wsp:rsid wsp:val=&quot;00735143&quot;/&gt;&lt;wsp:rsid wsp:val=&quot;00737531&quot;/&gt;&lt;wsp:rsid wsp:val=&quot;00745B66&quot;/&gt;&lt;wsp:rsid wsp:val=&quot;007467FA&quot;/&gt;&lt;wsp:rsid wsp:val=&quot;007502F8&quot;/&gt;&lt;wsp:rsid wsp:val=&quot;00754416&quot;/&gt;&lt;wsp:rsid wsp:val=&quot;00756261&quot;/&gt;&lt;wsp:rsid wsp:val=&quot;00756F4F&quot;/&gt;&lt;wsp:rsid wsp:val=&quot;0075769E&quot;/&gt;&lt;wsp:rsid wsp:val=&quot;007627BB&quot;/&gt;&lt;wsp:rsid wsp:val=&quot;00767B39&quot;/&gt;&lt;wsp:rsid wsp:val=&quot;007726DE&quot;/&gt;&lt;wsp:rsid wsp:val=&quot;0077361A&quot;/&gt;&lt;wsp:rsid wsp:val=&quot;007808DB&quot;/&gt;&lt;wsp:rsid wsp:val=&quot;00787C14&quot;/&gt;&lt;wsp:rsid wsp:val=&quot;00792644&quot;/&gt;&lt;wsp:rsid wsp:val=&quot;007965DA&quot;/&gt;&lt;wsp:rsid wsp:val=&quot;007A31AA&quot;/&gt;&lt;wsp:rsid wsp:val=&quot;007A4641&quot;/&gt;&lt;wsp:rsid wsp:val=&quot;007A4DC4&quot;/&gt;&lt;wsp:rsid wsp:val=&quot;007A746B&quot;/&gt;&lt;wsp:rsid wsp:val=&quot;007B64C0&quot;/&gt;&lt;wsp:rsid wsp:val=&quot;007D0B9E&quot;/&gt;&lt;wsp:rsid wsp:val=&quot;007D6BEB&quot;/&gt;&lt;wsp:rsid wsp:val=&quot;007D6CD4&quot;/&gt;&lt;wsp:rsid wsp:val=&quot;007E0190&quot;/&gt;&lt;wsp:rsid wsp:val=&quot;007E19AD&quot;/&gt;&lt;wsp:rsid wsp:val=&quot;007E26BC&quot;/&gt;&lt;wsp:rsid wsp:val=&quot;007F5878&quot;/&gt;&lt;wsp:rsid wsp:val=&quot;007F6BA6&quot;/&gt;&lt;wsp:rsid wsp:val=&quot;007F710F&quot;/&gt;&lt;wsp:rsid wsp:val=&quot;007F77D4&quot;/&gt;&lt;wsp:rsid wsp:val=&quot;008031E9&quot;/&gt;&lt;wsp:rsid wsp:val=&quot;0082129D&quot;/&gt;&lt;wsp:rsid wsp:val=&quot;008236D5&quot;/&gt;&lt;wsp:rsid wsp:val=&quot;00825B41&quot;/&gt;&lt;wsp:rsid wsp:val=&quot;00826729&quot;/&gt;&lt;wsp:rsid wsp:val=&quot;00826B88&quot;/&gt;&lt;wsp:rsid wsp:val=&quot;00832CF7&quot;/&gt;&lt;wsp:rsid wsp:val=&quot;00834D82&quot;/&gt;&lt;wsp:rsid wsp:val=&quot;00837C2A&quot;/&gt;&lt;wsp:rsid wsp:val=&quot;0084052A&quot;/&gt;&lt;wsp:rsid wsp:val=&quot;00841781&quot;/&gt;&lt;wsp:rsid wsp:val=&quot;008439B1&quot;/&gt;&lt;wsp:rsid wsp:val=&quot;00845224&quot;/&gt;&lt;wsp:rsid wsp:val=&quot;008507DC&quot;/&gt;&lt;wsp:rsid wsp:val=&quot;0085220E&quot;/&gt;&lt;wsp:rsid wsp:val=&quot;0085529E&quot;/&gt;&lt;wsp:rsid wsp:val=&quot;0086332A&quot;/&gt;&lt;wsp:rsid wsp:val=&quot;00863484&quot;/&gt;&lt;wsp:rsid wsp:val=&quot;008670B4&quot;/&gt;&lt;wsp:rsid wsp:val=&quot;00871557&quot;/&gt;&lt;wsp:rsid wsp:val=&quot;00873CF7&quot;/&gt;&lt;wsp:rsid wsp:val=&quot;0088270B&quot;/&gt;&lt;wsp:rsid wsp:val=&quot;00893410&quot;/&gt;&lt;wsp:rsid wsp:val=&quot;008934F2&quot;/&gt;&lt;wsp:rsid wsp:val=&quot;00896D42&quot;/&gt;&lt;wsp:rsid wsp:val=&quot;00897D46&quot;/&gt;&lt;wsp:rsid wsp:val=&quot;008A3064&quot;/&gt;&lt;wsp:rsid wsp:val=&quot;008A4585&quot;/&gt;&lt;wsp:rsid wsp:val=&quot;008B179F&quot;/&gt;&lt;wsp:rsid wsp:val=&quot;008B33CA&quot;/&gt;&lt;wsp:rsid wsp:val=&quot;008B75EF&quot;/&gt;&lt;wsp:rsid wsp:val=&quot;008C3004&quot;/&gt;&lt;wsp:rsid wsp:val=&quot;008C3532&quot;/&gt;&lt;wsp:rsid wsp:val=&quot;008D120D&quot;/&gt;&lt;wsp:rsid wsp:val=&quot;008D2072&quot;/&gt;&lt;wsp:rsid wsp:val=&quot;008D5091&quot;/&gt;&lt;wsp:rsid wsp:val=&quot;008D6A81&quot;/&gt;&lt;wsp:rsid wsp:val=&quot;008E333D&quot;/&gt;&lt;wsp:rsid wsp:val=&quot;008E432C&quot;/&gt;&lt;wsp:rsid wsp:val=&quot;008E5507&quot;/&gt;&lt;wsp:rsid wsp:val=&quot;008E6AD9&quot;/&gt;&lt;wsp:rsid wsp:val=&quot;008E712D&quot;/&gt;&lt;wsp:rsid wsp:val=&quot;008F2D0B&quot;/&gt;&lt;wsp:rsid wsp:val=&quot;008F76A3&quot;/&gt;&lt;wsp:rsid wsp:val=&quot;008F7CB8&quot;/&gt;&lt;wsp:rsid wsp:val=&quot;008F7CE7&quot;/&gt;&lt;wsp:rsid wsp:val=&quot;00904BB1&quot;/&gt;&lt;wsp:rsid wsp:val=&quot;00912D01&quot;/&gt;&lt;wsp:rsid wsp:val=&quot;00914C8F&quot;/&gt;&lt;wsp:rsid wsp:val=&quot;00915DE1&quot;/&gt;&lt;wsp:rsid wsp:val=&quot;00921ADE&quot;/&gt;&lt;wsp:rsid wsp:val=&quot;00921D8B&quot;/&gt;&lt;wsp:rsid wsp:val=&quot;009308E7&quot;/&gt;&lt;wsp:rsid wsp:val=&quot;00931809&quot;/&gt;&lt;wsp:rsid wsp:val=&quot;00934F23&quot;/&gt;&lt;wsp:rsid wsp:val=&quot;00937D0F&quot;/&gt;&lt;wsp:rsid wsp:val=&quot;00946771&quot;/&gt;&lt;wsp:rsid wsp:val=&quot;009474A2&quot;/&gt;&lt;wsp:rsid wsp:val=&quot;00950B23&quot;/&gt;&lt;wsp:rsid wsp:val=&quot;0095208A&quot;/&gt;&lt;wsp:rsid wsp:val=&quot;00954877&quot;/&gt;&lt;wsp:rsid wsp:val=&quot;00955801&quot;/&gt;&lt;wsp:rsid wsp:val=&quot;00962ABD&quot;/&gt;&lt;wsp:rsid wsp:val=&quot;00963184&quot;/&gt;&lt;wsp:rsid wsp:val=&quot;00964A00&quot;/&gt;&lt;wsp:rsid wsp:val=&quot;00966FF5&quot;/&gt;&lt;wsp:rsid wsp:val=&quot;009670B5&quot;/&gt;&lt;wsp:rsid wsp:val=&quot;00971575&quot;/&gt;&lt;wsp:rsid wsp:val=&quot;00972BEE&quot;/&gt;&lt;wsp:rsid wsp:val=&quot;0097372D&quot;/&gt;&lt;wsp:rsid wsp:val=&quot;00991DDA&quot;/&gt;&lt;wsp:rsid wsp:val=&quot;009C004C&quot;/&gt;&lt;wsp:rsid wsp:val=&quot;009C0B9A&quot;/&gt;&lt;wsp:rsid wsp:val=&quot;009C29F4&quot;/&gt;&lt;wsp:rsid wsp:val=&quot;009C2AE3&quot;/&gt;&lt;wsp:rsid wsp:val=&quot;009C2FEC&quot;/&gt;&lt;wsp:rsid wsp:val=&quot;009C4A25&quot;/&gt;&lt;wsp:rsid wsp:val=&quot;009C4F13&quot;/&gt;&lt;wsp:rsid wsp:val=&quot;009D0720&quot;/&gt;&lt;wsp:rsid wsp:val=&quot;009D7BBF&quot;/&gt;&lt;wsp:rsid wsp:val=&quot;009E294B&quot;/&gt;&lt;wsp:rsid wsp:val=&quot;009E4A00&quot;/&gt;&lt;wsp:rsid wsp:val=&quot;009F0CF2&quot;/&gt;&lt;wsp:rsid wsp:val=&quot;009F65A1&quot;/&gt;&lt;wsp:rsid wsp:val=&quot;00A00025&quot;/&gt;&lt;wsp:rsid wsp:val=&quot;00A02813&quot;/&gt;&lt;wsp:rsid wsp:val=&quot;00A04AF1&quot;/&gt;&lt;wsp:rsid wsp:val=&quot;00A068F7&quot;/&gt;&lt;wsp:rsid wsp:val=&quot;00A07E8D&quot;/&gt;&lt;wsp:rsid wsp:val=&quot;00A11533&quot;/&gt;&lt;wsp:rsid wsp:val=&quot;00A34E34&quot;/&gt;&lt;wsp:rsid wsp:val=&quot;00A41E68&quot;/&gt;&lt;wsp:rsid wsp:val=&quot;00A50F7F&quot;/&gt;&lt;wsp:rsid wsp:val=&quot;00A61139&quot;/&gt;&lt;wsp:rsid wsp:val=&quot;00A66334&quot;/&gt;&lt;wsp:rsid wsp:val=&quot;00A669D9&quot;/&gt;&lt;wsp:rsid wsp:val=&quot;00A66C75&quot;/&gt;&lt;wsp:rsid wsp:val=&quot;00A67EBC&quot;/&gt;&lt;wsp:rsid wsp:val=&quot;00A739AA&quot;/&gt;&lt;wsp:rsid wsp:val=&quot;00A74345&quot;/&gt;&lt;wsp:rsid wsp:val=&quot;00A7581E&quot;/&gt;&lt;wsp:rsid wsp:val=&quot;00A75ED3&quot;/&gt;&lt;wsp:rsid wsp:val=&quot;00A7628E&quot;/&gt;&lt;wsp:rsid wsp:val=&quot;00A83476&quot;/&gt;&lt;wsp:rsid wsp:val=&quot;00A84770&quot;/&gt;&lt;wsp:rsid wsp:val=&quot;00A869F8&quot;/&gt;&lt;wsp:rsid wsp:val=&quot;00A94BCA&quot;/&gt;&lt;wsp:rsid wsp:val=&quot;00AA3048&quot;/&gt;&lt;wsp:rsid wsp:val=&quot;00AB2DA6&quot;/&gt;&lt;wsp:rsid wsp:val=&quot;00AC0477&quot;/&gt;&lt;wsp:rsid wsp:val=&quot;00AD1D08&quot;/&gt;&lt;wsp:rsid wsp:val=&quot;00AE068F&quot;/&gt;&lt;wsp:rsid wsp:val=&quot;00AE5247&quot;/&gt;&lt;wsp:rsid wsp:val=&quot;00AF58F8&quot;/&gt;&lt;wsp:rsid wsp:val=&quot;00B01EDD&quot;/&gt;&lt;wsp:rsid wsp:val=&quot;00B0351D&quot;/&gt;&lt;wsp:rsid wsp:val=&quot;00B05844&quot;/&gt;&lt;wsp:rsid wsp:val=&quot;00B05D1F&quot;/&gt;&lt;wsp:rsid wsp:val=&quot;00B05D3A&quot;/&gt;&lt;wsp:rsid wsp:val=&quot;00B068FF&quot;/&gt;&lt;wsp:rsid wsp:val=&quot;00B1054D&quot;/&gt;&lt;wsp:rsid wsp:val=&quot;00B1731E&quot;/&gt;&lt;wsp:rsid wsp:val=&quot;00B25ABD&quot;/&gt;&lt;wsp:rsid wsp:val=&quot;00B2603B&quot;/&gt;&lt;wsp:rsid wsp:val=&quot;00B42B53&quot;/&gt;&lt;wsp:rsid wsp:val=&quot;00B60A3F&quot;/&gt;&lt;wsp:rsid wsp:val=&quot;00B612AA&quot;/&gt;&lt;wsp:rsid wsp:val=&quot;00B63CCC&quot;/&gt;&lt;wsp:rsid wsp:val=&quot;00B65E68&quot;/&gt;&lt;wsp:rsid wsp:val=&quot;00B737F0&quot;/&gt;&lt;wsp:rsid wsp:val=&quot;00B75FB9&quot;/&gt;&lt;wsp:rsid wsp:val=&quot;00B77AAC&quot;/&gt;&lt;wsp:rsid wsp:val=&quot;00B8017E&quot;/&gt;&lt;wsp:rsid wsp:val=&quot;00B81C60&quot;/&gt;&lt;wsp:rsid wsp:val=&quot;00B82598&quot;/&gt;&lt;wsp:rsid wsp:val=&quot;00B91258&quot;/&gt;&lt;wsp:rsid wsp:val=&quot;00B91798&quot;/&gt;&lt;wsp:rsid wsp:val=&quot;00B91DEB&quot;/&gt;&lt;wsp:rsid wsp:val=&quot;00B92835&quot;/&gt;&lt;wsp:rsid wsp:val=&quot;00B93673&quot;/&gt;&lt;wsp:rsid wsp:val=&quot;00B94BE5&quot;/&gt;&lt;wsp:rsid wsp:val=&quot;00B94FB0&quot;/&gt;&lt;wsp:rsid wsp:val=&quot;00BA24C7&quot;/&gt;&lt;wsp:rsid wsp:val=&quot;00BB01AD&quot;/&gt;&lt;wsp:rsid wsp:val=&quot;00BB7E0A&quot;/&gt;&lt;wsp:rsid wsp:val=&quot;00BC0E34&quot;/&gt;&lt;wsp:rsid wsp:val=&quot;00BC40FE&quot;/&gt;&lt;wsp:rsid wsp:val=&quot;00BC67F8&quot;/&gt;&lt;wsp:rsid wsp:val=&quot;00BD10F2&quot;/&gt;&lt;wsp:rsid wsp:val=&quot;00BD1FBD&quot;/&gt;&lt;wsp:rsid wsp:val=&quot;00BD589E&quot;/&gt;&lt;wsp:rsid wsp:val=&quot;00BE3E5F&quot;/&gt;&lt;wsp:rsid wsp:val=&quot;00BE40B5&quot;/&gt;&lt;wsp:rsid wsp:val=&quot;00BE6012&quot;/&gt;&lt;wsp:rsid wsp:val=&quot;00BF5AAB&quot;/&gt;&lt;wsp:rsid wsp:val=&quot;00C02C9A&quot;/&gt;&lt;wsp:rsid wsp:val=&quot;00C04118&quot;/&gt;&lt;wsp:rsid wsp:val=&quot;00C045F6&quot;/&gt;&lt;wsp:rsid wsp:val=&quot;00C109DE&quot;/&gt;&lt;wsp:rsid wsp:val=&quot;00C12EDA&quot;/&gt;&lt;wsp:rsid wsp:val=&quot;00C1390B&quot;/&gt;&lt;wsp:rsid wsp:val=&quot;00C148FA&quot;/&gt;&lt;wsp:rsid wsp:val=&quot;00C1747E&quot;/&gt;&lt;wsp:rsid wsp:val=&quot;00C228CE&quot;/&gt;&lt;wsp:rsid wsp:val=&quot;00C24334&quot;/&gt;&lt;wsp:rsid wsp:val=&quot;00C34B54&quot;/&gt;&lt;wsp:rsid wsp:val=&quot;00C36040&quot;/&gt;&lt;wsp:rsid wsp:val=&quot;00C539F2&quot;/&gt;&lt;wsp:rsid wsp:val=&quot;00C56AF6&quot;/&gt;&lt;wsp:rsid wsp:val=&quot;00C62108&quot;/&gt;&lt;wsp:rsid wsp:val=&quot;00C65339&quot;/&gt;&lt;wsp:rsid wsp:val=&quot;00C6636B&quot;/&gt;&lt;wsp:rsid wsp:val=&quot;00C67DB3&quot;/&gt;&lt;wsp:rsid wsp:val=&quot;00C7342A&quot;/&gt;&lt;wsp:rsid wsp:val=&quot;00C815A2&quot;/&gt;&lt;wsp:rsid wsp:val=&quot;00C83F58&quot;/&gt;&lt;wsp:rsid wsp:val=&quot;00C86A56&quot;/&gt;&lt;wsp:rsid wsp:val=&quot;00C87036&quot;/&gt;&lt;wsp:rsid wsp:val=&quot;00C9450A&quot;/&gt;&lt;wsp:rsid wsp:val=&quot;00C97790&quot;/&gt;&lt;wsp:rsid wsp:val=&quot;00CA0F28&quot;/&gt;&lt;wsp:rsid wsp:val=&quot;00CB26DA&quot;/&gt;&lt;wsp:rsid wsp:val=&quot;00CB2A63&quot;/&gt;&lt;wsp:rsid wsp:val=&quot;00CC1B9D&quot;/&gt;&lt;wsp:rsid wsp:val=&quot;00CC24AE&quot;/&gt;&lt;wsp:rsid wsp:val=&quot;00CC3BB0&quot;/&gt;&lt;wsp:rsid wsp:val=&quot;00CD3981&quot;/&gt;&lt;wsp:rsid wsp:val=&quot;00CE408B&quot;/&gt;&lt;wsp:rsid wsp:val=&quot;00CE5125&quot;/&gt;&lt;wsp:rsid wsp:val=&quot;00CF1194&quot;/&gt;&lt;wsp:rsid wsp:val=&quot;00CF2CB6&quot;/&gt;&lt;wsp:rsid wsp:val=&quot;00D0045F&quot;/&gt;&lt;wsp:rsid wsp:val=&quot;00D0087F&quot;/&gt;&lt;wsp:rsid wsp:val=&quot;00D0193B&quot;/&gt;&lt;wsp:rsid wsp:val=&quot;00D02D91&quot;/&gt;&lt;wsp:rsid wsp:val=&quot;00D1083B&quot;/&gt;&lt;wsp:rsid wsp:val=&quot;00D136D2&quot;/&gt;&lt;wsp:rsid wsp:val=&quot;00D14942&quot;/&gt;&lt;wsp:rsid wsp:val=&quot;00D23761&quot;/&gt;&lt;wsp:rsid wsp:val=&quot;00D30F64&quot;/&gt;&lt;wsp:rsid wsp:val=&quot;00D32250&quot;/&gt;&lt;wsp:rsid wsp:val=&quot;00D34654&quot;/&gt;&lt;wsp:rsid wsp:val=&quot;00D4150C&quot;/&gt;&lt;wsp:rsid wsp:val=&quot;00D551BB&quot;/&gt;&lt;wsp:rsid wsp:val=&quot;00D620DC&quot;/&gt;&lt;wsp:rsid wsp:val=&quot;00D630AE&quot;/&gt;&lt;wsp:rsid wsp:val=&quot;00D653BB&quot;/&gt;&lt;wsp:rsid wsp:val=&quot;00D71A77&quot;/&gt;&lt;wsp:rsid wsp:val=&quot;00D77D28&quot;/&gt;&lt;wsp:rsid wsp:val=&quot;00D80ACB&quot;/&gt;&lt;wsp:rsid wsp:val=&quot;00D85360&quot;/&gt;&lt;wsp:rsid wsp:val=&quot;00D8587A&quot;/&gt;&lt;wsp:rsid wsp:val=&quot;00D9256F&quot;/&gt;&lt;wsp:rsid wsp:val=&quot;00D9494C&quot;/&gt;&lt;wsp:rsid wsp:val=&quot;00D9729E&quot;/&gt;&lt;wsp:rsid wsp:val=&quot;00DB11B9&quot;/&gt;&lt;wsp:rsid wsp:val=&quot;00DB4255&quot;/&gt;&lt;wsp:rsid wsp:val=&quot;00DB51BB&quot;/&gt;&lt;wsp:rsid wsp:val=&quot;00DB62E9&quot;/&gt;&lt;wsp:rsid wsp:val=&quot;00DB665A&quot;/&gt;&lt;wsp:rsid wsp:val=&quot;00DC45D7&quot;/&gt;&lt;wsp:rsid wsp:val=&quot;00DC46B9&quot;/&gt;&lt;wsp:rsid wsp:val=&quot;00DC6C5A&quot;/&gt;&lt;wsp:rsid wsp:val=&quot;00DE1ABC&quot;/&gt;&lt;wsp:rsid wsp:val=&quot;00DE231B&quot;/&gt;&lt;wsp:rsid wsp:val=&quot;00DE34E5&quot;/&gt;&lt;wsp:rsid wsp:val=&quot;00DF3573&quot;/&gt;&lt;wsp:rsid wsp:val=&quot;00DF66E9&quot;/&gt;&lt;wsp:rsid wsp:val=&quot;00E01E56&quot;/&gt;&lt;wsp:rsid wsp:val=&quot;00E02997&quot;/&gt;&lt;wsp:rsid wsp:val=&quot;00E0546D&quot;/&gt;&lt;wsp:rsid wsp:val=&quot;00E10F4D&quot;/&gt;&lt;wsp:rsid wsp:val=&quot;00E14BDF&quot;/&gt;&lt;wsp:rsid wsp:val=&quot;00E15A7A&quot;/&gt;&lt;wsp:rsid wsp:val=&quot;00E1660D&quot;/&gt;&lt;wsp:rsid wsp:val=&quot;00E22DE5&quot;/&gt;&lt;wsp:rsid wsp:val=&quot;00E2311E&quot;/&gt;&lt;wsp:rsid wsp:val=&quot;00E253E2&quot;/&gt;&lt;wsp:rsid wsp:val=&quot;00E25B0D&quot;/&gt;&lt;wsp:rsid wsp:val=&quot;00E329D7&quot;/&gt;&lt;wsp:rsid wsp:val=&quot;00E34B6B&quot;/&gt;&lt;wsp:rsid wsp:val=&quot;00E368CC&quot;/&gt;&lt;wsp:rsid wsp:val=&quot;00E42BA7&quot;/&gt;&lt;wsp:rsid wsp:val=&quot;00E46243&quot;/&gt;&lt;wsp:rsid wsp:val=&quot;00E5348C&quot;/&gt;&lt;wsp:rsid wsp:val=&quot;00E54118&quot;/&gt;&lt;wsp:rsid wsp:val=&quot;00E56A3B&quot;/&gt;&lt;wsp:rsid wsp:val=&quot;00E62D5D&quot;/&gt;&lt;wsp:rsid wsp:val=&quot;00E6449A&quot;/&gt;&lt;wsp:rsid wsp:val=&quot;00E66490&quot;/&gt;&lt;wsp:rsid wsp:val=&quot;00E73C09&quot;/&gt;&lt;wsp:rsid wsp:val=&quot;00E806B1&quot;/&gt;&lt;wsp:rsid wsp:val=&quot;00E833FD&quot;/&gt;&lt;wsp:rsid wsp:val=&quot;00E87951&quot;/&gt;&lt;wsp:rsid wsp:val=&quot;00E87CE9&quot;/&gt;&lt;wsp:rsid wsp:val=&quot;00E910D8&quot;/&gt;&lt;wsp:rsid wsp:val=&quot;00E969C3&quot;/&gt;&lt;wsp:rsid wsp:val=&quot;00E9780D&quot;/&gt;&lt;wsp:rsid wsp:val=&quot;00EA3B95&quot;/&gt;&lt;wsp:rsid wsp:val=&quot;00EA7D48&quot;/&gt;&lt;wsp:rsid wsp:val=&quot;00EB3A63&quot;/&gt;&lt;wsp:rsid wsp:val=&quot;00EB4F11&quot;/&gt;&lt;wsp:rsid wsp:val=&quot;00EB6557&quot;/&gt;&lt;wsp:rsid wsp:val=&quot;00EC5734&quot;/&gt;&lt;wsp:rsid wsp:val=&quot;00EC6CA6&quot;/&gt;&lt;wsp:rsid wsp:val=&quot;00EC7DEE&quot;/&gt;&lt;wsp:rsid wsp:val=&quot;00ED0A69&quot;/&gt;&lt;wsp:rsid wsp:val=&quot;00ED23D0&quot;/&gt;&lt;wsp:rsid wsp:val=&quot;00ED2DEF&quot;/&gt;&lt;wsp:rsid wsp:val=&quot;00ED5C65&quot;/&gt;&lt;wsp:rsid wsp:val=&quot;00EE4241&quot;/&gt;&lt;wsp:rsid wsp:val=&quot;00EE7238&quot;/&gt;&lt;wsp:rsid wsp:val=&quot;00EF349D&quot;/&gt;&lt;wsp:rsid wsp:val=&quot;00EF372F&quot;/&gt;&lt;wsp:rsid wsp:val=&quot;00EF75FE&quot;/&gt;&lt;wsp:rsid wsp:val=&quot;00F06747&quot;/&gt;&lt;wsp:rsid wsp:val=&quot;00F069F5&quot;/&gt;&lt;wsp:rsid wsp:val=&quot;00F10D25&quot;/&gt;&lt;wsp:rsid wsp:val=&quot;00F12A09&quot;/&gt;&lt;wsp:rsid wsp:val=&quot;00F13478&quot;/&gt;&lt;wsp:rsid wsp:val=&quot;00F17251&quot;/&gt;&lt;wsp:rsid wsp:val=&quot;00F26E8C&quot;/&gt;&lt;wsp:rsid wsp:val=&quot;00F315ED&quot;/&gt;&lt;wsp:rsid wsp:val=&quot;00F5264D&quot;/&gt;&lt;wsp:rsid wsp:val=&quot;00F54643&quot;/&gt;&lt;wsp:rsid wsp:val=&quot;00F5605D&quot;/&gt;&lt;wsp:rsid wsp:val=&quot;00F5634E&quot;/&gt;&lt;wsp:rsid wsp:val=&quot;00F60FFC&quot;/&gt;&lt;wsp:rsid wsp:val=&quot;00F70209&quot;/&gt;&lt;wsp:rsid wsp:val=&quot;00F70D7B&quot;/&gt;&lt;wsp:rsid wsp:val=&quot;00F92331&quot;/&gt;&lt;wsp:rsid wsp:val=&quot;00F9264F&quot;/&gt;&lt;wsp:rsid wsp:val=&quot;00F92A4E&quot;/&gt;&lt;wsp:rsid wsp:val=&quot;00FB1A0F&quot;/&gt;&lt;wsp:rsid wsp:val=&quot;00FB467A&quot;/&gt;&lt;wsp:rsid wsp:val=&quot;00FB5BE5&quot;/&gt;&lt;wsp:rsid wsp:val=&quot;00FB7307&quot;/&gt;&lt;wsp:rsid wsp:val=&quot;00FD4685&quot;/&gt;&lt;wsp:rsid wsp:val=&quot;00FD488D&quot;/&gt;&lt;wsp:rsid wsp:val=&quot;00FD5DBB&quot;/&gt;&lt;wsp:rsid wsp:val=&quot;00FE12E8&quot;/&gt;&lt;wsp:rsid wsp:val=&quot;00FE65E0&quot;/&gt;&lt;wsp:rsid wsp:val=&quot;00FE76A5&quot;/&gt;&lt;wsp:rsid wsp:val=&quot;00FF289C&quot;/&gt;&lt;wsp:rsid wsp:val=&quot;00FF4269&quot;/&gt;&lt;wsp:rsid wsp:val=&quot;00FF6152&quot;/&gt;&lt;wsp:rsid wsp:val=&quot;00FF7958&quot;/&gt;&lt;/wsp:rsids&gt;&lt;/w:docPr&gt;&lt;w:body&gt;&lt;w:p wsp:rsidR=&quot;00000000&quot; wsp:rsidRDefault=&quot;008934F2&quot;&gt;&lt;m:oMathPara&gt;&lt;m:oMath&gt;&lt;m:r&gt;&lt;w:rPr&gt;&lt;w:rFonts w:ascii=&quot;Cambria Math&quot; w:h-ansi=&quot;Cambria Math&quot;/&gt;&lt;wx:font wx:val=&quot;Cambria Math&quot;/&gt;&lt;w:i/&gt;&lt;w:sz w:val=&quot;18&quot;/&gt;&lt;/w:rPr&gt;&lt;m:t&gt;Ã·&lt;/m:t&gt;&lt;/m:r&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body&gt;&lt;/w:wordDocument&gt;">
                  <v:imagedata r:id="rId25" o:title="" chromakey="white"/>
                </v:shape>
              </w:pict>
            </w:r>
            <w:r w:rsidRPr="00564671">
              <w:rPr>
                <w:sz w:val="18"/>
              </w:rPr>
              <w:fldChar w:fldCharType="end"/>
            </w:r>
            <w:r>
              <w:rPr>
                <w:sz w:val="18"/>
              </w:rPr>
              <w:t xml:space="preserve"> Total line 1 x 100) </w:t>
            </w:r>
            <w:r>
              <w:rPr>
                <w:sz w:val="18"/>
                <w:u w:val="single"/>
              </w:rPr>
              <w:fldChar w:fldCharType="begin">
                <w:ffData>
                  <w:name w:val=""/>
                  <w:enabled/>
                  <w:calcOnExit w:val="0"/>
                  <w:textInput>
                    <w:type w:val="number"/>
                    <w:maxLength w:val="3"/>
                    <w:format w:val="0"/>
                  </w:textInput>
                </w:ffData>
              </w:fldChar>
            </w:r>
            <w:r>
              <w:rPr>
                <w:sz w:val="18"/>
                <w:u w:val="single"/>
              </w:rPr>
              <w:instrText xml:space="preserve"> FORMTEXT </w:instrText>
            </w:r>
            <w:r>
              <w:rPr>
                <w:sz w:val="18"/>
                <w:u w:val="single"/>
              </w:rPr>
            </w:r>
            <w:r>
              <w:rPr>
                <w:sz w:val="18"/>
                <w:u w:val="single"/>
              </w:rPr>
              <w:fldChar w:fldCharType="separate"/>
            </w:r>
            <w:r>
              <w:rPr>
                <w:noProof/>
                <w:sz w:val="18"/>
                <w:u w:val="single"/>
              </w:rPr>
              <w:t> </w:t>
            </w:r>
            <w:r>
              <w:rPr>
                <w:noProof/>
                <w:sz w:val="18"/>
                <w:u w:val="single"/>
              </w:rPr>
              <w:t> </w:t>
            </w:r>
            <w:r>
              <w:rPr>
                <w:noProof/>
                <w:sz w:val="18"/>
                <w:u w:val="single"/>
              </w:rPr>
              <w:t> </w:t>
            </w:r>
            <w:r>
              <w:rPr>
                <w:sz w:val="18"/>
                <w:u w:val="single"/>
              </w:rPr>
              <w:fldChar w:fldCharType="end"/>
            </w:r>
            <w:r>
              <w:rPr>
                <w:sz w:val="18"/>
              </w:rPr>
              <w:t>%</w:t>
            </w:r>
          </w:p>
          <w:p w:rsidR="00DD0910" w:rsidRDefault="00DD0910">
            <w:pPr>
              <w:rPr>
                <w:sz w:val="18"/>
              </w:rPr>
            </w:pPr>
          </w:p>
        </w:tc>
      </w:tr>
    </w:tbl>
    <w:p w:rsidR="00DD0910" w:rsidRDefault="00DD0910">
      <w:pPr>
        <w:rPr>
          <w:b/>
          <w:bCs/>
          <w:sz w:val="18"/>
        </w:rPr>
      </w:pPr>
      <w:r>
        <w:rPr>
          <w:b/>
          <w:bCs/>
          <w:sz w:val="18"/>
        </w:rPr>
        <w:t>*If a unit is both mobility accessible and vision or hearing accessible, count the unit only once in line 5.</w:t>
      </w:r>
    </w:p>
    <w:p w:rsidR="00DD0910" w:rsidRDefault="00DD0910">
      <w:pPr>
        <w:rPr>
          <w:b/>
          <w:bCs/>
          <w:sz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518"/>
        <w:gridCol w:w="4500"/>
      </w:tblGrid>
      <w:tr w:rsidR="00DD0910">
        <w:tc>
          <w:tcPr>
            <w:tcW w:w="9018" w:type="dxa"/>
            <w:gridSpan w:val="2"/>
          </w:tcPr>
          <w:p w:rsidR="00DD0910" w:rsidRDefault="00DD0910">
            <w:pPr>
              <w:pStyle w:val="BalloonText"/>
              <w:rPr>
                <w:rFonts w:ascii="Times New Roman" w:hAnsi="Times New Roman" w:cs="Times New Roman"/>
                <w:szCs w:val="20"/>
              </w:rPr>
            </w:pPr>
            <w:r>
              <w:rPr>
                <w:rFonts w:ascii="Times New Roman" w:hAnsi="Times New Roman" w:cs="Times New Roman"/>
                <w:szCs w:val="20"/>
              </w:rPr>
              <w:t>I certify that this information is true and accurate.</w:t>
            </w:r>
          </w:p>
        </w:tc>
      </w:tr>
      <w:tr w:rsidR="00DD0910">
        <w:tc>
          <w:tcPr>
            <w:tcW w:w="9018" w:type="dxa"/>
            <w:gridSpan w:val="2"/>
          </w:tcPr>
          <w:p w:rsidR="00DD0910" w:rsidRDefault="00DD0910">
            <w:pPr>
              <w:rPr>
                <w:sz w:val="16"/>
              </w:rPr>
            </w:pPr>
            <w:r w:rsidRPr="008507DC">
              <w:rPr>
                <w:b/>
                <w:sz w:val="16"/>
              </w:rPr>
              <w:t>Warning:</w:t>
            </w:r>
            <w:r w:rsidRPr="008507DC">
              <w:rPr>
                <w:sz w:val="16"/>
              </w:rPr>
              <w:t xml:space="preserve">  HUD will prosecute false claims and statements.  Convictions may result in criminal and/or civil penalties.  </w:t>
            </w:r>
          </w:p>
          <w:p w:rsidR="00DD0910" w:rsidRPr="008507DC" w:rsidRDefault="00DD0910">
            <w:pPr>
              <w:rPr>
                <w:sz w:val="16"/>
              </w:rPr>
            </w:pPr>
            <w:r w:rsidRPr="008507DC">
              <w:rPr>
                <w:sz w:val="16"/>
              </w:rPr>
              <w:t>(18 U.S.C. 1001, 1010, 1012; 31 U.S.C. 3729, 3802)</w:t>
            </w:r>
          </w:p>
        </w:tc>
      </w:tr>
      <w:tr w:rsidR="00DD0910">
        <w:trPr>
          <w:cantSplit/>
        </w:trPr>
        <w:tc>
          <w:tcPr>
            <w:tcW w:w="4518" w:type="dxa"/>
          </w:tcPr>
          <w:p w:rsidR="00DD0910" w:rsidRPr="008507DC" w:rsidRDefault="00DD0910">
            <w:pPr>
              <w:rPr>
                <w:sz w:val="16"/>
              </w:rPr>
            </w:pPr>
            <w:r w:rsidRPr="008507DC">
              <w:rPr>
                <w:sz w:val="16"/>
              </w:rPr>
              <w:t>Signature of Owner</w:t>
            </w:r>
          </w:p>
          <w:p w:rsidR="00DD0910" w:rsidRPr="008507DC" w:rsidRDefault="00DD0910">
            <w:pPr>
              <w:rPr>
                <w:sz w:val="16"/>
              </w:rPr>
            </w:pPr>
          </w:p>
          <w:p w:rsidR="00DD0910" w:rsidRPr="008507DC" w:rsidRDefault="00DD0910">
            <w:pPr>
              <w:rPr>
                <w:sz w:val="16"/>
              </w:rPr>
            </w:pPr>
          </w:p>
          <w:p w:rsidR="00DD0910" w:rsidRPr="008507DC" w:rsidRDefault="00DD0910">
            <w:pPr>
              <w:rPr>
                <w:sz w:val="16"/>
              </w:rPr>
            </w:pPr>
          </w:p>
        </w:tc>
        <w:tc>
          <w:tcPr>
            <w:tcW w:w="4500" w:type="dxa"/>
          </w:tcPr>
          <w:p w:rsidR="00DD0910" w:rsidRDefault="00DD0910">
            <w:pPr>
              <w:rPr>
                <w:sz w:val="16"/>
              </w:rPr>
            </w:pPr>
            <w:r>
              <w:rPr>
                <w:sz w:val="16"/>
              </w:rPr>
              <w:t>Date:</w:t>
            </w:r>
          </w:p>
          <w:p w:rsidR="00DD0910" w:rsidRDefault="00DD0910">
            <w:pPr>
              <w:rPr>
                <w:sz w:val="16"/>
              </w:rPr>
            </w:pPr>
          </w:p>
          <w:p w:rsidR="00DD0910" w:rsidRPr="00DF66E9" w:rsidRDefault="00DD0910">
            <w:pPr>
              <w:rPr>
                <w:sz w:val="16"/>
                <w:u w:val="single"/>
              </w:rPr>
            </w:pPr>
            <w:r w:rsidRPr="00DF66E9">
              <w:rPr>
                <w:bCs/>
                <w:sz w:val="16"/>
                <w:u w:val="single"/>
              </w:rPr>
              <w:fldChar w:fldCharType="begin">
                <w:ffData>
                  <w:name w:val=""/>
                  <w:enabled/>
                  <w:calcOnExit w:val="0"/>
                  <w:textInput>
                    <w:type w:val="date"/>
                    <w:maxLength w:val="10"/>
                    <w:format w:val="M/d/yyyy"/>
                  </w:textInput>
                </w:ffData>
              </w:fldChar>
            </w:r>
            <w:r w:rsidRPr="00DF66E9">
              <w:rPr>
                <w:bCs/>
                <w:sz w:val="16"/>
                <w:u w:val="single"/>
              </w:rPr>
              <w:instrText xml:space="preserve"> FORMTEXT </w:instrText>
            </w:r>
            <w:r w:rsidRPr="00DF66E9">
              <w:rPr>
                <w:bCs/>
                <w:sz w:val="16"/>
                <w:u w:val="single"/>
              </w:rPr>
            </w:r>
            <w:r w:rsidRPr="00DF66E9">
              <w:rPr>
                <w:bCs/>
                <w:sz w:val="16"/>
                <w:u w:val="single"/>
              </w:rPr>
              <w:fldChar w:fldCharType="separate"/>
            </w:r>
            <w:r>
              <w:rPr>
                <w:bCs/>
                <w:noProof/>
                <w:sz w:val="16"/>
                <w:u w:val="single"/>
              </w:rPr>
              <w:t> </w:t>
            </w:r>
            <w:r>
              <w:rPr>
                <w:bCs/>
                <w:noProof/>
                <w:sz w:val="16"/>
                <w:u w:val="single"/>
              </w:rPr>
              <w:t> </w:t>
            </w:r>
            <w:r>
              <w:rPr>
                <w:bCs/>
                <w:noProof/>
                <w:sz w:val="16"/>
                <w:u w:val="single"/>
              </w:rPr>
              <w:t> </w:t>
            </w:r>
            <w:r>
              <w:rPr>
                <w:bCs/>
                <w:noProof/>
                <w:sz w:val="16"/>
                <w:u w:val="single"/>
              </w:rPr>
              <w:t> </w:t>
            </w:r>
            <w:r>
              <w:rPr>
                <w:bCs/>
                <w:noProof/>
                <w:sz w:val="16"/>
                <w:u w:val="single"/>
              </w:rPr>
              <w:t> </w:t>
            </w:r>
            <w:r w:rsidRPr="00DF66E9">
              <w:rPr>
                <w:bCs/>
                <w:sz w:val="16"/>
                <w:u w:val="single"/>
              </w:rPr>
              <w:fldChar w:fldCharType="end"/>
            </w:r>
          </w:p>
        </w:tc>
      </w:tr>
    </w:tbl>
    <w:p w:rsidR="00DD0910" w:rsidRDefault="00DD0910">
      <w:pPr>
        <w:rPr>
          <w:sz w:val="18"/>
        </w:rPr>
      </w:pPr>
    </w:p>
    <w:p w:rsidR="00DD0910" w:rsidRDefault="00DD0910">
      <w:pPr>
        <w:pStyle w:val="Footer"/>
        <w:tabs>
          <w:tab w:val="clear" w:pos="4320"/>
          <w:tab w:val="clear" w:pos="8640"/>
        </w:tabs>
        <w:jc w:val="center"/>
        <w:rPr>
          <w:b/>
          <w:bCs/>
          <w:sz w:val="18"/>
        </w:rPr>
      </w:pPr>
      <w:r>
        <w:rPr>
          <w:sz w:val="18"/>
        </w:rPr>
        <w:br w:type="page"/>
      </w:r>
      <w:r>
        <w:rPr>
          <w:b/>
          <w:bCs/>
          <w:sz w:val="18"/>
        </w:rPr>
        <w:t>SECTION III – PROGRAM ACCESSIBILITY</w:t>
      </w:r>
    </w:p>
    <w:p w:rsidR="00DD0910" w:rsidRDefault="00DD0910">
      <w:pPr>
        <w:pStyle w:val="BodyTextIndent"/>
        <w:ind w:left="0"/>
        <w:jc w:val="center"/>
        <w:rPr>
          <w:rFonts w:ascii="Times New Roman" w:hAnsi="Times New Roman"/>
          <w:caps/>
        </w:rPr>
      </w:pPr>
    </w:p>
    <w:p w:rsidR="00DD0910" w:rsidRDefault="00DD0910">
      <w:pPr>
        <w:pStyle w:val="BodyTextIndent"/>
        <w:ind w:left="0"/>
        <w:jc w:val="center"/>
        <w:rPr>
          <w:rFonts w:ascii="Times New Roman" w:hAnsi="Times New Roman"/>
          <w:caps/>
        </w:rPr>
      </w:pPr>
      <w:r>
        <w:rPr>
          <w:rFonts w:ascii="Times New Roman" w:hAnsi="Times New Roman"/>
          <w:caps/>
        </w:rPr>
        <w:t>Section 504 of the Rehabilitation Act of 1973</w:t>
      </w:r>
    </w:p>
    <w:p w:rsidR="00DD0910" w:rsidRDefault="00DD0910">
      <w:pPr>
        <w:pStyle w:val="BodyTextIndent"/>
        <w:rPr>
          <w:rFonts w:ascii="Times New Roman" w:hAnsi="Times New Roman"/>
        </w:rPr>
      </w:pPr>
    </w:p>
    <w:p w:rsidR="00DD0910" w:rsidRDefault="00DD0910">
      <w:pPr>
        <w:pStyle w:val="BodyTextIndent"/>
        <w:ind w:left="0"/>
        <w:jc w:val="center"/>
        <w:rPr>
          <w:rFonts w:ascii="Times New Roman" w:hAnsi="Times New Roman"/>
        </w:rPr>
      </w:pPr>
      <w:r>
        <w:rPr>
          <w:rFonts w:ascii="Times New Roman" w:hAnsi="Times New Roman"/>
        </w:rPr>
        <w:t>Section 504 Coordinator [24 CFR 8.53 (a)]</w:t>
      </w:r>
    </w:p>
    <w:p w:rsidR="00DD0910" w:rsidRDefault="00DD0910">
      <w:pPr>
        <w:pStyle w:val="BodyTextIndent"/>
        <w:ind w:left="360"/>
        <w:rPr>
          <w:rFonts w:ascii="Times New Roman" w:hAnsi="Times New Roman"/>
        </w:rPr>
      </w:pPr>
    </w:p>
    <w:p w:rsidR="00DD0910" w:rsidRDefault="00DD0910">
      <w:pPr>
        <w:pStyle w:val="BodyTextIndent"/>
        <w:ind w:left="0"/>
        <w:rPr>
          <w:rFonts w:ascii="Times New Roman" w:hAnsi="Times New Roman"/>
        </w:rPr>
      </w:pPr>
      <w:r>
        <w:rPr>
          <w:rFonts w:ascii="Times New Roman" w:hAnsi="Times New Roman"/>
        </w:rPr>
        <w:t>1. Does the recipient (as defined in 24 CFR 8.3) employ at least 15 employees?</w:t>
      </w:r>
      <w:r w:rsidRPr="00E368CC">
        <w:rPr>
          <w:b/>
          <w:szCs w:val="18"/>
        </w:rPr>
        <w:t xml:space="preserve"> </w:t>
      </w:r>
      <w:r>
        <w:rPr>
          <w:b/>
          <w:szCs w:val="18"/>
        </w:rPr>
        <w:tab/>
      </w:r>
      <w:r>
        <w:rPr>
          <w:b/>
          <w:szCs w:val="18"/>
        </w:rPr>
        <w:tab/>
      </w:r>
      <w:r>
        <w:rPr>
          <w:b/>
          <w:szCs w:val="18"/>
        </w:rPr>
        <w:tab/>
      </w:r>
      <w:r w:rsidRPr="00E368CC">
        <w:rPr>
          <w:b/>
          <w:sz w:val="16"/>
          <w:szCs w:val="16"/>
        </w:rPr>
        <w:t xml:space="preserve">Yes  </w:t>
      </w:r>
      <w:r w:rsidRPr="00E368CC">
        <w:rPr>
          <w:b/>
          <w:sz w:val="16"/>
          <w:szCs w:val="16"/>
        </w:rPr>
        <w:fldChar w:fldCharType="begin">
          <w:ffData>
            <w:name w:val="Check15"/>
            <w:enabled/>
            <w:calcOnExit w:val="0"/>
            <w:checkBox>
              <w:sizeAuto/>
              <w:default w:val="0"/>
            </w:checkBox>
          </w:ffData>
        </w:fldChar>
      </w:r>
      <w:r w:rsidRPr="00E368CC">
        <w:rPr>
          <w:b/>
          <w:sz w:val="16"/>
          <w:szCs w:val="16"/>
        </w:rPr>
        <w:instrText xml:space="preserve"> FORMCHECKBOX </w:instrText>
      </w:r>
      <w:r w:rsidRPr="00E368CC">
        <w:rPr>
          <w:b/>
          <w:sz w:val="16"/>
          <w:szCs w:val="16"/>
        </w:rPr>
      </w:r>
      <w:r w:rsidRPr="00E368CC">
        <w:rPr>
          <w:b/>
          <w:sz w:val="16"/>
          <w:szCs w:val="16"/>
        </w:rPr>
        <w:fldChar w:fldCharType="end"/>
      </w:r>
      <w:r w:rsidRPr="00E368CC">
        <w:rPr>
          <w:b/>
          <w:sz w:val="16"/>
          <w:szCs w:val="16"/>
        </w:rPr>
        <w:tab/>
        <w:t xml:space="preserve">No  </w:t>
      </w:r>
      <w:r w:rsidRPr="00E368CC">
        <w:rPr>
          <w:b/>
          <w:sz w:val="16"/>
          <w:szCs w:val="16"/>
        </w:rPr>
        <w:fldChar w:fldCharType="begin">
          <w:ffData>
            <w:name w:val="Check15"/>
            <w:enabled/>
            <w:calcOnExit w:val="0"/>
            <w:checkBox>
              <w:sizeAuto/>
              <w:default w:val="0"/>
            </w:checkBox>
          </w:ffData>
        </w:fldChar>
      </w:r>
      <w:r w:rsidRPr="00E368CC">
        <w:rPr>
          <w:b/>
          <w:sz w:val="16"/>
          <w:szCs w:val="16"/>
        </w:rPr>
        <w:instrText xml:space="preserve"> FORMCHECKBOX </w:instrText>
      </w:r>
      <w:r w:rsidRPr="00E368CC">
        <w:rPr>
          <w:b/>
          <w:sz w:val="16"/>
          <w:szCs w:val="16"/>
        </w:rPr>
      </w:r>
      <w:r w:rsidRPr="00E368CC">
        <w:rPr>
          <w:b/>
          <w:sz w:val="16"/>
          <w:szCs w:val="16"/>
        </w:rPr>
        <w:fldChar w:fldCharType="end"/>
      </w:r>
    </w:p>
    <w:p w:rsidR="00DD0910" w:rsidRDefault="00DD0910">
      <w:pPr>
        <w:pStyle w:val="BodyTextIndent"/>
        <w:ind w:left="360"/>
        <w:rPr>
          <w:rFonts w:ascii="Times New Roman" w:hAnsi="Times New Roman"/>
        </w:rPr>
      </w:pPr>
    </w:p>
    <w:p w:rsidR="00DD0910" w:rsidRDefault="00DD0910" w:rsidP="00CE5125">
      <w:pPr>
        <w:pStyle w:val="BodyTextIndent"/>
        <w:ind w:left="0"/>
        <w:rPr>
          <w:rFonts w:ascii="Times New Roman" w:hAnsi="Times New Roman"/>
        </w:rPr>
      </w:pPr>
      <w:r>
        <w:rPr>
          <w:rFonts w:ascii="Times New Roman" w:hAnsi="Times New Roman"/>
        </w:rPr>
        <w:tab/>
        <w:t>If  Yes, answer Question 2.; if No</w:t>
      </w:r>
      <w:r>
        <w:rPr>
          <w:rFonts w:ascii="Times New Roman" w:hAnsi="Times New Roman"/>
          <w:bCs/>
        </w:rPr>
        <w:t xml:space="preserve"> skip to </w:t>
      </w:r>
      <w:r>
        <w:rPr>
          <w:rFonts w:ascii="Times New Roman" w:hAnsi="Times New Roman"/>
        </w:rPr>
        <w:t>Question 3.</w:t>
      </w:r>
    </w:p>
    <w:p w:rsidR="00DD0910" w:rsidRDefault="00DD0910">
      <w:pPr>
        <w:rPr>
          <w:sz w:val="18"/>
        </w:rPr>
      </w:pPr>
    </w:p>
    <w:p w:rsidR="00DD0910" w:rsidRDefault="00DD0910">
      <w:pPr>
        <w:rPr>
          <w:sz w:val="18"/>
        </w:rPr>
      </w:pPr>
      <w:r>
        <w:rPr>
          <w:sz w:val="18"/>
        </w:rPr>
        <w:t>2.  Is at least one person designated to coordinate its Section 504 responsibilities?</w:t>
      </w:r>
      <w:r>
        <w:rPr>
          <w:sz w:val="18"/>
        </w:rPr>
        <w:tab/>
      </w:r>
      <w:r>
        <w:rPr>
          <w:sz w:val="18"/>
        </w:rPr>
        <w:tab/>
      </w:r>
      <w:r w:rsidRPr="00E368CC">
        <w:rPr>
          <w:b/>
          <w:sz w:val="16"/>
          <w:szCs w:val="16"/>
        </w:rPr>
        <w:t xml:space="preserve">Yes  </w:t>
      </w:r>
      <w:r w:rsidRPr="00E368CC">
        <w:rPr>
          <w:b/>
          <w:sz w:val="16"/>
          <w:szCs w:val="16"/>
        </w:rPr>
        <w:fldChar w:fldCharType="begin">
          <w:ffData>
            <w:name w:val="Check15"/>
            <w:enabled/>
            <w:calcOnExit w:val="0"/>
            <w:checkBox>
              <w:sizeAuto/>
              <w:default w:val="0"/>
            </w:checkBox>
          </w:ffData>
        </w:fldChar>
      </w:r>
      <w:r w:rsidRPr="00E368CC">
        <w:rPr>
          <w:b/>
          <w:sz w:val="16"/>
          <w:szCs w:val="16"/>
        </w:rPr>
        <w:instrText xml:space="preserve"> FORMCHECKBOX </w:instrText>
      </w:r>
      <w:r w:rsidRPr="00E368CC">
        <w:rPr>
          <w:b/>
          <w:sz w:val="16"/>
          <w:szCs w:val="16"/>
        </w:rPr>
      </w:r>
      <w:r w:rsidRPr="00E368CC">
        <w:rPr>
          <w:b/>
          <w:sz w:val="16"/>
          <w:szCs w:val="16"/>
        </w:rPr>
        <w:fldChar w:fldCharType="end"/>
      </w:r>
      <w:r w:rsidRPr="00E368CC">
        <w:rPr>
          <w:b/>
          <w:sz w:val="16"/>
          <w:szCs w:val="16"/>
        </w:rPr>
        <w:t xml:space="preserve">     No  </w:t>
      </w:r>
      <w:r w:rsidRPr="00E368CC">
        <w:rPr>
          <w:b/>
          <w:sz w:val="16"/>
          <w:szCs w:val="16"/>
        </w:rPr>
        <w:fldChar w:fldCharType="begin">
          <w:ffData>
            <w:name w:val="Check15"/>
            <w:enabled/>
            <w:calcOnExit w:val="0"/>
            <w:checkBox>
              <w:sizeAuto/>
              <w:default w:val="0"/>
            </w:checkBox>
          </w:ffData>
        </w:fldChar>
      </w:r>
      <w:r w:rsidRPr="00E368CC">
        <w:rPr>
          <w:b/>
          <w:sz w:val="16"/>
          <w:szCs w:val="16"/>
        </w:rPr>
        <w:instrText xml:space="preserve"> FORMCHECKBOX </w:instrText>
      </w:r>
      <w:r w:rsidRPr="00E368CC">
        <w:rPr>
          <w:b/>
          <w:sz w:val="16"/>
          <w:szCs w:val="16"/>
        </w:rPr>
      </w:r>
      <w:r w:rsidRPr="00E368CC">
        <w:rPr>
          <w:b/>
          <w:sz w:val="16"/>
          <w:szCs w:val="16"/>
        </w:rPr>
        <w:fldChar w:fldCharType="end"/>
      </w:r>
      <w:r w:rsidRPr="00E368CC">
        <w:rPr>
          <w:b/>
          <w:sz w:val="16"/>
          <w:szCs w:val="16"/>
        </w:rPr>
        <w:t xml:space="preserve">     N/A</w:t>
      </w:r>
      <w:r w:rsidRPr="00E368CC">
        <w:rPr>
          <w:b/>
          <w:sz w:val="16"/>
          <w:szCs w:val="16"/>
        </w:rPr>
        <w:fldChar w:fldCharType="begin">
          <w:ffData>
            <w:name w:val="Check15"/>
            <w:enabled/>
            <w:calcOnExit w:val="0"/>
            <w:checkBox>
              <w:sizeAuto/>
              <w:default w:val="0"/>
            </w:checkBox>
          </w:ffData>
        </w:fldChar>
      </w:r>
      <w:r w:rsidRPr="00E368CC">
        <w:rPr>
          <w:b/>
          <w:sz w:val="16"/>
          <w:szCs w:val="16"/>
        </w:rPr>
        <w:instrText xml:space="preserve"> FORMCHECKBOX </w:instrText>
      </w:r>
      <w:r w:rsidRPr="00E368CC">
        <w:rPr>
          <w:b/>
          <w:sz w:val="16"/>
          <w:szCs w:val="16"/>
        </w:rPr>
      </w:r>
      <w:r w:rsidRPr="00E368CC">
        <w:rPr>
          <w:b/>
          <w:sz w:val="16"/>
          <w:szCs w:val="16"/>
        </w:rPr>
        <w:fldChar w:fldCharType="end"/>
      </w:r>
    </w:p>
    <w:p w:rsidR="00DD0910" w:rsidRDefault="00DD0910">
      <w:pPr>
        <w:rPr>
          <w:b/>
          <w:bCs/>
          <w:sz w:val="18"/>
        </w:rPr>
      </w:pPr>
    </w:p>
    <w:p w:rsidR="00DD0910" w:rsidRDefault="00DD0910">
      <w:pPr>
        <w:rPr>
          <w:sz w:val="18"/>
        </w:rPr>
      </w:pPr>
      <w:r>
        <w:rPr>
          <w:b/>
          <w:bCs/>
          <w:sz w:val="18"/>
        </w:rPr>
        <w:tab/>
      </w:r>
      <w:r w:rsidRPr="00E368CC">
        <w:rPr>
          <w:bCs/>
          <w:sz w:val="18"/>
        </w:rPr>
        <w:t>If Y</w:t>
      </w:r>
      <w:r>
        <w:rPr>
          <w:bCs/>
          <w:sz w:val="18"/>
        </w:rPr>
        <w:t>es</w:t>
      </w:r>
      <w:r w:rsidRPr="00E368CC">
        <w:rPr>
          <w:bCs/>
          <w:sz w:val="18"/>
        </w:rPr>
        <w:t>,</w:t>
      </w:r>
      <w:r>
        <w:rPr>
          <w:b/>
          <w:bCs/>
          <w:sz w:val="18"/>
        </w:rPr>
        <w:t xml:space="preserve"> </w:t>
      </w:r>
      <w:r>
        <w:rPr>
          <w:sz w:val="18"/>
        </w:rPr>
        <w:t>provide the person’s name and telephone number below.</w:t>
      </w:r>
    </w:p>
    <w:p w:rsidR="00DD0910" w:rsidRDefault="00DD0910">
      <w:pPr>
        <w:rPr>
          <w:sz w:val="18"/>
        </w:rPr>
      </w:pPr>
    </w:p>
    <w:p w:rsidR="00DD0910" w:rsidRDefault="00DD0910">
      <w:pPr>
        <w:rPr>
          <w:rFonts w:ascii="Arial" w:hAnsi="Arial" w:cs="Arial"/>
          <w:sz w:val="18"/>
          <w:u w:val="single"/>
        </w:rPr>
      </w:pPr>
      <w:r>
        <w:rPr>
          <w:sz w:val="18"/>
        </w:rPr>
        <w:t xml:space="preserve">Name:  </w:t>
      </w:r>
      <w:r>
        <w:rPr>
          <w:sz w:val="18"/>
        </w:rPr>
        <w:tab/>
      </w:r>
      <w:r>
        <w:rPr>
          <w:sz w:val="18"/>
        </w:rPr>
        <w:tab/>
        <w:t xml:space="preserve"> </w:t>
      </w:r>
      <w:r>
        <w:rPr>
          <w:rFonts w:ascii="Arial" w:hAnsi="Arial" w:cs="Arial"/>
          <w:sz w:val="18"/>
          <w:u w:val="single"/>
        </w:rPr>
        <w:fldChar w:fldCharType="begin">
          <w:ffData>
            <w:name w:val="Text35"/>
            <w:enabled/>
            <w:calcOnExit w:val="0"/>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sz w:val="18"/>
          <w:u w:val="single"/>
        </w:rPr>
        <w:fldChar w:fldCharType="end"/>
      </w:r>
    </w:p>
    <w:p w:rsidR="00DD0910" w:rsidRDefault="00DD0910">
      <w:pPr>
        <w:rPr>
          <w:sz w:val="18"/>
        </w:rPr>
      </w:pPr>
    </w:p>
    <w:p w:rsidR="00DD0910" w:rsidRDefault="00DD0910">
      <w:pPr>
        <w:rPr>
          <w:sz w:val="18"/>
        </w:rPr>
      </w:pPr>
      <w:r>
        <w:rPr>
          <w:sz w:val="18"/>
        </w:rPr>
        <w:t xml:space="preserve">Telephone Number: </w:t>
      </w:r>
      <w:r>
        <w:rPr>
          <w:rFonts w:ascii="Arial" w:hAnsi="Arial" w:cs="Arial"/>
          <w:sz w:val="18"/>
          <w:u w:val="single"/>
        </w:rPr>
        <w:fldChar w:fldCharType="begin">
          <w:ffData>
            <w:name w:val=""/>
            <w:enabled/>
            <w:calcOnExit w:val="0"/>
            <w:textInput>
              <w:type w:val="number"/>
              <w:maxLength w:val="12"/>
              <w:format w:val="0"/>
            </w:textInput>
          </w:ffData>
        </w:fldChar>
      </w:r>
      <w:r>
        <w:rPr>
          <w:rFonts w:ascii="Arial" w:hAnsi="Arial" w:cs="Arial"/>
          <w:sz w:val="18"/>
          <w:u w:val="single"/>
        </w:rPr>
        <w:instrText xml:space="preserve"> FORMTEXT </w:instrText>
      </w:r>
      <w:r>
        <w:rPr>
          <w:rFonts w:ascii="Arial" w:hAnsi="Arial" w:cs="Arial"/>
          <w:sz w:val="18"/>
          <w:u w:val="single"/>
        </w:rPr>
      </w:r>
      <w:r>
        <w:rPr>
          <w:rFonts w:ascii="Arial" w:hAnsi="Arial" w:cs="Arial"/>
          <w:sz w:val="18"/>
          <w:u w:val="single"/>
        </w:rPr>
        <w:fldChar w:fldCharType="separate"/>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noProof/>
          <w:sz w:val="18"/>
          <w:u w:val="single"/>
        </w:rPr>
        <w:t> </w:t>
      </w:r>
      <w:r>
        <w:rPr>
          <w:rFonts w:ascii="Arial" w:hAnsi="Arial" w:cs="Arial"/>
          <w:sz w:val="18"/>
          <w:u w:val="single"/>
        </w:rPr>
        <w:fldChar w:fldCharType="end"/>
      </w:r>
      <w:r>
        <w:rPr>
          <w:sz w:val="18"/>
        </w:rPr>
        <w:t xml:space="preserve">       </w:t>
      </w:r>
    </w:p>
    <w:p w:rsidR="00DD0910" w:rsidRDefault="00DD0910">
      <w:pPr>
        <w:rPr>
          <w:sz w:val="18"/>
        </w:rPr>
      </w:pPr>
    </w:p>
    <w:p w:rsidR="00DD0910" w:rsidRDefault="00DD0910">
      <w:pPr>
        <w:spacing w:line="240" w:lineRule="atLeast"/>
        <w:rPr>
          <w:color w:val="000000"/>
          <w:sz w:val="18"/>
        </w:rPr>
      </w:pPr>
      <w:r>
        <w:rPr>
          <w:sz w:val="18"/>
          <w:u w:val="single"/>
        </w:rPr>
        <w:t>Program Accessibility</w:t>
      </w:r>
      <w:r>
        <w:rPr>
          <w:color w:val="000000"/>
          <w:sz w:val="18"/>
        </w:rPr>
        <w:t xml:space="preserve"> Under Section 504, a federally assisted Housing Development is required to ensure that its program is usable by and accessible to persons with disabilities.  This includes, but is not limited to, maintaining housing and non-housing facilities that are structurally accessible for persons with disabilities.  The extent to which facilities must be structurally accessible depends in part, on whether they are new, altered, or existing.  In addition, owner/agents are required to ensure that appropriate and effective communication methods are used while communicating with persons with disabilities.  </w:t>
      </w:r>
    </w:p>
    <w:p w:rsidR="00DD0910" w:rsidRDefault="00DD0910">
      <w:pPr>
        <w:rPr>
          <w:sz w:val="18"/>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438"/>
        <w:gridCol w:w="720"/>
        <w:gridCol w:w="360"/>
        <w:gridCol w:w="360"/>
        <w:gridCol w:w="4410"/>
      </w:tblGrid>
      <w:tr w:rsidR="00DD0910" w:rsidTr="00DE1ABC">
        <w:trPr>
          <w:cantSplit/>
        </w:trPr>
        <w:tc>
          <w:tcPr>
            <w:tcW w:w="3438" w:type="dxa"/>
            <w:shd w:val="clear" w:color="auto" w:fill="F2F2F2"/>
          </w:tcPr>
          <w:p w:rsidR="00DD0910" w:rsidRDefault="00DD0910" w:rsidP="003755A3">
            <w:pPr>
              <w:jc w:val="center"/>
              <w:rPr>
                <w:sz w:val="18"/>
              </w:rPr>
            </w:pPr>
          </w:p>
        </w:tc>
        <w:tc>
          <w:tcPr>
            <w:tcW w:w="720" w:type="dxa"/>
            <w:shd w:val="clear" w:color="auto" w:fill="F2F2F2"/>
          </w:tcPr>
          <w:p w:rsidR="00DD0910" w:rsidRDefault="00DD0910" w:rsidP="003755A3">
            <w:pPr>
              <w:jc w:val="center"/>
              <w:rPr>
                <w:b/>
                <w:sz w:val="18"/>
              </w:rPr>
            </w:pPr>
            <w:r>
              <w:rPr>
                <w:b/>
                <w:sz w:val="18"/>
              </w:rPr>
              <w:t>YES</w:t>
            </w:r>
          </w:p>
        </w:tc>
        <w:tc>
          <w:tcPr>
            <w:tcW w:w="720" w:type="dxa"/>
            <w:gridSpan w:val="2"/>
            <w:shd w:val="clear" w:color="auto" w:fill="F2F2F2"/>
          </w:tcPr>
          <w:p w:rsidR="00DD0910" w:rsidRDefault="00DD0910" w:rsidP="003755A3">
            <w:pPr>
              <w:pStyle w:val="Heading1"/>
              <w:jc w:val="center"/>
              <w:rPr>
                <w:rFonts w:ascii="Times New Roman" w:hAnsi="Times New Roman"/>
                <w:sz w:val="18"/>
              </w:rPr>
            </w:pPr>
            <w:r>
              <w:rPr>
                <w:rFonts w:ascii="Times New Roman" w:hAnsi="Times New Roman"/>
                <w:sz w:val="18"/>
              </w:rPr>
              <w:t>NO</w:t>
            </w:r>
          </w:p>
        </w:tc>
        <w:tc>
          <w:tcPr>
            <w:tcW w:w="4410" w:type="dxa"/>
            <w:shd w:val="clear" w:color="auto" w:fill="F2F2F2"/>
          </w:tcPr>
          <w:p w:rsidR="00DD0910" w:rsidRDefault="00DD0910" w:rsidP="003755A3">
            <w:pPr>
              <w:pStyle w:val="Heading1"/>
              <w:jc w:val="center"/>
              <w:rPr>
                <w:rFonts w:ascii="Times New Roman" w:hAnsi="Times New Roman"/>
                <w:sz w:val="18"/>
              </w:rPr>
            </w:pPr>
            <w:r>
              <w:rPr>
                <w:rFonts w:ascii="Times New Roman" w:hAnsi="Times New Roman"/>
                <w:sz w:val="18"/>
              </w:rPr>
              <w:t>COMMENTS</w:t>
            </w:r>
          </w:p>
        </w:tc>
      </w:tr>
      <w:tr w:rsidR="00DD0910" w:rsidTr="003755A3">
        <w:tc>
          <w:tcPr>
            <w:tcW w:w="3438" w:type="dxa"/>
          </w:tcPr>
          <w:p w:rsidR="00DD0910" w:rsidRDefault="00DD0910">
            <w:pPr>
              <w:ind w:left="180" w:hanging="180"/>
              <w:rPr>
                <w:b/>
                <w:bCs/>
                <w:sz w:val="18"/>
              </w:rPr>
            </w:pPr>
            <w:r>
              <w:rPr>
                <w:sz w:val="18"/>
              </w:rPr>
              <w:t xml:space="preserve">3. Has the owner/agent taken steps to ensure effective communication using: </w:t>
            </w:r>
          </w:p>
        </w:tc>
        <w:tc>
          <w:tcPr>
            <w:tcW w:w="720" w:type="dxa"/>
            <w:shd w:val="clear" w:color="auto" w:fill="F3F3F3"/>
          </w:tcPr>
          <w:p w:rsidR="00DD0910" w:rsidRDefault="00DD0910">
            <w:pPr>
              <w:rPr>
                <w:sz w:val="18"/>
              </w:rPr>
            </w:pPr>
          </w:p>
        </w:tc>
        <w:tc>
          <w:tcPr>
            <w:tcW w:w="720" w:type="dxa"/>
            <w:gridSpan w:val="2"/>
            <w:shd w:val="clear" w:color="auto" w:fill="F3F3F3"/>
          </w:tcPr>
          <w:p w:rsidR="00DD0910" w:rsidRDefault="00DD0910">
            <w:pPr>
              <w:rPr>
                <w:sz w:val="18"/>
              </w:rPr>
            </w:pPr>
          </w:p>
        </w:tc>
        <w:tc>
          <w:tcPr>
            <w:tcW w:w="4410" w:type="dxa"/>
            <w:shd w:val="clear" w:color="auto" w:fill="F3F3F3"/>
          </w:tcPr>
          <w:p w:rsidR="00DD0910" w:rsidRDefault="00DD0910">
            <w:pPr>
              <w:rPr>
                <w:sz w:val="18"/>
              </w:rPr>
            </w:pPr>
          </w:p>
        </w:tc>
      </w:tr>
      <w:tr w:rsidR="00DD0910" w:rsidTr="003755A3">
        <w:tc>
          <w:tcPr>
            <w:tcW w:w="3438" w:type="dxa"/>
          </w:tcPr>
          <w:p w:rsidR="00DD0910" w:rsidRDefault="00DD0910" w:rsidP="00E368CC">
            <w:pPr>
              <w:spacing w:line="276" w:lineRule="auto"/>
              <w:ind w:left="720" w:hanging="360"/>
              <w:rPr>
                <w:sz w:val="18"/>
              </w:rPr>
            </w:pPr>
            <w:r>
              <w:rPr>
                <w:sz w:val="18"/>
              </w:rPr>
              <w:t>a.  Qualified sign language and oral interpreters?</w:t>
            </w:r>
          </w:p>
        </w:tc>
        <w:tc>
          <w:tcPr>
            <w:tcW w:w="720" w:type="dxa"/>
          </w:tcPr>
          <w:p w:rsidR="00DD0910" w:rsidRPr="00E368CC" w:rsidRDefault="00DD0910" w:rsidP="00E368CC">
            <w:pPr>
              <w:spacing w:line="276" w:lineRule="auto"/>
              <w:jc w:val="center"/>
              <w:rPr>
                <w:rFonts w:ascii="Arial" w:hAnsi="Arial" w:cs="Arial"/>
                <w:sz w:val="16"/>
                <w:szCs w:val="16"/>
              </w:rPr>
            </w:pPr>
          </w:p>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720" w:type="dxa"/>
            <w:gridSpan w:val="2"/>
          </w:tcPr>
          <w:p w:rsidR="00DD0910" w:rsidRDefault="00DD0910" w:rsidP="00E368CC">
            <w:pPr>
              <w:spacing w:line="276" w:lineRule="auto"/>
              <w:jc w:val="center"/>
              <w:rPr>
                <w:rFonts w:ascii="Arial" w:hAnsi="Arial" w:cs="Arial"/>
                <w:sz w:val="16"/>
                <w:szCs w:val="16"/>
              </w:rPr>
            </w:pPr>
          </w:p>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4410" w:type="dxa"/>
          </w:tcPr>
          <w:p w:rsidR="00DD0910" w:rsidRDefault="00DD0910" w:rsidP="00E368CC">
            <w:pPr>
              <w:spacing w:line="276" w:lineRule="auto"/>
              <w:rPr>
                <w:sz w:val="18"/>
              </w:rPr>
            </w:pPr>
            <w:r>
              <w:rPr>
                <w:rFonts w:ascii="Arial" w:hAnsi="Arial" w:cs="Arial"/>
                <w:sz w:val="18"/>
              </w:rPr>
              <w:fldChar w:fldCharType="begin">
                <w:ffData>
                  <w:name w:val="Text3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rsidTr="003755A3">
        <w:tc>
          <w:tcPr>
            <w:tcW w:w="3438" w:type="dxa"/>
          </w:tcPr>
          <w:p w:rsidR="00DD0910" w:rsidRDefault="00DD0910" w:rsidP="00E368CC">
            <w:pPr>
              <w:pStyle w:val="BodyTextIndent2"/>
              <w:spacing w:line="276" w:lineRule="auto"/>
              <w:rPr>
                <w:sz w:val="18"/>
              </w:rPr>
            </w:pPr>
            <w:r>
              <w:rPr>
                <w:sz w:val="18"/>
              </w:rPr>
              <w:t>b.  Readers?</w:t>
            </w:r>
          </w:p>
        </w:tc>
        <w:tc>
          <w:tcPr>
            <w:tcW w:w="720" w:type="dxa"/>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720" w:type="dxa"/>
            <w:gridSpan w:val="2"/>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4410" w:type="dxa"/>
          </w:tcPr>
          <w:p w:rsidR="00DD0910" w:rsidRDefault="00DD0910" w:rsidP="00E368CC">
            <w:pPr>
              <w:spacing w:line="276" w:lineRule="auto"/>
              <w:rPr>
                <w:sz w:val="18"/>
              </w:rPr>
            </w:pPr>
            <w:r>
              <w:rPr>
                <w:rFonts w:ascii="Arial" w:hAnsi="Arial" w:cs="Arial"/>
                <w:sz w:val="18"/>
              </w:rPr>
              <w:fldChar w:fldCharType="begin">
                <w:ffData>
                  <w:name w:val="Text3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rsidTr="003755A3">
        <w:tc>
          <w:tcPr>
            <w:tcW w:w="3438" w:type="dxa"/>
          </w:tcPr>
          <w:p w:rsidR="00DD0910" w:rsidRDefault="00DD0910" w:rsidP="00E368CC">
            <w:pPr>
              <w:spacing w:line="276" w:lineRule="auto"/>
              <w:ind w:firstLine="360"/>
              <w:rPr>
                <w:sz w:val="18"/>
              </w:rPr>
            </w:pPr>
            <w:r>
              <w:rPr>
                <w:sz w:val="18"/>
              </w:rPr>
              <w:t xml:space="preserve">c.  Use of tapes? </w:t>
            </w:r>
          </w:p>
        </w:tc>
        <w:tc>
          <w:tcPr>
            <w:tcW w:w="720" w:type="dxa"/>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720" w:type="dxa"/>
            <w:gridSpan w:val="2"/>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4410" w:type="dxa"/>
          </w:tcPr>
          <w:p w:rsidR="00DD0910" w:rsidRDefault="00DD0910" w:rsidP="00E368CC">
            <w:pPr>
              <w:spacing w:line="276" w:lineRule="auto"/>
              <w:rPr>
                <w:sz w:val="18"/>
              </w:rPr>
            </w:pPr>
            <w:r>
              <w:rPr>
                <w:rFonts w:ascii="Arial" w:hAnsi="Arial" w:cs="Arial"/>
                <w:sz w:val="18"/>
              </w:rPr>
              <w:fldChar w:fldCharType="begin">
                <w:ffData>
                  <w:name w:val="Text3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rsidTr="003755A3">
        <w:tc>
          <w:tcPr>
            <w:tcW w:w="3438" w:type="dxa"/>
          </w:tcPr>
          <w:p w:rsidR="00DD0910" w:rsidRDefault="00DD0910" w:rsidP="00E368CC">
            <w:pPr>
              <w:spacing w:line="276" w:lineRule="auto"/>
              <w:ind w:firstLine="360"/>
              <w:rPr>
                <w:sz w:val="18"/>
              </w:rPr>
            </w:pPr>
            <w:r>
              <w:rPr>
                <w:sz w:val="18"/>
              </w:rPr>
              <w:t>d.  Braille materials?</w:t>
            </w:r>
          </w:p>
        </w:tc>
        <w:tc>
          <w:tcPr>
            <w:tcW w:w="720" w:type="dxa"/>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720" w:type="dxa"/>
            <w:gridSpan w:val="2"/>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4410" w:type="dxa"/>
          </w:tcPr>
          <w:p w:rsidR="00DD0910" w:rsidRDefault="00DD0910" w:rsidP="00E368CC">
            <w:pPr>
              <w:spacing w:line="276" w:lineRule="auto"/>
              <w:rPr>
                <w:sz w:val="18"/>
              </w:rPr>
            </w:pPr>
            <w:r>
              <w:rPr>
                <w:rFonts w:ascii="Arial" w:hAnsi="Arial" w:cs="Arial"/>
                <w:sz w:val="18"/>
              </w:rPr>
              <w:fldChar w:fldCharType="begin">
                <w:ffData>
                  <w:name w:val="Text3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rsidTr="003755A3">
        <w:trPr>
          <w:cantSplit/>
        </w:trPr>
        <w:tc>
          <w:tcPr>
            <w:tcW w:w="3438" w:type="dxa"/>
          </w:tcPr>
          <w:p w:rsidR="00DD0910" w:rsidRDefault="00DD0910" w:rsidP="00E368CC">
            <w:pPr>
              <w:spacing w:line="276" w:lineRule="auto"/>
              <w:ind w:left="360"/>
              <w:rPr>
                <w:sz w:val="18"/>
              </w:rPr>
            </w:pPr>
            <w:r>
              <w:rPr>
                <w:sz w:val="18"/>
              </w:rPr>
              <w:t>Other (Describe):</w:t>
            </w:r>
          </w:p>
        </w:tc>
        <w:tc>
          <w:tcPr>
            <w:tcW w:w="720" w:type="dxa"/>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720" w:type="dxa"/>
            <w:gridSpan w:val="2"/>
          </w:tcPr>
          <w:p w:rsidR="00DD0910" w:rsidRPr="00E368CC" w:rsidRDefault="00DD0910" w:rsidP="00E368CC">
            <w:pPr>
              <w:spacing w:line="276" w:lineRule="auto"/>
              <w:jc w:val="center"/>
              <w:rPr>
                <w:sz w:val="16"/>
                <w:szCs w:val="16"/>
              </w:rPr>
            </w:pPr>
            <w:r w:rsidRPr="00E368CC">
              <w:rPr>
                <w:rFonts w:ascii="Arial" w:hAnsi="Arial" w:cs="Arial"/>
                <w:sz w:val="16"/>
                <w:szCs w:val="16"/>
              </w:rPr>
              <w:fldChar w:fldCharType="begin">
                <w:ffData>
                  <w:name w:val=""/>
                  <w:enabled/>
                  <w:calcOnExit w:val="0"/>
                  <w:checkBox>
                    <w:size w:val="24"/>
                    <w:default w:val="0"/>
                  </w:checkBox>
                </w:ffData>
              </w:fldChar>
            </w:r>
            <w:r w:rsidRPr="00E368CC">
              <w:rPr>
                <w:rFonts w:ascii="Arial" w:hAnsi="Arial" w:cs="Arial"/>
                <w:sz w:val="16"/>
                <w:szCs w:val="16"/>
              </w:rPr>
              <w:instrText xml:space="preserve"> FORMCHECKBOX </w:instrText>
            </w:r>
            <w:r w:rsidRPr="00E368CC">
              <w:rPr>
                <w:rFonts w:ascii="Arial" w:hAnsi="Arial" w:cs="Arial"/>
                <w:sz w:val="16"/>
                <w:szCs w:val="16"/>
              </w:rPr>
            </w:r>
            <w:r w:rsidRPr="00E368CC">
              <w:rPr>
                <w:rFonts w:ascii="Arial" w:hAnsi="Arial" w:cs="Arial"/>
                <w:sz w:val="16"/>
                <w:szCs w:val="16"/>
              </w:rPr>
              <w:fldChar w:fldCharType="end"/>
            </w:r>
          </w:p>
        </w:tc>
        <w:tc>
          <w:tcPr>
            <w:tcW w:w="4410" w:type="dxa"/>
          </w:tcPr>
          <w:p w:rsidR="00DD0910" w:rsidRDefault="00DD0910" w:rsidP="00E368CC">
            <w:pPr>
              <w:spacing w:line="276" w:lineRule="auto"/>
              <w:rPr>
                <w:sz w:val="18"/>
              </w:rPr>
            </w:pPr>
            <w:r>
              <w:rPr>
                <w:rFonts w:ascii="Arial" w:hAnsi="Arial" w:cs="Arial"/>
                <w:sz w:val="18"/>
              </w:rPr>
              <w:fldChar w:fldCharType="begin">
                <w:ffData>
                  <w:name w:val="Text35"/>
                  <w:enabled/>
                  <w:calcOnExit w:val="0"/>
                  <w:textInput/>
                </w:ffData>
              </w:fldChar>
            </w:r>
            <w:r>
              <w:rPr>
                <w:rFonts w:ascii="Arial" w:hAnsi="Arial" w:cs="Arial"/>
                <w:sz w:val="18"/>
              </w:rPr>
              <w:instrText xml:space="preserve"> FORMTEXT </w:instrText>
            </w:r>
            <w:r>
              <w:rPr>
                <w:rFonts w:ascii="Arial" w:hAnsi="Arial" w:cs="Arial"/>
                <w:sz w:val="18"/>
              </w:rPr>
            </w:r>
            <w:r>
              <w:rPr>
                <w:rFonts w:ascii="Arial" w:hAnsi="Arial" w:cs="Arial"/>
                <w:sz w:val="18"/>
              </w:rPr>
              <w:fldChar w:fldCharType="separate"/>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noProof/>
                <w:sz w:val="18"/>
              </w:rPr>
              <w:t> </w:t>
            </w:r>
            <w:r>
              <w:rPr>
                <w:rFonts w:ascii="Arial" w:hAnsi="Arial" w:cs="Arial"/>
                <w:sz w:val="18"/>
              </w:rPr>
              <w:fldChar w:fldCharType="end"/>
            </w:r>
          </w:p>
        </w:tc>
      </w:tr>
      <w:tr w:rsidR="00DD0910">
        <w:tc>
          <w:tcPr>
            <w:tcW w:w="9288" w:type="dxa"/>
            <w:gridSpan w:val="5"/>
          </w:tcPr>
          <w:p w:rsidR="00DD0910" w:rsidRDefault="00DD0910" w:rsidP="00E368CC">
            <w:pPr>
              <w:pStyle w:val="BalloonText"/>
              <w:spacing w:line="276" w:lineRule="auto"/>
              <w:rPr>
                <w:rFonts w:ascii="Times New Roman" w:hAnsi="Times New Roman" w:cs="Times New Roman"/>
                <w:szCs w:val="20"/>
              </w:rPr>
            </w:pPr>
            <w:r>
              <w:rPr>
                <w:rFonts w:ascii="Times New Roman" w:hAnsi="Times New Roman" w:cs="Times New Roman"/>
                <w:szCs w:val="20"/>
              </w:rPr>
              <w:t>I certify that this information is true and accurate.</w:t>
            </w:r>
          </w:p>
        </w:tc>
      </w:tr>
      <w:tr w:rsidR="00DD0910">
        <w:tc>
          <w:tcPr>
            <w:tcW w:w="9288" w:type="dxa"/>
            <w:gridSpan w:val="5"/>
          </w:tcPr>
          <w:p w:rsidR="00DD0910" w:rsidRDefault="00DD0910">
            <w:pPr>
              <w:rPr>
                <w:sz w:val="16"/>
              </w:rPr>
            </w:pPr>
            <w:r w:rsidRPr="008507DC">
              <w:rPr>
                <w:b/>
                <w:sz w:val="16"/>
              </w:rPr>
              <w:t>Warning:</w:t>
            </w:r>
            <w:r w:rsidRPr="008507DC">
              <w:rPr>
                <w:sz w:val="16"/>
              </w:rPr>
              <w:t xml:space="preserve">  HUD will prosecute false claims and statements.  Convictions may result in criminal and/or civil penalties.  </w:t>
            </w:r>
          </w:p>
          <w:p w:rsidR="00DD0910" w:rsidRPr="008507DC" w:rsidRDefault="00DD0910">
            <w:pPr>
              <w:rPr>
                <w:sz w:val="16"/>
              </w:rPr>
            </w:pPr>
            <w:r>
              <w:rPr>
                <w:sz w:val="16"/>
              </w:rPr>
              <w:tab/>
            </w:r>
            <w:r w:rsidRPr="008507DC">
              <w:rPr>
                <w:sz w:val="16"/>
              </w:rPr>
              <w:t>(18 U.S.C. 1001, 1010, 1012; 31 U.S.C. 3729, 3802)</w:t>
            </w:r>
          </w:p>
        </w:tc>
      </w:tr>
      <w:tr w:rsidR="00DD0910">
        <w:trPr>
          <w:cantSplit/>
        </w:trPr>
        <w:tc>
          <w:tcPr>
            <w:tcW w:w="4518" w:type="dxa"/>
            <w:gridSpan w:val="3"/>
          </w:tcPr>
          <w:p w:rsidR="00DD0910" w:rsidRPr="008507DC" w:rsidRDefault="00DD0910">
            <w:pPr>
              <w:rPr>
                <w:sz w:val="16"/>
              </w:rPr>
            </w:pPr>
            <w:r w:rsidRPr="008507DC">
              <w:rPr>
                <w:sz w:val="16"/>
              </w:rPr>
              <w:t>Signature of Owner</w:t>
            </w:r>
          </w:p>
          <w:p w:rsidR="00DD0910" w:rsidRPr="008507DC" w:rsidRDefault="00DD0910">
            <w:pPr>
              <w:rPr>
                <w:sz w:val="16"/>
              </w:rPr>
            </w:pPr>
          </w:p>
          <w:p w:rsidR="00DD0910" w:rsidRPr="008507DC" w:rsidRDefault="00DD0910">
            <w:pPr>
              <w:rPr>
                <w:sz w:val="16"/>
              </w:rPr>
            </w:pPr>
          </w:p>
          <w:p w:rsidR="00DD0910" w:rsidRPr="008507DC" w:rsidRDefault="00DD0910">
            <w:pPr>
              <w:rPr>
                <w:sz w:val="16"/>
              </w:rPr>
            </w:pPr>
          </w:p>
        </w:tc>
        <w:tc>
          <w:tcPr>
            <w:tcW w:w="4770" w:type="dxa"/>
            <w:gridSpan w:val="2"/>
          </w:tcPr>
          <w:p w:rsidR="00DD0910" w:rsidRDefault="00DD0910">
            <w:pPr>
              <w:rPr>
                <w:sz w:val="16"/>
              </w:rPr>
            </w:pPr>
            <w:r>
              <w:rPr>
                <w:sz w:val="16"/>
              </w:rPr>
              <w:t>Date:</w:t>
            </w:r>
          </w:p>
          <w:p w:rsidR="00DD0910" w:rsidRDefault="00DD0910">
            <w:pPr>
              <w:rPr>
                <w:sz w:val="16"/>
              </w:rPr>
            </w:pPr>
          </w:p>
          <w:p w:rsidR="00DD0910" w:rsidRPr="00DF66E9" w:rsidRDefault="00DD0910">
            <w:pPr>
              <w:rPr>
                <w:sz w:val="16"/>
                <w:u w:val="single"/>
              </w:rPr>
            </w:pPr>
            <w:r w:rsidRPr="00DF66E9">
              <w:rPr>
                <w:bCs/>
                <w:sz w:val="16"/>
                <w:u w:val="single"/>
              </w:rPr>
              <w:fldChar w:fldCharType="begin">
                <w:ffData>
                  <w:name w:val=""/>
                  <w:enabled/>
                  <w:calcOnExit w:val="0"/>
                  <w:textInput>
                    <w:type w:val="date"/>
                    <w:maxLength w:val="10"/>
                    <w:format w:val="M/d/yyyy"/>
                  </w:textInput>
                </w:ffData>
              </w:fldChar>
            </w:r>
            <w:r w:rsidRPr="00DF66E9">
              <w:rPr>
                <w:bCs/>
                <w:sz w:val="16"/>
                <w:u w:val="single"/>
              </w:rPr>
              <w:instrText xml:space="preserve"> FORMTEXT </w:instrText>
            </w:r>
            <w:r w:rsidRPr="00DF66E9">
              <w:rPr>
                <w:bCs/>
                <w:sz w:val="16"/>
                <w:u w:val="single"/>
              </w:rPr>
            </w:r>
            <w:r w:rsidRPr="00DF66E9">
              <w:rPr>
                <w:bCs/>
                <w:sz w:val="16"/>
                <w:u w:val="single"/>
              </w:rPr>
              <w:fldChar w:fldCharType="separate"/>
            </w:r>
            <w:r>
              <w:rPr>
                <w:bCs/>
                <w:noProof/>
                <w:sz w:val="16"/>
                <w:u w:val="single"/>
              </w:rPr>
              <w:t> </w:t>
            </w:r>
            <w:r>
              <w:rPr>
                <w:bCs/>
                <w:noProof/>
                <w:sz w:val="16"/>
                <w:u w:val="single"/>
              </w:rPr>
              <w:t> </w:t>
            </w:r>
            <w:r>
              <w:rPr>
                <w:bCs/>
                <w:noProof/>
                <w:sz w:val="16"/>
                <w:u w:val="single"/>
              </w:rPr>
              <w:t> </w:t>
            </w:r>
            <w:r>
              <w:rPr>
                <w:bCs/>
                <w:noProof/>
                <w:sz w:val="16"/>
                <w:u w:val="single"/>
              </w:rPr>
              <w:t> </w:t>
            </w:r>
            <w:r>
              <w:rPr>
                <w:bCs/>
                <w:noProof/>
                <w:sz w:val="16"/>
                <w:u w:val="single"/>
              </w:rPr>
              <w:t> </w:t>
            </w:r>
            <w:r w:rsidRPr="00DF66E9">
              <w:rPr>
                <w:bCs/>
                <w:sz w:val="16"/>
                <w:u w:val="single"/>
              </w:rPr>
              <w:fldChar w:fldCharType="end"/>
            </w:r>
          </w:p>
        </w:tc>
      </w:tr>
    </w:tbl>
    <w:p w:rsidR="00DD0910" w:rsidRDefault="00DD0910">
      <w:pPr>
        <w:pStyle w:val="Heading1"/>
        <w:rPr>
          <w:rFonts w:ascii="Times New Roman" w:hAnsi="Times New Roman"/>
          <w:b w:val="0"/>
          <w:sz w:val="18"/>
        </w:rPr>
      </w:pPr>
    </w:p>
    <w:p w:rsidR="00DD0910" w:rsidRDefault="00DD0910">
      <w:pPr>
        <w:pStyle w:val="BodyText"/>
        <w:jc w:val="center"/>
        <w:rPr>
          <w:rFonts w:ascii="Times New Roman" w:hAnsi="Times New Roman"/>
          <w:b/>
          <w:bCs/>
          <w:caps/>
        </w:rPr>
      </w:pPr>
      <w:r>
        <w:rPr>
          <w:b/>
          <w:bCs/>
          <w:caps/>
          <w:sz w:val="18"/>
        </w:rPr>
        <w:br w:type="page"/>
      </w:r>
      <w:r>
        <w:rPr>
          <w:rFonts w:ascii="Times New Roman" w:hAnsi="Times New Roman"/>
          <w:b/>
          <w:bCs/>
          <w:caps/>
        </w:rPr>
        <w:t>Instructions for completing part a</w:t>
      </w:r>
    </w:p>
    <w:p w:rsidR="00DD0910" w:rsidRDefault="00DD0910">
      <w:pPr>
        <w:pStyle w:val="BodyText"/>
        <w:rPr>
          <w:b/>
          <w:bCs/>
          <w:caps/>
        </w:rPr>
      </w:pPr>
    </w:p>
    <w:p w:rsidR="00DD0910" w:rsidRDefault="00DD0910">
      <w:pPr>
        <w:pStyle w:val="BodyText"/>
        <w:rPr>
          <w:rFonts w:ascii="Times New Roman" w:hAnsi="Times New Roman" w:cs="Times New Roman"/>
          <w:bCs/>
        </w:rPr>
      </w:pPr>
      <w:r>
        <w:rPr>
          <w:rFonts w:ascii="Times New Roman" w:hAnsi="Times New Roman" w:cs="Times New Roman"/>
          <w:b/>
          <w:bCs/>
        </w:rPr>
        <w:t>General instructions:</w:t>
      </w:r>
      <w:r>
        <w:rPr>
          <w:rFonts w:ascii="Times New Roman" w:hAnsi="Times New Roman" w:cs="Times New Roman"/>
          <w:bCs/>
        </w:rPr>
        <w:t xml:space="preserve">  Complete the project name, FHA/project number, and section 8/pac/prac information in the form header for each page:</w:t>
      </w:r>
    </w:p>
    <w:p w:rsidR="00DD0910" w:rsidRDefault="00DD0910">
      <w:pPr>
        <w:pStyle w:val="BodyText"/>
        <w:rPr>
          <w:rFonts w:ascii="Times New Roman" w:hAnsi="Times New Roman" w:cs="Times New Roman"/>
          <w:caps/>
        </w:rPr>
      </w:pPr>
    </w:p>
    <w:p w:rsidR="00DD0910" w:rsidRDefault="00DD0910">
      <w:pPr>
        <w:pStyle w:val="BodyText"/>
        <w:rPr>
          <w:rFonts w:ascii="Times New Roman" w:hAnsi="Times New Roman" w:cs="Times New Roman"/>
          <w:b/>
          <w:bCs/>
          <w:i/>
          <w:iCs/>
          <w:caps/>
        </w:rPr>
      </w:pPr>
      <w:r>
        <w:rPr>
          <w:rFonts w:ascii="Times New Roman" w:hAnsi="Times New Roman" w:cs="Times New Roman"/>
          <w:b/>
          <w:bCs/>
          <w:i/>
          <w:iCs/>
          <w:caps/>
        </w:rPr>
        <w:t xml:space="preserve">section i - </w:t>
      </w:r>
      <w:r>
        <w:rPr>
          <w:rFonts w:ascii="Times New Roman" w:hAnsi="Times New Roman" w:cs="Times New Roman"/>
          <w:b/>
          <w:bCs/>
          <w:i/>
          <w:iCs/>
        </w:rPr>
        <w:t>Owner/Agent must respond to all questions in this section.</w:t>
      </w:r>
      <w:r>
        <w:rPr>
          <w:rFonts w:ascii="Times New Roman" w:hAnsi="Times New Roman" w:cs="Times New Roman"/>
        </w:rPr>
        <w:t xml:space="preserve">  </w:t>
      </w:r>
    </w:p>
    <w:p w:rsidR="00DD0910" w:rsidRDefault="00DD0910">
      <w:pPr>
        <w:rPr>
          <w:b/>
          <w:bCs/>
          <w:sz w:val="16"/>
        </w:rPr>
      </w:pPr>
      <w:r>
        <w:rPr>
          <w:sz w:val="16"/>
        </w:rPr>
        <w:t xml:space="preserve">1.  Check the appropriate box that the project was designed to serve. </w:t>
      </w:r>
      <w:r>
        <w:rPr>
          <w:b/>
          <w:bCs/>
          <w:sz w:val="16"/>
        </w:rPr>
        <w:t>(Check only one box.  Do not leave blank.)</w:t>
      </w:r>
    </w:p>
    <w:p w:rsidR="00DD0910" w:rsidRDefault="00DD0910">
      <w:pPr>
        <w:ind w:left="288"/>
        <w:rPr>
          <w:sz w:val="16"/>
        </w:rPr>
      </w:pPr>
      <w:r>
        <w:rPr>
          <w:sz w:val="16"/>
        </w:rPr>
        <w:t xml:space="preserve">   </w:t>
      </w:r>
      <w:r>
        <w:rPr>
          <w:b/>
          <w:bCs/>
          <w:sz w:val="16"/>
        </w:rPr>
        <w:t>Exclusively Elderly</w:t>
      </w:r>
      <w:r>
        <w:rPr>
          <w:color w:val="000000"/>
          <w:sz w:val="16"/>
        </w:rPr>
        <w:t xml:space="preserve"> </w:t>
      </w:r>
      <w:r>
        <w:rPr>
          <w:sz w:val="16"/>
        </w:rPr>
        <w:t xml:space="preserve">- defined as a person 62 years of age or older.  </w:t>
      </w:r>
      <w:r>
        <w:rPr>
          <w:color w:val="000000"/>
          <w:sz w:val="16"/>
        </w:rPr>
        <w:t>(This option is for projects that were designed to serve only elderly persons/families, i.e. Section 202 PRAC properties)</w:t>
      </w:r>
    </w:p>
    <w:p w:rsidR="00DD0910" w:rsidRPr="008507DC" w:rsidRDefault="00DD0910">
      <w:pPr>
        <w:ind w:left="288"/>
        <w:rPr>
          <w:sz w:val="16"/>
        </w:rPr>
      </w:pPr>
      <w:r>
        <w:rPr>
          <w:sz w:val="16"/>
        </w:rPr>
        <w:t xml:space="preserve">   </w:t>
      </w:r>
      <w:r>
        <w:rPr>
          <w:b/>
          <w:bCs/>
          <w:sz w:val="16"/>
        </w:rPr>
        <w:t>Exclusively Disabled</w:t>
      </w:r>
      <w:r>
        <w:rPr>
          <w:sz w:val="16"/>
        </w:rPr>
        <w:t xml:space="preserve"> – Refer to HUD Handbook 4350.3, REV-1, Figure 3-6 for the applicable definition of disability. </w:t>
      </w:r>
      <w:r>
        <w:rPr>
          <w:color w:val="000000"/>
          <w:sz w:val="16"/>
        </w:rPr>
        <w:t>(This option is for projects that were designed to serve only persons with disabilities, i.e., Section 202/8 Pro</w:t>
      </w:r>
      <w:r w:rsidRPr="008507DC">
        <w:rPr>
          <w:color w:val="000000"/>
          <w:sz w:val="16"/>
        </w:rPr>
        <w:t>jects for the Disabled and Section 811 projects.  Please note that Section 202</w:t>
      </w:r>
      <w:r>
        <w:rPr>
          <w:color w:val="000000"/>
          <w:sz w:val="16"/>
        </w:rPr>
        <w:t>/</w:t>
      </w:r>
      <w:r w:rsidRPr="008507DC">
        <w:rPr>
          <w:color w:val="000000"/>
          <w:sz w:val="16"/>
        </w:rPr>
        <w:t>8 Projects for the Disabled were developed to serve only non-elderly persons with disabilities.  However, the Section 811 Projects were developed to serve persons with disabilities regardless of age as long as the minimum age requirement (age 18) is met.)</w:t>
      </w:r>
    </w:p>
    <w:p w:rsidR="00DD0910" w:rsidRPr="008507DC" w:rsidRDefault="00DD0910">
      <w:pPr>
        <w:ind w:left="288"/>
        <w:rPr>
          <w:sz w:val="16"/>
        </w:rPr>
      </w:pPr>
      <w:r w:rsidRPr="008507DC">
        <w:rPr>
          <w:sz w:val="16"/>
        </w:rPr>
        <w:t xml:space="preserve">   </w:t>
      </w:r>
      <w:r w:rsidRPr="008507DC">
        <w:rPr>
          <w:b/>
          <w:bCs/>
          <w:sz w:val="16"/>
        </w:rPr>
        <w:t>Elderly and Disabled</w:t>
      </w:r>
      <w:r w:rsidRPr="008507DC">
        <w:rPr>
          <w:sz w:val="16"/>
        </w:rPr>
        <w:t xml:space="preserve"> – defined as a property that serves the elderly and non-elderly persons with disabilities.  (This option is for projects that were originally designed to serve only elderly persons/families, however the owner may have elected a preference under Section 651 of Title VI, </w:t>
      </w:r>
      <w:r>
        <w:rPr>
          <w:sz w:val="16"/>
        </w:rPr>
        <w:t>Subpart</w:t>
      </w:r>
      <w:r w:rsidRPr="008507DC">
        <w:rPr>
          <w:sz w:val="16"/>
        </w:rPr>
        <w:t xml:space="preserve"> D of the Housing and Community Development Act of 1992 (</w:t>
      </w:r>
      <w:r>
        <w:rPr>
          <w:sz w:val="16"/>
        </w:rPr>
        <w:t xml:space="preserve"> Title VI Subpart D</w:t>
      </w:r>
      <w:r w:rsidRPr="008507DC">
        <w:rPr>
          <w:sz w:val="16"/>
        </w:rPr>
        <w:t xml:space="preserve">) to reserve a percentage of units for non-elderly persons with disabilities in accordance with the provisions of Section 652, </w:t>
      </w:r>
      <w:r>
        <w:rPr>
          <w:sz w:val="16"/>
        </w:rPr>
        <w:t xml:space="preserve"> Title VI Subpart D</w:t>
      </w:r>
      <w:r w:rsidRPr="008507DC">
        <w:rPr>
          <w:sz w:val="16"/>
        </w:rPr>
        <w:t>.  See instruction 4 below for Section 651 definition.)</w:t>
      </w:r>
    </w:p>
    <w:p w:rsidR="00DD0910" w:rsidRDefault="00DD0910">
      <w:pPr>
        <w:ind w:left="288"/>
        <w:rPr>
          <w:sz w:val="16"/>
        </w:rPr>
      </w:pPr>
      <w:r w:rsidRPr="008507DC">
        <w:rPr>
          <w:sz w:val="16"/>
        </w:rPr>
        <w:t xml:space="preserve">   </w:t>
      </w:r>
      <w:r w:rsidRPr="008507DC">
        <w:rPr>
          <w:b/>
          <w:bCs/>
          <w:sz w:val="16"/>
        </w:rPr>
        <w:t xml:space="preserve">Family </w:t>
      </w:r>
      <w:r w:rsidRPr="008507DC">
        <w:rPr>
          <w:sz w:val="16"/>
        </w:rPr>
        <w:t xml:space="preserve">– defined as all persons regardless of age or disability.  </w:t>
      </w:r>
      <w:r w:rsidRPr="008507DC">
        <w:rPr>
          <w:color w:val="000000"/>
          <w:sz w:val="16"/>
        </w:rPr>
        <w:t>(This option is for projects that serve all families with no restricti</w:t>
      </w:r>
      <w:r>
        <w:rPr>
          <w:color w:val="000000"/>
          <w:sz w:val="16"/>
        </w:rPr>
        <w:t>ons or preferences as long as the minimum age requirement is met.  Please note that family projects may have some units that are reserved for persons with mobility/vision/hearing impairments which would require the applicant to meet the accessibility features of the unit.)</w:t>
      </w:r>
    </w:p>
    <w:p w:rsidR="00DD0910" w:rsidRDefault="00DD0910">
      <w:pPr>
        <w:pStyle w:val="BodyText"/>
        <w:ind w:left="288" w:hanging="288"/>
        <w:rPr>
          <w:rFonts w:ascii="Times New Roman" w:hAnsi="Times New Roman" w:cs="Times New Roman"/>
          <w:bCs/>
        </w:rPr>
      </w:pPr>
      <w:r>
        <w:rPr>
          <w:rFonts w:ascii="Times New Roman" w:hAnsi="Times New Roman" w:cs="Times New Roman"/>
          <w:bCs/>
        </w:rPr>
        <w:t xml:space="preserve">2.  Enter the number of units occupied by each client group.  (Please note that the term “near-elderly disabled” is defined as a person who is at least 50 years of age and below the age of 62 with a disability as defined in HUD Handbook 4350.3, REV-1.)  </w:t>
      </w:r>
    </w:p>
    <w:p w:rsidR="00DD0910" w:rsidRDefault="00DD0910">
      <w:pPr>
        <w:pStyle w:val="BodyText"/>
        <w:ind w:left="288" w:hanging="288"/>
        <w:rPr>
          <w:rFonts w:ascii="Times New Roman" w:hAnsi="Times New Roman" w:cs="Times New Roman"/>
          <w:b/>
        </w:rPr>
      </w:pPr>
      <w:r>
        <w:rPr>
          <w:rFonts w:ascii="Times New Roman" w:hAnsi="Times New Roman" w:cs="Times New Roman"/>
          <w:bCs/>
        </w:rPr>
        <w:tab/>
      </w:r>
      <w:r>
        <w:rPr>
          <w:rFonts w:ascii="Times New Roman" w:hAnsi="Times New Roman" w:cs="Times New Roman"/>
          <w:b/>
        </w:rPr>
        <w:t>Enter zero “0” if there are no units occupied by the listed client group – do not leave blank.</w:t>
      </w:r>
    </w:p>
    <w:p w:rsidR="00DD0910" w:rsidRDefault="00DD0910">
      <w:pPr>
        <w:pStyle w:val="BodyText"/>
        <w:ind w:left="288" w:hanging="288"/>
        <w:rPr>
          <w:rFonts w:ascii="Times New Roman" w:hAnsi="Times New Roman" w:cs="Times New Roman"/>
          <w:bCs/>
        </w:rPr>
      </w:pPr>
      <w:r>
        <w:rPr>
          <w:rFonts w:ascii="Times New Roman" w:hAnsi="Times New Roman" w:cs="Times New Roman"/>
          <w:bCs/>
        </w:rPr>
        <w:t xml:space="preserve">3.  If there is a use agreement or other document requiring that the property must serve only elderly persons, answer “Yes”, in the space provided, and attach a copy of the document(s).  If there is no use agreement or other document requiring that the property must serve only elderly persons, answer “No”.  If you are unclear on the term “use agreement”, or are not able to locate the use agreement or other document that defines the occupancy of your project, the answer is “unknown”.   Other documents include the regulatory agreement, loan commitment papers, financial documents, bid invitation, owner’s management plan, application for funding, and/or application for mortgage insurance.  Please refer to HUD Handbook 4350.3, REV-1, paragraphs 3-17 and 3-18.  If you do not have a copy of HUD Handbook 4350.3, REV-1, copies can be obtained from </w:t>
      </w:r>
      <w:hyperlink r:id="rId26" w:history="1">
        <w:r>
          <w:rPr>
            <w:rStyle w:val="Hyperlink"/>
            <w:rFonts w:ascii="Times New Roman" w:hAnsi="Times New Roman"/>
            <w:bCs/>
          </w:rPr>
          <w:t>www.hudclips.org</w:t>
        </w:r>
      </w:hyperlink>
      <w:r>
        <w:rPr>
          <w:rFonts w:ascii="Times New Roman" w:hAnsi="Times New Roman" w:cs="Times New Roman"/>
          <w:bCs/>
        </w:rPr>
        <w:t xml:space="preserve"> or the HUD Customer Service Center at (800) 767-7468.  </w:t>
      </w:r>
    </w:p>
    <w:p w:rsidR="00DD0910" w:rsidRDefault="00DD0910">
      <w:pPr>
        <w:pStyle w:val="BodyText"/>
        <w:ind w:left="288" w:hanging="288"/>
        <w:rPr>
          <w:rFonts w:ascii="Times New Roman" w:hAnsi="Times New Roman" w:cs="Times New Roman"/>
        </w:rPr>
      </w:pPr>
      <w:r>
        <w:rPr>
          <w:rFonts w:ascii="Times New Roman" w:hAnsi="Times New Roman" w:cs="Times New Roman"/>
        </w:rPr>
        <w:t>4.  Section 651 of  Title VI Subpart D permits an owner to give preference</w:t>
      </w:r>
      <w:r>
        <w:rPr>
          <w:rStyle w:val="FootnoteReference"/>
          <w:rFonts w:ascii="Times New Roman" w:hAnsi="Times New Roman"/>
        </w:rPr>
        <w:footnoteReference w:id="1"/>
      </w:r>
      <w:r>
        <w:rPr>
          <w:rFonts w:ascii="Times New Roman" w:hAnsi="Times New Roman" w:cs="Times New Roman"/>
        </w:rPr>
        <w:t xml:space="preserve"> to elderly families if (1) the project was originally developed to serve the elderly and (2) it is a “covered Section 8 housing project.”  “Covered Section 8 housing projects” are projects that were constructed or substantially rehabilitated pursuant to assistance provided under section 8(b)(2) of the United States Housing Act of 1937, as in effect before October 1, 1983, that are assisted under a contract for assistance under such section.  </w:t>
      </w:r>
    </w:p>
    <w:p w:rsidR="00DD0910" w:rsidRDefault="00DD0910">
      <w:pPr>
        <w:ind w:left="288" w:hanging="288"/>
        <w:rPr>
          <w:sz w:val="16"/>
        </w:rPr>
      </w:pPr>
      <w:r>
        <w:rPr>
          <w:sz w:val="16"/>
        </w:rPr>
        <w:t>Section 651 of Title VI Subpart D applies to the following programs:</w:t>
      </w:r>
    </w:p>
    <w:p w:rsidR="00DD0910" w:rsidRDefault="00DD0910">
      <w:pPr>
        <w:numPr>
          <w:ilvl w:val="0"/>
          <w:numId w:val="7"/>
        </w:numPr>
        <w:spacing w:line="240" w:lineRule="atLeast"/>
        <w:rPr>
          <w:color w:val="000000"/>
          <w:sz w:val="16"/>
        </w:rPr>
      </w:pPr>
      <w:r>
        <w:rPr>
          <w:color w:val="000000"/>
          <w:sz w:val="16"/>
        </w:rPr>
        <w:t>The Section 8 New Construction Program, 24 CFR part 880</w:t>
      </w:r>
    </w:p>
    <w:p w:rsidR="00DD0910" w:rsidRDefault="00DD0910">
      <w:pPr>
        <w:numPr>
          <w:ilvl w:val="0"/>
          <w:numId w:val="7"/>
        </w:numPr>
        <w:spacing w:line="240" w:lineRule="atLeast"/>
        <w:rPr>
          <w:color w:val="000000"/>
          <w:sz w:val="16"/>
        </w:rPr>
      </w:pPr>
      <w:r>
        <w:rPr>
          <w:color w:val="000000"/>
          <w:sz w:val="16"/>
        </w:rPr>
        <w:t>The Section 8 Substantial Rehabilitation Program, 24 CFR part 881</w:t>
      </w:r>
    </w:p>
    <w:p w:rsidR="00DD0910" w:rsidRDefault="00DD0910">
      <w:pPr>
        <w:numPr>
          <w:ilvl w:val="0"/>
          <w:numId w:val="7"/>
        </w:numPr>
        <w:spacing w:line="240" w:lineRule="atLeast"/>
        <w:rPr>
          <w:color w:val="000000"/>
          <w:sz w:val="16"/>
        </w:rPr>
      </w:pPr>
      <w:r>
        <w:rPr>
          <w:color w:val="000000"/>
          <w:sz w:val="16"/>
        </w:rPr>
        <w:t>The State Housing Agencies Program, insofar as it involves new construction and substantial rehabilitation, 24 CFR part 883</w:t>
      </w:r>
    </w:p>
    <w:p w:rsidR="00DD0910" w:rsidRDefault="00DD0910">
      <w:pPr>
        <w:numPr>
          <w:ilvl w:val="0"/>
          <w:numId w:val="7"/>
        </w:numPr>
        <w:spacing w:line="240" w:lineRule="atLeast"/>
        <w:rPr>
          <w:color w:val="000000"/>
          <w:sz w:val="16"/>
        </w:rPr>
      </w:pPr>
      <w:r>
        <w:rPr>
          <w:color w:val="000000"/>
          <w:sz w:val="16"/>
        </w:rPr>
        <w:t>The New Construction Set-Aside for Section 515 Rural Rental Housing Projects Program, 24 CFR part 884</w:t>
      </w:r>
    </w:p>
    <w:p w:rsidR="00DD0910" w:rsidRDefault="00DD0910">
      <w:pPr>
        <w:numPr>
          <w:ilvl w:val="0"/>
          <w:numId w:val="7"/>
        </w:numPr>
        <w:spacing w:line="240" w:lineRule="atLeast"/>
        <w:rPr>
          <w:color w:val="000000"/>
          <w:sz w:val="16"/>
        </w:rPr>
      </w:pPr>
      <w:r>
        <w:rPr>
          <w:color w:val="000000"/>
          <w:sz w:val="16"/>
        </w:rPr>
        <w:t>The Section 8 Housing Assistance Program for the Disposition of HUD-Owned Projects, insofar as it involves substantial rehabilitation, 24 CFR part 886 subpart C</w:t>
      </w:r>
    </w:p>
    <w:p w:rsidR="00DD0910" w:rsidRDefault="00DD0910">
      <w:pPr>
        <w:ind w:left="288" w:hanging="288"/>
        <w:rPr>
          <w:sz w:val="16"/>
        </w:rPr>
      </w:pPr>
      <w:r>
        <w:rPr>
          <w:sz w:val="16"/>
        </w:rPr>
        <w:t xml:space="preserve">“Covered Section 8 housing projects” </w:t>
      </w:r>
      <w:r w:rsidRPr="009C29F4">
        <w:rPr>
          <w:bCs/>
          <w:sz w:val="16"/>
        </w:rPr>
        <w:t>do not</w:t>
      </w:r>
      <w:r>
        <w:rPr>
          <w:sz w:val="16"/>
        </w:rPr>
        <w:t xml:space="preserve"> include those developed with funding under the following programs:</w:t>
      </w:r>
    </w:p>
    <w:p w:rsidR="00DD0910" w:rsidRDefault="00DD0910">
      <w:pPr>
        <w:ind w:firstLine="720"/>
        <w:rPr>
          <w:sz w:val="16"/>
        </w:rPr>
      </w:pPr>
      <w:r>
        <w:rPr>
          <w:sz w:val="16"/>
        </w:rPr>
        <w:t>Section 202;</w:t>
      </w:r>
    </w:p>
    <w:p w:rsidR="00DD0910" w:rsidRDefault="00DD0910">
      <w:pPr>
        <w:ind w:left="360" w:firstLine="360"/>
        <w:rPr>
          <w:sz w:val="16"/>
        </w:rPr>
      </w:pPr>
      <w:r>
        <w:rPr>
          <w:sz w:val="16"/>
        </w:rPr>
        <w:t>Section 202/8;</w:t>
      </w:r>
    </w:p>
    <w:p w:rsidR="00DD0910" w:rsidRDefault="00DD0910">
      <w:pPr>
        <w:ind w:firstLine="720"/>
        <w:rPr>
          <w:sz w:val="16"/>
        </w:rPr>
      </w:pPr>
      <w:r>
        <w:rPr>
          <w:sz w:val="16"/>
        </w:rPr>
        <w:t>Section 202 or 811 PRAC;</w:t>
      </w:r>
    </w:p>
    <w:p w:rsidR="00DD0910" w:rsidRDefault="00DD0910">
      <w:pPr>
        <w:ind w:firstLine="720"/>
        <w:rPr>
          <w:sz w:val="16"/>
        </w:rPr>
      </w:pPr>
      <w:r>
        <w:rPr>
          <w:sz w:val="16"/>
        </w:rPr>
        <w:t>Section 221 (d)(3); and/or</w:t>
      </w:r>
    </w:p>
    <w:p w:rsidR="00DD0910" w:rsidRDefault="00DD0910">
      <w:pPr>
        <w:ind w:firstLine="720"/>
        <w:rPr>
          <w:sz w:val="16"/>
        </w:rPr>
      </w:pPr>
      <w:r>
        <w:rPr>
          <w:sz w:val="16"/>
        </w:rPr>
        <w:t>Section 236.</w:t>
      </w:r>
    </w:p>
    <w:p w:rsidR="00DD0910" w:rsidRDefault="00DD0910">
      <w:pPr>
        <w:pStyle w:val="BodyText"/>
        <w:rPr>
          <w:rFonts w:ascii="Times New Roman" w:hAnsi="Times New Roman" w:cs="Times New Roman"/>
        </w:rPr>
      </w:pPr>
      <w:r>
        <w:rPr>
          <w:rFonts w:ascii="Times New Roman" w:hAnsi="Times New Roman" w:cs="Times New Roman"/>
        </w:rPr>
        <w:t xml:space="preserve">If an owner elects a Section 651 preference for the elderly, the owner must reserve a number of units for </w:t>
      </w:r>
      <w:r>
        <w:rPr>
          <w:rFonts w:ascii="Times New Roman" w:hAnsi="Times New Roman" w:cs="Times New Roman"/>
          <w:color w:val="000000"/>
        </w:rPr>
        <w:t>non-elderly persons/families with disabilities</w:t>
      </w:r>
      <w:r>
        <w:rPr>
          <w:rFonts w:ascii="Times New Roman" w:hAnsi="Times New Roman" w:cs="Times New Roman"/>
        </w:rPr>
        <w:t>.  Title VI Subpart D requires that the owner review the occupancy records on January 1, 1992 and October 28, 1992, the date of enactment for  Title VI Subpart D, and determine the number of non-elderly persons with disabilities that occupied units on those two dates. Compare the higher of the two numbers with 10 percent of total project units.  The lower of the two resulting numbers must be reserved for non-elderly persons with disabilities, or families with disabilities.</w:t>
      </w:r>
    </w:p>
    <w:p w:rsidR="00DD0910" w:rsidRDefault="00DD0910">
      <w:pPr>
        <w:pStyle w:val="BlockText"/>
        <w:rPr>
          <w:sz w:val="16"/>
        </w:rPr>
      </w:pPr>
      <w:r>
        <w:rPr>
          <w:sz w:val="16"/>
        </w:rPr>
        <w:t xml:space="preserve">     For example, an owner has a covered Section 8 project that consists of 100 units, and decides to implement an elderly preference under Section 651.  The first thing the owner must do is find the occupancy records for January 1992 and see how many units were occupied by non-elderly personswith disabilities, or families with disabilities, on January 1.  In this example, it was 10 units.</w:t>
      </w:r>
    </w:p>
    <w:p w:rsidR="00DD0910" w:rsidRDefault="00DD0910">
      <w:pPr>
        <w:tabs>
          <w:tab w:val="left" w:pos="720"/>
          <w:tab w:val="left" w:pos="1080"/>
        </w:tabs>
        <w:ind w:left="288" w:right="720" w:hanging="288"/>
        <w:rPr>
          <w:sz w:val="16"/>
        </w:rPr>
      </w:pPr>
      <w:r>
        <w:rPr>
          <w:sz w:val="16"/>
        </w:rPr>
        <w:t xml:space="preserve">     Then the owner must find the occupancy records for October 1992 and see how many units were occupied by non-elderly persons/families with disabilities on October 28</w:t>
      </w:r>
      <w:r>
        <w:rPr>
          <w:sz w:val="16"/>
          <w:vertAlign w:val="superscript"/>
        </w:rPr>
        <w:t>th</w:t>
      </w:r>
      <w:r>
        <w:rPr>
          <w:sz w:val="16"/>
        </w:rPr>
        <w:t>, the date of the enactment of the Act.  In this example it was 15 units.</w:t>
      </w:r>
    </w:p>
    <w:p w:rsidR="00DD0910" w:rsidRDefault="00DD0910">
      <w:pPr>
        <w:tabs>
          <w:tab w:val="left" w:pos="720"/>
          <w:tab w:val="left" w:pos="1080"/>
        </w:tabs>
        <w:ind w:left="288" w:right="720" w:hanging="288"/>
        <w:rPr>
          <w:sz w:val="16"/>
        </w:rPr>
      </w:pPr>
      <w:r>
        <w:rPr>
          <w:sz w:val="16"/>
        </w:rPr>
        <w:t xml:space="preserve">     To obtain the number of units that must be reserved for non-elderly disabled persons or families, the owner must take the higher number of the two dates, which in this example is 15.</w:t>
      </w:r>
    </w:p>
    <w:p w:rsidR="00DD0910" w:rsidRDefault="00DD0910">
      <w:pPr>
        <w:tabs>
          <w:tab w:val="left" w:pos="720"/>
          <w:tab w:val="left" w:pos="2700"/>
        </w:tabs>
        <w:ind w:left="270" w:right="720" w:hanging="90"/>
        <w:rPr>
          <w:sz w:val="16"/>
        </w:rPr>
      </w:pPr>
      <w:r>
        <w:rPr>
          <w:sz w:val="16"/>
        </w:rPr>
        <w:t>Then the owner will then compare that number 15 with a number that is 10 percent of the total project units In this example it’s 10. Use the lower number for the number of units that must be reserved.  Since 10 is less than 15, for this example the owner must reserve 10 units for non-elderly disabled persons or families.</w:t>
      </w:r>
    </w:p>
    <w:p w:rsidR="00DD0910" w:rsidRDefault="00DD0910">
      <w:pPr>
        <w:tabs>
          <w:tab w:val="left" w:pos="720"/>
          <w:tab w:val="left" w:pos="2700"/>
        </w:tabs>
        <w:ind w:left="270" w:right="720" w:hanging="270"/>
        <w:rPr>
          <w:sz w:val="16"/>
        </w:rPr>
      </w:pPr>
      <w:r>
        <w:rPr>
          <w:sz w:val="16"/>
        </w:rPr>
        <w:t xml:space="preserve">     If an owner determines that there were no non-elderly persons or families occupying units on either January 1, 1992 or October 28, 1992, the required number of units to be reserved for non-elderly persons with disabilities would be zero (0).  However, owners are encouraged to exceed the number of reserved units for non-elderly persons with disabilities if a need exists in the community. </w:t>
      </w:r>
    </w:p>
    <w:p w:rsidR="00DD0910" w:rsidRDefault="00DD0910">
      <w:pPr>
        <w:tabs>
          <w:tab w:val="left" w:pos="1122"/>
          <w:tab w:val="left" w:pos="1440"/>
        </w:tabs>
        <w:ind w:left="180"/>
        <w:rPr>
          <w:sz w:val="16"/>
        </w:rPr>
      </w:pPr>
      <w:r>
        <w:rPr>
          <w:sz w:val="16"/>
        </w:rPr>
        <w:t>Answer question 4 as follows:</w:t>
      </w:r>
    </w:p>
    <w:p w:rsidR="00DD0910" w:rsidRDefault="00DD0910">
      <w:pPr>
        <w:tabs>
          <w:tab w:val="left" w:pos="1122"/>
          <w:tab w:val="left" w:pos="1440"/>
        </w:tabs>
        <w:ind w:left="1128"/>
        <w:rPr>
          <w:sz w:val="16"/>
        </w:rPr>
      </w:pPr>
      <w:r>
        <w:rPr>
          <w:sz w:val="16"/>
        </w:rPr>
        <w:t xml:space="preserve">If there is an elderly preference in accordance with Section 651 of  Title VI Subpart D, answer “Yes”.  If there is no preference provided to elderly families, answer “No”. </w:t>
      </w:r>
    </w:p>
    <w:p w:rsidR="00DD0910" w:rsidRDefault="00DD0910">
      <w:pPr>
        <w:tabs>
          <w:tab w:val="left" w:pos="1122"/>
          <w:tab w:val="left" w:pos="1440"/>
        </w:tabs>
        <w:ind w:left="1128"/>
        <w:rPr>
          <w:sz w:val="16"/>
        </w:rPr>
      </w:pPr>
      <w:r>
        <w:rPr>
          <w:sz w:val="16"/>
        </w:rPr>
        <w:t>If yes, answer the following:</w:t>
      </w:r>
    </w:p>
    <w:p w:rsidR="00DD0910" w:rsidRDefault="00DD0910">
      <w:pPr>
        <w:numPr>
          <w:ilvl w:val="0"/>
          <w:numId w:val="9"/>
        </w:numPr>
        <w:tabs>
          <w:tab w:val="left" w:pos="1122"/>
          <w:tab w:val="left" w:pos="1440"/>
        </w:tabs>
        <w:rPr>
          <w:sz w:val="16"/>
        </w:rPr>
      </w:pPr>
      <w:r>
        <w:rPr>
          <w:sz w:val="16"/>
        </w:rPr>
        <w:t>If there is an occupancy preference in accordance with Section 651, indicate the effective date of the preference.</w:t>
      </w:r>
    </w:p>
    <w:p w:rsidR="00DD0910" w:rsidRDefault="00DD0910">
      <w:pPr>
        <w:numPr>
          <w:ilvl w:val="0"/>
          <w:numId w:val="9"/>
        </w:numPr>
        <w:tabs>
          <w:tab w:val="left" w:pos="1122"/>
          <w:tab w:val="left" w:pos="1440"/>
        </w:tabs>
        <w:rPr>
          <w:sz w:val="16"/>
        </w:rPr>
      </w:pPr>
      <w:r>
        <w:rPr>
          <w:sz w:val="16"/>
        </w:rPr>
        <w:t>If there is an occupancy preference in accordance with Section 651, indicate the total number of units that must be reserved for non-elderly persons with disabilities based on the two dates above.</w:t>
      </w:r>
    </w:p>
    <w:p w:rsidR="00DD0910" w:rsidRDefault="00DD0910">
      <w:pPr>
        <w:numPr>
          <w:ilvl w:val="0"/>
          <w:numId w:val="9"/>
        </w:numPr>
        <w:tabs>
          <w:tab w:val="left" w:pos="1122"/>
          <w:tab w:val="left" w:pos="1440"/>
        </w:tabs>
        <w:rPr>
          <w:sz w:val="16"/>
        </w:rPr>
      </w:pPr>
      <w:r>
        <w:rPr>
          <w:sz w:val="16"/>
        </w:rPr>
        <w:t>If there is an occupancy preference in accordance with Section 651, indicate which date (see above) was used to determine the number of units that must be reserved for non-elderly persons with disabilities.</w:t>
      </w:r>
    </w:p>
    <w:p w:rsidR="00DD0910" w:rsidRDefault="00DD0910">
      <w:pPr>
        <w:pStyle w:val="BodyTextIndent"/>
        <w:tabs>
          <w:tab w:val="left" w:pos="1122"/>
          <w:tab w:val="left" w:pos="1440"/>
          <w:tab w:val="num" w:pos="1496"/>
        </w:tabs>
        <w:ind w:left="0"/>
        <w:rPr>
          <w:rFonts w:ascii="Times New Roman" w:hAnsi="Times New Roman" w:cs="Times New Roman"/>
          <w:sz w:val="16"/>
        </w:rPr>
      </w:pPr>
      <w:r>
        <w:rPr>
          <w:rFonts w:ascii="Times New Roman" w:hAnsi="Times New Roman" w:cs="Times New Roman"/>
          <w:sz w:val="16"/>
        </w:rPr>
        <w:t xml:space="preserve">5.  Section 658 of Title VI, Subpart D of the Housing and Community Development Act of 1992 ( Title VI Subpart D) permits owners of “other federally assisted housing” to continue to restrict occupancy to elderly families in accordance with the rules, standards, and agreements governing occupancy in such housing in effect at the time the housing was developed.  If (A) the project was originally developed to serve the elderly and (B) the project has continually served elderly tenants.  These projects include: </w:t>
      </w:r>
    </w:p>
    <w:p w:rsidR="00DD0910" w:rsidRDefault="00DD0910">
      <w:pPr>
        <w:pStyle w:val="BodyTextIndent"/>
        <w:tabs>
          <w:tab w:val="left" w:pos="1122"/>
          <w:tab w:val="left" w:pos="1440"/>
          <w:tab w:val="num" w:pos="1496"/>
        </w:tabs>
        <w:ind w:left="0"/>
        <w:rPr>
          <w:rFonts w:ascii="Times New Roman" w:hAnsi="Times New Roman" w:cs="Times New Roman"/>
          <w:sz w:val="16"/>
        </w:rPr>
      </w:pPr>
      <w:r>
        <w:rPr>
          <w:rFonts w:ascii="Times New Roman" w:hAnsi="Times New Roman" w:cs="Times New Roman"/>
          <w:sz w:val="16"/>
        </w:rPr>
        <w:tab/>
      </w:r>
      <w:r>
        <w:rPr>
          <w:rFonts w:ascii="Times New Roman" w:hAnsi="Times New Roman" w:cs="Times New Roman"/>
          <w:sz w:val="16"/>
        </w:rPr>
        <w:tab/>
        <w:t>Section 202 Direct Loans (prior to the Section 202 PRAC program)</w:t>
      </w:r>
    </w:p>
    <w:p w:rsidR="00DD0910" w:rsidRDefault="00DD0910">
      <w:pPr>
        <w:tabs>
          <w:tab w:val="left" w:pos="1122"/>
          <w:tab w:val="left" w:pos="1440"/>
        </w:tabs>
        <w:ind w:left="360" w:right="720" w:hanging="288"/>
        <w:rPr>
          <w:sz w:val="16"/>
        </w:rPr>
      </w:pPr>
      <w:r>
        <w:rPr>
          <w:sz w:val="16"/>
        </w:rPr>
        <w:tab/>
      </w:r>
      <w:r>
        <w:rPr>
          <w:sz w:val="16"/>
        </w:rPr>
        <w:tab/>
      </w:r>
      <w:r>
        <w:rPr>
          <w:sz w:val="16"/>
        </w:rPr>
        <w:tab/>
        <w:t>Section 221(d)(3) BMIR properties  (New Construction and Substantial Rehabilitation)</w:t>
      </w:r>
    </w:p>
    <w:p w:rsidR="00DD0910" w:rsidRDefault="00DD0910">
      <w:pPr>
        <w:tabs>
          <w:tab w:val="left" w:pos="1122"/>
          <w:tab w:val="left" w:pos="1440"/>
        </w:tabs>
        <w:ind w:right="720"/>
        <w:rPr>
          <w:sz w:val="16"/>
        </w:rPr>
      </w:pPr>
      <w:r>
        <w:rPr>
          <w:sz w:val="16"/>
        </w:rPr>
        <w:tab/>
      </w:r>
      <w:r>
        <w:rPr>
          <w:sz w:val="16"/>
        </w:rPr>
        <w:tab/>
        <w:t xml:space="preserve">Section 236 properties </w:t>
      </w:r>
    </w:p>
    <w:p w:rsidR="00DD0910" w:rsidRDefault="00DD0910">
      <w:pPr>
        <w:tabs>
          <w:tab w:val="left" w:pos="1122"/>
          <w:tab w:val="left" w:pos="1440"/>
        </w:tabs>
        <w:ind w:right="720"/>
        <w:rPr>
          <w:b/>
          <w:bCs/>
          <w:sz w:val="16"/>
        </w:rPr>
      </w:pPr>
      <w:r>
        <w:rPr>
          <w:sz w:val="16"/>
        </w:rPr>
        <w:t>Answer question 5 as follows:</w:t>
      </w:r>
    </w:p>
    <w:p w:rsidR="00DD0910" w:rsidRDefault="00DD0910">
      <w:pPr>
        <w:tabs>
          <w:tab w:val="left" w:pos="1122"/>
          <w:tab w:val="left" w:pos="1440"/>
        </w:tabs>
        <w:ind w:left="288"/>
        <w:rPr>
          <w:sz w:val="16"/>
        </w:rPr>
      </w:pPr>
      <w:r>
        <w:rPr>
          <w:sz w:val="16"/>
        </w:rPr>
        <w:t>If there is an elderly restriction in accordance with Section 658 of  Title VI Subpart D, answer “Yes”.   If there is no elderly restriction and occupancy is not limited to elderly applicants, answer “No”.</w:t>
      </w:r>
      <w:r>
        <w:rPr>
          <w:b/>
          <w:sz w:val="16"/>
        </w:rPr>
        <w:t xml:space="preserve"> </w:t>
      </w:r>
    </w:p>
    <w:p w:rsidR="00DD0910" w:rsidRDefault="00DD0910">
      <w:pPr>
        <w:ind w:left="288" w:hanging="288"/>
        <w:rPr>
          <w:sz w:val="16"/>
        </w:rPr>
      </w:pPr>
      <w:r>
        <w:rPr>
          <w:sz w:val="16"/>
        </w:rPr>
        <w:t xml:space="preserve">6.  If the property designates a number of units that can be occupied </w:t>
      </w:r>
      <w:r w:rsidRPr="005E566C">
        <w:rPr>
          <w:bCs/>
          <w:sz w:val="16"/>
        </w:rPr>
        <w:t>only</w:t>
      </w:r>
      <w:r>
        <w:rPr>
          <w:b/>
          <w:bCs/>
          <w:sz w:val="16"/>
        </w:rPr>
        <w:t xml:space="preserve"> </w:t>
      </w:r>
      <w:r>
        <w:rPr>
          <w:sz w:val="16"/>
        </w:rPr>
        <w:t>by elderly persons, indicate the number of units.  If the property does not have units that can only be occupied by elderly persons, enter zero “0”.</w:t>
      </w:r>
    </w:p>
    <w:p w:rsidR="00DD0910" w:rsidRDefault="00DD0910">
      <w:pPr>
        <w:ind w:left="288" w:hanging="288"/>
        <w:rPr>
          <w:sz w:val="16"/>
        </w:rPr>
      </w:pPr>
      <w:r>
        <w:rPr>
          <w:sz w:val="16"/>
        </w:rPr>
        <w:t xml:space="preserve">7.  If the property designates a number of units that can be occupied </w:t>
      </w:r>
      <w:r w:rsidRPr="005E566C">
        <w:rPr>
          <w:bCs/>
          <w:sz w:val="16"/>
        </w:rPr>
        <w:t>only</w:t>
      </w:r>
      <w:r>
        <w:rPr>
          <w:b/>
          <w:bCs/>
          <w:sz w:val="16"/>
        </w:rPr>
        <w:t xml:space="preserve"> </w:t>
      </w:r>
      <w:r>
        <w:rPr>
          <w:sz w:val="16"/>
        </w:rPr>
        <w:t>by persons with disabilities, indicate the number of units.  If the property does not have units that can only be occupied by persons with disabilities, enter zero “0”.</w:t>
      </w:r>
      <w:r>
        <w:rPr>
          <w:b/>
        </w:rPr>
        <w:t xml:space="preserve"> </w:t>
      </w:r>
    </w:p>
    <w:p w:rsidR="00DD0910" w:rsidRDefault="00DD0910">
      <w:pPr>
        <w:ind w:left="288" w:hanging="288"/>
        <w:rPr>
          <w:sz w:val="16"/>
        </w:rPr>
      </w:pPr>
      <w:r>
        <w:rPr>
          <w:sz w:val="16"/>
        </w:rPr>
        <w:t xml:space="preserve">8.  If the property has units that must be occupied by </w:t>
      </w:r>
      <w:r w:rsidRPr="005E566C">
        <w:rPr>
          <w:bCs/>
          <w:sz w:val="16"/>
        </w:rPr>
        <w:t>non-elderly</w:t>
      </w:r>
      <w:r>
        <w:rPr>
          <w:sz w:val="16"/>
        </w:rPr>
        <w:t xml:space="preserve"> persons with disabilities, indicate the number of units.  If the property does not have units that must be occupied by non-elderly persons with disabilities, enter zero “0”.</w:t>
      </w:r>
      <w:r>
        <w:rPr>
          <w:b/>
        </w:rPr>
        <w:t xml:space="preserve"> </w:t>
      </w:r>
    </w:p>
    <w:p w:rsidR="00DD0910" w:rsidRDefault="00DD0910">
      <w:pPr>
        <w:tabs>
          <w:tab w:val="left" w:pos="1122"/>
          <w:tab w:val="left" w:pos="1440"/>
        </w:tabs>
        <w:rPr>
          <w:sz w:val="16"/>
        </w:rPr>
      </w:pPr>
    </w:p>
    <w:p w:rsidR="00DD0910" w:rsidRDefault="00DD0910">
      <w:pPr>
        <w:tabs>
          <w:tab w:val="left" w:pos="1122"/>
          <w:tab w:val="left" w:pos="1440"/>
        </w:tabs>
        <w:rPr>
          <w:b/>
          <w:bCs/>
          <w:sz w:val="16"/>
        </w:rPr>
      </w:pPr>
      <w:r>
        <w:rPr>
          <w:b/>
          <w:bCs/>
          <w:sz w:val="16"/>
        </w:rPr>
        <w:t>CERTIFICATION:</w:t>
      </w:r>
    </w:p>
    <w:p w:rsidR="00DD0910" w:rsidRPr="008507DC" w:rsidRDefault="00DD0910">
      <w:pPr>
        <w:tabs>
          <w:tab w:val="left" w:pos="1122"/>
          <w:tab w:val="left" w:pos="1440"/>
        </w:tabs>
        <w:rPr>
          <w:b/>
          <w:bCs/>
          <w:sz w:val="16"/>
        </w:rPr>
      </w:pPr>
      <w:r w:rsidRPr="008507DC">
        <w:rPr>
          <w:sz w:val="16"/>
        </w:rPr>
        <w:t xml:space="preserve">Self-Explanatory </w:t>
      </w:r>
      <w:r>
        <w:rPr>
          <w:sz w:val="16"/>
        </w:rPr>
        <w:t xml:space="preserve"> </w:t>
      </w:r>
      <w:r w:rsidRPr="008507DC">
        <w:rPr>
          <w:b/>
          <w:bCs/>
          <w:sz w:val="16"/>
        </w:rPr>
        <w:t>Must b</w:t>
      </w:r>
      <w:r>
        <w:rPr>
          <w:b/>
          <w:bCs/>
          <w:sz w:val="16"/>
        </w:rPr>
        <w:t>e signed and dated by the owner.</w:t>
      </w:r>
    </w:p>
    <w:p w:rsidR="00DD0910" w:rsidRPr="008507DC" w:rsidRDefault="00DD0910">
      <w:pPr>
        <w:pStyle w:val="Heading8"/>
        <w:rPr>
          <w:rFonts w:ascii="Times New Roman" w:hAnsi="Times New Roman"/>
          <w:b w:val="0"/>
          <w:iCs w:val="0"/>
          <w:sz w:val="16"/>
        </w:rPr>
      </w:pPr>
    </w:p>
    <w:p w:rsidR="00DD0910" w:rsidRPr="005E566C" w:rsidRDefault="00DD0910">
      <w:pPr>
        <w:pStyle w:val="Heading8"/>
        <w:rPr>
          <w:rFonts w:ascii="Times New Roman" w:hAnsi="Times New Roman"/>
          <w:bCs w:val="0"/>
          <w:i w:val="0"/>
          <w:iCs w:val="0"/>
          <w:sz w:val="16"/>
        </w:rPr>
      </w:pPr>
      <w:r w:rsidRPr="008507DC">
        <w:rPr>
          <w:rFonts w:ascii="Times New Roman" w:hAnsi="Times New Roman"/>
          <w:bCs w:val="0"/>
          <w:iCs w:val="0"/>
          <w:sz w:val="16"/>
        </w:rPr>
        <w:t xml:space="preserve">SECTION </w:t>
      </w:r>
      <w:r w:rsidRPr="005E566C">
        <w:rPr>
          <w:rFonts w:ascii="Times New Roman" w:hAnsi="Times New Roman"/>
          <w:bCs w:val="0"/>
          <w:i w:val="0"/>
          <w:iCs w:val="0"/>
          <w:sz w:val="16"/>
        </w:rPr>
        <w:t>II</w:t>
      </w:r>
      <w:r>
        <w:rPr>
          <w:rFonts w:ascii="Times New Roman" w:hAnsi="Times New Roman"/>
          <w:bCs w:val="0"/>
          <w:i w:val="0"/>
          <w:iCs w:val="0"/>
          <w:sz w:val="16"/>
        </w:rPr>
        <w:t xml:space="preserve"> – </w:t>
      </w:r>
      <w:r w:rsidRPr="005E566C">
        <w:rPr>
          <w:rFonts w:ascii="Times New Roman" w:hAnsi="Times New Roman"/>
          <w:i w:val="0"/>
          <w:sz w:val="16"/>
        </w:rPr>
        <w:t xml:space="preserve">Owner/Agent must respond to all questions in this section.  </w:t>
      </w:r>
    </w:p>
    <w:p w:rsidR="00DD0910"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 xml:space="preserve">1.  Enter the total number of units (by bedroom size) and enter total in the ”Total” column.  </w:t>
      </w:r>
    </w:p>
    <w:p w:rsidR="00DD0910" w:rsidRDefault="00DD0910">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b/>
          <w:bCs/>
          <w:sz w:val="16"/>
        </w:rPr>
        <w:t>Total</w:t>
      </w:r>
      <w:r>
        <w:rPr>
          <w:rFonts w:ascii="Times New Roman" w:hAnsi="Times New Roman"/>
          <w:b/>
          <w:bCs/>
          <w:sz w:val="16"/>
        </w:rPr>
        <w:t>s</w:t>
      </w:r>
      <w:r w:rsidRPr="008507DC">
        <w:rPr>
          <w:rFonts w:ascii="Times New Roman" w:hAnsi="Times New Roman"/>
          <w:b/>
          <w:bCs/>
          <w:sz w:val="16"/>
        </w:rPr>
        <w:t xml:space="preserve"> must match numbers entered for each bedroom size.  </w:t>
      </w:r>
    </w:p>
    <w:p w:rsidR="00DD0910"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 xml:space="preserve">2.  Enter the total number of units (by bedroom size) that are receiving project based rental assistance.  </w:t>
      </w:r>
    </w:p>
    <w:p w:rsidR="00DD0910" w:rsidRDefault="00DD0910">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b/>
          <w:bCs/>
          <w:sz w:val="16"/>
        </w:rPr>
        <w:t>Total</w:t>
      </w:r>
      <w:r>
        <w:rPr>
          <w:rFonts w:ascii="Times New Roman" w:hAnsi="Times New Roman"/>
          <w:b/>
          <w:bCs/>
          <w:sz w:val="16"/>
        </w:rPr>
        <w:t>s</w:t>
      </w:r>
      <w:r w:rsidRPr="008507DC">
        <w:rPr>
          <w:rFonts w:ascii="Times New Roman" w:hAnsi="Times New Roman"/>
          <w:b/>
          <w:bCs/>
          <w:sz w:val="16"/>
        </w:rPr>
        <w:t xml:space="preserve"> must match numbers entered for each bedroom size.</w:t>
      </w:r>
    </w:p>
    <w:p w:rsidR="00DD0910"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 xml:space="preserve"> 3.  Enter the number of mobility accessible units by bedroom size</w:t>
      </w:r>
      <w:r>
        <w:rPr>
          <w:rFonts w:ascii="Times New Roman" w:hAnsi="Times New Roman"/>
          <w:sz w:val="16"/>
        </w:rPr>
        <w:t>,</w:t>
      </w:r>
      <w:r w:rsidRPr="008507DC">
        <w:rPr>
          <w:rFonts w:ascii="Times New Roman" w:hAnsi="Times New Roman"/>
          <w:sz w:val="16"/>
        </w:rPr>
        <w:t xml:space="preserve"> and enter </w:t>
      </w:r>
      <w:r>
        <w:rPr>
          <w:rFonts w:ascii="Times New Roman" w:hAnsi="Times New Roman"/>
          <w:sz w:val="16"/>
        </w:rPr>
        <w:t xml:space="preserve">the </w:t>
      </w:r>
      <w:r w:rsidRPr="008507DC">
        <w:rPr>
          <w:rFonts w:ascii="Times New Roman" w:hAnsi="Times New Roman"/>
          <w:sz w:val="16"/>
        </w:rPr>
        <w:t>total in the “Total” column.  A mobility accessible unit is one that is located on an accessible route, and when designed, constructed, altered, or adapted, can be approached, entered, and used by individuals with physical disabilities, including those who use wheelchairs.  Although accessibility features include items such as grab bars, flashing fire alarms, widened doorways, entrance ramps, etc, this question should be answered by stating the number of subsidized units that</w:t>
      </w:r>
      <w:r>
        <w:rPr>
          <w:rFonts w:ascii="Times New Roman" w:hAnsi="Times New Roman"/>
          <w:sz w:val="16"/>
        </w:rPr>
        <w:t>,</w:t>
      </w:r>
      <w:r w:rsidRPr="008507DC">
        <w:rPr>
          <w:rFonts w:ascii="Times New Roman" w:hAnsi="Times New Roman"/>
          <w:sz w:val="16"/>
        </w:rPr>
        <w:t xml:space="preserve"> when constructed</w:t>
      </w:r>
      <w:r>
        <w:rPr>
          <w:rFonts w:ascii="Times New Roman" w:hAnsi="Times New Roman"/>
          <w:sz w:val="16"/>
        </w:rPr>
        <w:t>,</w:t>
      </w:r>
      <w:r w:rsidRPr="008507DC">
        <w:rPr>
          <w:rFonts w:ascii="Times New Roman" w:hAnsi="Times New Roman"/>
          <w:sz w:val="16"/>
        </w:rPr>
        <w:t xml:space="preserve"> are fully accessible in accordance with the Uniform Federal Accessibility Standards (UFAS) which is used to ensure compliance with Section 504 of the Rehabilitation Act of 1973.  These standards were jointly developed by the General Services Administration, the Department of Housing and Urban Development, the Department of Defense, and the United States Postal Service, under the authority of sections 2, 3, 4, and 4a, respectively, of the Architectural Barriers Act of 1968, as amended, Pub. L. No.90-480, 42 U.S.C. 4151-4157.  Copies of the UFAS are available from the Architectural and Transportation Barriers Compliance Board , 1331 F Street, NW, Suite 1000, Washington, D.C. 20004-1111, Telephone: (202) 272-0080, email address: </w:t>
      </w:r>
      <w:hyperlink r:id="rId27" w:history="1">
        <w:r w:rsidRPr="008507DC">
          <w:rPr>
            <w:rStyle w:val="Hyperlink"/>
            <w:rFonts w:ascii="Times New Roman" w:hAnsi="Times New Roman"/>
            <w:sz w:val="16"/>
          </w:rPr>
          <w:t>info@access-board.gov</w:t>
        </w:r>
      </w:hyperlink>
      <w:r w:rsidRPr="008507DC">
        <w:rPr>
          <w:rFonts w:ascii="Times New Roman" w:hAnsi="Times New Roman"/>
          <w:sz w:val="16"/>
        </w:rPr>
        <w:t xml:space="preserve">.  If the property is accessible in accordance with Minimum Property Standards (MPS), indicate the number of units that are MPS accessible.  </w:t>
      </w:r>
      <w:r w:rsidRPr="00C56AF6">
        <w:rPr>
          <w:rFonts w:ascii="Times New Roman" w:hAnsi="Times New Roman"/>
          <w:sz w:val="16"/>
        </w:rPr>
        <w:t>Unsubsidized units should also be counted if they meet UFAS compliance requirements.</w:t>
      </w:r>
      <w:r>
        <w:rPr>
          <w:rFonts w:ascii="Times New Roman" w:hAnsi="Times New Roman"/>
          <w:sz w:val="16"/>
        </w:rPr>
        <w:t xml:space="preserve">  </w:t>
      </w:r>
    </w:p>
    <w:p w:rsidR="00DD0910" w:rsidRPr="005805F9" w:rsidRDefault="00DD0910">
      <w:pPr>
        <w:pStyle w:val="Header"/>
        <w:tabs>
          <w:tab w:val="clear" w:pos="4320"/>
          <w:tab w:val="clear" w:pos="8640"/>
          <w:tab w:val="left" w:pos="1122"/>
          <w:tab w:val="left" w:pos="1440"/>
        </w:tabs>
        <w:rPr>
          <w:rFonts w:ascii="Times New Roman" w:hAnsi="Times New Roman"/>
          <w:b/>
          <w:bCs/>
          <w:sz w:val="16"/>
        </w:rPr>
      </w:pPr>
      <w:r>
        <w:rPr>
          <w:rFonts w:ascii="Times New Roman" w:hAnsi="Times New Roman"/>
          <w:b/>
          <w:bCs/>
          <w:sz w:val="16"/>
        </w:rPr>
        <w:t xml:space="preserve">Totals must match numbers entered for each bedroom size.  </w:t>
      </w:r>
    </w:p>
    <w:p w:rsidR="00DD0910" w:rsidRDefault="00DD0910">
      <w:pPr>
        <w:pStyle w:val="Header"/>
        <w:tabs>
          <w:tab w:val="clear" w:pos="4320"/>
          <w:tab w:val="clear" w:pos="8640"/>
          <w:tab w:val="left" w:pos="1122"/>
          <w:tab w:val="left" w:pos="1440"/>
        </w:tabs>
        <w:rPr>
          <w:rFonts w:ascii="Times New Roman" w:hAnsi="Times New Roman"/>
          <w:b/>
          <w:bCs/>
          <w:sz w:val="16"/>
        </w:rPr>
      </w:pPr>
      <w:r>
        <w:rPr>
          <w:rFonts w:ascii="Times New Roman" w:hAnsi="Times New Roman"/>
          <w:sz w:val="16"/>
        </w:rPr>
        <w:t>4.  Enter the number of units, by bedroom size, that are accessible for vision or hearing impairments and enter total in the “Total” column.  Refer to UFAS.  See instruction number 3 above.</w:t>
      </w:r>
      <w:r>
        <w:rPr>
          <w:rFonts w:ascii="Times New Roman" w:hAnsi="Times New Roman"/>
          <w:b/>
          <w:bCs/>
          <w:sz w:val="16"/>
        </w:rPr>
        <w:t xml:space="preserve">  </w:t>
      </w:r>
    </w:p>
    <w:p w:rsidR="00DD0910" w:rsidRDefault="00DD0910">
      <w:pPr>
        <w:pStyle w:val="Header"/>
        <w:tabs>
          <w:tab w:val="clear" w:pos="4320"/>
          <w:tab w:val="clear" w:pos="8640"/>
          <w:tab w:val="left" w:pos="1122"/>
          <w:tab w:val="left" w:pos="1440"/>
        </w:tabs>
        <w:rPr>
          <w:rFonts w:ascii="Times New Roman" w:hAnsi="Times New Roman"/>
          <w:b/>
          <w:bCs/>
          <w:sz w:val="16"/>
        </w:rPr>
      </w:pPr>
      <w:r>
        <w:rPr>
          <w:rFonts w:ascii="Times New Roman" w:hAnsi="Times New Roman"/>
          <w:b/>
          <w:bCs/>
          <w:sz w:val="16"/>
        </w:rPr>
        <w:t xml:space="preserve">Totals must match numbers entered for each bedroom size.  </w:t>
      </w:r>
    </w:p>
    <w:p w:rsidR="00DD0910" w:rsidRDefault="00DD0910">
      <w:pPr>
        <w:pStyle w:val="Header"/>
        <w:tabs>
          <w:tab w:val="clear" w:pos="4320"/>
          <w:tab w:val="clear" w:pos="8640"/>
          <w:tab w:val="left" w:pos="1122"/>
          <w:tab w:val="left" w:pos="1440"/>
        </w:tabs>
        <w:rPr>
          <w:rFonts w:ascii="Times New Roman" w:hAnsi="Times New Roman"/>
          <w:sz w:val="16"/>
        </w:rPr>
      </w:pPr>
    </w:p>
    <w:p w:rsidR="00DD0910" w:rsidRDefault="00DD0910">
      <w:pPr>
        <w:pStyle w:val="Header"/>
        <w:tabs>
          <w:tab w:val="clear" w:pos="4320"/>
          <w:tab w:val="clear" w:pos="8640"/>
          <w:tab w:val="left" w:pos="1122"/>
          <w:tab w:val="left" w:pos="1440"/>
        </w:tabs>
        <w:rPr>
          <w:rFonts w:ascii="Times New Roman" w:hAnsi="Times New Roman"/>
          <w:sz w:val="16"/>
        </w:rPr>
      </w:pPr>
      <w:r>
        <w:rPr>
          <w:rFonts w:ascii="Times New Roman" w:hAnsi="Times New Roman"/>
          <w:sz w:val="16"/>
        </w:rPr>
        <w:t xml:space="preserve">5.  Total the units from rows 3 and 4 for each bedroom size, and enter the total in the “Total” column.  </w:t>
      </w:r>
    </w:p>
    <w:p w:rsidR="00DD0910" w:rsidRPr="008507DC" w:rsidRDefault="00DD0910">
      <w:pPr>
        <w:pStyle w:val="Header"/>
        <w:tabs>
          <w:tab w:val="clear" w:pos="4320"/>
          <w:tab w:val="clear" w:pos="8640"/>
          <w:tab w:val="left" w:pos="1122"/>
          <w:tab w:val="left" w:pos="1440"/>
        </w:tabs>
        <w:rPr>
          <w:rFonts w:ascii="Times New Roman" w:hAnsi="Times New Roman"/>
          <w:sz w:val="16"/>
        </w:rPr>
      </w:pPr>
      <w:r>
        <w:rPr>
          <w:rFonts w:ascii="Times New Roman" w:hAnsi="Times New Roman"/>
          <w:b/>
          <w:bCs/>
          <w:sz w:val="16"/>
        </w:rPr>
        <w:t xml:space="preserve">Totals must match numbers entered for each bedroom size.  </w:t>
      </w:r>
    </w:p>
    <w:p w:rsidR="00DD0910"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sz w:val="16"/>
        </w:rPr>
        <w:t>6.  Enter the number of persons currently on the waiting list for an accessible unit</w:t>
      </w:r>
      <w:r>
        <w:rPr>
          <w:rFonts w:ascii="Times New Roman" w:hAnsi="Times New Roman"/>
          <w:sz w:val="16"/>
        </w:rPr>
        <w:t>,</w:t>
      </w:r>
      <w:r w:rsidRPr="008507DC">
        <w:rPr>
          <w:rFonts w:ascii="Times New Roman" w:hAnsi="Times New Roman"/>
          <w:sz w:val="16"/>
        </w:rPr>
        <w:t xml:space="preserve"> by bedroom size</w:t>
      </w:r>
      <w:r>
        <w:rPr>
          <w:rFonts w:ascii="Times New Roman" w:hAnsi="Times New Roman"/>
          <w:sz w:val="16"/>
        </w:rPr>
        <w:t>,</w:t>
      </w:r>
      <w:r w:rsidRPr="008507DC">
        <w:rPr>
          <w:rFonts w:ascii="Times New Roman" w:hAnsi="Times New Roman"/>
          <w:sz w:val="16"/>
        </w:rPr>
        <w:t xml:space="preserve"> requiring the features of the unit and enter total in the “Total” column.  </w:t>
      </w:r>
    </w:p>
    <w:p w:rsidR="00DD0910" w:rsidRPr="008507DC"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DD0910" w:rsidRDefault="00DD0910">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sz w:val="16"/>
        </w:rPr>
        <w:t>7.  Enter the number of accessible units</w:t>
      </w:r>
      <w:r>
        <w:rPr>
          <w:rFonts w:ascii="Times New Roman" w:hAnsi="Times New Roman"/>
          <w:sz w:val="16"/>
        </w:rPr>
        <w:t>,</w:t>
      </w:r>
      <w:r w:rsidRPr="008507DC">
        <w:rPr>
          <w:rFonts w:ascii="Times New Roman" w:hAnsi="Times New Roman"/>
          <w:sz w:val="16"/>
        </w:rPr>
        <w:t xml:space="preserve"> by bedroom size</w:t>
      </w:r>
      <w:r>
        <w:rPr>
          <w:rFonts w:ascii="Times New Roman" w:hAnsi="Times New Roman"/>
          <w:sz w:val="16"/>
        </w:rPr>
        <w:t>,</w:t>
      </w:r>
      <w:r w:rsidRPr="008507DC">
        <w:rPr>
          <w:rFonts w:ascii="Times New Roman" w:hAnsi="Times New Roman"/>
          <w:sz w:val="16"/>
        </w:rPr>
        <w:t xml:space="preserve"> that are currently occupied by elderly or family tenants and enter total in the Total column.  </w:t>
      </w:r>
    </w:p>
    <w:p w:rsidR="00DD0910" w:rsidRPr="008507DC"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DD0910" w:rsidRPr="005805F9" w:rsidRDefault="00DD0910" w:rsidP="005805F9">
      <w:pPr>
        <w:pStyle w:val="BodyText"/>
        <w:rPr>
          <w:rFonts w:ascii="Times New Roman" w:hAnsi="Times New Roman" w:cs="Times New Roman"/>
        </w:rPr>
      </w:pPr>
      <w:r w:rsidRPr="008507DC">
        <w:rPr>
          <w:rFonts w:ascii="Times New Roman" w:hAnsi="Times New Roman"/>
        </w:rPr>
        <w:t>8.  Enter the number of accessible units</w:t>
      </w:r>
      <w:r>
        <w:rPr>
          <w:rFonts w:ascii="Times New Roman" w:hAnsi="Times New Roman"/>
        </w:rPr>
        <w:t>.</w:t>
      </w:r>
      <w:r w:rsidRPr="008507DC">
        <w:rPr>
          <w:rFonts w:ascii="Times New Roman" w:hAnsi="Times New Roman"/>
        </w:rPr>
        <w:t xml:space="preserve"> by bedroom size</w:t>
      </w:r>
      <w:r>
        <w:rPr>
          <w:rFonts w:ascii="Times New Roman" w:hAnsi="Times New Roman"/>
        </w:rPr>
        <w:t>,</w:t>
      </w:r>
      <w:r w:rsidRPr="008507DC">
        <w:rPr>
          <w:rFonts w:ascii="Times New Roman" w:hAnsi="Times New Roman"/>
        </w:rPr>
        <w:t xml:space="preserve"> occupied by non-elderly tenants with disabilities requiring the features of the unit and enter total in the “Total” column.  </w:t>
      </w:r>
      <w:r w:rsidRPr="008507DC">
        <w:rPr>
          <w:rFonts w:ascii="Times New Roman" w:hAnsi="Times New Roman" w:cs="Times New Roman"/>
        </w:rPr>
        <w:t>These tenants must have a mobility impairment as defined above.</w:t>
      </w:r>
    </w:p>
    <w:p w:rsidR="00DD0910" w:rsidRPr="008507DC"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DD0910" w:rsidRDefault="00DD0910">
      <w:pPr>
        <w:pStyle w:val="Header"/>
        <w:tabs>
          <w:tab w:val="clear" w:pos="4320"/>
          <w:tab w:val="clear" w:pos="8640"/>
          <w:tab w:val="left" w:pos="1122"/>
          <w:tab w:val="left" w:pos="1440"/>
        </w:tabs>
        <w:rPr>
          <w:rFonts w:ascii="Times New Roman" w:hAnsi="Times New Roman"/>
          <w:b/>
          <w:bCs/>
          <w:sz w:val="16"/>
        </w:rPr>
      </w:pPr>
      <w:r w:rsidRPr="008507DC">
        <w:rPr>
          <w:rFonts w:ascii="Times New Roman" w:hAnsi="Times New Roman"/>
          <w:sz w:val="16"/>
        </w:rPr>
        <w:t>9.  Enter the number of accessible units</w:t>
      </w:r>
      <w:r>
        <w:rPr>
          <w:rFonts w:ascii="Times New Roman" w:hAnsi="Times New Roman"/>
          <w:sz w:val="16"/>
        </w:rPr>
        <w:t>,</w:t>
      </w:r>
      <w:r w:rsidRPr="008507DC">
        <w:rPr>
          <w:rFonts w:ascii="Times New Roman" w:hAnsi="Times New Roman"/>
          <w:sz w:val="16"/>
        </w:rPr>
        <w:t xml:space="preserve"> by bedroom size</w:t>
      </w:r>
      <w:r>
        <w:rPr>
          <w:rFonts w:ascii="Times New Roman" w:hAnsi="Times New Roman"/>
          <w:sz w:val="16"/>
        </w:rPr>
        <w:t>,</w:t>
      </w:r>
      <w:r w:rsidRPr="008507DC">
        <w:rPr>
          <w:rFonts w:ascii="Times New Roman" w:hAnsi="Times New Roman"/>
          <w:sz w:val="16"/>
        </w:rPr>
        <w:t xml:space="preserve"> occupied by elderly tenants with disabilities requiring the features of the unit and enter total in the “Total” column.  </w:t>
      </w:r>
      <w:r w:rsidRPr="005805F9">
        <w:rPr>
          <w:rFonts w:ascii="Times New Roman" w:hAnsi="Times New Roman"/>
          <w:sz w:val="16"/>
          <w:szCs w:val="16"/>
        </w:rPr>
        <w:t>These tenants must have a mobility impairment as defined above.</w:t>
      </w:r>
    </w:p>
    <w:p w:rsidR="00DD0910" w:rsidRPr="008507DC" w:rsidRDefault="00DD0910">
      <w:pPr>
        <w:pStyle w:val="Header"/>
        <w:tabs>
          <w:tab w:val="clear" w:pos="4320"/>
          <w:tab w:val="clear" w:pos="8640"/>
          <w:tab w:val="left" w:pos="1122"/>
          <w:tab w:val="left" w:pos="1440"/>
        </w:tabs>
        <w:rPr>
          <w:rFonts w:ascii="Times New Roman" w:hAnsi="Times New Roman"/>
          <w:sz w:val="16"/>
        </w:rPr>
      </w:pPr>
      <w:r w:rsidRPr="008507DC">
        <w:rPr>
          <w:rFonts w:ascii="Times New Roman" w:hAnsi="Times New Roman"/>
          <w:b/>
          <w:bCs/>
          <w:sz w:val="16"/>
        </w:rPr>
        <w:t xml:space="preserve">Total must match numbers entered for each bedroom size.  </w:t>
      </w:r>
    </w:p>
    <w:p w:rsidR="00DD0910" w:rsidRPr="008507DC" w:rsidRDefault="00DD0910">
      <w:pPr>
        <w:pStyle w:val="BodyText"/>
        <w:rPr>
          <w:rFonts w:ascii="Times New Roman" w:hAnsi="Times New Roman" w:cs="Times New Roman"/>
        </w:rPr>
      </w:pPr>
    </w:p>
    <w:p w:rsidR="00DD0910" w:rsidRPr="008507DC" w:rsidRDefault="00DD0910">
      <w:pPr>
        <w:pStyle w:val="BodyText"/>
        <w:rPr>
          <w:rFonts w:ascii="Times New Roman" w:hAnsi="Times New Roman" w:cs="Times New Roman"/>
          <w:b/>
          <w:bCs/>
        </w:rPr>
      </w:pPr>
      <w:r w:rsidRPr="008507DC">
        <w:rPr>
          <w:rFonts w:ascii="Times New Roman" w:hAnsi="Times New Roman" w:cs="Times New Roman"/>
        </w:rPr>
        <w:t xml:space="preserve">10.  Self-explanatory  </w:t>
      </w:r>
    </w:p>
    <w:p w:rsidR="00DD0910" w:rsidRPr="008507DC" w:rsidRDefault="00DD0910">
      <w:pPr>
        <w:pStyle w:val="BodyText"/>
        <w:rPr>
          <w:rFonts w:ascii="Times New Roman" w:hAnsi="Times New Roman" w:cs="Times New Roman"/>
          <w:b/>
          <w:bCs/>
        </w:rPr>
      </w:pPr>
      <w:r w:rsidRPr="008507DC">
        <w:rPr>
          <w:rFonts w:ascii="Times New Roman" w:hAnsi="Times New Roman" w:cs="Times New Roman"/>
        </w:rPr>
        <w:t xml:space="preserve">11.  Self-explanatory  </w:t>
      </w:r>
    </w:p>
    <w:p w:rsidR="00DD0910" w:rsidRPr="008507DC" w:rsidRDefault="00DD0910">
      <w:pPr>
        <w:pStyle w:val="BodyText"/>
        <w:rPr>
          <w:rFonts w:ascii="Times New Roman" w:hAnsi="Times New Roman" w:cs="Times New Roman"/>
          <w:b/>
          <w:bCs/>
        </w:rPr>
      </w:pPr>
      <w:r w:rsidRPr="008507DC">
        <w:rPr>
          <w:rFonts w:ascii="Times New Roman" w:hAnsi="Times New Roman" w:cs="Times New Roman"/>
        </w:rPr>
        <w:t xml:space="preserve">12.  Self-explanatory  </w:t>
      </w:r>
    </w:p>
    <w:p w:rsidR="00DD0910" w:rsidRPr="008507DC" w:rsidRDefault="00DD0910">
      <w:pPr>
        <w:tabs>
          <w:tab w:val="left" w:pos="1122"/>
          <w:tab w:val="left" w:pos="1440"/>
        </w:tabs>
        <w:rPr>
          <w:b/>
          <w:bCs/>
          <w:sz w:val="16"/>
        </w:rPr>
      </w:pPr>
    </w:p>
    <w:p w:rsidR="00DD0910" w:rsidRPr="008507DC" w:rsidRDefault="00DD0910">
      <w:pPr>
        <w:tabs>
          <w:tab w:val="left" w:pos="1122"/>
          <w:tab w:val="left" w:pos="1440"/>
        </w:tabs>
        <w:rPr>
          <w:b/>
          <w:bCs/>
          <w:sz w:val="16"/>
        </w:rPr>
      </w:pPr>
      <w:r w:rsidRPr="008507DC">
        <w:rPr>
          <w:b/>
          <w:bCs/>
          <w:sz w:val="16"/>
        </w:rPr>
        <w:t>CERTIFICATION:</w:t>
      </w:r>
    </w:p>
    <w:p w:rsidR="00DD0910" w:rsidRDefault="00DD0910">
      <w:pPr>
        <w:tabs>
          <w:tab w:val="left" w:pos="1122"/>
          <w:tab w:val="left" w:pos="1440"/>
        </w:tabs>
        <w:rPr>
          <w:sz w:val="16"/>
        </w:rPr>
      </w:pPr>
      <w:r w:rsidRPr="008507DC">
        <w:rPr>
          <w:sz w:val="16"/>
        </w:rPr>
        <w:t xml:space="preserve">Self-Explanatory </w:t>
      </w:r>
    </w:p>
    <w:p w:rsidR="00DD0910" w:rsidRPr="008507DC" w:rsidRDefault="00DD0910">
      <w:pPr>
        <w:tabs>
          <w:tab w:val="left" w:pos="1122"/>
          <w:tab w:val="left" w:pos="1440"/>
        </w:tabs>
        <w:rPr>
          <w:b/>
          <w:bCs/>
          <w:sz w:val="16"/>
        </w:rPr>
      </w:pPr>
      <w:r w:rsidRPr="008507DC">
        <w:rPr>
          <w:b/>
          <w:bCs/>
          <w:sz w:val="16"/>
        </w:rPr>
        <w:t>Must b</w:t>
      </w:r>
      <w:r>
        <w:rPr>
          <w:b/>
          <w:bCs/>
          <w:sz w:val="16"/>
        </w:rPr>
        <w:t>e signed and dated by the owner.</w:t>
      </w:r>
    </w:p>
    <w:p w:rsidR="00DD0910" w:rsidRPr="008507DC" w:rsidRDefault="00DD0910">
      <w:pPr>
        <w:pStyle w:val="BodyText"/>
        <w:rPr>
          <w:rFonts w:ascii="Times New Roman" w:hAnsi="Times New Roman" w:cs="Times New Roman"/>
        </w:rPr>
      </w:pPr>
    </w:p>
    <w:p w:rsidR="00DD0910" w:rsidRDefault="00DD0910">
      <w:pPr>
        <w:pStyle w:val="Heading8"/>
        <w:rPr>
          <w:rFonts w:ascii="Times New Roman" w:hAnsi="Times New Roman"/>
          <w:sz w:val="16"/>
        </w:rPr>
      </w:pPr>
      <w:r w:rsidRPr="008507DC">
        <w:rPr>
          <w:rFonts w:ascii="Times New Roman" w:hAnsi="Times New Roman"/>
          <w:sz w:val="16"/>
        </w:rPr>
        <w:t>SECTION III</w:t>
      </w:r>
      <w:r w:rsidRPr="008507DC">
        <w:rPr>
          <w:rFonts w:ascii="Times New Roman" w:hAnsi="Times New Roman"/>
          <w:b w:val="0"/>
          <w:bCs w:val="0"/>
          <w:sz w:val="16"/>
        </w:rPr>
        <w:t xml:space="preserve"> – </w:t>
      </w:r>
      <w:r w:rsidRPr="001C5EF5">
        <w:rPr>
          <w:rFonts w:ascii="Times New Roman" w:hAnsi="Times New Roman"/>
          <w:b w:val="0"/>
          <w:i w:val="0"/>
          <w:sz w:val="16"/>
        </w:rPr>
        <w:t>Owner/Agent must respond to all questions in this section</w:t>
      </w:r>
      <w:r w:rsidRPr="008507DC">
        <w:rPr>
          <w:rFonts w:ascii="Times New Roman" w:hAnsi="Times New Roman"/>
          <w:sz w:val="16"/>
        </w:rPr>
        <w:t xml:space="preserve">. </w:t>
      </w:r>
    </w:p>
    <w:p w:rsidR="00DD0910" w:rsidRPr="008507DC" w:rsidRDefault="00DD0910">
      <w:pPr>
        <w:pStyle w:val="Heading8"/>
        <w:rPr>
          <w:rFonts w:ascii="Times New Roman" w:hAnsi="Times New Roman"/>
          <w:b w:val="0"/>
          <w:bCs w:val="0"/>
          <w:sz w:val="16"/>
        </w:rPr>
      </w:pPr>
      <w:r>
        <w:rPr>
          <w:rFonts w:ascii="Times New Roman" w:hAnsi="Times New Roman"/>
          <w:sz w:val="16"/>
        </w:rPr>
        <w:t>This Section is n</w:t>
      </w:r>
      <w:r w:rsidRPr="005805F9">
        <w:rPr>
          <w:rFonts w:ascii="Times New Roman" w:hAnsi="Times New Roman"/>
          <w:bCs w:val="0"/>
          <w:i w:val="0"/>
          <w:sz w:val="16"/>
        </w:rPr>
        <w:t>ot applicable to unsubsidized projects</w:t>
      </w:r>
      <w:r>
        <w:rPr>
          <w:rFonts w:ascii="Times New Roman" w:hAnsi="Times New Roman"/>
          <w:bCs w:val="0"/>
          <w:i w:val="0"/>
          <w:sz w:val="16"/>
        </w:rPr>
        <w:t>.</w:t>
      </w:r>
    </w:p>
    <w:p w:rsidR="00DD0910" w:rsidRPr="008507DC" w:rsidRDefault="00DD0910">
      <w:pPr>
        <w:numPr>
          <w:ilvl w:val="0"/>
          <w:numId w:val="11"/>
        </w:numPr>
        <w:tabs>
          <w:tab w:val="left" w:pos="1122"/>
          <w:tab w:val="left" w:pos="1440"/>
        </w:tabs>
        <w:rPr>
          <w:sz w:val="16"/>
        </w:rPr>
      </w:pPr>
      <w:r w:rsidRPr="008507DC">
        <w:rPr>
          <w:sz w:val="16"/>
        </w:rPr>
        <w:t xml:space="preserve">The Section 504 Coordinator is required if the owner employs 15 or more </w:t>
      </w:r>
      <w:r>
        <w:rPr>
          <w:sz w:val="16"/>
        </w:rPr>
        <w:t xml:space="preserve">people </w:t>
      </w:r>
      <w:r w:rsidRPr="008507DC">
        <w:rPr>
          <w:sz w:val="16"/>
        </w:rPr>
        <w:t xml:space="preserve">in all its activities.  This includes this project combined with other projects they may own and/or manage.  Answer Yes or No.  If </w:t>
      </w:r>
      <w:r>
        <w:rPr>
          <w:sz w:val="16"/>
        </w:rPr>
        <w:t>Y</w:t>
      </w:r>
      <w:r w:rsidRPr="008507DC">
        <w:rPr>
          <w:sz w:val="16"/>
        </w:rPr>
        <w:t xml:space="preserve">es, proceed to </w:t>
      </w:r>
      <w:r>
        <w:rPr>
          <w:sz w:val="16"/>
        </w:rPr>
        <w:t>q</w:t>
      </w:r>
      <w:r w:rsidRPr="008507DC">
        <w:rPr>
          <w:sz w:val="16"/>
        </w:rPr>
        <w:t xml:space="preserve">uestion 2; if </w:t>
      </w:r>
      <w:r>
        <w:rPr>
          <w:sz w:val="16"/>
        </w:rPr>
        <w:t>N</w:t>
      </w:r>
      <w:r w:rsidRPr="008507DC">
        <w:rPr>
          <w:sz w:val="16"/>
        </w:rPr>
        <w:t>o</w:t>
      </w:r>
      <w:r>
        <w:rPr>
          <w:sz w:val="16"/>
        </w:rPr>
        <w:t>,</w:t>
      </w:r>
      <w:r w:rsidRPr="008507DC">
        <w:rPr>
          <w:sz w:val="16"/>
        </w:rPr>
        <w:t xml:space="preserve"> skip to </w:t>
      </w:r>
      <w:r>
        <w:rPr>
          <w:sz w:val="16"/>
        </w:rPr>
        <w:t>q</w:t>
      </w:r>
      <w:r w:rsidRPr="008507DC">
        <w:rPr>
          <w:sz w:val="16"/>
        </w:rPr>
        <w:t xml:space="preserve">uestion 3.  </w:t>
      </w:r>
    </w:p>
    <w:p w:rsidR="00DD0910" w:rsidRPr="008507DC" w:rsidRDefault="00DD0910">
      <w:pPr>
        <w:numPr>
          <w:ilvl w:val="0"/>
          <w:numId w:val="11"/>
        </w:numPr>
        <w:tabs>
          <w:tab w:val="left" w:pos="1122"/>
          <w:tab w:val="left" w:pos="1440"/>
        </w:tabs>
        <w:rPr>
          <w:sz w:val="16"/>
        </w:rPr>
      </w:pPr>
      <w:r w:rsidRPr="008507DC">
        <w:rPr>
          <w:sz w:val="16"/>
        </w:rPr>
        <w:t xml:space="preserve">Answer Yes or No to this </w:t>
      </w:r>
      <w:r>
        <w:rPr>
          <w:sz w:val="16"/>
        </w:rPr>
        <w:t>q</w:t>
      </w:r>
      <w:r w:rsidRPr="008507DC">
        <w:rPr>
          <w:sz w:val="16"/>
        </w:rPr>
        <w:t xml:space="preserve">uestion.  If </w:t>
      </w:r>
      <w:r>
        <w:rPr>
          <w:sz w:val="16"/>
        </w:rPr>
        <w:t>Y</w:t>
      </w:r>
      <w:r w:rsidRPr="008507DC">
        <w:rPr>
          <w:sz w:val="16"/>
        </w:rPr>
        <w:t>es, please provide the name and telephone number of the coordinator for Section 504 related activities at the project</w:t>
      </w:r>
      <w:r>
        <w:rPr>
          <w:sz w:val="16"/>
        </w:rPr>
        <w:t>,</w:t>
      </w:r>
      <w:r w:rsidRPr="008507DC">
        <w:rPr>
          <w:sz w:val="16"/>
        </w:rPr>
        <w:t xml:space="preserve"> and go to </w:t>
      </w:r>
      <w:r>
        <w:rPr>
          <w:sz w:val="16"/>
        </w:rPr>
        <w:t>q</w:t>
      </w:r>
      <w:r w:rsidRPr="008507DC">
        <w:rPr>
          <w:sz w:val="16"/>
        </w:rPr>
        <w:t>uestion 3.</w:t>
      </w:r>
    </w:p>
    <w:p w:rsidR="00DD0910" w:rsidRDefault="00DD0910">
      <w:pPr>
        <w:pStyle w:val="ListParagraph"/>
        <w:numPr>
          <w:ilvl w:val="0"/>
          <w:numId w:val="11"/>
        </w:numPr>
        <w:tabs>
          <w:tab w:val="left" w:pos="1122"/>
          <w:tab w:val="left" w:pos="1440"/>
        </w:tabs>
        <w:rPr>
          <w:sz w:val="16"/>
        </w:rPr>
      </w:pPr>
      <w:r w:rsidRPr="001D6464">
        <w:rPr>
          <w:sz w:val="16"/>
        </w:rPr>
        <w:t>Answer Yes or No to each item and provide comments as necessary.</w:t>
      </w:r>
    </w:p>
    <w:p w:rsidR="00DD0910" w:rsidRPr="008507DC" w:rsidRDefault="00DD0910">
      <w:pPr>
        <w:tabs>
          <w:tab w:val="left" w:pos="1122"/>
          <w:tab w:val="left" w:pos="1440"/>
        </w:tabs>
        <w:rPr>
          <w:sz w:val="16"/>
        </w:rPr>
      </w:pPr>
    </w:p>
    <w:p w:rsidR="00DD0910" w:rsidRPr="008507DC" w:rsidRDefault="00DD0910">
      <w:pPr>
        <w:tabs>
          <w:tab w:val="left" w:pos="1122"/>
          <w:tab w:val="left" w:pos="1440"/>
        </w:tabs>
        <w:rPr>
          <w:b/>
          <w:bCs/>
          <w:sz w:val="16"/>
        </w:rPr>
      </w:pPr>
      <w:r w:rsidRPr="008507DC">
        <w:rPr>
          <w:b/>
          <w:bCs/>
          <w:sz w:val="16"/>
        </w:rPr>
        <w:t>CERTIFICATION:</w:t>
      </w:r>
    </w:p>
    <w:p w:rsidR="00DD0910" w:rsidRDefault="00DD0910">
      <w:pPr>
        <w:tabs>
          <w:tab w:val="left" w:pos="1122"/>
          <w:tab w:val="left" w:pos="1440"/>
        </w:tabs>
        <w:rPr>
          <w:sz w:val="16"/>
        </w:rPr>
      </w:pPr>
      <w:r w:rsidRPr="008507DC">
        <w:rPr>
          <w:sz w:val="16"/>
        </w:rPr>
        <w:t xml:space="preserve">Self-Explanatory </w:t>
      </w:r>
    </w:p>
    <w:p w:rsidR="00DD0910" w:rsidRDefault="00DD0910">
      <w:pPr>
        <w:tabs>
          <w:tab w:val="left" w:pos="1122"/>
          <w:tab w:val="left" w:pos="1440"/>
        </w:tabs>
        <w:rPr>
          <w:b/>
          <w:bCs/>
          <w:sz w:val="16"/>
        </w:rPr>
      </w:pPr>
      <w:r w:rsidRPr="008507DC">
        <w:rPr>
          <w:b/>
          <w:bCs/>
          <w:sz w:val="16"/>
        </w:rPr>
        <w:t>Must be signed and dated by the own</w:t>
      </w:r>
      <w:r>
        <w:rPr>
          <w:b/>
          <w:bCs/>
          <w:sz w:val="16"/>
        </w:rPr>
        <w:t>er.</w:t>
      </w:r>
    </w:p>
    <w:p w:rsidR="00DD0910" w:rsidRDefault="00DD0910">
      <w:pPr>
        <w:pStyle w:val="BodyText"/>
        <w:rPr>
          <w:b/>
          <w:bCs/>
          <w:sz w:val="20"/>
        </w:rPr>
      </w:pPr>
    </w:p>
    <w:p w:rsidR="00DD0910" w:rsidRDefault="00DD0910">
      <w:pPr>
        <w:pStyle w:val="BodyText"/>
        <w:jc w:val="center"/>
        <w:rPr>
          <w:rFonts w:ascii="Times New Roman" w:hAnsi="Times New Roman"/>
          <w:b/>
          <w:caps/>
        </w:rPr>
      </w:pPr>
      <w:r>
        <w:rPr>
          <w:caps/>
          <w:sz w:val="20"/>
        </w:rPr>
        <w:br w:type="page"/>
      </w:r>
      <w:r>
        <w:rPr>
          <w:rFonts w:ascii="Times New Roman" w:hAnsi="Times New Roman"/>
          <w:b/>
          <w:caps/>
        </w:rPr>
        <w:t>PART B</w:t>
      </w:r>
    </w:p>
    <w:p w:rsidR="00DD0910" w:rsidRDefault="00DD0910">
      <w:pPr>
        <w:pStyle w:val="BodyText"/>
        <w:ind w:left="360"/>
        <w:jc w:val="center"/>
      </w:pPr>
      <w:r>
        <w:rPr>
          <w:rFonts w:ascii="Times New Roman" w:hAnsi="Times New Roman"/>
          <w:b/>
          <w:caps/>
        </w:rPr>
        <w:t>On-Site Limited Monitoring Review</w:t>
      </w:r>
    </w:p>
    <w:p w:rsidR="00DD0910" w:rsidRDefault="00DD0910">
      <w:pPr>
        <w:pStyle w:val="BodyText"/>
        <w:ind w:left="360"/>
        <w:jc w:val="center"/>
      </w:pPr>
    </w:p>
    <w:p w:rsidR="00DD0910" w:rsidRDefault="00DD0910">
      <w:pPr>
        <w:pStyle w:val="Heading3"/>
        <w:jc w:val="center"/>
        <w:rPr>
          <w:rFonts w:ascii="Times New Roman" w:hAnsi="Times New Roman"/>
          <w:sz w:val="16"/>
        </w:rPr>
      </w:pPr>
      <w:r>
        <w:rPr>
          <w:rFonts w:ascii="Times New Roman" w:hAnsi="Times New Roman"/>
          <w:sz w:val="16"/>
        </w:rPr>
        <w:t>Authority: 24 CFR 5, 108, 110</w:t>
      </w:r>
    </w:p>
    <w:p w:rsidR="00DD0910" w:rsidRDefault="00DD0910"/>
    <w:p w:rsidR="00DD0910" w:rsidRDefault="00DD0910">
      <w:pPr>
        <w:pStyle w:val="CommentText"/>
      </w:pPr>
      <w:r w:rsidRPr="008507DC">
        <w:t xml:space="preserve">Questions 1 through 4 apply to owners of subsidized </w:t>
      </w:r>
      <w:r w:rsidRPr="008507DC">
        <w:rPr>
          <w:b/>
          <w:bCs/>
        </w:rPr>
        <w:t>and</w:t>
      </w:r>
      <w:r w:rsidRPr="008507DC">
        <w:t xml:space="preserve"> unsubsidized projects.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720"/>
        <w:gridCol w:w="810"/>
        <w:gridCol w:w="4230"/>
      </w:tblGrid>
      <w:tr w:rsidR="00DD0910" w:rsidTr="00C02C9A">
        <w:tc>
          <w:tcPr>
            <w:tcW w:w="3348" w:type="dxa"/>
            <w:shd w:val="clear" w:color="auto" w:fill="F2F2F2"/>
          </w:tcPr>
          <w:p w:rsidR="00DD0910" w:rsidRDefault="00DD0910">
            <w:pPr>
              <w:rPr>
                <w:sz w:val="16"/>
              </w:rPr>
            </w:pPr>
          </w:p>
        </w:tc>
        <w:tc>
          <w:tcPr>
            <w:tcW w:w="720" w:type="dxa"/>
            <w:shd w:val="clear" w:color="auto" w:fill="F2F2F2"/>
          </w:tcPr>
          <w:p w:rsidR="00DD0910" w:rsidRDefault="00DD0910" w:rsidP="00931809">
            <w:pPr>
              <w:pStyle w:val="Heading2"/>
              <w:jc w:val="center"/>
              <w:rPr>
                <w:rFonts w:ascii="Times New Roman" w:hAnsi="Times New Roman"/>
              </w:rPr>
            </w:pPr>
            <w:r>
              <w:rPr>
                <w:rFonts w:ascii="Times New Roman" w:hAnsi="Times New Roman"/>
              </w:rPr>
              <w:t>YES</w:t>
            </w:r>
          </w:p>
        </w:tc>
        <w:tc>
          <w:tcPr>
            <w:tcW w:w="810" w:type="dxa"/>
            <w:shd w:val="clear" w:color="auto" w:fill="F2F2F2"/>
          </w:tcPr>
          <w:p w:rsidR="00DD0910" w:rsidRDefault="00DD0910" w:rsidP="00931809">
            <w:pPr>
              <w:pStyle w:val="Heading2"/>
              <w:jc w:val="center"/>
              <w:rPr>
                <w:rFonts w:ascii="Times New Roman" w:hAnsi="Times New Roman"/>
              </w:rPr>
            </w:pPr>
            <w:r>
              <w:rPr>
                <w:rFonts w:ascii="Times New Roman" w:hAnsi="Times New Roman"/>
              </w:rPr>
              <w:t>NO</w:t>
            </w:r>
          </w:p>
        </w:tc>
        <w:tc>
          <w:tcPr>
            <w:tcW w:w="4230" w:type="dxa"/>
            <w:shd w:val="clear" w:color="auto" w:fill="F2F2F2"/>
          </w:tcPr>
          <w:p w:rsidR="00DD0910" w:rsidRDefault="00DD0910" w:rsidP="00931809">
            <w:pPr>
              <w:pStyle w:val="Heading2"/>
              <w:jc w:val="center"/>
              <w:rPr>
                <w:rFonts w:ascii="Times New Roman" w:hAnsi="Times New Roman"/>
              </w:rPr>
            </w:pPr>
            <w:r>
              <w:rPr>
                <w:rFonts w:ascii="Times New Roman" w:hAnsi="Times New Roman"/>
              </w:rPr>
              <w:t>COMMENTS</w:t>
            </w:r>
          </w:p>
        </w:tc>
      </w:tr>
      <w:tr w:rsidR="00DD0910" w:rsidTr="00E9780D">
        <w:trPr>
          <w:trHeight w:val="720"/>
        </w:trPr>
        <w:tc>
          <w:tcPr>
            <w:tcW w:w="3348" w:type="dxa"/>
          </w:tcPr>
          <w:p w:rsidR="00DD0910" w:rsidRDefault="00DD0910">
            <w:pPr>
              <w:ind w:left="187" w:hanging="187"/>
              <w:rPr>
                <w:sz w:val="16"/>
              </w:rPr>
            </w:pPr>
            <w:r>
              <w:rPr>
                <w:sz w:val="16"/>
              </w:rPr>
              <w:t xml:space="preserve">1.  Was this project built or substantially rehabilitated after February 1972?  </w:t>
            </w:r>
          </w:p>
          <w:p w:rsidR="00DD0910" w:rsidRDefault="00DD0910">
            <w:pPr>
              <w:ind w:firstLine="360"/>
              <w:rPr>
                <w:sz w:val="16"/>
              </w:rPr>
            </w:pPr>
            <w:r>
              <w:rPr>
                <w:sz w:val="16"/>
              </w:rPr>
              <w:t xml:space="preserve"> (If NO, skip to Question 5.)</w:t>
            </w: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pPr>
              <w:rPr>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DD0910" w:rsidRPr="005E22AD" w:rsidTr="00E9780D">
        <w:trPr>
          <w:cantSplit/>
          <w:trHeight w:val="720"/>
        </w:trPr>
        <w:tc>
          <w:tcPr>
            <w:tcW w:w="3348" w:type="dxa"/>
          </w:tcPr>
          <w:p w:rsidR="00DD0910" w:rsidRPr="005E22AD" w:rsidRDefault="00DD0910" w:rsidP="00F9264F">
            <w:pPr>
              <w:pStyle w:val="Footer"/>
              <w:tabs>
                <w:tab w:val="clear" w:pos="4320"/>
                <w:tab w:val="clear" w:pos="8640"/>
              </w:tabs>
              <w:ind w:left="187" w:hanging="187"/>
              <w:rPr>
                <w:sz w:val="16"/>
              </w:rPr>
            </w:pPr>
            <w:r w:rsidRPr="005E22AD">
              <w:rPr>
                <w:sz w:val="16"/>
              </w:rPr>
              <w:t xml:space="preserve">2. </w:t>
            </w:r>
            <w:r>
              <w:rPr>
                <w:sz w:val="16"/>
              </w:rPr>
              <w:t xml:space="preserve"> </w:t>
            </w:r>
            <w:r w:rsidRPr="005E22AD">
              <w:rPr>
                <w:sz w:val="16"/>
              </w:rPr>
              <w:t xml:space="preserve">Does the owner have an approved Affirmative Fair Housing Marketing Plan (AFHMP)? </w:t>
            </w: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Pr="005E22AD" w:rsidRDefault="00DD0910">
            <w:pPr>
              <w:rPr>
                <w:rFonts w:ascii="Arial" w:hAnsi="Arial" w:cs="Arial"/>
                <w:sz w:val="16"/>
              </w:rPr>
            </w:pPr>
            <w:r w:rsidRPr="005E22AD">
              <w:rPr>
                <w:rFonts w:ascii="Arial" w:hAnsi="Arial" w:cs="Arial"/>
                <w:sz w:val="16"/>
              </w:rPr>
              <w:fldChar w:fldCharType="begin">
                <w:ffData>
                  <w:name w:val="Text35"/>
                  <w:enabled/>
                  <w:calcOnExit w:val="0"/>
                  <w:textInput/>
                </w:ffData>
              </w:fldChar>
            </w:r>
            <w:r w:rsidRPr="005E22AD">
              <w:rPr>
                <w:rFonts w:ascii="Arial" w:hAnsi="Arial" w:cs="Arial"/>
                <w:sz w:val="16"/>
              </w:rPr>
              <w:instrText xml:space="preserve"> FORMTEXT </w:instrText>
            </w:r>
            <w:r w:rsidRPr="005E22AD">
              <w:rPr>
                <w:rFonts w:ascii="Arial" w:hAnsi="Arial" w:cs="Arial"/>
                <w:sz w:val="16"/>
              </w:rPr>
            </w:r>
            <w:r w:rsidRPr="005E22AD">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5E22AD">
              <w:rPr>
                <w:rFonts w:ascii="Arial" w:hAnsi="Arial" w:cs="Arial"/>
                <w:sz w:val="16"/>
              </w:rPr>
              <w:fldChar w:fldCharType="end"/>
            </w:r>
          </w:p>
        </w:tc>
      </w:tr>
      <w:tr w:rsidR="00DD0910" w:rsidTr="00E9780D">
        <w:trPr>
          <w:cantSplit/>
          <w:trHeight w:val="720"/>
        </w:trPr>
        <w:tc>
          <w:tcPr>
            <w:tcW w:w="3348" w:type="dxa"/>
          </w:tcPr>
          <w:p w:rsidR="00DD0910" w:rsidRDefault="00DD0910">
            <w:pPr>
              <w:pStyle w:val="Footer"/>
              <w:tabs>
                <w:tab w:val="clear" w:pos="4320"/>
                <w:tab w:val="clear" w:pos="8640"/>
              </w:tabs>
              <w:ind w:left="180" w:hanging="180"/>
              <w:rPr>
                <w:rFonts w:ascii="Arial" w:hAnsi="Arial"/>
                <w:b/>
                <w:sz w:val="16"/>
              </w:rPr>
            </w:pPr>
            <w:r w:rsidRPr="005E22AD">
              <w:rPr>
                <w:sz w:val="16"/>
              </w:rPr>
              <w:t xml:space="preserve">3.  If there is an approved AFHMP as indicated </w:t>
            </w:r>
            <w:r>
              <w:rPr>
                <w:sz w:val="16"/>
              </w:rPr>
              <w:t xml:space="preserve"> </w:t>
            </w:r>
          </w:p>
          <w:p w:rsidR="00DD0910" w:rsidRDefault="00DD0910">
            <w:pPr>
              <w:pStyle w:val="Footer"/>
              <w:tabs>
                <w:tab w:val="clear" w:pos="4320"/>
                <w:tab w:val="clear" w:pos="8640"/>
              </w:tabs>
              <w:ind w:left="180" w:hanging="180"/>
              <w:rPr>
                <w:sz w:val="16"/>
              </w:rPr>
            </w:pPr>
            <w:r>
              <w:rPr>
                <w:sz w:val="16"/>
              </w:rPr>
              <w:t xml:space="preserve">     </w:t>
            </w:r>
            <w:r w:rsidRPr="005E22AD">
              <w:rPr>
                <w:sz w:val="16"/>
              </w:rPr>
              <w:t xml:space="preserve">in question 2, is it </w:t>
            </w:r>
            <w:r>
              <w:rPr>
                <w:sz w:val="16"/>
              </w:rPr>
              <w:t xml:space="preserve">available </w:t>
            </w:r>
            <w:r w:rsidRPr="005E22AD">
              <w:rPr>
                <w:sz w:val="16"/>
              </w:rPr>
              <w:t>on site?</w:t>
            </w:r>
          </w:p>
        </w:tc>
        <w:tc>
          <w:tcPr>
            <w:tcW w:w="720" w:type="dxa"/>
          </w:tcPr>
          <w:p w:rsidR="00DD0910" w:rsidRPr="00B05D1F" w:rsidRDefault="00DD0910" w:rsidP="00396333">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rsidP="00396333">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rsidP="00396333">
            <w:pPr>
              <w:rPr>
                <w:rFonts w:ascii="Arial" w:hAnsi="Arial" w:cs="Arial"/>
                <w:sz w:val="16"/>
              </w:rPr>
            </w:pPr>
            <w:r w:rsidRPr="005E22AD">
              <w:rPr>
                <w:rFonts w:ascii="Arial" w:hAnsi="Arial" w:cs="Arial"/>
                <w:sz w:val="16"/>
              </w:rPr>
              <w:fldChar w:fldCharType="begin">
                <w:ffData>
                  <w:name w:val="Text35"/>
                  <w:enabled/>
                  <w:calcOnExit w:val="0"/>
                  <w:textInput/>
                </w:ffData>
              </w:fldChar>
            </w:r>
            <w:r w:rsidRPr="005E22AD">
              <w:rPr>
                <w:rFonts w:ascii="Arial" w:hAnsi="Arial" w:cs="Arial"/>
                <w:sz w:val="16"/>
              </w:rPr>
              <w:instrText xml:space="preserve"> FORMTEXT </w:instrText>
            </w:r>
            <w:r w:rsidRPr="005E22AD">
              <w:rPr>
                <w:rFonts w:ascii="Arial" w:hAnsi="Arial" w:cs="Arial"/>
                <w:sz w:val="16"/>
              </w:rPr>
            </w:r>
            <w:r w:rsidRPr="005E22AD">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5E22AD">
              <w:rPr>
                <w:rFonts w:ascii="Arial" w:hAnsi="Arial" w:cs="Arial"/>
                <w:sz w:val="16"/>
              </w:rPr>
              <w:fldChar w:fldCharType="end"/>
            </w:r>
          </w:p>
        </w:tc>
      </w:tr>
      <w:tr w:rsidR="00DD0910" w:rsidTr="00E9780D">
        <w:trPr>
          <w:cantSplit/>
          <w:trHeight w:val="720"/>
        </w:trPr>
        <w:tc>
          <w:tcPr>
            <w:tcW w:w="3348" w:type="dxa"/>
          </w:tcPr>
          <w:p w:rsidR="00DD0910" w:rsidRDefault="00DD0910" w:rsidP="00F9264F">
            <w:pPr>
              <w:pStyle w:val="Footer"/>
              <w:tabs>
                <w:tab w:val="clear" w:pos="4320"/>
                <w:tab w:val="clear" w:pos="8640"/>
              </w:tabs>
              <w:ind w:left="187" w:hanging="187"/>
              <w:rPr>
                <w:sz w:val="16"/>
              </w:rPr>
            </w:pPr>
            <w:r>
              <w:rPr>
                <w:sz w:val="16"/>
              </w:rPr>
              <w:t>4.  Has the owner/agent reviewed the AFHMP within the last 5 years to ensure that the information is current and applicable?</w:t>
            </w: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tc>
      </w:tr>
      <w:tr w:rsidR="00DD0910" w:rsidTr="003362DD">
        <w:trPr>
          <w:trHeight w:val="720"/>
        </w:trPr>
        <w:tc>
          <w:tcPr>
            <w:tcW w:w="3348" w:type="dxa"/>
          </w:tcPr>
          <w:p w:rsidR="00DD0910" w:rsidRDefault="00DD0910">
            <w:pPr>
              <w:pStyle w:val="BodyTextIndent3"/>
              <w:rPr>
                <w:sz w:val="16"/>
              </w:rPr>
            </w:pPr>
            <w:r>
              <w:rPr>
                <w:sz w:val="16"/>
              </w:rPr>
              <w:t>5.  Date of last AFHMP Update</w:t>
            </w:r>
          </w:p>
          <w:p w:rsidR="00DD0910" w:rsidRDefault="00DD0910">
            <w:pPr>
              <w:pStyle w:val="BodyTextIndent3"/>
              <w:rPr>
                <w:sz w:val="16"/>
              </w:rPr>
            </w:pPr>
            <w:r>
              <w:rPr>
                <w:sz w:val="16"/>
              </w:rPr>
              <w:t xml:space="preserve"> </w:t>
            </w:r>
          </w:p>
        </w:tc>
        <w:tc>
          <w:tcPr>
            <w:tcW w:w="720" w:type="dxa"/>
            <w:shd w:val="clear" w:color="auto" w:fill="F2F2F2"/>
          </w:tcPr>
          <w:p w:rsidR="00DD0910" w:rsidRPr="00B05D1F" w:rsidRDefault="00DD0910">
            <w:pPr>
              <w:jc w:val="center"/>
              <w:rPr>
                <w:sz w:val="16"/>
              </w:rPr>
            </w:pPr>
          </w:p>
        </w:tc>
        <w:tc>
          <w:tcPr>
            <w:tcW w:w="810" w:type="dxa"/>
            <w:shd w:val="clear" w:color="auto" w:fill="F2F2F2"/>
          </w:tcPr>
          <w:p w:rsidR="00DD0910" w:rsidRPr="00B05D1F" w:rsidRDefault="00DD0910">
            <w:pPr>
              <w:jc w:val="center"/>
              <w:rPr>
                <w:sz w:val="16"/>
              </w:rPr>
            </w:pPr>
          </w:p>
        </w:tc>
        <w:tc>
          <w:tcPr>
            <w:tcW w:w="4230" w:type="dxa"/>
          </w:tcPr>
          <w:p w:rsidR="00DD0910" w:rsidRDefault="00DD0910">
            <w:pPr>
              <w:rPr>
                <w:sz w:val="16"/>
              </w:rPr>
            </w:pPr>
          </w:p>
          <w:p w:rsidR="00DD0910" w:rsidRDefault="00DD0910">
            <w:pPr>
              <w:rPr>
                <w:sz w:val="16"/>
              </w:rPr>
            </w:pPr>
          </w:p>
          <w:p w:rsidR="00DD0910" w:rsidRDefault="00DD0910">
            <w:pPr>
              <w:rPr>
                <w:sz w:val="16"/>
              </w:rPr>
            </w:pPr>
            <w:r>
              <w:rPr>
                <w:sz w:val="16"/>
              </w:rPr>
              <w:t xml:space="preserve">Date:  </w:t>
            </w:r>
            <w:r>
              <w:rPr>
                <w:rFonts w:ascii="Arial" w:hAnsi="Arial" w:cs="Arial"/>
                <w:sz w:val="16"/>
                <w:u w:val="single"/>
              </w:rPr>
              <w:fldChar w:fldCharType="begin">
                <w:ffData>
                  <w:name w:val=""/>
                  <w:enabled/>
                  <w:calcOnExit w:val="0"/>
                  <w:textInput>
                    <w:type w:val="date"/>
                    <w:maxLength w:val="10"/>
                    <w:format w:val="M/d/yyyy"/>
                  </w:textInput>
                </w:ffData>
              </w:fldChar>
            </w:r>
            <w:r>
              <w:rPr>
                <w:rFonts w:ascii="Arial" w:hAnsi="Arial" w:cs="Arial"/>
                <w:sz w:val="16"/>
                <w:u w:val="single"/>
              </w:rPr>
              <w:instrText xml:space="preserve"> FORMTEXT </w:instrText>
            </w:r>
            <w:r>
              <w:rPr>
                <w:rFonts w:ascii="Arial" w:hAnsi="Arial" w:cs="Arial"/>
                <w:sz w:val="16"/>
                <w:u w:val="single"/>
              </w:rPr>
            </w:r>
            <w:r>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sz w:val="16"/>
                <w:u w:val="single"/>
              </w:rPr>
              <w:fldChar w:fldCharType="end"/>
            </w:r>
          </w:p>
          <w:p w:rsidR="00DD0910" w:rsidRDefault="00DD0910">
            <w:pPr>
              <w:rPr>
                <w:sz w:val="16"/>
              </w:rPr>
            </w:pPr>
          </w:p>
        </w:tc>
      </w:tr>
      <w:tr w:rsidR="00DD0910" w:rsidTr="003362DD">
        <w:tc>
          <w:tcPr>
            <w:tcW w:w="3348" w:type="dxa"/>
          </w:tcPr>
          <w:p w:rsidR="00DD0910" w:rsidRDefault="00DD0910" w:rsidP="00F9264F">
            <w:pPr>
              <w:ind w:left="202" w:hanging="202"/>
              <w:rPr>
                <w:sz w:val="16"/>
              </w:rPr>
            </w:pPr>
            <w:r>
              <w:rPr>
                <w:sz w:val="16"/>
              </w:rPr>
              <w:t xml:space="preserve">6.  Does the project maintain Project Profile Data which shows the composition of the occupants by the following categories </w:t>
            </w:r>
          </w:p>
          <w:p w:rsidR="00DD0910" w:rsidRDefault="00DD0910" w:rsidP="00F9264F">
            <w:pPr>
              <w:ind w:left="202" w:hanging="202"/>
              <w:rPr>
                <w:sz w:val="16"/>
              </w:rPr>
            </w:pPr>
            <w:r>
              <w:rPr>
                <w:sz w:val="16"/>
              </w:rPr>
              <w:t xml:space="preserve">      (24 CFR 121):</w:t>
            </w:r>
          </w:p>
        </w:tc>
        <w:tc>
          <w:tcPr>
            <w:tcW w:w="720" w:type="dxa"/>
            <w:shd w:val="clear" w:color="auto" w:fill="F2F2F2"/>
          </w:tcPr>
          <w:p w:rsidR="00DD0910" w:rsidRPr="00B05D1F" w:rsidRDefault="00DD0910">
            <w:pPr>
              <w:rPr>
                <w:sz w:val="16"/>
              </w:rPr>
            </w:pPr>
          </w:p>
        </w:tc>
        <w:tc>
          <w:tcPr>
            <w:tcW w:w="810" w:type="dxa"/>
            <w:shd w:val="clear" w:color="auto" w:fill="F2F2F2"/>
          </w:tcPr>
          <w:p w:rsidR="00DD0910" w:rsidRPr="00B05D1F" w:rsidRDefault="00DD0910">
            <w:pPr>
              <w:rPr>
                <w:sz w:val="16"/>
              </w:rPr>
            </w:pPr>
          </w:p>
        </w:tc>
        <w:tc>
          <w:tcPr>
            <w:tcW w:w="4230" w:type="dxa"/>
          </w:tcPr>
          <w:p w:rsidR="00DD0910" w:rsidRDefault="00DD0910">
            <w:pPr>
              <w:rPr>
                <w:sz w:val="16"/>
              </w:rPr>
            </w:pPr>
          </w:p>
        </w:tc>
      </w:tr>
      <w:tr w:rsidR="00DD0910" w:rsidTr="00E9780D">
        <w:trPr>
          <w:trHeight w:val="720"/>
        </w:trPr>
        <w:tc>
          <w:tcPr>
            <w:tcW w:w="3348" w:type="dxa"/>
          </w:tcPr>
          <w:p w:rsidR="00DD0910" w:rsidRDefault="00DD0910">
            <w:pPr>
              <w:numPr>
                <w:ilvl w:val="0"/>
                <w:numId w:val="8"/>
              </w:numPr>
              <w:rPr>
                <w:sz w:val="16"/>
              </w:rPr>
            </w:pPr>
            <w:r>
              <w:rPr>
                <w:sz w:val="16"/>
              </w:rPr>
              <w:t>Race</w:t>
            </w:r>
          </w:p>
          <w:p w:rsidR="00DD0910" w:rsidRDefault="00DD0910">
            <w:pPr>
              <w:ind w:left="360"/>
              <w:rPr>
                <w:sz w:val="16"/>
              </w:rPr>
            </w:pP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numPr>
                <w:ilvl w:val="0"/>
                <w:numId w:val="8"/>
              </w:numPr>
              <w:rPr>
                <w:sz w:val="16"/>
              </w:rPr>
            </w:pPr>
            <w:r>
              <w:rPr>
                <w:sz w:val="16"/>
              </w:rPr>
              <w:t>National Origin/Ethnicity</w:t>
            </w:r>
          </w:p>
          <w:p w:rsidR="00DD0910" w:rsidRDefault="00DD0910">
            <w:pPr>
              <w:ind w:left="360"/>
              <w:rPr>
                <w:sz w:val="16"/>
              </w:rPr>
            </w:pP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numPr>
                <w:ilvl w:val="0"/>
                <w:numId w:val="8"/>
              </w:numPr>
              <w:rPr>
                <w:sz w:val="16"/>
              </w:rPr>
            </w:pPr>
            <w:r>
              <w:rPr>
                <w:sz w:val="16"/>
              </w:rPr>
              <w:t>Sex</w:t>
            </w:r>
          </w:p>
          <w:p w:rsidR="00DD0910" w:rsidRDefault="00DD0910">
            <w:pPr>
              <w:ind w:left="360"/>
              <w:rPr>
                <w:sz w:val="16"/>
              </w:rPr>
            </w:pP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numPr>
                <w:ilvl w:val="0"/>
                <w:numId w:val="8"/>
              </w:numPr>
              <w:rPr>
                <w:sz w:val="16"/>
              </w:rPr>
            </w:pPr>
            <w:r>
              <w:rPr>
                <w:sz w:val="16"/>
              </w:rPr>
              <w:t>Disability</w:t>
            </w:r>
          </w:p>
          <w:p w:rsidR="00DD0910" w:rsidRDefault="00DD0910">
            <w:pPr>
              <w:ind w:left="360"/>
              <w:rPr>
                <w:sz w:val="16"/>
              </w:rPr>
            </w:pP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numPr>
                <w:ilvl w:val="0"/>
                <w:numId w:val="8"/>
              </w:numPr>
              <w:rPr>
                <w:sz w:val="16"/>
              </w:rPr>
            </w:pPr>
            <w:r>
              <w:rPr>
                <w:sz w:val="16"/>
              </w:rPr>
              <w:t>Familial Status</w:t>
            </w:r>
          </w:p>
          <w:p w:rsidR="00DD0910" w:rsidRDefault="00DD0910">
            <w:pPr>
              <w:ind w:left="360"/>
              <w:rPr>
                <w:sz w:val="16"/>
              </w:rPr>
            </w:pPr>
          </w:p>
        </w:tc>
        <w:tc>
          <w:tcPr>
            <w:tcW w:w="72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810" w:type="dxa"/>
          </w:tcPr>
          <w:p w:rsidR="00DD0910" w:rsidRPr="00B05D1F" w:rsidRDefault="00DD0910">
            <w:pPr>
              <w:jc w:val="center"/>
              <w:rPr>
                <w:sz w:val="16"/>
              </w:rPr>
            </w:pPr>
            <w:r w:rsidRPr="00B05D1F">
              <w:rPr>
                <w:sz w:val="16"/>
              </w:rPr>
              <w:fldChar w:fldCharType="begin">
                <w:ffData>
                  <w:name w:val=""/>
                  <w:enabled/>
                  <w:calcOnExit w:val="0"/>
                  <w:checkBox>
                    <w:size w:val="24"/>
                    <w:default w:val="0"/>
                  </w:checkBox>
                </w:ffData>
              </w:fldChar>
            </w:r>
            <w:r w:rsidRPr="00B05D1F">
              <w:rPr>
                <w:sz w:val="16"/>
              </w:rPr>
              <w:instrText xml:space="preserve"> FORMCHECKBOX </w:instrText>
            </w:r>
            <w:r w:rsidRPr="00B05D1F">
              <w:rPr>
                <w:sz w:val="16"/>
              </w:rPr>
            </w:r>
            <w:r w:rsidRPr="00B05D1F">
              <w:rPr>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rsidP="00C148FA">
            <w:pPr>
              <w:ind w:left="187" w:hanging="187"/>
              <w:rPr>
                <w:sz w:val="16"/>
              </w:rPr>
            </w:pPr>
            <w:r>
              <w:rPr>
                <w:sz w:val="16"/>
              </w:rPr>
              <w:t>7.  Has the owner/agent developed and implemented a written Tenant Selection?</w:t>
            </w:r>
            <w:r>
              <w:rPr>
                <w:b/>
                <w:bCs/>
                <w:sz w:val="16"/>
              </w:rPr>
              <w:t xml:space="preserve">  </w:t>
            </w:r>
          </w:p>
        </w:tc>
        <w:tc>
          <w:tcPr>
            <w:tcW w:w="720" w:type="dxa"/>
          </w:tcPr>
          <w:p w:rsidR="00DD0910" w:rsidRDefault="00DD0910">
            <w:pPr>
              <w:jc w:val="center"/>
              <w:rPr>
                <w:sz w:val="16"/>
              </w:rPr>
            </w:pPr>
            <w:r>
              <w:rPr>
                <w:sz w:val="16"/>
              </w:rPr>
              <w:fldChar w:fldCharType="begin">
                <w:ffData>
                  <w:name w:val=""/>
                  <w:enabled/>
                  <w:calcOnExit w:val="0"/>
                  <w:checkBox>
                    <w:size w:val="24"/>
                    <w:default w:val="0"/>
                  </w:checkBox>
                </w:ffData>
              </w:fldChar>
            </w:r>
            <w:r>
              <w:rPr>
                <w:sz w:val="16"/>
              </w:rPr>
              <w:instrText xml:space="preserve"> FORMCHECKBOX </w:instrText>
            </w:r>
            <w:r>
              <w:rPr>
                <w:sz w:val="16"/>
              </w:rPr>
            </w:r>
            <w:r>
              <w:rPr>
                <w:sz w:val="16"/>
              </w:rPr>
              <w:fldChar w:fldCharType="end"/>
            </w:r>
          </w:p>
        </w:tc>
        <w:tc>
          <w:tcPr>
            <w:tcW w:w="810" w:type="dxa"/>
          </w:tcPr>
          <w:p w:rsidR="00DD0910" w:rsidRDefault="00DD0910">
            <w:pPr>
              <w:jc w:val="center"/>
              <w:rPr>
                <w:sz w:val="16"/>
              </w:rPr>
            </w:pPr>
            <w:r>
              <w:rPr>
                <w:sz w:val="16"/>
              </w:rPr>
              <w:fldChar w:fldCharType="begin">
                <w:ffData>
                  <w:name w:val=""/>
                  <w:enabled/>
                  <w:calcOnExit w:val="0"/>
                  <w:checkBox>
                    <w:size w:val="24"/>
                    <w:default w:val="0"/>
                  </w:checkBox>
                </w:ffData>
              </w:fldChar>
            </w:r>
            <w:r>
              <w:rPr>
                <w:sz w:val="16"/>
              </w:rPr>
              <w:instrText xml:space="preserve"> FORMCHECKBOX </w:instrText>
            </w:r>
            <w:r>
              <w:rPr>
                <w:sz w:val="16"/>
              </w:rPr>
            </w:r>
            <w:r>
              <w:rPr>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bl>
    <w:p w:rsidR="00DD0910" w:rsidRDefault="00DD0910"/>
    <w:p w:rsidR="00DD0910" w:rsidRDefault="00DD0910">
      <w:pPr>
        <w:overflowPunct/>
        <w:autoSpaceDE/>
        <w:autoSpaceDN/>
        <w:adjustRightInd/>
        <w:textAlignment w:val="auto"/>
      </w:pPr>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348"/>
        <w:gridCol w:w="720"/>
        <w:gridCol w:w="810"/>
        <w:gridCol w:w="4230"/>
      </w:tblGrid>
      <w:tr w:rsidR="00DD0910" w:rsidRPr="00E9780D" w:rsidTr="003362DD">
        <w:trPr>
          <w:trHeight w:val="144"/>
        </w:trPr>
        <w:tc>
          <w:tcPr>
            <w:tcW w:w="3348" w:type="dxa"/>
            <w:shd w:val="clear" w:color="auto" w:fill="F2F2F2"/>
          </w:tcPr>
          <w:p w:rsidR="00DD0910" w:rsidRPr="00E9780D" w:rsidRDefault="00DD0910" w:rsidP="00E9780D">
            <w:pPr>
              <w:pStyle w:val="BalloonText"/>
              <w:rPr>
                <w:rFonts w:ascii="Times New Roman" w:hAnsi="Times New Roman" w:cs="Times New Roman"/>
                <w:b/>
                <w:szCs w:val="20"/>
              </w:rPr>
            </w:pPr>
          </w:p>
        </w:tc>
        <w:tc>
          <w:tcPr>
            <w:tcW w:w="720" w:type="dxa"/>
            <w:shd w:val="clear" w:color="auto" w:fill="F2F2F2"/>
          </w:tcPr>
          <w:p w:rsidR="00DD0910" w:rsidRPr="00E9780D" w:rsidRDefault="00DD0910" w:rsidP="00A669D9">
            <w:pPr>
              <w:jc w:val="center"/>
              <w:rPr>
                <w:b/>
                <w:sz w:val="16"/>
              </w:rPr>
            </w:pPr>
            <w:r w:rsidRPr="00E9780D">
              <w:rPr>
                <w:b/>
                <w:sz w:val="16"/>
              </w:rPr>
              <w:t>YES</w:t>
            </w:r>
          </w:p>
        </w:tc>
        <w:tc>
          <w:tcPr>
            <w:tcW w:w="810" w:type="dxa"/>
            <w:shd w:val="clear" w:color="auto" w:fill="F2F2F2"/>
          </w:tcPr>
          <w:p w:rsidR="00DD0910" w:rsidRPr="00E9780D" w:rsidRDefault="00DD0910" w:rsidP="00A669D9">
            <w:pPr>
              <w:jc w:val="center"/>
              <w:rPr>
                <w:b/>
                <w:sz w:val="16"/>
              </w:rPr>
            </w:pPr>
            <w:r w:rsidRPr="00E9780D">
              <w:rPr>
                <w:b/>
                <w:sz w:val="16"/>
              </w:rPr>
              <w:t>NO</w:t>
            </w:r>
          </w:p>
        </w:tc>
        <w:tc>
          <w:tcPr>
            <w:tcW w:w="4230" w:type="dxa"/>
            <w:shd w:val="clear" w:color="auto" w:fill="F2F2F2"/>
          </w:tcPr>
          <w:p w:rsidR="00DD0910" w:rsidRPr="00E9780D" w:rsidRDefault="00DD0910" w:rsidP="00E9780D">
            <w:pPr>
              <w:jc w:val="center"/>
              <w:rPr>
                <w:b/>
                <w:sz w:val="16"/>
                <w:highlight w:val="lightGray"/>
              </w:rPr>
            </w:pPr>
            <w:r w:rsidRPr="00A94BCA">
              <w:rPr>
                <w:b/>
                <w:sz w:val="16"/>
              </w:rPr>
              <w:t>COMMENTS</w:t>
            </w:r>
          </w:p>
        </w:tc>
      </w:tr>
      <w:tr w:rsidR="00DD0910" w:rsidTr="00E9780D">
        <w:trPr>
          <w:trHeight w:val="720"/>
        </w:trPr>
        <w:tc>
          <w:tcPr>
            <w:tcW w:w="3348" w:type="dxa"/>
          </w:tcPr>
          <w:p w:rsidR="00DD0910" w:rsidRDefault="00DD0910">
            <w:pPr>
              <w:pStyle w:val="BalloonText"/>
              <w:rPr>
                <w:rFonts w:ascii="Times New Roman" w:hAnsi="Times New Roman" w:cs="Times New Roman"/>
                <w:b/>
                <w:szCs w:val="20"/>
              </w:rPr>
            </w:pPr>
            <w:r>
              <w:rPr>
                <w:rFonts w:ascii="Times New Roman" w:hAnsi="Times New Roman" w:cs="Times New Roman"/>
                <w:szCs w:val="20"/>
              </w:rPr>
              <w:t xml:space="preserve">8.  Does the management agent maintain a   </w:t>
            </w:r>
          </w:p>
          <w:p w:rsidR="00DD0910" w:rsidRDefault="00DD0910">
            <w:pPr>
              <w:pStyle w:val="BalloonText"/>
              <w:rPr>
                <w:rFonts w:ascii="Times New Roman" w:hAnsi="Times New Roman" w:cs="Times New Roman"/>
                <w:szCs w:val="20"/>
              </w:rPr>
            </w:pPr>
            <w:r>
              <w:rPr>
                <w:rFonts w:ascii="Times New Roman" w:hAnsi="Times New Roman" w:cs="Times New Roman"/>
                <w:szCs w:val="20"/>
              </w:rPr>
              <w:t xml:space="preserve">     waiting list of applicants by:</w:t>
            </w:r>
          </w:p>
        </w:tc>
        <w:tc>
          <w:tcPr>
            <w:tcW w:w="720" w:type="dxa"/>
            <w:shd w:val="clear" w:color="auto" w:fill="F3F3F3"/>
          </w:tcPr>
          <w:p w:rsidR="00DD0910" w:rsidRDefault="00DD0910">
            <w:pPr>
              <w:jc w:val="center"/>
              <w:rPr>
                <w:sz w:val="16"/>
              </w:rPr>
            </w:pPr>
          </w:p>
        </w:tc>
        <w:tc>
          <w:tcPr>
            <w:tcW w:w="810" w:type="dxa"/>
            <w:shd w:val="clear" w:color="auto" w:fill="F3F3F3"/>
          </w:tcPr>
          <w:p w:rsidR="00DD0910" w:rsidRDefault="00DD0910">
            <w:pPr>
              <w:jc w:val="center"/>
              <w:rPr>
                <w:sz w:val="16"/>
              </w:rPr>
            </w:pPr>
          </w:p>
        </w:tc>
        <w:tc>
          <w:tcPr>
            <w:tcW w:w="4230" w:type="dxa"/>
            <w:shd w:val="clear" w:color="auto" w:fill="F2F2F2"/>
          </w:tcPr>
          <w:p w:rsidR="00DD0910" w:rsidRPr="001C5EF5" w:rsidRDefault="00DD0910" w:rsidP="001C5EF5">
            <w:pPr>
              <w:jc w:val="center"/>
              <w:rPr>
                <w:sz w:val="16"/>
                <w:highlight w:val="lightGray"/>
              </w:rPr>
            </w:pPr>
          </w:p>
          <w:p w:rsidR="00DD0910" w:rsidRPr="001C5EF5" w:rsidRDefault="00DD0910" w:rsidP="001C5EF5">
            <w:pPr>
              <w:jc w:val="center"/>
              <w:rPr>
                <w:sz w:val="16"/>
                <w:highlight w:val="lightGray"/>
              </w:rPr>
            </w:pPr>
          </w:p>
          <w:p w:rsidR="00DD0910" w:rsidRPr="001C5EF5" w:rsidRDefault="00DD0910" w:rsidP="001C5EF5">
            <w:pPr>
              <w:jc w:val="center"/>
              <w:rPr>
                <w:sz w:val="16"/>
                <w:highlight w:val="lightGray"/>
              </w:rPr>
            </w:pPr>
          </w:p>
        </w:tc>
      </w:tr>
      <w:tr w:rsidR="00DD0910" w:rsidTr="00E9780D">
        <w:trPr>
          <w:trHeight w:val="720"/>
        </w:trPr>
        <w:tc>
          <w:tcPr>
            <w:tcW w:w="3348" w:type="dxa"/>
          </w:tcPr>
          <w:p w:rsidR="00DD0910" w:rsidRDefault="00DD0910">
            <w:pPr>
              <w:rPr>
                <w:sz w:val="16"/>
              </w:rPr>
            </w:pPr>
            <w:r>
              <w:rPr>
                <w:sz w:val="16"/>
              </w:rPr>
              <w:t>(a) Name</w:t>
            </w: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rPr>
                <w:sz w:val="16"/>
              </w:rPr>
            </w:pPr>
            <w:r>
              <w:rPr>
                <w:sz w:val="16"/>
              </w:rPr>
              <w:t xml:space="preserve">(b) Bedroom size </w:t>
            </w: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pStyle w:val="CommentText"/>
              <w:rPr>
                <w:sz w:val="16"/>
              </w:rPr>
            </w:pPr>
            <w:r>
              <w:rPr>
                <w:sz w:val="16"/>
              </w:rPr>
              <w:t>(c) Application date and time?</w:t>
            </w: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rPr>
                <w:sz w:val="16"/>
              </w:rPr>
            </w:pPr>
            <w:r>
              <w:rPr>
                <w:sz w:val="16"/>
              </w:rPr>
              <w:t xml:space="preserve">(d) Requests for accommodations and/or </w:t>
            </w:r>
          </w:p>
          <w:p w:rsidR="00DD0910" w:rsidRDefault="00DD0910">
            <w:pPr>
              <w:rPr>
                <w:sz w:val="16"/>
              </w:rPr>
            </w:pPr>
            <w:r>
              <w:rPr>
                <w:sz w:val="16"/>
              </w:rPr>
              <w:t xml:space="preserve">      accessible units?</w:t>
            </w: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rPr>
                <w:sz w:val="16"/>
              </w:rPr>
            </w:pPr>
            <w:r>
              <w:rPr>
                <w:sz w:val="16"/>
              </w:rPr>
              <w:t>(e) Preferences?</w:t>
            </w: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r w:rsidR="00DD0910" w:rsidTr="00931809">
        <w:tc>
          <w:tcPr>
            <w:tcW w:w="3348" w:type="dxa"/>
          </w:tcPr>
          <w:p w:rsidR="00DD0910" w:rsidRDefault="00DD0910" w:rsidP="00F9264F">
            <w:pPr>
              <w:pStyle w:val="Footer"/>
              <w:tabs>
                <w:tab w:val="clear" w:pos="4320"/>
                <w:tab w:val="clear" w:pos="8640"/>
              </w:tabs>
              <w:ind w:left="202" w:hanging="202"/>
              <w:rPr>
                <w:sz w:val="16"/>
              </w:rPr>
            </w:pPr>
            <w:r>
              <w:rPr>
                <w:sz w:val="16"/>
              </w:rPr>
              <w:t xml:space="preserve">9.  When a tenant/applicant notifies the owner/agent that he/she has been subject to unlawful discrimination, does the owner/agent provide the applicant/tenant with information about how to file a complaint with HUD?   </w:t>
            </w:r>
          </w:p>
          <w:p w:rsidR="00DD0910" w:rsidRDefault="00DD0910" w:rsidP="00F9264F">
            <w:pPr>
              <w:pStyle w:val="Footer"/>
              <w:tabs>
                <w:tab w:val="clear" w:pos="4320"/>
                <w:tab w:val="clear" w:pos="8640"/>
              </w:tabs>
              <w:ind w:left="202" w:hanging="202"/>
              <w:rPr>
                <w:sz w:val="16"/>
              </w:rPr>
            </w:pP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pStyle w:val="Footer"/>
              <w:tabs>
                <w:tab w:val="clear" w:pos="4320"/>
                <w:tab w:val="clear" w:pos="8640"/>
              </w:tabs>
              <w:rPr>
                <w:sz w:val="16"/>
              </w:rPr>
            </w:pPr>
          </w:p>
          <w:p w:rsidR="00DD0910" w:rsidRDefault="00DD0910" w:rsidP="00DF66E9">
            <w:pPr>
              <w:pStyle w:val="Footer"/>
              <w:tabs>
                <w:tab w:val="clear" w:pos="4320"/>
                <w:tab w:val="clear" w:pos="8640"/>
              </w:tabs>
              <w:rPr>
                <w:rFonts w:ascii="Arial" w:hAnsi="Arial" w:cs="Arial"/>
                <w:sz w:val="16"/>
              </w:rPr>
            </w:pPr>
            <w:r>
              <w:rPr>
                <w:sz w:val="16"/>
              </w:rPr>
              <w:t xml:space="preserve">Unable to Observe </w:t>
            </w:r>
            <w:r w:rsidRPr="00DF66E9">
              <w:rPr>
                <w:rFonts w:ascii="Arial" w:hAnsi="Arial" w:cs="Arial"/>
                <w:sz w:val="16"/>
              </w:rPr>
              <w:fldChar w:fldCharType="begin">
                <w:ffData>
                  <w:name w:val=""/>
                  <w:enabled/>
                  <w:calcOnExit w:val="0"/>
                  <w:textInput/>
                </w:ffData>
              </w:fldChar>
            </w:r>
            <w:r w:rsidRPr="00DF66E9">
              <w:rPr>
                <w:rFonts w:ascii="Arial" w:hAnsi="Arial" w:cs="Arial"/>
                <w:sz w:val="16"/>
              </w:rPr>
              <w:instrText xml:space="preserve"> FORMTEXT </w:instrText>
            </w:r>
            <w:r w:rsidRPr="00DF66E9">
              <w:rPr>
                <w:rFonts w:ascii="Arial" w:hAnsi="Arial" w:cs="Arial"/>
                <w:sz w:val="16"/>
              </w:rPr>
            </w:r>
            <w:r w:rsidRPr="00DF66E9">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DF66E9">
              <w:rPr>
                <w:rFonts w:ascii="Arial" w:hAnsi="Arial" w:cs="Arial"/>
                <w:sz w:val="16"/>
              </w:rPr>
              <w:fldChar w:fldCharType="end"/>
            </w:r>
          </w:p>
          <w:p w:rsidR="00DD0910" w:rsidRDefault="00DD0910" w:rsidP="00DF66E9">
            <w:pPr>
              <w:pStyle w:val="Footer"/>
              <w:tabs>
                <w:tab w:val="clear" w:pos="4320"/>
                <w:tab w:val="clear" w:pos="8640"/>
              </w:tabs>
              <w:rPr>
                <w:rFonts w:ascii="Arial" w:hAnsi="Arial" w:cs="Arial"/>
                <w:sz w:val="16"/>
              </w:rPr>
            </w:pPr>
          </w:p>
          <w:p w:rsidR="00DD0910" w:rsidRDefault="00DD0910" w:rsidP="00DF66E9">
            <w:pPr>
              <w:pStyle w:val="Footer"/>
              <w:tabs>
                <w:tab w:val="clear" w:pos="4320"/>
                <w:tab w:val="clear" w:pos="8640"/>
              </w:tabs>
              <w:rPr>
                <w:sz w:val="16"/>
              </w:rPr>
            </w:pPr>
          </w:p>
        </w:tc>
      </w:tr>
      <w:tr w:rsidR="00DD0910" w:rsidTr="00E9780D">
        <w:trPr>
          <w:trHeight w:val="720"/>
        </w:trPr>
        <w:tc>
          <w:tcPr>
            <w:tcW w:w="3348" w:type="dxa"/>
          </w:tcPr>
          <w:p w:rsidR="00DD0910" w:rsidRDefault="00DD0910" w:rsidP="00F9264F">
            <w:pPr>
              <w:pStyle w:val="Footer"/>
              <w:tabs>
                <w:tab w:val="clear" w:pos="4320"/>
                <w:tab w:val="clear" w:pos="8640"/>
              </w:tabs>
              <w:ind w:left="187" w:hanging="187"/>
              <w:rPr>
                <w:sz w:val="16"/>
              </w:rPr>
            </w:pPr>
            <w:r>
              <w:rPr>
                <w:sz w:val="16"/>
              </w:rPr>
              <w:t>10. Does the owner/agent maintain a record of fair housing complaints?</w:t>
            </w: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rsidP="00F9264F">
            <w:pPr>
              <w:pStyle w:val="Footer"/>
              <w:tabs>
                <w:tab w:val="clear" w:pos="4320"/>
                <w:tab w:val="clear" w:pos="8640"/>
              </w:tabs>
              <w:ind w:left="360" w:hanging="360"/>
              <w:rPr>
                <w:sz w:val="16"/>
              </w:rPr>
            </w:pPr>
            <w:r>
              <w:rPr>
                <w:sz w:val="16"/>
              </w:rPr>
              <w:t>11. Is there a local residency preference?</w:t>
            </w: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sz w:val="16"/>
              </w:rPr>
            </w:pPr>
          </w:p>
        </w:tc>
      </w:tr>
      <w:tr w:rsidR="00DD0910" w:rsidTr="00E9780D">
        <w:trPr>
          <w:trHeight w:val="720"/>
        </w:trPr>
        <w:tc>
          <w:tcPr>
            <w:tcW w:w="3348" w:type="dxa"/>
          </w:tcPr>
          <w:p w:rsidR="00DD0910" w:rsidRDefault="00DD0910">
            <w:pPr>
              <w:pStyle w:val="Footer"/>
              <w:tabs>
                <w:tab w:val="clear" w:pos="4320"/>
                <w:tab w:val="clear" w:pos="8640"/>
              </w:tabs>
              <w:rPr>
                <w:sz w:val="16"/>
              </w:rPr>
            </w:pPr>
            <w:r>
              <w:rPr>
                <w:sz w:val="16"/>
              </w:rPr>
              <w:t xml:space="preserve">     If yes, was it approved by HUD?</w:t>
            </w:r>
          </w:p>
          <w:p w:rsidR="00DD0910" w:rsidRDefault="00DD0910">
            <w:pPr>
              <w:pStyle w:val="Footer"/>
              <w:tabs>
                <w:tab w:val="clear" w:pos="4320"/>
                <w:tab w:val="clear" w:pos="8640"/>
              </w:tabs>
              <w:rPr>
                <w:sz w:val="16"/>
              </w:rPr>
            </w:pPr>
          </w:p>
        </w:tc>
        <w:tc>
          <w:tcPr>
            <w:tcW w:w="72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810" w:type="dxa"/>
          </w:tcPr>
          <w:p w:rsidR="00DD0910" w:rsidRDefault="00DD0910">
            <w:pPr>
              <w:jc w:val="center"/>
              <w:rPr>
                <w:sz w:val="16"/>
              </w:rPr>
            </w:pPr>
            <w:r>
              <w:rPr>
                <w:rFonts w:ascii="Arial" w:hAnsi="Arial" w:cs="Arial"/>
                <w:sz w:val="16"/>
              </w:rPr>
              <w:fldChar w:fldCharType="begin">
                <w:ffData>
                  <w:name w:val=""/>
                  <w:enabled/>
                  <w:calcOnExit w:val="0"/>
                  <w:checkBox>
                    <w:size w:val="24"/>
                    <w:default w:val="0"/>
                  </w:checkBox>
                </w:ffData>
              </w:fldChar>
            </w:r>
            <w:r>
              <w:rPr>
                <w:rFonts w:ascii="Arial" w:hAnsi="Arial" w:cs="Arial"/>
                <w:sz w:val="16"/>
              </w:rPr>
              <w:instrText xml:space="preserve"> FORMCHECKBOX </w:instrText>
            </w:r>
            <w:r>
              <w:rPr>
                <w:rFonts w:ascii="Arial" w:hAnsi="Arial" w:cs="Arial"/>
                <w:sz w:val="16"/>
              </w:rPr>
            </w:r>
            <w:r>
              <w:rPr>
                <w:rFonts w:ascii="Arial" w:hAnsi="Arial" w:cs="Arial"/>
                <w:sz w:val="16"/>
              </w:rPr>
              <w:fldChar w:fldCharType="end"/>
            </w:r>
          </w:p>
        </w:tc>
        <w:tc>
          <w:tcPr>
            <w:tcW w:w="4230" w:type="dxa"/>
          </w:tcPr>
          <w:p w:rsidR="00DD0910" w:rsidRDefault="00DD0910">
            <w:pPr>
              <w:rPr>
                <w:rFonts w:ascii="Arial" w:hAnsi="Arial" w:cs="Arial"/>
                <w:sz w:val="16"/>
              </w:rPr>
            </w:pPr>
            <w:r>
              <w:rPr>
                <w:rFonts w:cs="Arial"/>
                <w:sz w:val="16"/>
              </w:rPr>
              <w:t>Date of HUD Approval</w:t>
            </w:r>
            <w:r>
              <w:rPr>
                <w:rFonts w:ascii="Arial" w:hAnsi="Arial" w:cs="Arial"/>
                <w:sz w:val="16"/>
              </w:rPr>
              <w:t xml:space="preserve">:  </w:t>
            </w:r>
            <w:r w:rsidRPr="00904BB1">
              <w:rPr>
                <w:rFonts w:ascii="Arial" w:hAnsi="Arial" w:cs="Arial"/>
                <w:sz w:val="16"/>
                <w:u w:val="single"/>
              </w:rPr>
              <w:fldChar w:fldCharType="begin">
                <w:ffData>
                  <w:name w:val=""/>
                  <w:enabled/>
                  <w:calcOnExit w:val="0"/>
                  <w:textInput>
                    <w:type w:val="date"/>
                    <w:maxLength w:val="10"/>
                    <w:format w:val="M/d/yyyy"/>
                  </w:textInput>
                </w:ffData>
              </w:fldChar>
            </w:r>
            <w:r w:rsidRPr="00904BB1">
              <w:rPr>
                <w:rFonts w:ascii="Arial" w:hAnsi="Arial" w:cs="Arial"/>
                <w:sz w:val="16"/>
                <w:u w:val="single"/>
              </w:rPr>
              <w:instrText xml:space="preserve"> FORMTEXT </w:instrText>
            </w:r>
            <w:r w:rsidRPr="00904BB1">
              <w:rPr>
                <w:rFonts w:ascii="Arial" w:hAnsi="Arial" w:cs="Arial"/>
                <w:sz w:val="16"/>
                <w:u w:val="single"/>
              </w:rPr>
            </w:r>
            <w:r w:rsidRPr="00904BB1">
              <w:rPr>
                <w:rFonts w:ascii="Arial" w:hAnsi="Arial" w:cs="Arial"/>
                <w:sz w:val="16"/>
                <w:u w:val="single"/>
              </w:rPr>
              <w:fldChar w:fldCharType="separate"/>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Pr>
                <w:rFonts w:ascii="Arial" w:hAnsi="Arial" w:cs="Arial"/>
                <w:noProof/>
                <w:sz w:val="16"/>
                <w:u w:val="single"/>
              </w:rPr>
              <w:t> </w:t>
            </w:r>
            <w:r w:rsidRPr="00904BB1">
              <w:rPr>
                <w:rFonts w:ascii="Arial" w:hAnsi="Arial" w:cs="Arial"/>
                <w:sz w:val="16"/>
                <w:u w:val="single"/>
              </w:rPr>
              <w:fldChar w:fldCharType="end"/>
            </w:r>
          </w:p>
          <w:p w:rsidR="00DD0910" w:rsidRDefault="00DD0910">
            <w:pPr>
              <w:rPr>
                <w:sz w:val="16"/>
              </w:rPr>
            </w:pPr>
          </w:p>
        </w:tc>
      </w:tr>
    </w:tbl>
    <w:p w:rsidR="00DD0910" w:rsidRDefault="00DD0910">
      <w:pPr>
        <w:jc w:val="center"/>
        <w:rPr>
          <w:b/>
          <w:bCs/>
          <w:caps/>
          <w:sz w:val="20"/>
        </w:rPr>
      </w:pPr>
    </w:p>
    <w:p w:rsidR="00DD0910" w:rsidRDefault="00DD0910">
      <w:pPr>
        <w:jc w:val="center"/>
        <w:rPr>
          <w:b/>
          <w:bCs/>
          <w:caps/>
          <w:sz w:val="20"/>
        </w:rPr>
      </w:pPr>
      <w:r>
        <w:rPr>
          <w:b/>
          <w:bCs/>
          <w:caps/>
          <w:sz w:val="20"/>
        </w:rPr>
        <w:br w:type="page"/>
        <w:t>Part C</w:t>
      </w:r>
    </w:p>
    <w:p w:rsidR="00DD0910" w:rsidRDefault="00DD0910">
      <w:pPr>
        <w:pStyle w:val="Heading7"/>
        <w:rPr>
          <w:rFonts w:ascii="Times New Roman" w:hAnsi="Times New Roman"/>
          <w:i w:val="0"/>
          <w:iCs w:val="0"/>
          <w:caps/>
          <w:sz w:val="20"/>
        </w:rPr>
      </w:pPr>
    </w:p>
    <w:p w:rsidR="00DD0910" w:rsidRDefault="00DD0910">
      <w:pPr>
        <w:pStyle w:val="Heading7"/>
        <w:rPr>
          <w:rFonts w:ascii="Times New Roman" w:hAnsi="Times New Roman"/>
          <w:i w:val="0"/>
          <w:iCs w:val="0"/>
          <w:caps/>
          <w:sz w:val="20"/>
        </w:rPr>
      </w:pPr>
      <w:r>
        <w:rPr>
          <w:rFonts w:ascii="Times New Roman" w:hAnsi="Times New Roman"/>
          <w:i w:val="0"/>
          <w:iCs w:val="0"/>
          <w:caps/>
          <w:sz w:val="20"/>
        </w:rPr>
        <w:t>Section 504 Review</w:t>
      </w:r>
    </w:p>
    <w:p w:rsidR="00DD0910" w:rsidRDefault="00DD0910">
      <w:pPr>
        <w:rPr>
          <w:b/>
          <w:bCs/>
          <w:sz w:val="16"/>
        </w:rPr>
      </w:pPr>
    </w:p>
    <w:p w:rsidR="00DD0910" w:rsidRPr="008507DC" w:rsidRDefault="00DD0910">
      <w:pPr>
        <w:rPr>
          <w:sz w:val="18"/>
        </w:rPr>
      </w:pPr>
      <w:r>
        <w:rPr>
          <w:sz w:val="18"/>
        </w:rPr>
        <w:t>The Reviewer mu</w:t>
      </w:r>
      <w:r w:rsidRPr="008507DC">
        <w:rPr>
          <w:sz w:val="18"/>
        </w:rPr>
        <w:t>st complete this section to ensure compliance with Section 504 of the Rehabilitation Act of 1973 (Section 504).</w:t>
      </w:r>
      <w:r w:rsidRPr="008507DC">
        <w:rPr>
          <w:b/>
          <w:bCs/>
          <w:sz w:val="18"/>
        </w:rPr>
        <w:t xml:space="preserve">  Please note that unsubsidized projects are not required to comply with Section 504, therefore if the project is unsubsidized, the Reviewer may proceed to Part D.  </w:t>
      </w:r>
    </w:p>
    <w:p w:rsidR="00DD0910" w:rsidRPr="008507DC" w:rsidRDefault="00DD0910">
      <w:pPr>
        <w:rPr>
          <w:b/>
          <w:bCs/>
          <w:sz w:val="1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48"/>
        <w:gridCol w:w="720"/>
        <w:gridCol w:w="810"/>
        <w:gridCol w:w="4410"/>
      </w:tblGrid>
      <w:tr w:rsidR="00DD0910" w:rsidRPr="008507DC" w:rsidTr="00A94BCA">
        <w:tc>
          <w:tcPr>
            <w:tcW w:w="3348" w:type="dxa"/>
            <w:shd w:val="clear" w:color="auto" w:fill="F2F2F2"/>
          </w:tcPr>
          <w:p w:rsidR="00DD0910" w:rsidRPr="008507DC" w:rsidRDefault="00DD0910">
            <w:pPr>
              <w:rPr>
                <w:b/>
                <w:bCs/>
                <w:sz w:val="16"/>
              </w:rPr>
            </w:pPr>
          </w:p>
        </w:tc>
        <w:tc>
          <w:tcPr>
            <w:tcW w:w="720" w:type="dxa"/>
            <w:shd w:val="clear" w:color="auto" w:fill="F2F2F2"/>
          </w:tcPr>
          <w:p w:rsidR="00DD0910" w:rsidRPr="008507DC" w:rsidRDefault="00DD0910">
            <w:pPr>
              <w:pStyle w:val="Heading1"/>
              <w:jc w:val="center"/>
              <w:rPr>
                <w:rFonts w:ascii="Times New Roman" w:hAnsi="Times New Roman"/>
                <w:sz w:val="16"/>
              </w:rPr>
            </w:pPr>
            <w:r w:rsidRPr="008507DC">
              <w:rPr>
                <w:rFonts w:ascii="Times New Roman" w:hAnsi="Times New Roman"/>
                <w:sz w:val="16"/>
              </w:rPr>
              <w:t>YES</w:t>
            </w:r>
          </w:p>
        </w:tc>
        <w:tc>
          <w:tcPr>
            <w:tcW w:w="810" w:type="dxa"/>
            <w:shd w:val="clear" w:color="auto" w:fill="F2F2F2"/>
          </w:tcPr>
          <w:p w:rsidR="00DD0910" w:rsidRPr="008507DC" w:rsidRDefault="00DD0910">
            <w:pPr>
              <w:jc w:val="center"/>
              <w:rPr>
                <w:b/>
                <w:bCs/>
                <w:sz w:val="16"/>
              </w:rPr>
            </w:pPr>
            <w:r w:rsidRPr="008507DC">
              <w:rPr>
                <w:b/>
                <w:bCs/>
                <w:sz w:val="16"/>
              </w:rPr>
              <w:t>NO</w:t>
            </w:r>
          </w:p>
        </w:tc>
        <w:tc>
          <w:tcPr>
            <w:tcW w:w="4410" w:type="dxa"/>
            <w:shd w:val="clear" w:color="auto" w:fill="F2F2F2"/>
          </w:tcPr>
          <w:p w:rsidR="00DD0910" w:rsidRPr="008507DC" w:rsidRDefault="00DD0910">
            <w:pPr>
              <w:jc w:val="center"/>
              <w:rPr>
                <w:b/>
                <w:bCs/>
                <w:sz w:val="16"/>
              </w:rPr>
            </w:pPr>
            <w:r w:rsidRPr="008507DC">
              <w:rPr>
                <w:b/>
                <w:bCs/>
                <w:sz w:val="16"/>
              </w:rPr>
              <w:t>COMMENTS</w:t>
            </w:r>
          </w:p>
        </w:tc>
      </w:tr>
      <w:tr w:rsidR="00DD0910" w:rsidRPr="008507DC" w:rsidTr="00931809">
        <w:trPr>
          <w:cantSplit/>
        </w:trPr>
        <w:tc>
          <w:tcPr>
            <w:tcW w:w="3348" w:type="dxa"/>
          </w:tcPr>
          <w:p w:rsidR="00DD0910" w:rsidRDefault="00DD0910">
            <w:pPr>
              <w:pStyle w:val="Footer"/>
              <w:tabs>
                <w:tab w:val="clear" w:pos="4320"/>
                <w:tab w:val="clear" w:pos="8640"/>
              </w:tabs>
              <w:ind w:left="187" w:hanging="187"/>
              <w:rPr>
                <w:rFonts w:ascii="Arial" w:hAnsi="Arial"/>
                <w:b/>
                <w:sz w:val="16"/>
              </w:rPr>
            </w:pPr>
            <w:r w:rsidRPr="008507DC">
              <w:rPr>
                <w:sz w:val="16"/>
              </w:rPr>
              <w:t>1.</w:t>
            </w:r>
            <w:r>
              <w:rPr>
                <w:sz w:val="16"/>
              </w:rPr>
              <w:t xml:space="preserve">  </w:t>
            </w:r>
            <w:r w:rsidRPr="008507DC">
              <w:rPr>
                <w:sz w:val="16"/>
              </w:rPr>
              <w:t xml:space="preserve">Is there a formal, written grievance procedure that provides for resolution of complaints alleging discrimination based on disability, as required by Section 8.53(b)?  </w:t>
            </w:r>
          </w:p>
        </w:tc>
        <w:tc>
          <w:tcPr>
            <w:tcW w:w="72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81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4410" w:type="dxa"/>
          </w:tcPr>
          <w:p w:rsidR="00DD0910" w:rsidRPr="008507DC" w:rsidRDefault="00DD0910">
            <w:pPr>
              <w:rPr>
                <w:rFonts w:ascii="Arial" w:hAnsi="Arial" w:cs="Arial"/>
                <w:sz w:val="16"/>
              </w:rPr>
            </w:pPr>
            <w:r w:rsidRPr="008507DC">
              <w:rPr>
                <w:rFonts w:ascii="Arial" w:hAnsi="Arial" w:cs="Arial"/>
                <w:sz w:val="16"/>
              </w:rPr>
              <w:fldChar w:fldCharType="begin">
                <w:ffData>
                  <w:name w:val="Text35"/>
                  <w:enabled/>
                  <w:calcOnExit w:val="0"/>
                  <w:textInput/>
                </w:ffData>
              </w:fldChar>
            </w:r>
            <w:r w:rsidRPr="008507DC">
              <w:rPr>
                <w:rFonts w:ascii="Arial" w:hAnsi="Arial" w:cs="Arial"/>
                <w:sz w:val="16"/>
              </w:rPr>
              <w:instrText xml:space="preserve"> FORMTEXT </w:instrText>
            </w:r>
            <w:r w:rsidRPr="008507DC">
              <w:rPr>
                <w:rFonts w:ascii="Arial" w:hAnsi="Arial" w:cs="Arial"/>
                <w:sz w:val="16"/>
              </w:rPr>
            </w:r>
            <w:r w:rsidRPr="008507DC">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8507DC">
              <w:rPr>
                <w:rFonts w:ascii="Arial" w:hAnsi="Arial" w:cs="Arial"/>
                <w:sz w:val="16"/>
              </w:rPr>
              <w:fldChar w:fldCharType="end"/>
            </w:r>
          </w:p>
          <w:p w:rsidR="00DD0910" w:rsidRPr="008507DC" w:rsidRDefault="00DD0910">
            <w:pPr>
              <w:rPr>
                <w:rFonts w:ascii="Arial" w:hAnsi="Arial" w:cs="Arial"/>
                <w:sz w:val="16"/>
              </w:rPr>
            </w:pPr>
          </w:p>
          <w:p w:rsidR="00DD0910" w:rsidRPr="008507DC" w:rsidRDefault="00DD0910">
            <w:pPr>
              <w:rPr>
                <w:rFonts w:ascii="Arial" w:hAnsi="Arial" w:cs="Arial"/>
                <w:sz w:val="16"/>
              </w:rPr>
            </w:pPr>
          </w:p>
          <w:p w:rsidR="00DD0910" w:rsidRPr="008507DC" w:rsidRDefault="00DD0910">
            <w:pPr>
              <w:rPr>
                <w:rFonts w:ascii="Arial" w:hAnsi="Arial" w:cs="Arial"/>
                <w:sz w:val="16"/>
              </w:rPr>
            </w:pPr>
          </w:p>
          <w:p w:rsidR="00DD0910" w:rsidRPr="008507DC" w:rsidRDefault="00DD0910">
            <w:pPr>
              <w:rPr>
                <w:sz w:val="16"/>
              </w:rPr>
            </w:pPr>
          </w:p>
        </w:tc>
      </w:tr>
      <w:tr w:rsidR="00DD0910" w:rsidRPr="008507DC" w:rsidTr="00931809">
        <w:trPr>
          <w:cantSplit/>
        </w:trPr>
        <w:tc>
          <w:tcPr>
            <w:tcW w:w="3348" w:type="dxa"/>
          </w:tcPr>
          <w:p w:rsidR="00DD0910" w:rsidRDefault="00DD0910">
            <w:pPr>
              <w:ind w:firstLine="180"/>
              <w:rPr>
                <w:sz w:val="16"/>
              </w:rPr>
            </w:pPr>
            <w:r w:rsidRPr="008507DC">
              <w:rPr>
                <w:sz w:val="16"/>
              </w:rPr>
              <w:t xml:space="preserve"> If Yes</w:t>
            </w:r>
            <w:r w:rsidRPr="008507DC">
              <w:rPr>
                <w:b/>
                <w:bCs/>
                <w:sz w:val="16"/>
              </w:rPr>
              <w:t xml:space="preserve">, </w:t>
            </w:r>
            <w:r w:rsidRPr="008507DC">
              <w:rPr>
                <w:sz w:val="16"/>
              </w:rPr>
              <w:t xml:space="preserve">document date procedures were </w:t>
            </w:r>
            <w:r>
              <w:rPr>
                <w:sz w:val="16"/>
              </w:rPr>
              <w:t xml:space="preserve"> </w:t>
            </w:r>
          </w:p>
          <w:p w:rsidR="00DD0910" w:rsidRDefault="00DD0910">
            <w:pPr>
              <w:ind w:firstLine="180"/>
              <w:rPr>
                <w:sz w:val="16"/>
              </w:rPr>
            </w:pPr>
            <w:r>
              <w:rPr>
                <w:sz w:val="16"/>
              </w:rPr>
              <w:t xml:space="preserve"> </w:t>
            </w:r>
            <w:r w:rsidRPr="008507DC">
              <w:rPr>
                <w:sz w:val="16"/>
              </w:rPr>
              <w:t xml:space="preserve">adopted: </w:t>
            </w:r>
          </w:p>
          <w:p w:rsidR="00DD0910" w:rsidRPr="008507DC" w:rsidRDefault="00DD0910">
            <w:pPr>
              <w:ind w:firstLine="180"/>
              <w:rPr>
                <w:sz w:val="16"/>
              </w:rPr>
            </w:pPr>
          </w:p>
        </w:tc>
        <w:tc>
          <w:tcPr>
            <w:tcW w:w="720" w:type="dxa"/>
            <w:shd w:val="clear" w:color="auto" w:fill="F3F3F3"/>
          </w:tcPr>
          <w:p w:rsidR="00DD0910" w:rsidRPr="001C5EF5" w:rsidRDefault="00DD0910">
            <w:pPr>
              <w:jc w:val="center"/>
              <w:rPr>
                <w:b/>
                <w:sz w:val="16"/>
              </w:rPr>
            </w:pPr>
            <w:r w:rsidRPr="001C5EF5">
              <w:rPr>
                <w:b/>
                <w:sz w:val="16"/>
              </w:rPr>
              <w:t xml:space="preserve"> </w:t>
            </w:r>
          </w:p>
        </w:tc>
        <w:tc>
          <w:tcPr>
            <w:tcW w:w="810" w:type="dxa"/>
            <w:shd w:val="clear" w:color="auto" w:fill="F3F3F3"/>
          </w:tcPr>
          <w:p w:rsidR="00DD0910" w:rsidRPr="001C5EF5" w:rsidRDefault="00DD0910">
            <w:pPr>
              <w:jc w:val="center"/>
              <w:rPr>
                <w:b/>
                <w:sz w:val="16"/>
              </w:rPr>
            </w:pPr>
          </w:p>
        </w:tc>
        <w:tc>
          <w:tcPr>
            <w:tcW w:w="4410" w:type="dxa"/>
          </w:tcPr>
          <w:p w:rsidR="00DD0910" w:rsidRPr="008507DC" w:rsidRDefault="00DD0910">
            <w:pPr>
              <w:rPr>
                <w:bCs/>
                <w:sz w:val="16"/>
              </w:rPr>
            </w:pPr>
            <w:r w:rsidRPr="008507DC">
              <w:rPr>
                <w:bCs/>
                <w:sz w:val="16"/>
              </w:rPr>
              <w:t>Date:</w:t>
            </w:r>
            <w:r>
              <w:rPr>
                <w:bCs/>
                <w:sz w:val="16"/>
              </w:rPr>
              <w:t xml:space="preserve">  </w:t>
            </w:r>
            <w:r>
              <w:rPr>
                <w:rFonts w:ascii="Arial" w:hAnsi="Arial" w:cs="Arial"/>
                <w:bCs/>
                <w:sz w:val="16"/>
                <w:u w:val="single"/>
              </w:rPr>
              <w:fldChar w:fldCharType="begin">
                <w:ffData>
                  <w:name w:val=""/>
                  <w:enabled/>
                  <w:calcOnExit w:val="0"/>
                  <w:textInput>
                    <w:type w:val="date"/>
                    <w:maxLength w:val="10"/>
                    <w:format w:val="M/d/yyyy"/>
                  </w:textInput>
                </w:ffData>
              </w:fldChar>
            </w:r>
            <w:r>
              <w:rPr>
                <w:rFonts w:ascii="Arial" w:hAnsi="Arial" w:cs="Arial"/>
                <w:bCs/>
                <w:sz w:val="16"/>
                <w:u w:val="single"/>
              </w:rPr>
              <w:instrText xml:space="preserve"> FORMTEXT </w:instrText>
            </w:r>
            <w:r>
              <w:rPr>
                <w:rFonts w:ascii="Arial" w:hAnsi="Arial" w:cs="Arial"/>
                <w:bCs/>
                <w:sz w:val="16"/>
                <w:u w:val="single"/>
              </w:rPr>
            </w:r>
            <w:r>
              <w:rPr>
                <w:rFonts w:ascii="Arial" w:hAnsi="Arial" w:cs="Arial"/>
                <w:bCs/>
                <w:sz w:val="16"/>
                <w:u w:val="single"/>
              </w:rPr>
              <w:fldChar w:fldCharType="separate"/>
            </w:r>
            <w:r>
              <w:rPr>
                <w:rFonts w:ascii="Arial" w:hAnsi="Arial" w:cs="Arial"/>
                <w:bCs/>
                <w:noProof/>
                <w:sz w:val="16"/>
                <w:u w:val="single"/>
              </w:rPr>
              <w:t> </w:t>
            </w:r>
            <w:r>
              <w:rPr>
                <w:rFonts w:ascii="Arial" w:hAnsi="Arial" w:cs="Arial"/>
                <w:bCs/>
                <w:noProof/>
                <w:sz w:val="16"/>
                <w:u w:val="single"/>
              </w:rPr>
              <w:t> </w:t>
            </w:r>
            <w:r>
              <w:rPr>
                <w:rFonts w:ascii="Arial" w:hAnsi="Arial" w:cs="Arial"/>
                <w:bCs/>
                <w:noProof/>
                <w:sz w:val="16"/>
                <w:u w:val="single"/>
              </w:rPr>
              <w:t> </w:t>
            </w:r>
            <w:r>
              <w:rPr>
                <w:rFonts w:ascii="Arial" w:hAnsi="Arial" w:cs="Arial"/>
                <w:bCs/>
                <w:noProof/>
                <w:sz w:val="16"/>
                <w:u w:val="single"/>
              </w:rPr>
              <w:t> </w:t>
            </w:r>
            <w:r>
              <w:rPr>
                <w:rFonts w:ascii="Arial" w:hAnsi="Arial" w:cs="Arial"/>
                <w:bCs/>
                <w:noProof/>
                <w:sz w:val="16"/>
                <w:u w:val="single"/>
              </w:rPr>
              <w:t> </w:t>
            </w:r>
            <w:r>
              <w:rPr>
                <w:rFonts w:ascii="Arial" w:hAnsi="Arial" w:cs="Arial"/>
                <w:bCs/>
                <w:sz w:val="16"/>
                <w:u w:val="single"/>
              </w:rPr>
              <w:fldChar w:fldCharType="end"/>
            </w:r>
          </w:p>
          <w:p w:rsidR="00DD0910" w:rsidRPr="008507DC" w:rsidRDefault="00DD0910">
            <w:pPr>
              <w:rPr>
                <w:bCs/>
                <w:sz w:val="16"/>
              </w:rPr>
            </w:pPr>
          </w:p>
        </w:tc>
      </w:tr>
      <w:tr w:rsidR="00DD0910" w:rsidTr="00931809">
        <w:trPr>
          <w:cantSplit/>
        </w:trPr>
        <w:tc>
          <w:tcPr>
            <w:tcW w:w="3348" w:type="dxa"/>
          </w:tcPr>
          <w:p w:rsidR="00DD0910" w:rsidRPr="008507DC" w:rsidRDefault="00DD0910">
            <w:pPr>
              <w:pStyle w:val="Footer"/>
              <w:tabs>
                <w:tab w:val="clear" w:pos="4320"/>
                <w:tab w:val="clear" w:pos="8640"/>
              </w:tabs>
              <w:ind w:left="187" w:hanging="187"/>
              <w:rPr>
                <w:sz w:val="16"/>
              </w:rPr>
            </w:pPr>
            <w:r w:rsidRPr="008507DC">
              <w:rPr>
                <w:sz w:val="16"/>
              </w:rPr>
              <w:t xml:space="preserve">2. </w:t>
            </w:r>
            <w:r>
              <w:rPr>
                <w:sz w:val="16"/>
              </w:rPr>
              <w:t xml:space="preserve"> </w:t>
            </w:r>
            <w:r w:rsidRPr="008507DC">
              <w:rPr>
                <w:sz w:val="16"/>
              </w:rPr>
              <w:t>Does the owner/agent utilize a telecommunications device for the hearing impaired (TTY)?</w:t>
            </w:r>
          </w:p>
        </w:tc>
        <w:tc>
          <w:tcPr>
            <w:tcW w:w="72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81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4410" w:type="dxa"/>
          </w:tcPr>
          <w:p w:rsidR="00DD0910" w:rsidRDefault="00DD0910">
            <w:pPr>
              <w:rPr>
                <w:rFonts w:ascii="Arial" w:hAnsi="Arial" w:cs="Arial"/>
                <w:sz w:val="16"/>
              </w:rPr>
            </w:pPr>
            <w:r w:rsidRPr="008507DC">
              <w:rPr>
                <w:rFonts w:ascii="Arial" w:hAnsi="Arial" w:cs="Arial"/>
                <w:sz w:val="16"/>
              </w:rPr>
              <w:fldChar w:fldCharType="begin">
                <w:ffData>
                  <w:name w:val="Text35"/>
                  <w:enabled/>
                  <w:calcOnExit w:val="0"/>
                  <w:textInput/>
                </w:ffData>
              </w:fldChar>
            </w:r>
            <w:r w:rsidRPr="008507DC">
              <w:rPr>
                <w:rFonts w:ascii="Arial" w:hAnsi="Arial" w:cs="Arial"/>
                <w:sz w:val="16"/>
              </w:rPr>
              <w:instrText xml:space="preserve"> FORMTEXT </w:instrText>
            </w:r>
            <w:r w:rsidRPr="008507DC">
              <w:rPr>
                <w:rFonts w:ascii="Arial" w:hAnsi="Arial" w:cs="Arial"/>
                <w:sz w:val="16"/>
              </w:rPr>
            </w:r>
            <w:r w:rsidRPr="008507DC">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sidRPr="008507DC">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r w:rsidR="00DD0910" w:rsidTr="00931809">
        <w:trPr>
          <w:cantSplit/>
        </w:trPr>
        <w:tc>
          <w:tcPr>
            <w:tcW w:w="3348" w:type="dxa"/>
          </w:tcPr>
          <w:p w:rsidR="00DD0910" w:rsidRPr="008507DC" w:rsidRDefault="00DD0910">
            <w:pPr>
              <w:pStyle w:val="BodyTextIndent3"/>
              <w:rPr>
                <w:sz w:val="16"/>
              </w:rPr>
            </w:pPr>
            <w:r w:rsidRPr="008507DC">
              <w:rPr>
                <w:b/>
                <w:bCs/>
                <w:sz w:val="16"/>
              </w:rPr>
              <w:t xml:space="preserve">     </w:t>
            </w:r>
            <w:r w:rsidRPr="008507DC">
              <w:rPr>
                <w:sz w:val="16"/>
              </w:rPr>
              <w:t>If</w:t>
            </w:r>
            <w:r>
              <w:rPr>
                <w:sz w:val="16"/>
              </w:rPr>
              <w:t xml:space="preserve"> </w:t>
            </w:r>
            <w:r w:rsidRPr="008507DC">
              <w:rPr>
                <w:sz w:val="16"/>
              </w:rPr>
              <w:t xml:space="preserve"> No</w:t>
            </w:r>
            <w:r>
              <w:rPr>
                <w:b/>
                <w:bCs/>
                <w:sz w:val="16"/>
              </w:rPr>
              <w:t>,</w:t>
            </w:r>
            <w:r w:rsidRPr="008507DC">
              <w:rPr>
                <w:b/>
                <w:bCs/>
                <w:sz w:val="16"/>
              </w:rPr>
              <w:t xml:space="preserve">  </w:t>
            </w:r>
            <w:r w:rsidRPr="008507DC">
              <w:rPr>
                <w:sz w:val="16"/>
              </w:rPr>
              <w:t xml:space="preserve">Is there an alternative </w:t>
            </w:r>
            <w:r>
              <w:rPr>
                <w:sz w:val="16"/>
              </w:rPr>
              <w:t>method</w:t>
            </w:r>
            <w:r w:rsidRPr="008507DC">
              <w:rPr>
                <w:sz w:val="16"/>
              </w:rPr>
              <w:t>?</w:t>
            </w:r>
          </w:p>
          <w:p w:rsidR="00DD0910" w:rsidRPr="008507DC" w:rsidRDefault="00DD0910">
            <w:pPr>
              <w:pStyle w:val="BodyTextIndent3"/>
              <w:rPr>
                <w:sz w:val="16"/>
              </w:rPr>
            </w:pPr>
          </w:p>
          <w:p w:rsidR="00DD0910" w:rsidRPr="008507DC" w:rsidRDefault="00DD0910">
            <w:pPr>
              <w:pStyle w:val="BodyTextIndent3"/>
              <w:rPr>
                <w:sz w:val="16"/>
              </w:rPr>
            </w:pPr>
            <w:r w:rsidRPr="008507DC">
              <w:rPr>
                <w:sz w:val="16"/>
              </w:rPr>
              <w:t xml:space="preserve">     Describe under “Comments”</w:t>
            </w:r>
          </w:p>
        </w:tc>
        <w:tc>
          <w:tcPr>
            <w:tcW w:w="72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81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441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r w:rsidR="00DD0910" w:rsidTr="00931809">
        <w:trPr>
          <w:cantSplit/>
        </w:trPr>
        <w:tc>
          <w:tcPr>
            <w:tcW w:w="3348" w:type="dxa"/>
          </w:tcPr>
          <w:p w:rsidR="00DD0910" w:rsidRPr="008507DC" w:rsidRDefault="00DD0910">
            <w:pPr>
              <w:ind w:left="187" w:hanging="187"/>
              <w:rPr>
                <w:sz w:val="16"/>
              </w:rPr>
            </w:pPr>
            <w:r w:rsidRPr="008507DC">
              <w:rPr>
                <w:sz w:val="16"/>
              </w:rPr>
              <w:t xml:space="preserve">3. </w:t>
            </w:r>
            <w:r>
              <w:rPr>
                <w:sz w:val="16"/>
              </w:rPr>
              <w:t xml:space="preserve"> </w:t>
            </w:r>
            <w:r w:rsidRPr="008507DC">
              <w:rPr>
                <w:sz w:val="16"/>
              </w:rPr>
              <w:t>When necessary, are auxiliary aides used to communicate with persons with disabilities?</w:t>
            </w:r>
          </w:p>
          <w:p w:rsidR="00DD0910" w:rsidRPr="008507DC" w:rsidRDefault="00DD0910">
            <w:pPr>
              <w:ind w:left="360" w:hanging="360"/>
              <w:rPr>
                <w:sz w:val="16"/>
              </w:rPr>
            </w:pPr>
          </w:p>
          <w:p w:rsidR="00DD0910" w:rsidRPr="008507DC" w:rsidRDefault="00DD0910">
            <w:pPr>
              <w:ind w:left="360" w:hanging="360"/>
              <w:rPr>
                <w:sz w:val="16"/>
              </w:rPr>
            </w:pPr>
            <w:r w:rsidRPr="008507DC">
              <w:rPr>
                <w:sz w:val="16"/>
              </w:rPr>
              <w:t xml:space="preserve">     Describe under “Comments”</w:t>
            </w:r>
          </w:p>
        </w:tc>
        <w:tc>
          <w:tcPr>
            <w:tcW w:w="72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810" w:type="dxa"/>
          </w:tcPr>
          <w:p w:rsidR="00DD0910" w:rsidRPr="001C5EF5" w:rsidRDefault="00DD0910">
            <w:pPr>
              <w:jc w:val="center"/>
              <w:rPr>
                <w:sz w:val="16"/>
              </w:rPr>
            </w:pPr>
            <w:r w:rsidRPr="001C5EF5">
              <w:rPr>
                <w:sz w:val="16"/>
              </w:rPr>
              <w:fldChar w:fldCharType="begin">
                <w:ffData>
                  <w:name w:val=""/>
                  <w:enabled/>
                  <w:calcOnExit w:val="0"/>
                  <w:checkBox>
                    <w:size w:val="24"/>
                    <w:default w:val="0"/>
                  </w:checkBox>
                </w:ffData>
              </w:fldChar>
            </w:r>
            <w:r w:rsidRPr="001C5EF5">
              <w:rPr>
                <w:sz w:val="16"/>
              </w:rPr>
              <w:instrText xml:space="preserve"> FORMCHECKBOX </w:instrText>
            </w:r>
            <w:r w:rsidRPr="001C5EF5">
              <w:rPr>
                <w:sz w:val="16"/>
              </w:rPr>
            </w:r>
            <w:r w:rsidRPr="001C5EF5">
              <w:rPr>
                <w:sz w:val="16"/>
              </w:rPr>
              <w:fldChar w:fldCharType="end"/>
            </w:r>
          </w:p>
        </w:tc>
        <w:tc>
          <w:tcPr>
            <w:tcW w:w="4410" w:type="dxa"/>
          </w:tcPr>
          <w:p w:rsidR="00DD0910" w:rsidRDefault="00DD0910">
            <w:pPr>
              <w:rPr>
                <w:rFonts w:ascii="Arial" w:hAnsi="Arial" w:cs="Arial"/>
                <w:sz w:val="16"/>
              </w:rPr>
            </w:pPr>
            <w:r>
              <w:rPr>
                <w:rFonts w:ascii="Arial" w:hAnsi="Arial" w:cs="Arial"/>
                <w:sz w:val="16"/>
              </w:rPr>
              <w:fldChar w:fldCharType="begin">
                <w:ffData>
                  <w:name w:val="Text35"/>
                  <w:enabled/>
                  <w:calcOnExit w:val="0"/>
                  <w:textInput/>
                </w:ffData>
              </w:fldChar>
            </w:r>
            <w:r>
              <w:rPr>
                <w:rFonts w:ascii="Arial" w:hAnsi="Arial" w:cs="Arial"/>
                <w:sz w:val="16"/>
              </w:rPr>
              <w:instrText xml:space="preserve"> FORMTEXT </w:instrText>
            </w:r>
            <w:r>
              <w:rPr>
                <w:rFonts w:ascii="Arial" w:hAnsi="Arial" w:cs="Arial"/>
                <w:sz w:val="16"/>
              </w:rPr>
            </w:r>
            <w:r>
              <w:rPr>
                <w:rFonts w:ascii="Arial" w:hAnsi="Arial" w:cs="Arial"/>
                <w:sz w:val="16"/>
              </w:rPr>
              <w:fldChar w:fldCharType="separate"/>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noProof/>
                <w:sz w:val="16"/>
              </w:rPr>
              <w:t> </w:t>
            </w:r>
            <w:r>
              <w:rPr>
                <w:rFonts w:ascii="Arial" w:hAnsi="Arial" w:cs="Arial"/>
                <w:sz w:val="16"/>
              </w:rPr>
              <w:fldChar w:fldCharType="end"/>
            </w: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rFonts w:ascii="Arial" w:hAnsi="Arial" w:cs="Arial"/>
                <w:sz w:val="16"/>
              </w:rPr>
            </w:pPr>
          </w:p>
          <w:p w:rsidR="00DD0910" w:rsidRDefault="00DD0910">
            <w:pPr>
              <w:rPr>
                <w:sz w:val="16"/>
              </w:rPr>
            </w:pPr>
          </w:p>
        </w:tc>
      </w:tr>
    </w:tbl>
    <w:p w:rsidR="00DD0910" w:rsidRDefault="00DD0910">
      <w:pPr>
        <w:rPr>
          <w:b/>
          <w:sz w:val="16"/>
          <w:u w:val="single"/>
        </w:rPr>
      </w:pPr>
    </w:p>
    <w:p w:rsidR="00DD0910" w:rsidRDefault="00DD0910">
      <w:pPr>
        <w:pStyle w:val="Heading2"/>
        <w:jc w:val="center"/>
        <w:rPr>
          <w:rFonts w:ascii="Times New Roman" w:hAnsi="Times New Roman"/>
          <w:sz w:val="20"/>
        </w:rPr>
      </w:pPr>
      <w:r>
        <w:rPr>
          <w:b w:val="0"/>
          <w:sz w:val="20"/>
          <w:u w:val="single"/>
        </w:rPr>
        <w:br w:type="page"/>
      </w:r>
      <w:r>
        <w:rPr>
          <w:rFonts w:ascii="Times New Roman" w:hAnsi="Times New Roman"/>
          <w:sz w:val="20"/>
        </w:rPr>
        <w:t>PART D</w:t>
      </w:r>
    </w:p>
    <w:p w:rsidR="00DD0910" w:rsidRDefault="00DD0910">
      <w:pPr>
        <w:jc w:val="center"/>
        <w:rPr>
          <w:b/>
          <w:sz w:val="20"/>
        </w:rPr>
      </w:pPr>
    </w:p>
    <w:p w:rsidR="00DD0910" w:rsidRDefault="00DD0910">
      <w:pPr>
        <w:jc w:val="center"/>
        <w:rPr>
          <w:b/>
          <w:sz w:val="20"/>
        </w:rPr>
      </w:pPr>
      <w:r>
        <w:rPr>
          <w:b/>
          <w:sz w:val="20"/>
        </w:rPr>
        <w:t>DOCUMENTS REVIEWER SHOULD OBTAIN FROM OWNER/AGENT</w:t>
      </w:r>
    </w:p>
    <w:p w:rsidR="00DD0910" w:rsidRDefault="00DD0910">
      <w:pPr>
        <w:rPr>
          <w:sz w:val="20"/>
        </w:rPr>
      </w:pPr>
    </w:p>
    <w:p w:rsidR="00DD0910" w:rsidRDefault="00DD0910">
      <w:pPr>
        <w:pStyle w:val="BodyText3"/>
        <w:rPr>
          <w:rFonts w:ascii="Times New Roman" w:hAnsi="Times New Roman"/>
          <w:b/>
          <w:sz w:val="18"/>
          <w:u w:val="single"/>
        </w:rPr>
      </w:pPr>
      <w:r w:rsidRPr="008507DC">
        <w:rPr>
          <w:rFonts w:ascii="Times New Roman" w:hAnsi="Times New Roman"/>
          <w:sz w:val="18"/>
        </w:rPr>
        <w:t>The Reviewer will only bring back documents upon request from FHEO.  If the R</w:t>
      </w:r>
      <w:r>
        <w:rPr>
          <w:rFonts w:ascii="Times New Roman" w:hAnsi="Times New Roman"/>
          <w:sz w:val="18"/>
        </w:rPr>
        <w:t>eviewer receives a request from FHEO to obtain certain documents, indicate in column a.  During the on-site review, request the documents and indicate the status in columns b, c, or d.  For items checked in column c, the Reviewer must provide the owner/agent the FHEO address for forwarding the documents.</w:t>
      </w:r>
    </w:p>
    <w:p w:rsidR="00DD0910" w:rsidRDefault="00DD0910">
      <w:pPr>
        <w:rPr>
          <w:b/>
          <w:sz w:val="16"/>
          <w:u w:val="single"/>
        </w:rPr>
      </w:pP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05"/>
        <w:gridCol w:w="45"/>
        <w:gridCol w:w="1620"/>
        <w:gridCol w:w="1800"/>
        <w:gridCol w:w="1507"/>
        <w:gridCol w:w="1789"/>
        <w:gridCol w:w="11"/>
      </w:tblGrid>
      <w:tr w:rsidR="00DD0910" w:rsidTr="00A94BCA">
        <w:trPr>
          <w:cantSplit/>
        </w:trPr>
        <w:tc>
          <w:tcPr>
            <w:tcW w:w="3105" w:type="dxa"/>
            <w:shd w:val="clear" w:color="auto" w:fill="F2F2F2"/>
          </w:tcPr>
          <w:p w:rsidR="00DD0910" w:rsidRDefault="00DD0910">
            <w:pPr>
              <w:rPr>
                <w:bCs/>
                <w:sz w:val="16"/>
              </w:rPr>
            </w:pPr>
            <w:r>
              <w:rPr>
                <w:bCs/>
                <w:sz w:val="16"/>
              </w:rPr>
              <w:t>Document(s)</w:t>
            </w:r>
          </w:p>
          <w:p w:rsidR="00DD0910" w:rsidRDefault="00DD0910">
            <w:pPr>
              <w:rPr>
                <w:bCs/>
                <w:sz w:val="16"/>
              </w:rPr>
            </w:pPr>
          </w:p>
          <w:p w:rsidR="00DD0910" w:rsidRDefault="00DD0910">
            <w:pPr>
              <w:rPr>
                <w:bCs/>
                <w:sz w:val="16"/>
              </w:rPr>
            </w:pPr>
          </w:p>
          <w:p w:rsidR="00DD0910" w:rsidRDefault="00DD0910">
            <w:pPr>
              <w:rPr>
                <w:bCs/>
                <w:sz w:val="16"/>
              </w:rPr>
            </w:pPr>
          </w:p>
        </w:tc>
        <w:tc>
          <w:tcPr>
            <w:tcW w:w="1665" w:type="dxa"/>
            <w:gridSpan w:val="2"/>
            <w:shd w:val="clear" w:color="auto" w:fill="F2F2F2"/>
          </w:tcPr>
          <w:p w:rsidR="00DD0910" w:rsidRDefault="00DD0910">
            <w:pPr>
              <w:rPr>
                <w:bCs/>
                <w:sz w:val="16"/>
              </w:rPr>
            </w:pPr>
            <w:r>
              <w:rPr>
                <w:bCs/>
                <w:sz w:val="16"/>
              </w:rPr>
              <w:t xml:space="preserve">a.  FHEO has requested that the Reviewer obtain the following documents: </w:t>
            </w:r>
          </w:p>
        </w:tc>
        <w:tc>
          <w:tcPr>
            <w:tcW w:w="1800" w:type="dxa"/>
            <w:shd w:val="clear" w:color="auto" w:fill="F2F2F2"/>
          </w:tcPr>
          <w:p w:rsidR="00DD0910" w:rsidRDefault="00DD0910">
            <w:pPr>
              <w:rPr>
                <w:bCs/>
                <w:sz w:val="16"/>
              </w:rPr>
            </w:pPr>
            <w:r>
              <w:rPr>
                <w:bCs/>
                <w:sz w:val="16"/>
              </w:rPr>
              <w:t>b.  The document has been gathered and is attached to the Checklist</w:t>
            </w:r>
          </w:p>
        </w:tc>
        <w:tc>
          <w:tcPr>
            <w:tcW w:w="1507" w:type="dxa"/>
            <w:shd w:val="clear" w:color="auto" w:fill="F2F2F2"/>
          </w:tcPr>
          <w:p w:rsidR="00DD0910" w:rsidRDefault="00DD0910">
            <w:pPr>
              <w:rPr>
                <w:bCs/>
                <w:sz w:val="16"/>
              </w:rPr>
            </w:pPr>
            <w:r>
              <w:rPr>
                <w:bCs/>
                <w:sz w:val="16"/>
              </w:rPr>
              <w:t>c.  The Owner/</w:t>
            </w:r>
          </w:p>
          <w:p w:rsidR="00DD0910" w:rsidRDefault="00DD0910">
            <w:pPr>
              <w:rPr>
                <w:bCs/>
                <w:sz w:val="16"/>
              </w:rPr>
            </w:pPr>
            <w:r>
              <w:rPr>
                <w:bCs/>
                <w:sz w:val="16"/>
              </w:rPr>
              <w:t xml:space="preserve">Agent agrees to forward the checked document to FHEO within ten (10) business days. </w:t>
            </w:r>
          </w:p>
        </w:tc>
        <w:tc>
          <w:tcPr>
            <w:tcW w:w="1800" w:type="dxa"/>
            <w:gridSpan w:val="2"/>
            <w:shd w:val="clear" w:color="auto" w:fill="F2F2F2"/>
          </w:tcPr>
          <w:p w:rsidR="00DD0910" w:rsidRDefault="00DD0910">
            <w:pPr>
              <w:rPr>
                <w:bCs/>
                <w:sz w:val="16"/>
              </w:rPr>
            </w:pPr>
            <w:r>
              <w:rPr>
                <w:bCs/>
                <w:sz w:val="16"/>
              </w:rPr>
              <w:t>d.  The document is not available.</w:t>
            </w:r>
          </w:p>
          <w:p w:rsidR="00DD0910" w:rsidRDefault="00DD0910">
            <w:pPr>
              <w:rPr>
                <w:bCs/>
                <w:sz w:val="16"/>
              </w:rPr>
            </w:pPr>
          </w:p>
        </w:tc>
      </w:tr>
      <w:tr w:rsidR="00DD0910" w:rsidTr="00E9780D">
        <w:trPr>
          <w:cantSplit/>
        </w:trPr>
        <w:tc>
          <w:tcPr>
            <w:tcW w:w="9877" w:type="dxa"/>
            <w:gridSpan w:val="7"/>
          </w:tcPr>
          <w:p w:rsidR="00DD0910" w:rsidRDefault="00DD0910">
            <w:pPr>
              <w:pStyle w:val="Heading9"/>
              <w:jc w:val="left"/>
              <w:rPr>
                <w:rFonts w:ascii="Times New Roman" w:hAnsi="Times New Roman"/>
                <w:sz w:val="16"/>
              </w:rPr>
            </w:pPr>
            <w:r>
              <w:rPr>
                <w:rFonts w:ascii="Times New Roman" w:hAnsi="Times New Roman"/>
                <w:sz w:val="16"/>
              </w:rPr>
              <w:t>For Part A</w:t>
            </w:r>
          </w:p>
        </w:tc>
      </w:tr>
      <w:tr w:rsidR="00DD0910" w:rsidTr="00A94BCA">
        <w:trPr>
          <w:cantSplit/>
        </w:trPr>
        <w:tc>
          <w:tcPr>
            <w:tcW w:w="3105" w:type="dxa"/>
          </w:tcPr>
          <w:p w:rsidR="00DD0910" w:rsidRPr="00C02C9A" w:rsidRDefault="00DD0910" w:rsidP="00A94BCA">
            <w:pPr>
              <w:pStyle w:val="ListParagraph"/>
              <w:numPr>
                <w:ilvl w:val="0"/>
                <w:numId w:val="27"/>
              </w:numPr>
              <w:ind w:left="342"/>
              <w:rPr>
                <w:bCs/>
                <w:sz w:val="16"/>
              </w:rPr>
            </w:pPr>
            <w:r w:rsidRPr="00C02C9A">
              <w:rPr>
                <w:bCs/>
                <w:sz w:val="16"/>
              </w:rPr>
              <w:t>Accessible Units/Program Accessibility, Sections I, II, and III (as applicable)</w:t>
            </w:r>
          </w:p>
          <w:p w:rsidR="00DD0910" w:rsidRPr="00C02C9A" w:rsidRDefault="00DD0910" w:rsidP="00A94BCA">
            <w:pPr>
              <w:pStyle w:val="ListParagraph"/>
              <w:ind w:left="342"/>
              <w:rPr>
                <w:bCs/>
                <w:sz w:val="16"/>
              </w:rPr>
            </w:pPr>
          </w:p>
        </w:tc>
        <w:tc>
          <w:tcPr>
            <w:tcW w:w="1665" w:type="dxa"/>
            <w:gridSpan w:val="2"/>
            <w:shd w:val="clear" w:color="auto" w:fill="F2F2F2"/>
          </w:tcPr>
          <w:p w:rsidR="00DD0910" w:rsidRDefault="00DD0910">
            <w:pPr>
              <w:jc w:val="center"/>
              <w:rPr>
                <w:bCs/>
                <w:sz w:val="16"/>
                <w:u w:val="single"/>
              </w:rPr>
            </w:pP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shd w:val="clear" w:color="auto" w:fill="F2F2F2"/>
          </w:tcPr>
          <w:p w:rsidR="00DD0910" w:rsidRDefault="00DD0910">
            <w:pPr>
              <w:jc w:val="center"/>
              <w:rPr>
                <w:bCs/>
                <w:sz w:val="16"/>
                <w:u w:val="single"/>
              </w:rPr>
            </w:pP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A94BCA">
        <w:trPr>
          <w:cantSplit/>
          <w:trHeight w:val="206"/>
        </w:trPr>
        <w:tc>
          <w:tcPr>
            <w:tcW w:w="9877" w:type="dxa"/>
            <w:gridSpan w:val="7"/>
          </w:tcPr>
          <w:p w:rsidR="00DD0910" w:rsidRDefault="00DD0910">
            <w:pPr>
              <w:rPr>
                <w:b/>
                <w:sz w:val="16"/>
              </w:rPr>
            </w:pPr>
            <w:r>
              <w:rPr>
                <w:b/>
                <w:sz w:val="16"/>
              </w:rPr>
              <w:t>For Part B:</w:t>
            </w:r>
          </w:p>
        </w:tc>
      </w:tr>
      <w:tr w:rsidR="00DD0910">
        <w:trPr>
          <w:cantSplit/>
        </w:trPr>
        <w:tc>
          <w:tcPr>
            <w:tcW w:w="3150" w:type="dxa"/>
            <w:gridSpan w:val="2"/>
          </w:tcPr>
          <w:p w:rsidR="00DD0910" w:rsidRPr="00C02C9A" w:rsidRDefault="00DD0910" w:rsidP="00A94BCA">
            <w:pPr>
              <w:pStyle w:val="ListParagraph"/>
              <w:numPr>
                <w:ilvl w:val="0"/>
                <w:numId w:val="27"/>
              </w:numPr>
              <w:ind w:left="342"/>
              <w:rPr>
                <w:bCs/>
                <w:sz w:val="16"/>
              </w:rPr>
            </w:pPr>
            <w:r w:rsidRPr="00C02C9A">
              <w:rPr>
                <w:bCs/>
                <w:sz w:val="16"/>
              </w:rPr>
              <w:t>Most recent Affirmative Fair Housing Marketing Plan (AFHMP)</w:t>
            </w:r>
          </w:p>
          <w:p w:rsidR="00DD0910" w:rsidRPr="00C02C9A" w:rsidRDefault="00DD0910" w:rsidP="00C02C9A">
            <w:pPr>
              <w:pStyle w:val="ListParagraph"/>
              <w:rPr>
                <w:bCs/>
                <w:sz w:val="16"/>
                <w:u w:val="single"/>
              </w:rPr>
            </w:pP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A94BCA">
        <w:trPr>
          <w:cantSplit/>
        </w:trPr>
        <w:tc>
          <w:tcPr>
            <w:tcW w:w="3150" w:type="dxa"/>
            <w:gridSpan w:val="2"/>
          </w:tcPr>
          <w:p w:rsidR="00DD0910" w:rsidRPr="00A94BCA" w:rsidRDefault="00DD0910" w:rsidP="00A94BCA">
            <w:pPr>
              <w:pStyle w:val="ListParagraph"/>
              <w:numPr>
                <w:ilvl w:val="0"/>
                <w:numId w:val="27"/>
              </w:numPr>
              <w:ind w:left="342"/>
              <w:rPr>
                <w:bCs/>
                <w:sz w:val="16"/>
              </w:rPr>
            </w:pPr>
            <w:r w:rsidRPr="00A94BCA">
              <w:rPr>
                <w:bCs/>
                <w:sz w:val="16"/>
              </w:rPr>
              <w:t>Any of the following documents that are used for outreach as specifically stated in the project’s AFHMP or used for other affirmative fair housing marketing.</w:t>
            </w:r>
          </w:p>
          <w:p w:rsidR="00DD0910" w:rsidRDefault="00DD0910" w:rsidP="00A94BCA">
            <w:pPr>
              <w:ind w:left="342" w:hanging="342"/>
              <w:rPr>
                <w:bCs/>
                <w:sz w:val="16"/>
              </w:rPr>
            </w:pPr>
          </w:p>
        </w:tc>
        <w:tc>
          <w:tcPr>
            <w:tcW w:w="1620" w:type="dxa"/>
            <w:shd w:val="clear" w:color="auto" w:fill="F2F2F2"/>
          </w:tcPr>
          <w:p w:rsidR="00DD0910" w:rsidRDefault="00DD0910">
            <w:pPr>
              <w:rPr>
                <w:bCs/>
                <w:sz w:val="16"/>
                <w:u w:val="single"/>
              </w:rPr>
            </w:pPr>
          </w:p>
        </w:tc>
        <w:tc>
          <w:tcPr>
            <w:tcW w:w="1800" w:type="dxa"/>
            <w:shd w:val="clear" w:color="auto" w:fill="F2F2F2"/>
          </w:tcPr>
          <w:p w:rsidR="00DD0910" w:rsidRDefault="00DD0910">
            <w:pPr>
              <w:rPr>
                <w:bCs/>
                <w:sz w:val="16"/>
                <w:u w:val="single"/>
              </w:rPr>
            </w:pPr>
          </w:p>
        </w:tc>
        <w:tc>
          <w:tcPr>
            <w:tcW w:w="1507" w:type="dxa"/>
            <w:shd w:val="clear" w:color="auto" w:fill="F2F2F2"/>
          </w:tcPr>
          <w:p w:rsidR="00DD0910" w:rsidRDefault="00DD0910">
            <w:pPr>
              <w:rPr>
                <w:bCs/>
                <w:sz w:val="16"/>
                <w:u w:val="single"/>
              </w:rPr>
            </w:pPr>
          </w:p>
        </w:tc>
        <w:tc>
          <w:tcPr>
            <w:tcW w:w="1800" w:type="dxa"/>
            <w:gridSpan w:val="2"/>
            <w:shd w:val="clear" w:color="auto" w:fill="F2F2F2"/>
          </w:tcPr>
          <w:p w:rsidR="00DD0910" w:rsidRDefault="00DD0910">
            <w:pPr>
              <w:rPr>
                <w:bCs/>
                <w:sz w:val="16"/>
                <w:u w:val="single"/>
              </w:rPr>
            </w:pP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Newspapers/Publications</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rsidP="00C02C9A">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rsidP="00C02C9A">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Copy of Radio Ads and Announcements</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Copy of TV Ads and Announcements</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rsidP="00C02C9A">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Photograph of billboards</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Letterhead</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Handouts</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Brochures and Leaflets</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Photograph and site signs</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cantSplit/>
          <w:trHeight w:val="317"/>
        </w:trPr>
        <w:tc>
          <w:tcPr>
            <w:tcW w:w="3150" w:type="dxa"/>
            <w:gridSpan w:val="2"/>
          </w:tcPr>
          <w:p w:rsidR="00DD0910" w:rsidRDefault="00DD0910" w:rsidP="00A94BCA">
            <w:pPr>
              <w:ind w:firstLine="342"/>
              <w:rPr>
                <w:bCs/>
                <w:sz w:val="16"/>
              </w:rPr>
            </w:pPr>
            <w:r>
              <w:rPr>
                <w:bCs/>
                <w:sz w:val="16"/>
              </w:rPr>
              <w:t xml:space="preserve">Other (Specify):  </w:t>
            </w:r>
            <w:r>
              <w:rPr>
                <w:rFonts w:cs="Arial"/>
                <w:sz w:val="16"/>
              </w:rPr>
              <w:fldChar w:fldCharType="begin">
                <w:ffData>
                  <w:name w:val="Text35"/>
                  <w:enabled/>
                  <w:calcOnExit w:val="0"/>
                  <w:textInput/>
                </w:ffData>
              </w:fldChar>
            </w:r>
            <w:r>
              <w:rPr>
                <w:rFonts w:cs="Arial"/>
                <w:sz w:val="16"/>
              </w:rPr>
              <w:instrText xml:space="preserve"> FORMTEXT </w:instrText>
            </w:r>
            <w:r>
              <w:rPr>
                <w:rFonts w:cs="Arial"/>
                <w:sz w:val="16"/>
              </w:rPr>
            </w:r>
            <w:r>
              <w:rPr>
                <w:rFonts w:cs="Arial"/>
                <w:sz w:val="16"/>
              </w:rPr>
              <w:fldChar w:fldCharType="separate"/>
            </w:r>
            <w:r>
              <w:rPr>
                <w:rFonts w:cs="Arial"/>
                <w:noProof/>
                <w:sz w:val="16"/>
              </w:rPr>
              <w:t> </w:t>
            </w:r>
            <w:r>
              <w:rPr>
                <w:rFonts w:cs="Arial"/>
                <w:noProof/>
                <w:sz w:val="16"/>
              </w:rPr>
              <w:t> </w:t>
            </w:r>
            <w:r>
              <w:rPr>
                <w:rFonts w:cs="Arial"/>
                <w:noProof/>
                <w:sz w:val="16"/>
              </w:rPr>
              <w:t> </w:t>
            </w:r>
            <w:r>
              <w:rPr>
                <w:rFonts w:cs="Arial"/>
                <w:noProof/>
                <w:sz w:val="16"/>
              </w:rPr>
              <w:t> </w:t>
            </w:r>
            <w:r>
              <w:rPr>
                <w:rFonts w:cs="Arial"/>
                <w:noProof/>
                <w:sz w:val="16"/>
              </w:rPr>
              <w:t> </w:t>
            </w:r>
            <w:r>
              <w:rPr>
                <w:rFonts w:cs="Arial"/>
                <w:sz w:val="16"/>
              </w:rPr>
              <w:fldChar w:fldCharType="end"/>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gridSpan w:val="2"/>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trPr>
          <w:gridAfter w:val="1"/>
          <w:wAfter w:w="11" w:type="dxa"/>
          <w:cantSplit/>
        </w:trPr>
        <w:tc>
          <w:tcPr>
            <w:tcW w:w="3150" w:type="dxa"/>
            <w:gridSpan w:val="2"/>
          </w:tcPr>
          <w:p w:rsidR="00DD0910" w:rsidRPr="00A94BCA" w:rsidRDefault="00DD0910" w:rsidP="00A94BCA">
            <w:pPr>
              <w:pStyle w:val="ListParagraph"/>
              <w:numPr>
                <w:ilvl w:val="0"/>
                <w:numId w:val="27"/>
              </w:numPr>
              <w:ind w:left="342"/>
              <w:rPr>
                <w:bCs/>
                <w:sz w:val="16"/>
              </w:rPr>
            </w:pPr>
            <w:r w:rsidRPr="00A94BCA">
              <w:rPr>
                <w:bCs/>
                <w:sz w:val="16"/>
              </w:rPr>
              <w:t xml:space="preserve"> Project Profile showing occupancy data (See Part B, Question 5).</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789"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gridAfter w:val="1"/>
          <w:wAfter w:w="11" w:type="dxa"/>
          <w:cantSplit/>
          <w:trHeight w:val="317"/>
        </w:trPr>
        <w:tc>
          <w:tcPr>
            <w:tcW w:w="3150" w:type="dxa"/>
            <w:gridSpan w:val="2"/>
          </w:tcPr>
          <w:p w:rsidR="00DD0910" w:rsidRPr="00A94BCA" w:rsidRDefault="00DD0910" w:rsidP="00A94BCA">
            <w:pPr>
              <w:pStyle w:val="ListParagraph"/>
              <w:numPr>
                <w:ilvl w:val="0"/>
                <w:numId w:val="27"/>
              </w:numPr>
              <w:ind w:left="342"/>
              <w:rPr>
                <w:bCs/>
                <w:sz w:val="16"/>
              </w:rPr>
            </w:pPr>
            <w:r w:rsidRPr="00A94BCA">
              <w:rPr>
                <w:bCs/>
                <w:sz w:val="16"/>
              </w:rPr>
              <w:t xml:space="preserve"> Written Tenant Selection Plan  </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789"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bl>
    <w:p w:rsidR="00DD0910" w:rsidRDefault="00DD0910">
      <w:r>
        <w:br w:type="page"/>
      </w:r>
    </w:p>
    <w:tbl>
      <w:tblPr>
        <w:tblW w:w="9877"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150"/>
        <w:gridCol w:w="1620"/>
        <w:gridCol w:w="1800"/>
        <w:gridCol w:w="1507"/>
        <w:gridCol w:w="1789"/>
        <w:gridCol w:w="11"/>
      </w:tblGrid>
      <w:tr w:rsidR="00DD0910">
        <w:trPr>
          <w:gridAfter w:val="1"/>
          <w:wAfter w:w="11" w:type="dxa"/>
          <w:cantSplit/>
        </w:trPr>
        <w:tc>
          <w:tcPr>
            <w:tcW w:w="3150" w:type="dxa"/>
            <w:shd w:val="clear" w:color="auto" w:fill="F3F3F3"/>
          </w:tcPr>
          <w:p w:rsidR="00DD0910" w:rsidRPr="008507DC" w:rsidRDefault="00DD0910">
            <w:pPr>
              <w:rPr>
                <w:bCs/>
                <w:sz w:val="16"/>
              </w:rPr>
            </w:pPr>
          </w:p>
          <w:p w:rsidR="00DD0910" w:rsidRDefault="00DD0910">
            <w:pPr>
              <w:rPr>
                <w:bCs/>
                <w:sz w:val="16"/>
              </w:rPr>
            </w:pPr>
            <w:r w:rsidRPr="008507DC">
              <w:rPr>
                <w:b/>
                <w:sz w:val="16"/>
              </w:rPr>
              <w:t>Please Note:</w:t>
            </w:r>
            <w:r w:rsidRPr="008507DC">
              <w:rPr>
                <w:bCs/>
                <w:sz w:val="16"/>
              </w:rPr>
              <w:t xml:space="preserve">  The information below only pertains to Section 504 compliance.  </w:t>
            </w:r>
          </w:p>
          <w:p w:rsidR="00DD0910" w:rsidRDefault="00DD0910">
            <w:pPr>
              <w:rPr>
                <w:bCs/>
                <w:sz w:val="16"/>
              </w:rPr>
            </w:pPr>
          </w:p>
          <w:p w:rsidR="00DD0910" w:rsidRPr="008507DC" w:rsidRDefault="00DD0910">
            <w:pPr>
              <w:rPr>
                <w:b/>
                <w:sz w:val="16"/>
              </w:rPr>
            </w:pPr>
            <w:r w:rsidRPr="008507DC">
              <w:rPr>
                <w:b/>
                <w:sz w:val="16"/>
              </w:rPr>
              <w:t>If this project is unsubsidized, the Reviewer should not complete this section.</w:t>
            </w:r>
          </w:p>
          <w:p w:rsidR="00DD0910" w:rsidRPr="008507DC" w:rsidRDefault="00DD0910">
            <w:pPr>
              <w:rPr>
                <w:bCs/>
                <w:sz w:val="16"/>
              </w:rPr>
            </w:pPr>
          </w:p>
        </w:tc>
        <w:tc>
          <w:tcPr>
            <w:tcW w:w="1620" w:type="dxa"/>
            <w:shd w:val="clear" w:color="auto" w:fill="F3F3F3"/>
          </w:tcPr>
          <w:p w:rsidR="00DD0910" w:rsidRDefault="00DD0910">
            <w:pPr>
              <w:rPr>
                <w:bCs/>
                <w:sz w:val="16"/>
              </w:rPr>
            </w:pPr>
            <w:r>
              <w:rPr>
                <w:bCs/>
                <w:sz w:val="16"/>
              </w:rPr>
              <w:t>a.  FHEO has requested that the Reviewer obtain the following documents:</w:t>
            </w:r>
          </w:p>
        </w:tc>
        <w:tc>
          <w:tcPr>
            <w:tcW w:w="1800" w:type="dxa"/>
            <w:shd w:val="clear" w:color="auto" w:fill="F3F3F3"/>
          </w:tcPr>
          <w:p w:rsidR="00DD0910" w:rsidRDefault="00DD0910">
            <w:pPr>
              <w:rPr>
                <w:bCs/>
                <w:sz w:val="16"/>
              </w:rPr>
            </w:pPr>
            <w:r>
              <w:rPr>
                <w:bCs/>
                <w:sz w:val="16"/>
              </w:rPr>
              <w:t>b.  The document has been gathered and is attached to the Checklist.</w:t>
            </w:r>
          </w:p>
          <w:p w:rsidR="00DD0910" w:rsidRDefault="00DD0910">
            <w:pPr>
              <w:rPr>
                <w:bCs/>
                <w:sz w:val="16"/>
              </w:rPr>
            </w:pPr>
          </w:p>
        </w:tc>
        <w:tc>
          <w:tcPr>
            <w:tcW w:w="1507" w:type="dxa"/>
            <w:shd w:val="clear" w:color="auto" w:fill="F3F3F3"/>
          </w:tcPr>
          <w:p w:rsidR="00DD0910" w:rsidRDefault="00DD0910">
            <w:pPr>
              <w:rPr>
                <w:bCs/>
                <w:sz w:val="16"/>
              </w:rPr>
            </w:pPr>
            <w:r>
              <w:rPr>
                <w:bCs/>
                <w:sz w:val="16"/>
              </w:rPr>
              <w:t>c.  The Owner/</w:t>
            </w:r>
          </w:p>
          <w:p w:rsidR="00DD0910" w:rsidRDefault="00DD0910">
            <w:pPr>
              <w:rPr>
                <w:bCs/>
                <w:sz w:val="16"/>
              </w:rPr>
            </w:pPr>
            <w:r>
              <w:rPr>
                <w:bCs/>
                <w:sz w:val="16"/>
              </w:rPr>
              <w:t>Agent agrees to forward the checked document to FHEO within ten (10) business days.</w:t>
            </w:r>
          </w:p>
        </w:tc>
        <w:tc>
          <w:tcPr>
            <w:tcW w:w="1789" w:type="dxa"/>
            <w:shd w:val="clear" w:color="auto" w:fill="F3F3F3"/>
          </w:tcPr>
          <w:p w:rsidR="00DD0910" w:rsidRDefault="00DD0910">
            <w:pPr>
              <w:rPr>
                <w:bCs/>
                <w:sz w:val="16"/>
              </w:rPr>
            </w:pPr>
            <w:r>
              <w:rPr>
                <w:bCs/>
                <w:sz w:val="16"/>
              </w:rPr>
              <w:t>The document is not available.</w:t>
            </w:r>
          </w:p>
        </w:tc>
      </w:tr>
      <w:tr w:rsidR="00DD0910" w:rsidTr="00C02C9A">
        <w:trPr>
          <w:cantSplit/>
        </w:trPr>
        <w:tc>
          <w:tcPr>
            <w:tcW w:w="9877" w:type="dxa"/>
            <w:gridSpan w:val="6"/>
          </w:tcPr>
          <w:p w:rsidR="00DD0910" w:rsidRPr="008507DC" w:rsidRDefault="00DD0910">
            <w:pPr>
              <w:rPr>
                <w:bCs/>
                <w:sz w:val="16"/>
              </w:rPr>
            </w:pPr>
            <w:r w:rsidRPr="008507DC">
              <w:rPr>
                <w:b/>
                <w:sz w:val="16"/>
              </w:rPr>
              <w:t>For Part C:</w:t>
            </w:r>
          </w:p>
        </w:tc>
      </w:tr>
      <w:tr w:rsidR="00DD0910">
        <w:trPr>
          <w:gridAfter w:val="1"/>
          <w:wAfter w:w="11" w:type="dxa"/>
          <w:cantSplit/>
        </w:trPr>
        <w:tc>
          <w:tcPr>
            <w:tcW w:w="3150" w:type="dxa"/>
          </w:tcPr>
          <w:p w:rsidR="00DD0910" w:rsidRPr="00A94BCA" w:rsidRDefault="00DD0910" w:rsidP="00A94BCA">
            <w:pPr>
              <w:pStyle w:val="ListParagraph"/>
              <w:numPr>
                <w:ilvl w:val="0"/>
                <w:numId w:val="27"/>
              </w:numPr>
              <w:ind w:left="342"/>
              <w:rPr>
                <w:bCs/>
                <w:sz w:val="16"/>
              </w:rPr>
            </w:pPr>
            <w:r w:rsidRPr="00A94BCA">
              <w:rPr>
                <w:bCs/>
                <w:sz w:val="16"/>
              </w:rPr>
              <w:t xml:space="preserve"> Written Grievance Procedure (Part C, Question 3 and 24 CFR 8.53)</w:t>
            </w: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rsidP="00C02C9A">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789"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trPr>
          <w:gridAfter w:val="1"/>
          <w:wAfter w:w="11" w:type="dxa"/>
          <w:cantSplit/>
        </w:trPr>
        <w:tc>
          <w:tcPr>
            <w:tcW w:w="3150" w:type="dxa"/>
          </w:tcPr>
          <w:p w:rsidR="00DD0910" w:rsidRPr="00A94BCA" w:rsidRDefault="00DD0910" w:rsidP="00A94BCA">
            <w:pPr>
              <w:pStyle w:val="ListParagraph"/>
              <w:numPr>
                <w:ilvl w:val="0"/>
                <w:numId w:val="27"/>
              </w:numPr>
              <w:ind w:left="342"/>
              <w:rPr>
                <w:bCs/>
                <w:sz w:val="16"/>
              </w:rPr>
            </w:pPr>
            <w:r w:rsidRPr="00A94BCA">
              <w:rPr>
                <w:bCs/>
                <w:sz w:val="16"/>
              </w:rPr>
              <w:t>Application for Occupancy</w:t>
            </w:r>
          </w:p>
          <w:p w:rsidR="00DD0910" w:rsidRPr="008507DC" w:rsidRDefault="00DD0910">
            <w:pPr>
              <w:rPr>
                <w:bCs/>
                <w:sz w:val="16"/>
                <w:u w:val="single"/>
              </w:rPr>
            </w:pPr>
          </w:p>
        </w:tc>
        <w:tc>
          <w:tcPr>
            <w:tcW w:w="162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789" w:type="dxa"/>
          </w:tcPr>
          <w:p w:rsidR="00DD0910" w:rsidRDefault="00DD0910">
            <w:pPr>
              <w:jc w:val="center"/>
              <w:rPr>
                <w:bCs/>
                <w:sz w:val="16"/>
                <w:u w:val="single"/>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r w:rsidR="00DD0910" w:rsidTr="00C02C9A">
        <w:trPr>
          <w:gridAfter w:val="1"/>
          <w:wAfter w:w="11" w:type="dxa"/>
          <w:cantSplit/>
          <w:trHeight w:val="317"/>
        </w:trPr>
        <w:tc>
          <w:tcPr>
            <w:tcW w:w="3150" w:type="dxa"/>
          </w:tcPr>
          <w:p w:rsidR="00DD0910" w:rsidRPr="00A94BCA" w:rsidRDefault="00DD0910" w:rsidP="00A94BCA">
            <w:pPr>
              <w:pStyle w:val="ListParagraph"/>
              <w:numPr>
                <w:ilvl w:val="0"/>
                <w:numId w:val="27"/>
              </w:numPr>
              <w:ind w:left="342"/>
              <w:rPr>
                <w:bCs/>
                <w:sz w:val="16"/>
              </w:rPr>
            </w:pPr>
            <w:r>
              <w:rPr>
                <w:bCs/>
                <w:sz w:val="16"/>
              </w:rPr>
              <w:t>R</w:t>
            </w:r>
            <w:r w:rsidRPr="00A94BCA">
              <w:rPr>
                <w:bCs/>
                <w:sz w:val="16"/>
              </w:rPr>
              <w:t>easonable Accommodation Policy</w:t>
            </w:r>
          </w:p>
        </w:tc>
        <w:tc>
          <w:tcPr>
            <w:tcW w:w="1620" w:type="dxa"/>
          </w:tcPr>
          <w:p w:rsidR="00DD0910" w:rsidRDefault="00DD0910">
            <w:pPr>
              <w:jc w:val="center"/>
              <w:rPr>
                <w:rFonts w:cs="Arial"/>
                <w:sz w:val="16"/>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800" w:type="dxa"/>
          </w:tcPr>
          <w:p w:rsidR="00DD0910" w:rsidRDefault="00DD0910">
            <w:pPr>
              <w:jc w:val="center"/>
              <w:rPr>
                <w:rFonts w:cs="Arial"/>
                <w:sz w:val="16"/>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507" w:type="dxa"/>
          </w:tcPr>
          <w:p w:rsidR="00DD0910" w:rsidRDefault="00DD0910">
            <w:pPr>
              <w:jc w:val="center"/>
              <w:rPr>
                <w:rFonts w:cs="Arial"/>
                <w:sz w:val="16"/>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c>
          <w:tcPr>
            <w:tcW w:w="1789" w:type="dxa"/>
          </w:tcPr>
          <w:p w:rsidR="00DD0910" w:rsidRDefault="00DD0910">
            <w:pPr>
              <w:jc w:val="center"/>
              <w:rPr>
                <w:rFonts w:cs="Arial"/>
                <w:sz w:val="16"/>
              </w:rPr>
            </w:pPr>
            <w:r>
              <w:rPr>
                <w:rFonts w:cs="Arial"/>
                <w:sz w:val="16"/>
              </w:rPr>
              <w:fldChar w:fldCharType="begin">
                <w:ffData>
                  <w:name w:val=""/>
                  <w:enabled/>
                  <w:calcOnExit w:val="0"/>
                  <w:checkBox>
                    <w:size w:val="24"/>
                    <w:default w:val="0"/>
                  </w:checkBox>
                </w:ffData>
              </w:fldChar>
            </w:r>
            <w:r>
              <w:rPr>
                <w:rFonts w:cs="Arial"/>
                <w:sz w:val="16"/>
              </w:rPr>
              <w:instrText xml:space="preserve"> FORMCHECKBOX </w:instrText>
            </w:r>
            <w:r>
              <w:rPr>
                <w:rFonts w:cs="Arial"/>
                <w:sz w:val="16"/>
              </w:rPr>
            </w:r>
            <w:r>
              <w:rPr>
                <w:rFonts w:cs="Arial"/>
                <w:sz w:val="16"/>
              </w:rPr>
              <w:fldChar w:fldCharType="end"/>
            </w:r>
          </w:p>
        </w:tc>
      </w:tr>
    </w:tbl>
    <w:p w:rsidR="00DD0910" w:rsidRDefault="00DD0910">
      <w:pPr>
        <w:rPr>
          <w:sz w:val="16"/>
        </w:rPr>
      </w:pPr>
    </w:p>
    <w:p w:rsidR="00DD0910" w:rsidRDefault="00DD0910">
      <w:pPr>
        <w:rPr>
          <w:sz w:val="16"/>
        </w:rPr>
      </w:pPr>
      <w:r>
        <w:rPr>
          <w:sz w:val="16"/>
        </w:rPr>
        <w:t>FHEO requested that the reviewer observe the following:</w:t>
      </w:r>
    </w:p>
    <w:p w:rsidR="00DD0910" w:rsidRDefault="00DD0910">
      <w:pPr>
        <w:rPr>
          <w:sz w:val="16"/>
        </w:rPr>
      </w:pPr>
      <w:r>
        <w:rPr>
          <w:sz w:val="16"/>
        </w:rPr>
        <w:fldChar w:fldCharType="begin">
          <w:ffData>
            <w:name w:val="Text2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rPr>
          <w:sz w:val="16"/>
        </w:rPr>
      </w:pPr>
    </w:p>
    <w:p w:rsidR="00DD0910" w:rsidRDefault="00DD0910">
      <w:pPr>
        <w:pStyle w:val="BalloonText"/>
        <w:rPr>
          <w:rFonts w:ascii="Times New Roman" w:hAnsi="Times New Roman" w:cs="Times New Roman"/>
          <w:szCs w:val="20"/>
        </w:rPr>
      </w:pPr>
    </w:p>
    <w:p w:rsidR="00DD0910" w:rsidRDefault="00DD0910">
      <w:pPr>
        <w:rPr>
          <w:sz w:val="16"/>
        </w:rPr>
      </w:pPr>
    </w:p>
    <w:p w:rsidR="00DD0910" w:rsidRDefault="00DD0910">
      <w:pPr>
        <w:rPr>
          <w:sz w:val="16"/>
        </w:rPr>
      </w:pPr>
    </w:p>
    <w:p w:rsidR="00DD0910" w:rsidRDefault="00DD0910">
      <w:pPr>
        <w:pStyle w:val="Footer"/>
        <w:pBdr>
          <w:top w:val="single" w:sz="2" w:space="1" w:color="auto"/>
        </w:pBdr>
        <w:tabs>
          <w:tab w:val="clear" w:pos="4320"/>
          <w:tab w:val="clear" w:pos="8640"/>
        </w:tabs>
        <w:rPr>
          <w:sz w:val="16"/>
        </w:rPr>
      </w:pPr>
      <w:r>
        <w:rPr>
          <w:sz w:val="16"/>
        </w:rPr>
        <w:t>The result of the observation is:</w:t>
      </w:r>
    </w:p>
    <w:p w:rsidR="00DD0910" w:rsidRPr="007F710F" w:rsidRDefault="00DD0910">
      <w:pPr>
        <w:pStyle w:val="Footer"/>
        <w:pBdr>
          <w:top w:val="single" w:sz="2" w:space="1" w:color="auto"/>
        </w:pBdr>
        <w:tabs>
          <w:tab w:val="clear" w:pos="4320"/>
          <w:tab w:val="clear" w:pos="8640"/>
        </w:tabs>
        <w:rPr>
          <w:sz w:val="16"/>
        </w:rPr>
      </w:pPr>
      <w:r>
        <w:rPr>
          <w:sz w:val="16"/>
        </w:rPr>
        <w:fldChar w:fldCharType="begin">
          <w:ffData>
            <w:name w:val="Text244"/>
            <w:enabled/>
            <w:calcOnExit w:val="0"/>
            <w:textInput/>
          </w:ffData>
        </w:fldChar>
      </w:r>
      <w:r>
        <w:rPr>
          <w:sz w:val="16"/>
        </w:rPr>
        <w:instrText xml:space="preserve"> FORMTEXT </w:instrText>
      </w:r>
      <w:r>
        <w:rPr>
          <w:sz w:val="16"/>
        </w:rPr>
      </w:r>
      <w:r>
        <w:rPr>
          <w:sz w:val="16"/>
        </w:rPr>
        <w:fldChar w:fldCharType="separate"/>
      </w:r>
      <w:r>
        <w:rPr>
          <w:noProof/>
          <w:sz w:val="16"/>
        </w:rPr>
        <w:t> </w:t>
      </w:r>
      <w:r>
        <w:rPr>
          <w:noProof/>
          <w:sz w:val="16"/>
        </w:rPr>
        <w:t> </w:t>
      </w:r>
      <w:r>
        <w:rPr>
          <w:noProof/>
          <w:sz w:val="16"/>
        </w:rPr>
        <w:t> </w:t>
      </w:r>
      <w:r>
        <w:rPr>
          <w:noProof/>
          <w:sz w:val="16"/>
        </w:rPr>
        <w:t> </w:t>
      </w:r>
      <w:r>
        <w:rPr>
          <w:noProof/>
          <w:sz w:val="16"/>
        </w:rPr>
        <w:t> </w:t>
      </w:r>
      <w:r>
        <w:rPr>
          <w:sz w:val="16"/>
        </w:rPr>
        <w:fldChar w:fldCharType="end"/>
      </w:r>
    </w:p>
    <w:p w:rsidR="00DD0910" w:rsidRDefault="00DD0910">
      <w:pPr>
        <w:ind w:left="-720"/>
        <w:rPr>
          <w:rFonts w:cs="Arial"/>
          <w:b/>
          <w:bCs/>
          <w:sz w:val="16"/>
        </w:rPr>
      </w:pPr>
      <w:r>
        <w:rPr>
          <w:sz w:val="16"/>
        </w:rPr>
        <w:t xml:space="preserve"> </w:t>
      </w:r>
    </w:p>
    <w:p w:rsidR="00DD0910" w:rsidRDefault="00DD0910">
      <w:pPr>
        <w:pBdr>
          <w:top w:val="single" w:sz="2" w:space="1" w:color="auto"/>
        </w:pBdr>
        <w:jc w:val="center"/>
        <w:rPr>
          <w:rFonts w:cs="Arial"/>
          <w:b/>
          <w:bCs/>
          <w:sz w:val="16"/>
        </w:rPr>
        <w:sectPr w:rsidR="00DD0910" w:rsidSect="00B93673">
          <w:headerReference w:type="default" r:id="rId28"/>
          <w:pgSz w:w="12240" w:h="15840" w:code="1"/>
          <w:pgMar w:top="1440" w:right="1440" w:bottom="1440" w:left="1440" w:header="720" w:footer="720" w:gutter="0"/>
          <w:pgNumType w:start="1"/>
          <w:cols w:space="720"/>
          <w:titlePg/>
          <w:rtlGutter/>
          <w:docGrid w:linePitch="326"/>
        </w:sectPr>
      </w:pPr>
    </w:p>
    <w:p w:rsidR="00DD0910" w:rsidRDefault="00DD0910">
      <w:pPr>
        <w:pBdr>
          <w:top w:val="single" w:sz="2" w:space="1" w:color="auto"/>
        </w:pBdr>
        <w:rPr>
          <w:rFonts w:cs="Arial"/>
          <w:b/>
          <w:bCs/>
          <w:sz w:val="20"/>
        </w:rPr>
      </w:pPr>
    </w:p>
    <w:p w:rsidR="00DD0910" w:rsidRDefault="00DD0910">
      <w:pPr>
        <w:pBdr>
          <w:top w:val="single" w:sz="2" w:space="1" w:color="auto"/>
        </w:pBdr>
        <w:rPr>
          <w:rFonts w:cs="Arial"/>
          <w:sz w:val="20"/>
        </w:rPr>
      </w:pPr>
      <w:r>
        <w:rPr>
          <w:rFonts w:cs="Arial"/>
          <w:b/>
          <w:bCs/>
          <w:sz w:val="20"/>
        </w:rPr>
        <w:t>Instructions:</w:t>
      </w:r>
      <w:r>
        <w:rPr>
          <w:rFonts w:cs="Arial"/>
          <w:sz w:val="20"/>
        </w:rPr>
        <w:t xml:space="preserve">  Reviewers should place a check mark next to those items that must be available for review.</w:t>
      </w:r>
    </w:p>
    <w:p w:rsidR="00DD0910" w:rsidRDefault="00DD0910">
      <w:pPr>
        <w:rPr>
          <w:rFonts w:cs="Arial"/>
          <w:sz w:val="20"/>
        </w:rPr>
      </w:pPr>
    </w:p>
    <w:p w:rsidR="00DD0910" w:rsidRDefault="00DD0910">
      <w:pPr>
        <w:pStyle w:val="Footer"/>
        <w:pBdr>
          <w:top w:val="single" w:sz="2" w:space="1" w:color="auto"/>
        </w:pBdr>
        <w:tabs>
          <w:tab w:val="clear" w:pos="4320"/>
          <w:tab w:val="clear" w:pos="8640"/>
        </w:tabs>
        <w:rPr>
          <w:rFonts w:cs="Arial"/>
        </w:rPr>
      </w:pPr>
    </w:p>
    <w:p w:rsidR="00DD0910" w:rsidRDefault="00DD0910">
      <w:pPr>
        <w:pStyle w:val="Footer"/>
        <w:pBdr>
          <w:top w:val="single" w:sz="2" w:space="1" w:color="auto"/>
        </w:pBdr>
        <w:tabs>
          <w:tab w:val="clear" w:pos="4320"/>
          <w:tab w:val="clear" w:pos="8640"/>
        </w:tabs>
        <w:rPr>
          <w:rFonts w:cs="Arial"/>
          <w:b/>
          <w:bCs/>
          <w:sz w:val="20"/>
          <w:u w:val="single"/>
        </w:rPr>
      </w:pPr>
      <w:r>
        <w:rPr>
          <w:rFonts w:cs="Arial"/>
          <w:b/>
          <w:bCs/>
          <w:sz w:val="20"/>
          <w:u w:val="single"/>
        </w:rPr>
        <w:t>General Documents</w:t>
      </w:r>
    </w:p>
    <w:p w:rsidR="00DD0910" w:rsidRDefault="00DD0910">
      <w:pPr>
        <w:pStyle w:val="Footer"/>
        <w:pBdr>
          <w:top w:val="single" w:sz="2" w:space="1" w:color="auto"/>
        </w:pBdr>
        <w:tabs>
          <w:tab w:val="clear" w:pos="4320"/>
          <w:tab w:val="clear" w:pos="8640"/>
        </w:tabs>
        <w:rPr>
          <w:rFonts w:cs="Arial"/>
        </w:rPr>
      </w:pPr>
    </w:p>
    <w:p w:rsidR="00DD0910" w:rsidRDefault="00DD0910">
      <w:pPr>
        <w:pStyle w:val="Footer"/>
        <w:pBdr>
          <w:top w:val="single" w:sz="2" w:space="1" w:color="auto"/>
        </w:pBdr>
        <w:tabs>
          <w:tab w:val="clear" w:pos="4320"/>
          <w:tab w:val="clear" w:pos="8640"/>
        </w:tabs>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All Tenant Files and records, including rejected, transfer and move-out files</w:t>
      </w:r>
    </w:p>
    <w:p w:rsidR="00DD0910" w:rsidRDefault="00DD0910">
      <w:pPr>
        <w:pBdr>
          <w:top w:val="single" w:sz="2" w:space="1" w:color="auto"/>
        </w:pBdr>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Current waiting list</w:t>
      </w:r>
    </w:p>
    <w:p w:rsidR="00DD0910" w:rsidRDefault="00DD0910">
      <w:pPr>
        <w:pBdr>
          <w:top w:val="single" w:sz="2" w:space="1" w:color="auto"/>
        </w:pBdr>
        <w:rPr>
          <w:rFonts w:cs="Arial"/>
        </w:rPr>
      </w:pPr>
      <w:r>
        <w:rPr>
          <w:rFonts w:cs="Arial"/>
          <w:sz w:val="16"/>
        </w:rPr>
        <w:t>`</w:t>
      </w:r>
      <w:r>
        <w:rPr>
          <w:rFonts w:cs="Arial"/>
          <w:sz w:val="16"/>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Last advertisement and/or copies of apartment brochures</w:t>
      </w:r>
    </w:p>
    <w:p w:rsidR="00DD0910" w:rsidRDefault="00DD0910">
      <w:pPr>
        <w:pBdr>
          <w:top w:val="single" w:sz="2" w:space="1" w:color="auto"/>
        </w:pBdr>
        <w:ind w:firstLine="720"/>
        <w:rPr>
          <w:rFonts w:cs="Arial"/>
          <w:sz w:val="20"/>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HUD-approved Rent Schedule form HUD-92458</w:t>
      </w:r>
    </w:p>
    <w:p w:rsidR="00DD0910" w:rsidRDefault="00DD0910">
      <w:pPr>
        <w:pBdr>
          <w:top w:val="single" w:sz="2" w:space="1" w:color="auto"/>
        </w:pBdr>
        <w:ind w:firstLine="720"/>
        <w:rPr>
          <w:rFonts w:cs="Arial"/>
          <w:sz w:val="20"/>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Procurement Files</w:t>
      </w:r>
    </w:p>
    <w:p w:rsidR="00DD0910" w:rsidRDefault="00DD0910">
      <w:pPr>
        <w:pBdr>
          <w:top w:val="single" w:sz="2" w:space="1" w:color="auto"/>
        </w:pBdr>
        <w:ind w:firstLine="720"/>
        <w:rPr>
          <w:rFonts w:cs="Arial"/>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Work Order Journals and Logs</w:t>
      </w:r>
    </w:p>
    <w:p w:rsidR="00DD0910" w:rsidRDefault="00DD0910">
      <w:pPr>
        <w:pBdr>
          <w:top w:val="single" w:sz="2" w:space="1" w:color="auto"/>
        </w:pBdr>
        <w:ind w:firstLine="720"/>
        <w:rPr>
          <w:rFonts w:cs="Arial"/>
          <w:sz w:val="20"/>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Cash Disbursement Journal</w:t>
      </w:r>
    </w:p>
    <w:p w:rsidR="00DD0910" w:rsidRDefault="00DD0910">
      <w:pPr>
        <w:pStyle w:val="Footer"/>
        <w:pBdr>
          <w:top w:val="single" w:sz="2" w:space="1" w:color="auto"/>
        </w:pBdr>
        <w:tabs>
          <w:tab w:val="clear" w:pos="4320"/>
          <w:tab w:val="clear" w:pos="8640"/>
        </w:tabs>
        <w:ind w:firstLine="720"/>
        <w:rPr>
          <w:rFonts w:cs="Arial"/>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Fidelity Bond</w:t>
      </w:r>
    </w:p>
    <w:p w:rsidR="00DD0910" w:rsidRDefault="00DD0910">
      <w:pPr>
        <w:pBdr>
          <w:top w:val="single" w:sz="2" w:space="1" w:color="auto"/>
        </w:pBdr>
        <w:ind w:firstLine="720"/>
        <w:rPr>
          <w:rFonts w:cs="Arial"/>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Property and Liability Insurance</w:t>
      </w:r>
    </w:p>
    <w:p w:rsidR="00DD0910" w:rsidRDefault="00DD0910">
      <w:pPr>
        <w:pBdr>
          <w:top w:val="single" w:sz="2" w:space="1" w:color="auto"/>
        </w:pBdr>
        <w:rPr>
          <w:rFonts w:cs="Arial"/>
          <w:b/>
          <w:bCs/>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Copies of the form HUD-52670 for the last twelve months, for each subsidy contract</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Current annual budget</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 xml:space="preserve">Quarterly budget variance reports </w:t>
      </w:r>
      <w:r>
        <w:rPr>
          <w:rFonts w:cs="Arial"/>
        </w:rPr>
        <w:tab/>
      </w:r>
    </w:p>
    <w:p w:rsidR="00DD0910" w:rsidRDefault="00DD0910">
      <w:pPr>
        <w:pBdr>
          <w:top w:val="single" w:sz="2" w:space="1" w:color="auto"/>
        </w:pBdr>
        <w:ind w:firstLine="720"/>
        <w:rPr>
          <w:rFonts w:cs="Arial"/>
        </w:rPr>
      </w:pP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Reserve for Replacement component analysis</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Copy of Rent Roll</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Copy of Application form</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Copy of lease, lease addenda and house rules</w:t>
      </w:r>
    </w:p>
    <w:p w:rsidR="00DD0910" w:rsidRDefault="00DD0910">
      <w:pPr>
        <w:pBdr>
          <w:top w:val="single" w:sz="2" w:space="1" w:color="auto"/>
        </w:pBdr>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Copy of Pet Policy</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Copy of Applicant Rejection Letter</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Annual Unit Inspections</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Fact Sheet “How Your Rent Is Determined”</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Copy of the “Resident Rights &amp; Responsibility”</w:t>
      </w:r>
    </w:p>
    <w:p w:rsidR="00DD0910" w:rsidRDefault="00DD0910">
      <w:pPr>
        <w:pBdr>
          <w:top w:val="single" w:sz="2" w:space="1" w:color="auto"/>
        </w:pBdr>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Lead Based Paint Certifications</w:t>
      </w:r>
    </w:p>
    <w:p w:rsidR="00DD0910" w:rsidRDefault="00DD0910">
      <w:pPr>
        <w:pBdr>
          <w:top w:val="single" w:sz="2" w:space="1" w:color="auto"/>
        </w:pBdr>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EH&amp; S Certifications</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All Operating Procedure Manuals</w:t>
      </w:r>
    </w:p>
    <w:p w:rsidR="00DD0910" w:rsidRDefault="00DD0910">
      <w:pPr>
        <w:pBdr>
          <w:top w:val="single" w:sz="2" w:space="1" w:color="auto"/>
        </w:pBdr>
        <w:rPr>
          <w:rFonts w:cs="Arial"/>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Documentation for Elderly Preferences Under Sections 651 or 658</w:t>
      </w:r>
    </w:p>
    <w:p w:rsidR="00DD0910" w:rsidRDefault="00DD0910">
      <w:pPr>
        <w:pBdr>
          <w:top w:val="single" w:sz="2" w:space="1" w:color="auto"/>
        </w:pBdr>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Income Targeting and Tracking Log</w:t>
      </w:r>
    </w:p>
    <w:p w:rsidR="00DD0910" w:rsidRPr="0015223E" w:rsidRDefault="00DD0910">
      <w:pPr>
        <w:pBdr>
          <w:top w:val="single" w:sz="2" w:space="1" w:color="auto"/>
        </w:pBdr>
        <w:rPr>
          <w:rFonts w:cs="Arial"/>
          <w:sz w:val="20"/>
        </w:rPr>
      </w:pPr>
      <w:r>
        <w:rPr>
          <w:rFonts w:cs="Arial"/>
          <w:sz w:val="20"/>
        </w:rPr>
        <w:tab/>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rFonts w:cs="Arial"/>
          <w:sz w:val="16"/>
        </w:rPr>
        <w:t xml:space="preserve">  </w:t>
      </w:r>
      <w:r w:rsidRPr="0015223E">
        <w:rPr>
          <w:rFonts w:cs="Arial"/>
          <w:sz w:val="20"/>
        </w:rPr>
        <w:t>List of all current Principals and Board Members</w:t>
      </w:r>
    </w:p>
    <w:p w:rsidR="00DD0910" w:rsidRPr="0015223E" w:rsidRDefault="00DD0910">
      <w:pPr>
        <w:pBdr>
          <w:top w:val="single" w:sz="2" w:space="1" w:color="auto"/>
        </w:pBdr>
        <w:rPr>
          <w:rFonts w:cs="Arial"/>
          <w:sz w:val="20"/>
        </w:rPr>
      </w:pPr>
      <w:r w:rsidRPr="0015223E">
        <w:rPr>
          <w:rFonts w:cs="Arial"/>
          <w:sz w:val="20"/>
        </w:rPr>
        <w:tab/>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rFonts w:cs="Arial"/>
          <w:sz w:val="16"/>
        </w:rPr>
        <w:t xml:space="preserve">  </w:t>
      </w:r>
      <w:r w:rsidRPr="0015223E">
        <w:rPr>
          <w:rFonts w:cs="Arial"/>
          <w:sz w:val="20"/>
        </w:rPr>
        <w:t xml:space="preserve">EIV Coordinator Access Authorization </w:t>
      </w:r>
      <w:r>
        <w:rPr>
          <w:rFonts w:cs="Arial"/>
          <w:sz w:val="20"/>
        </w:rPr>
        <w:t>f</w:t>
      </w:r>
      <w:r w:rsidRPr="0015223E">
        <w:rPr>
          <w:rFonts w:cs="Arial"/>
          <w:sz w:val="20"/>
        </w:rPr>
        <w:t>orm(s) (CAAFs) – approved initial and current</w:t>
      </w:r>
    </w:p>
    <w:p w:rsidR="00DD0910" w:rsidRPr="0015223E" w:rsidRDefault="00DD0910">
      <w:pPr>
        <w:pBdr>
          <w:top w:val="single" w:sz="2" w:space="1" w:color="auto"/>
        </w:pBdr>
        <w:rPr>
          <w:rFonts w:cs="Arial"/>
          <w:sz w:val="20"/>
        </w:rPr>
      </w:pPr>
      <w:r w:rsidRPr="0015223E">
        <w:rPr>
          <w:rFonts w:cs="Arial"/>
          <w:sz w:val="20"/>
        </w:rPr>
        <w:tab/>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rFonts w:cs="Arial"/>
          <w:sz w:val="16"/>
        </w:rPr>
        <w:t xml:space="preserve">  </w:t>
      </w:r>
      <w:r w:rsidRPr="0015223E">
        <w:rPr>
          <w:rFonts w:cs="Arial"/>
          <w:sz w:val="20"/>
        </w:rPr>
        <w:t xml:space="preserve">EIV User Access Authorization </w:t>
      </w:r>
      <w:r>
        <w:rPr>
          <w:rFonts w:cs="Arial"/>
          <w:sz w:val="20"/>
        </w:rPr>
        <w:t>f</w:t>
      </w:r>
      <w:r w:rsidRPr="0015223E">
        <w:rPr>
          <w:rFonts w:cs="Arial"/>
          <w:sz w:val="20"/>
        </w:rPr>
        <w:t>orm(s) (UAAFs) – approved initial</w:t>
      </w:r>
      <w:r>
        <w:rPr>
          <w:rFonts w:cs="Arial"/>
          <w:sz w:val="20"/>
        </w:rPr>
        <w:t xml:space="preserve"> and current</w:t>
      </w:r>
    </w:p>
    <w:p w:rsidR="00DD0910" w:rsidRPr="0015223E" w:rsidRDefault="00DD0910">
      <w:pPr>
        <w:pBdr>
          <w:top w:val="single" w:sz="2" w:space="1" w:color="auto"/>
        </w:pBdr>
        <w:rPr>
          <w:rFonts w:cs="Arial"/>
          <w:sz w:val="20"/>
        </w:rPr>
      </w:pPr>
      <w:r w:rsidRPr="0015223E">
        <w:rPr>
          <w:rFonts w:cs="Arial"/>
          <w:sz w:val="20"/>
        </w:rPr>
        <w:tab/>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rFonts w:cs="Arial"/>
          <w:sz w:val="16"/>
        </w:rPr>
        <w:t xml:space="preserve">  </w:t>
      </w:r>
      <w:r w:rsidRPr="0015223E">
        <w:rPr>
          <w:rFonts w:cs="Arial"/>
          <w:sz w:val="20"/>
        </w:rPr>
        <w:t>EIV Owner Approval Letter(s)</w:t>
      </w:r>
    </w:p>
    <w:p w:rsidR="00DD0910" w:rsidRPr="0015223E" w:rsidRDefault="00DD0910">
      <w:pPr>
        <w:pBdr>
          <w:top w:val="single" w:sz="2" w:space="1" w:color="auto"/>
        </w:pBdr>
        <w:rPr>
          <w:rFonts w:cs="Arial"/>
          <w:sz w:val="20"/>
        </w:rPr>
      </w:pPr>
      <w:r w:rsidRPr="0015223E">
        <w:rPr>
          <w:rFonts w:cs="Arial"/>
          <w:sz w:val="20"/>
        </w:rPr>
        <w:tab/>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rFonts w:cs="Arial"/>
          <w:sz w:val="16"/>
        </w:rPr>
        <w:t xml:space="preserve">  </w:t>
      </w:r>
      <w:r w:rsidRPr="0015223E">
        <w:rPr>
          <w:rFonts w:cs="Arial"/>
          <w:sz w:val="20"/>
        </w:rPr>
        <w:t>Rules of Behavior for individuals without access to the EIV system</w:t>
      </w:r>
    </w:p>
    <w:p w:rsidR="00DD0910" w:rsidRPr="0015223E" w:rsidRDefault="00DD0910">
      <w:pPr>
        <w:pBdr>
          <w:top w:val="single" w:sz="2" w:space="1" w:color="auto"/>
        </w:pBdr>
        <w:rPr>
          <w:sz w:val="20"/>
        </w:rPr>
      </w:pPr>
      <w:r w:rsidRPr="0015223E">
        <w:rPr>
          <w:b/>
          <w:sz w:val="16"/>
        </w:rPr>
        <w:tab/>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w:t>
      </w:r>
      <w:r w:rsidRPr="0015223E">
        <w:rPr>
          <w:b/>
          <w:sz w:val="20"/>
        </w:rPr>
        <w:t xml:space="preserve"> </w:t>
      </w:r>
      <w:r w:rsidRPr="0015223E">
        <w:rPr>
          <w:sz w:val="20"/>
        </w:rPr>
        <w:t>Copy of TRACS Rules of Behavior</w:t>
      </w:r>
      <w:r>
        <w:rPr>
          <w:sz w:val="20"/>
        </w:rPr>
        <w:t>,</w:t>
      </w:r>
      <w:r w:rsidRPr="0015223E">
        <w:rPr>
          <w:sz w:val="20"/>
        </w:rPr>
        <w:t xml:space="preserve"> </w:t>
      </w:r>
      <w:r>
        <w:rPr>
          <w:sz w:val="20"/>
        </w:rPr>
        <w:t>signed and dated</w:t>
      </w:r>
    </w:p>
    <w:p w:rsidR="00DD0910" w:rsidRPr="00527662" w:rsidRDefault="00DD0910">
      <w:pPr>
        <w:pBdr>
          <w:top w:val="single" w:sz="2" w:space="1" w:color="auto"/>
        </w:pBdr>
        <w:rPr>
          <w:sz w:val="20"/>
        </w:rPr>
      </w:pPr>
      <w:r w:rsidRPr="0015223E">
        <w:rPr>
          <w:b/>
          <w:sz w:val="16"/>
        </w:rPr>
        <w:tab/>
      </w: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b/>
          <w:sz w:val="16"/>
        </w:rPr>
        <w:t xml:space="preserve">  </w:t>
      </w:r>
      <w:r w:rsidRPr="0015223E">
        <w:rPr>
          <w:sz w:val="20"/>
        </w:rPr>
        <w:t>Copy of TRACs requested Security Awareness Trainin</w:t>
      </w:r>
      <w:r>
        <w:rPr>
          <w:sz w:val="20"/>
        </w:rPr>
        <w:t>g Certificate, signed and dated</w:t>
      </w:r>
    </w:p>
    <w:p w:rsidR="00DD0910" w:rsidRPr="00FF289C" w:rsidRDefault="00DD0910" w:rsidP="00B0351D">
      <w:pPr>
        <w:pBdr>
          <w:top w:val="single" w:sz="2" w:space="1" w:color="auto"/>
        </w:pBdr>
        <w:ind w:firstLine="720"/>
        <w:rPr>
          <w:rFonts w:cs="Arial"/>
          <w:sz w:val="20"/>
        </w:rPr>
      </w:pPr>
      <w:r w:rsidRPr="0015223E">
        <w:rPr>
          <w:b/>
          <w:sz w:val="16"/>
        </w:rPr>
        <w:fldChar w:fldCharType="begin">
          <w:ffData>
            <w:name w:val="Check15"/>
            <w:enabled/>
            <w:calcOnExit w:val="0"/>
            <w:checkBox>
              <w:sizeAuto/>
              <w:default w:val="0"/>
            </w:checkBox>
          </w:ffData>
        </w:fldChar>
      </w:r>
      <w:r w:rsidRPr="0015223E">
        <w:rPr>
          <w:b/>
          <w:sz w:val="16"/>
        </w:rPr>
        <w:instrText xml:space="preserve"> FORMCHECKBOX </w:instrText>
      </w:r>
      <w:r w:rsidRPr="0015223E">
        <w:rPr>
          <w:b/>
          <w:sz w:val="16"/>
        </w:rPr>
      </w:r>
      <w:r w:rsidRPr="0015223E">
        <w:rPr>
          <w:b/>
          <w:sz w:val="16"/>
        </w:rPr>
        <w:fldChar w:fldCharType="end"/>
      </w:r>
      <w:r w:rsidRPr="0015223E">
        <w:rPr>
          <w:rFonts w:cs="Arial"/>
          <w:sz w:val="16"/>
        </w:rPr>
        <w:t xml:space="preserve">  </w:t>
      </w:r>
      <w:r w:rsidRPr="0015223E">
        <w:rPr>
          <w:rFonts w:cs="Arial"/>
          <w:sz w:val="20"/>
        </w:rPr>
        <w:t xml:space="preserve">Other </w:t>
      </w:r>
    </w:p>
    <w:p w:rsidR="00DD0910" w:rsidRDefault="00DD0910">
      <w:pPr>
        <w:pBdr>
          <w:top w:val="single" w:sz="2" w:space="1" w:color="auto"/>
        </w:pBdr>
        <w:rPr>
          <w:rFonts w:cs="Arial"/>
          <w:sz w:val="20"/>
        </w:rPr>
      </w:pPr>
    </w:p>
    <w:p w:rsidR="00DD0910" w:rsidRDefault="00DD0910">
      <w:pPr>
        <w:pBdr>
          <w:top w:val="single" w:sz="2" w:space="1" w:color="auto"/>
        </w:pBdr>
        <w:rPr>
          <w:rFonts w:cs="Arial"/>
          <w:sz w:val="20"/>
        </w:rPr>
      </w:pPr>
    </w:p>
    <w:p w:rsidR="00DD0910" w:rsidRDefault="00DD0910">
      <w:pPr>
        <w:pBdr>
          <w:top w:val="single" w:sz="2" w:space="1" w:color="auto"/>
        </w:pBdr>
        <w:rPr>
          <w:rFonts w:cs="Arial"/>
          <w:sz w:val="20"/>
        </w:rPr>
      </w:pPr>
    </w:p>
    <w:p w:rsidR="00DD0910" w:rsidRDefault="00DD0910">
      <w:pPr>
        <w:pBdr>
          <w:top w:val="single" w:sz="2" w:space="1" w:color="auto"/>
        </w:pBdr>
        <w:rPr>
          <w:rFonts w:cs="Arial"/>
          <w:b/>
          <w:bCs/>
          <w:sz w:val="20"/>
          <w:u w:val="single"/>
        </w:rPr>
      </w:pPr>
      <w:r>
        <w:rPr>
          <w:rFonts w:cs="Arial"/>
          <w:b/>
          <w:bCs/>
          <w:sz w:val="20"/>
          <w:u w:val="single"/>
        </w:rPr>
        <w:t>Civil Rights Front End Limited Monitoring and Section 504 Review Documents</w:t>
      </w:r>
    </w:p>
    <w:p w:rsidR="00DD0910" w:rsidRDefault="00DD0910">
      <w:pPr>
        <w:pBdr>
          <w:top w:val="single" w:sz="2" w:space="1" w:color="auto"/>
        </w:pBdr>
        <w:rPr>
          <w:rFonts w:cs="Arial"/>
          <w:b/>
          <w:bCs/>
          <w:u w:val="single"/>
        </w:rPr>
      </w:pPr>
    </w:p>
    <w:p w:rsidR="00DD0910" w:rsidRDefault="00DD0910" w:rsidP="00D653BB">
      <w:pPr>
        <w:pBdr>
          <w:top w:val="single" w:sz="2" w:space="1" w:color="auto"/>
        </w:pBdr>
        <w:rPr>
          <w:rFonts w:cs="Arial"/>
        </w:rPr>
      </w:pPr>
      <w:r>
        <w:rPr>
          <w:rFonts w:cs="Arial"/>
        </w:rPr>
        <w:tab/>
      </w:r>
      <w:r w:rsidRPr="008507DC">
        <w:rPr>
          <w:b/>
          <w:sz w:val="16"/>
        </w:rPr>
        <w:fldChar w:fldCharType="begin">
          <w:ffData>
            <w:name w:val="Check15"/>
            <w:enabled/>
            <w:calcOnExit w:val="0"/>
            <w:checkBox>
              <w:sizeAuto/>
              <w:default w:val="0"/>
            </w:checkBox>
          </w:ffData>
        </w:fldChar>
      </w:r>
      <w:r w:rsidRPr="008507DC">
        <w:rPr>
          <w:b/>
          <w:sz w:val="16"/>
        </w:rPr>
        <w:instrText xml:space="preserve"> FORMCHECKBOX </w:instrText>
      </w:r>
      <w:r w:rsidRPr="008507DC">
        <w:rPr>
          <w:b/>
          <w:sz w:val="16"/>
        </w:rPr>
      </w:r>
      <w:r w:rsidRPr="008507DC">
        <w:rPr>
          <w:b/>
          <w:sz w:val="16"/>
        </w:rPr>
        <w:fldChar w:fldCharType="end"/>
      </w:r>
      <w:r>
        <w:rPr>
          <w:b/>
          <w:sz w:val="16"/>
        </w:rPr>
        <w:t xml:space="preserve"> </w:t>
      </w:r>
      <w:r w:rsidRPr="008507DC">
        <w:rPr>
          <w:b/>
          <w:sz w:val="16"/>
        </w:rPr>
        <w:t xml:space="preserve"> </w:t>
      </w:r>
      <w:r w:rsidRPr="008507DC">
        <w:rPr>
          <w:rFonts w:cs="Arial"/>
          <w:sz w:val="20"/>
        </w:rPr>
        <w:t>A</w:t>
      </w:r>
      <w:r>
        <w:rPr>
          <w:rFonts w:cs="Arial"/>
          <w:sz w:val="20"/>
        </w:rPr>
        <w:t>ffirmative Fair Housing Marketing Plan</w:t>
      </w:r>
    </w:p>
    <w:p w:rsidR="00DD0910" w:rsidRDefault="00DD0910">
      <w:pPr>
        <w:pBdr>
          <w:top w:val="single" w:sz="2" w:space="1" w:color="auto"/>
        </w:pBdr>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Tenant Selection Plan</w:t>
      </w:r>
    </w:p>
    <w:p w:rsidR="00DD0910" w:rsidRDefault="00DD0910">
      <w:pPr>
        <w:pBdr>
          <w:top w:val="single" w:sz="2" w:space="1" w:color="auto"/>
        </w:pBdr>
        <w:rPr>
          <w:rFonts w:cs="Arial"/>
          <w:sz w:val="20"/>
        </w:rP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Recent advertising</w:t>
      </w:r>
    </w:p>
    <w:p w:rsidR="00DD0910" w:rsidRDefault="00DD0910" w:rsidP="002447D8">
      <w:pPr>
        <w:pBdr>
          <w:top w:val="single" w:sz="2" w:space="1" w:color="auto"/>
        </w:pBdr>
      </w:pPr>
      <w:r>
        <w:rPr>
          <w:rFonts w:cs="Arial"/>
        </w:rPr>
        <w:tab/>
      </w:r>
      <w:r>
        <w:rPr>
          <w:b/>
          <w:sz w:val="16"/>
        </w:rPr>
        <w:fldChar w:fldCharType="begin">
          <w:ffData>
            <w:name w:val="Check15"/>
            <w:enabled/>
            <w:calcOnExit w:val="0"/>
            <w:checkBox>
              <w:sizeAuto/>
              <w:default w:val="0"/>
            </w:checkBox>
          </w:ffData>
        </w:fldChar>
      </w:r>
      <w:r>
        <w:rPr>
          <w:b/>
          <w:sz w:val="16"/>
        </w:rPr>
        <w:instrText xml:space="preserve"> FORMCHECKBOX </w:instrText>
      </w:r>
      <w:r>
        <w:rPr>
          <w:b/>
          <w:sz w:val="16"/>
        </w:rPr>
      </w:r>
      <w:r>
        <w:rPr>
          <w:b/>
          <w:sz w:val="16"/>
        </w:rPr>
        <w:fldChar w:fldCharType="end"/>
      </w:r>
      <w:r>
        <w:rPr>
          <w:rFonts w:cs="Arial"/>
          <w:sz w:val="16"/>
        </w:rPr>
        <w:t xml:space="preserve">  </w:t>
      </w:r>
      <w:r>
        <w:rPr>
          <w:rFonts w:cs="Arial"/>
          <w:sz w:val="20"/>
        </w:rPr>
        <w:t>Fair Housing logo and Fair Housing poster</w:t>
      </w:r>
    </w:p>
    <w:p w:rsidR="00DD0910" w:rsidRDefault="00DD0910">
      <w:pPr>
        <w:pStyle w:val="Footer"/>
        <w:tabs>
          <w:tab w:val="clear" w:pos="4320"/>
          <w:tab w:val="clear" w:pos="8640"/>
        </w:tabs>
        <w:rPr>
          <w:sz w:val="20"/>
        </w:rPr>
        <w:sectPr w:rsidR="00DD0910" w:rsidSect="00B94BE5">
          <w:headerReference w:type="default" r:id="rId29"/>
          <w:footerReference w:type="default" r:id="rId30"/>
          <w:headerReference w:type="first" r:id="rId31"/>
          <w:footerReference w:type="first" r:id="rId32"/>
          <w:pgSz w:w="12240" w:h="15840" w:code="1"/>
          <w:pgMar w:top="360" w:right="720" w:bottom="360" w:left="720" w:header="720" w:footer="720" w:gutter="0"/>
          <w:pgNumType w:start="1"/>
          <w:cols w:space="720"/>
          <w:titlePg/>
          <w:docGrid w:linePitch="360"/>
        </w:sectPr>
      </w:pPr>
    </w:p>
    <w:tbl>
      <w:tblPr>
        <w:tblW w:w="11064" w:type="dxa"/>
        <w:tblLook w:val="00A0"/>
      </w:tblPr>
      <w:tblGrid>
        <w:gridCol w:w="2898"/>
        <w:gridCol w:w="5459"/>
        <w:gridCol w:w="2707"/>
      </w:tblGrid>
      <w:tr w:rsidR="00DD0910" w:rsidTr="00564671">
        <w:tc>
          <w:tcPr>
            <w:tcW w:w="2898" w:type="dxa"/>
          </w:tcPr>
          <w:p w:rsidR="00DD0910" w:rsidRPr="00564671" w:rsidRDefault="00DD0910" w:rsidP="00A669D9">
            <w:pPr>
              <w:pStyle w:val="BodyText2"/>
              <w:rPr>
                <w:rFonts w:ascii="Times New Roman" w:hAnsi="Times New Roman"/>
                <w:szCs w:val="18"/>
              </w:rPr>
            </w:pPr>
            <w:r w:rsidRPr="00564671">
              <w:rPr>
                <w:rFonts w:ascii="Times New Roman" w:hAnsi="Times New Roman"/>
                <w:szCs w:val="18"/>
              </w:rPr>
              <w:t>Project Name:</w:t>
            </w:r>
          </w:p>
          <w:p w:rsidR="00DD0910" w:rsidRPr="00564671" w:rsidRDefault="00DD0910" w:rsidP="00A669D9">
            <w:pPr>
              <w:pStyle w:val="BodyText2"/>
              <w:rPr>
                <w:rFonts w:ascii="Times New Roman" w:hAnsi="Times New Roman"/>
                <w:szCs w:val="18"/>
              </w:rPr>
            </w:pPr>
          </w:p>
        </w:tc>
        <w:tc>
          <w:tcPr>
            <w:tcW w:w="5459" w:type="dxa"/>
          </w:tcPr>
          <w:p w:rsidR="00DD0910" w:rsidRPr="00564671" w:rsidRDefault="00DD0910" w:rsidP="00A669D9">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707" w:type="dxa"/>
          </w:tcPr>
          <w:p w:rsidR="00DD0910" w:rsidRPr="00564671" w:rsidRDefault="00DD0910" w:rsidP="00A669D9">
            <w:pPr>
              <w:pStyle w:val="BodyText2"/>
              <w:rPr>
                <w:rFonts w:ascii="Times New Roman" w:hAnsi="Times New Roman"/>
                <w:szCs w:val="18"/>
              </w:rPr>
            </w:pPr>
          </w:p>
        </w:tc>
      </w:tr>
      <w:tr w:rsidR="00DD0910" w:rsidTr="00564671">
        <w:tc>
          <w:tcPr>
            <w:tcW w:w="2898" w:type="dxa"/>
          </w:tcPr>
          <w:p w:rsidR="00DD0910" w:rsidRPr="00564671" w:rsidRDefault="00DD0910" w:rsidP="00A669D9">
            <w:pPr>
              <w:pStyle w:val="BodyText2"/>
              <w:rPr>
                <w:rFonts w:ascii="Times New Roman" w:hAnsi="Times New Roman"/>
                <w:szCs w:val="18"/>
              </w:rPr>
            </w:pPr>
            <w:r w:rsidRPr="00564671">
              <w:rPr>
                <w:rFonts w:ascii="Times New Roman" w:hAnsi="Times New Roman"/>
                <w:szCs w:val="18"/>
              </w:rPr>
              <w:t>FHA /Project Number:</w:t>
            </w:r>
          </w:p>
          <w:p w:rsidR="00DD0910" w:rsidRPr="00564671" w:rsidRDefault="00DD0910" w:rsidP="00A669D9">
            <w:pPr>
              <w:pStyle w:val="BodyText2"/>
              <w:rPr>
                <w:rFonts w:ascii="Times New Roman" w:hAnsi="Times New Roman"/>
                <w:szCs w:val="18"/>
              </w:rPr>
            </w:pPr>
          </w:p>
        </w:tc>
        <w:tc>
          <w:tcPr>
            <w:tcW w:w="5459" w:type="dxa"/>
          </w:tcPr>
          <w:p w:rsidR="00DD0910" w:rsidRPr="00564671" w:rsidRDefault="00DD0910" w:rsidP="00A669D9">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707" w:type="dxa"/>
          </w:tcPr>
          <w:p w:rsidR="00DD0910" w:rsidRPr="00564671" w:rsidRDefault="00DD0910" w:rsidP="00A669D9">
            <w:pPr>
              <w:pStyle w:val="BodyText2"/>
              <w:rPr>
                <w:rFonts w:ascii="Times New Roman" w:hAnsi="Times New Roman"/>
                <w:szCs w:val="18"/>
              </w:rPr>
            </w:pPr>
          </w:p>
        </w:tc>
      </w:tr>
      <w:tr w:rsidR="00DD0910" w:rsidTr="00564671">
        <w:tc>
          <w:tcPr>
            <w:tcW w:w="2898" w:type="dxa"/>
          </w:tcPr>
          <w:p w:rsidR="00DD0910" w:rsidRPr="00564671" w:rsidRDefault="00DD0910" w:rsidP="00A669D9">
            <w:pPr>
              <w:pStyle w:val="BodyText2"/>
              <w:rPr>
                <w:rFonts w:ascii="Times New Roman" w:hAnsi="Times New Roman"/>
                <w:szCs w:val="18"/>
              </w:rPr>
            </w:pPr>
            <w:r w:rsidRPr="00564671">
              <w:rPr>
                <w:rFonts w:ascii="Times New Roman" w:hAnsi="Times New Roman"/>
                <w:szCs w:val="18"/>
              </w:rPr>
              <w:t>Section 8/PAC/PRAC Number:</w:t>
            </w:r>
          </w:p>
          <w:p w:rsidR="00DD0910" w:rsidRPr="00564671" w:rsidRDefault="00DD0910" w:rsidP="00A669D9">
            <w:pPr>
              <w:pStyle w:val="BodyText2"/>
              <w:rPr>
                <w:rFonts w:ascii="Times New Roman" w:hAnsi="Times New Roman"/>
                <w:szCs w:val="18"/>
              </w:rPr>
            </w:pPr>
          </w:p>
        </w:tc>
        <w:tc>
          <w:tcPr>
            <w:tcW w:w="5459" w:type="dxa"/>
          </w:tcPr>
          <w:p w:rsidR="00DD0910" w:rsidRPr="00564671" w:rsidRDefault="00DD0910" w:rsidP="00A669D9">
            <w:pPr>
              <w:pStyle w:val="BodyText2"/>
              <w:rPr>
                <w:rFonts w:ascii="Times New Roman" w:hAnsi="Times New Roman"/>
                <w:szCs w:val="18"/>
              </w:rPr>
            </w:pPr>
            <w:r w:rsidRPr="00564671">
              <w:rPr>
                <w:u w:val="single"/>
              </w:rPr>
              <w:fldChar w:fldCharType="begin">
                <w:ffData>
                  <w:name w:val=""/>
                  <w:enabled/>
                  <w:calcOnExit w:val="0"/>
                  <w:textInput/>
                </w:ffData>
              </w:fldChar>
            </w:r>
            <w:r w:rsidRPr="00564671">
              <w:rPr>
                <w:u w:val="single"/>
              </w:rPr>
              <w:instrText xml:space="preserve"> FORMTEXT </w:instrText>
            </w:r>
            <w:r w:rsidRPr="00564671">
              <w:rPr>
                <w:u w:val="single"/>
              </w:rPr>
            </w:r>
            <w:r w:rsidRPr="00564671">
              <w:rPr>
                <w:u w:val="single"/>
              </w:rPr>
              <w:fldChar w:fldCharType="separate"/>
            </w:r>
            <w:r w:rsidRPr="00564671">
              <w:rPr>
                <w:noProof/>
                <w:u w:val="single"/>
              </w:rPr>
              <w:t> </w:t>
            </w:r>
            <w:r w:rsidRPr="00564671">
              <w:rPr>
                <w:noProof/>
                <w:u w:val="single"/>
              </w:rPr>
              <w:t> </w:t>
            </w:r>
            <w:r w:rsidRPr="00564671">
              <w:rPr>
                <w:noProof/>
                <w:u w:val="single"/>
              </w:rPr>
              <w:t> </w:t>
            </w:r>
            <w:r w:rsidRPr="00564671">
              <w:rPr>
                <w:noProof/>
                <w:u w:val="single"/>
              </w:rPr>
              <w:t> </w:t>
            </w:r>
            <w:r w:rsidRPr="00564671">
              <w:rPr>
                <w:noProof/>
                <w:u w:val="single"/>
              </w:rPr>
              <w:t> </w:t>
            </w:r>
            <w:r w:rsidRPr="00564671">
              <w:rPr>
                <w:u w:val="single"/>
              </w:rPr>
              <w:fldChar w:fldCharType="end"/>
            </w:r>
          </w:p>
        </w:tc>
        <w:tc>
          <w:tcPr>
            <w:tcW w:w="2707" w:type="dxa"/>
          </w:tcPr>
          <w:p w:rsidR="00DD0910" w:rsidRPr="00564671" w:rsidRDefault="00DD0910" w:rsidP="00A669D9">
            <w:pPr>
              <w:pStyle w:val="BodyText2"/>
              <w:rPr>
                <w:rFonts w:ascii="Times New Roman" w:hAnsi="Times New Roman"/>
                <w:szCs w:val="18"/>
              </w:rPr>
            </w:pPr>
          </w:p>
        </w:tc>
      </w:tr>
    </w:tbl>
    <w:p w:rsidR="00DD0910" w:rsidRDefault="00DD0910" w:rsidP="00754416">
      <w:pPr>
        <w:rPr>
          <w:bCs/>
          <w:sz w:val="20"/>
        </w:rPr>
      </w:pPr>
    </w:p>
    <w:p w:rsidR="00DD0910" w:rsidRPr="00C7342A" w:rsidRDefault="00DD0910" w:rsidP="00754416">
      <w:pPr>
        <w:rPr>
          <w:b/>
          <w:bCs/>
          <w:sz w:val="16"/>
          <w:szCs w:val="16"/>
        </w:rPr>
      </w:pPr>
      <w:r w:rsidRPr="00C7342A">
        <w:rPr>
          <w:b/>
          <w:bCs/>
          <w:sz w:val="16"/>
          <w:szCs w:val="16"/>
        </w:rPr>
        <w:t>Instructions:  Reviewers should record the below statistics on households that include a household member who is subject to a state lifetime sex offender registration requirement.</w:t>
      </w:r>
    </w:p>
    <w:p w:rsidR="00DD0910" w:rsidRPr="00C7342A" w:rsidRDefault="00DD0910" w:rsidP="00754416">
      <w:pPr>
        <w:rPr>
          <w:sz w:val="16"/>
          <w:szCs w:val="16"/>
          <w:u w:val="single"/>
        </w:rPr>
      </w:pPr>
    </w:p>
    <w:p w:rsidR="00DD0910" w:rsidRPr="00C7342A" w:rsidRDefault="00DD0910" w:rsidP="00754416">
      <w:pPr>
        <w:rPr>
          <w:bCs/>
          <w:sz w:val="16"/>
          <w:szCs w:val="16"/>
        </w:rPr>
      </w:pPr>
    </w:p>
    <w:p w:rsidR="00DD0910" w:rsidRPr="00C7342A" w:rsidRDefault="00DD0910" w:rsidP="00754416">
      <w:pPr>
        <w:ind w:left="720" w:hanging="720"/>
        <w:rPr>
          <w:sz w:val="16"/>
          <w:szCs w:val="16"/>
          <w:u w:val="single"/>
        </w:rPr>
      </w:pPr>
      <w:r w:rsidRPr="00C7342A">
        <w:rPr>
          <w:bCs/>
          <w:sz w:val="16"/>
          <w:szCs w:val="16"/>
        </w:rPr>
        <w:t>1.</w:t>
      </w:r>
      <w:r w:rsidRPr="00C7342A">
        <w:rPr>
          <w:bCs/>
          <w:sz w:val="16"/>
          <w:szCs w:val="16"/>
        </w:rPr>
        <w:tab/>
        <w:t>Number of households where, in accordance with the owner’s policies and procedures,  a household member subject to a state lifetime sex offender registration requirement wa</w:t>
      </w:r>
      <w:r>
        <w:rPr>
          <w:bCs/>
          <w:sz w:val="16"/>
          <w:szCs w:val="16"/>
        </w:rPr>
        <w:t>s identified at recertification.</w:t>
      </w:r>
      <w:r w:rsidRPr="00C7342A">
        <w:rPr>
          <w:bCs/>
          <w:sz w:val="16"/>
          <w:szCs w:val="16"/>
        </w:rPr>
        <w:t xml:space="preserve">  </w:t>
      </w:r>
      <w:r w:rsidRPr="00C7342A">
        <w:rPr>
          <w:bCs/>
          <w:sz w:val="16"/>
          <w:szCs w:val="16"/>
        </w:rPr>
        <w:tab/>
      </w:r>
      <w:r>
        <w:rPr>
          <w:bCs/>
          <w:sz w:val="16"/>
          <w:szCs w:val="16"/>
        </w:rPr>
        <w:tab/>
      </w:r>
      <w:r>
        <w:rPr>
          <w:bCs/>
          <w:sz w:val="16"/>
          <w:szCs w:val="16"/>
        </w:rPr>
        <w:tab/>
      </w:r>
      <w:r>
        <w:rPr>
          <w:bCs/>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Pr="00C7342A" w:rsidRDefault="00DD0910" w:rsidP="00754416">
      <w:pPr>
        <w:rPr>
          <w:sz w:val="16"/>
          <w:szCs w:val="16"/>
        </w:rPr>
      </w:pPr>
      <w:r w:rsidRPr="00C7342A">
        <w:rPr>
          <w:sz w:val="16"/>
          <w:szCs w:val="16"/>
        </w:rPr>
        <w:tab/>
        <w:t>Of the households identified at recertification:</w:t>
      </w:r>
    </w:p>
    <w:p w:rsidR="00DD0910" w:rsidRPr="00C7342A" w:rsidRDefault="00DD0910" w:rsidP="00754416">
      <w:pPr>
        <w:rPr>
          <w:sz w:val="16"/>
          <w:szCs w:val="16"/>
        </w:rPr>
      </w:pPr>
    </w:p>
    <w:p w:rsidR="00DD0910" w:rsidRPr="00C7342A" w:rsidRDefault="00DD0910" w:rsidP="00754416">
      <w:pPr>
        <w:ind w:left="1800" w:hanging="360"/>
        <w:rPr>
          <w:sz w:val="16"/>
          <w:szCs w:val="16"/>
          <w:u w:val="single"/>
        </w:rPr>
      </w:pPr>
      <w:r w:rsidRPr="00C7342A">
        <w:rPr>
          <w:sz w:val="16"/>
          <w:szCs w:val="16"/>
        </w:rPr>
        <w:t>a.</w:t>
      </w:r>
      <w:r w:rsidRPr="00C7342A">
        <w:rPr>
          <w:sz w:val="16"/>
          <w:szCs w:val="16"/>
        </w:rPr>
        <w:tab/>
        <w:t>How many were admitted prior to June 25, 2001</w:t>
      </w:r>
      <w:r>
        <w:rPr>
          <w:sz w:val="16"/>
          <w:szCs w:val="16"/>
        </w:rPr>
        <w:t>,</w:t>
      </w:r>
      <w:r w:rsidRPr="00C7342A">
        <w:rPr>
          <w:sz w:val="16"/>
          <w:szCs w:val="16"/>
        </w:rPr>
        <w:t xml:space="preserve"> the effective date of the Screening and Eviction for Drug Abuse and Other Criminal Activitiy</w:t>
      </w:r>
      <w:r>
        <w:rPr>
          <w:sz w:val="16"/>
          <w:szCs w:val="16"/>
        </w:rPr>
        <w:t xml:space="preserve"> </w:t>
      </w:r>
      <w:r w:rsidRPr="00C7342A">
        <w:rPr>
          <w:sz w:val="16"/>
          <w:szCs w:val="16"/>
        </w:rPr>
        <w:t>final rule</w:t>
      </w:r>
      <w:r>
        <w:rPr>
          <w:sz w:val="16"/>
          <w:szCs w:val="16"/>
        </w:rPr>
        <w:t>,</w:t>
      </w:r>
      <w:r w:rsidRPr="00C7342A">
        <w:rPr>
          <w:sz w:val="16"/>
          <w:szCs w:val="16"/>
        </w:rPr>
        <w:t xml:space="preserve"> and who had a household member subject to a</w:t>
      </w:r>
      <w:r>
        <w:rPr>
          <w:sz w:val="16"/>
          <w:szCs w:val="16"/>
        </w:rPr>
        <w:t xml:space="preserve"> </w:t>
      </w:r>
      <w:r w:rsidRPr="00C7342A">
        <w:rPr>
          <w:sz w:val="16"/>
          <w:szCs w:val="16"/>
        </w:rPr>
        <w:t xml:space="preserve">state lifetime sex offender registration requirement at the time of admission?  </w:t>
      </w:r>
      <w:r w:rsidRPr="00C7342A">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Pr="00C7342A" w:rsidRDefault="00DD0910" w:rsidP="00754416">
      <w:pPr>
        <w:ind w:left="1800" w:hanging="360"/>
        <w:rPr>
          <w:sz w:val="16"/>
          <w:szCs w:val="16"/>
        </w:rPr>
      </w:pPr>
      <w:r w:rsidRPr="00C7342A">
        <w:rPr>
          <w:sz w:val="16"/>
          <w:szCs w:val="16"/>
        </w:rPr>
        <w:tab/>
      </w:r>
    </w:p>
    <w:p w:rsidR="00DD0910" w:rsidRPr="00C7342A" w:rsidRDefault="00DD0910" w:rsidP="00C65339">
      <w:pPr>
        <w:ind w:left="1800"/>
        <w:rPr>
          <w:sz w:val="16"/>
          <w:szCs w:val="16"/>
        </w:rPr>
      </w:pPr>
      <w:r w:rsidRPr="00C7342A">
        <w:rPr>
          <w:sz w:val="16"/>
          <w:szCs w:val="16"/>
        </w:rPr>
        <w:t>NOTE:  These households must not be evicted unless they commit criminal activity while living in the federally assisted housing</w:t>
      </w:r>
      <w:r>
        <w:rPr>
          <w:sz w:val="16"/>
          <w:szCs w:val="16"/>
        </w:rPr>
        <w:t>,</w:t>
      </w:r>
      <w:r w:rsidRPr="00C7342A">
        <w:rPr>
          <w:sz w:val="16"/>
          <w:szCs w:val="16"/>
        </w:rPr>
        <w:t xml:space="preserve"> or have other lease violations.</w:t>
      </w:r>
    </w:p>
    <w:p w:rsidR="00DD0910" w:rsidRPr="00C7342A" w:rsidRDefault="00DD0910" w:rsidP="00C65339">
      <w:pPr>
        <w:ind w:left="1800"/>
        <w:rPr>
          <w:b/>
          <w:sz w:val="16"/>
          <w:szCs w:val="16"/>
        </w:rPr>
      </w:pPr>
    </w:p>
    <w:p w:rsidR="00DD0910" w:rsidRPr="00C7342A" w:rsidRDefault="00DD0910" w:rsidP="00754416">
      <w:pPr>
        <w:ind w:left="1800" w:hanging="360"/>
        <w:rPr>
          <w:sz w:val="16"/>
          <w:szCs w:val="16"/>
          <w:u w:val="single"/>
        </w:rPr>
      </w:pPr>
      <w:r w:rsidRPr="00C7342A">
        <w:rPr>
          <w:sz w:val="16"/>
          <w:szCs w:val="16"/>
        </w:rPr>
        <w:t>b.</w:t>
      </w:r>
      <w:r w:rsidRPr="00C7342A">
        <w:rPr>
          <w:sz w:val="16"/>
          <w:szCs w:val="16"/>
        </w:rPr>
        <w:tab/>
        <w:t xml:space="preserve">How many were erroneously admitted?  </w:t>
      </w:r>
      <w:r>
        <w:rPr>
          <w:sz w:val="16"/>
          <w:szCs w:val="16"/>
        </w:rPr>
        <w:tab/>
      </w:r>
      <w:r>
        <w:rPr>
          <w:sz w:val="16"/>
          <w:szCs w:val="16"/>
        </w:rPr>
        <w:tab/>
      </w:r>
      <w:r>
        <w:rPr>
          <w:sz w:val="16"/>
          <w:szCs w:val="16"/>
        </w:rPr>
        <w:tab/>
      </w:r>
      <w:r>
        <w:rPr>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Pr="00C7342A" w:rsidRDefault="00DD0910" w:rsidP="00754416">
      <w:pPr>
        <w:ind w:left="1800" w:hanging="360"/>
        <w:rPr>
          <w:sz w:val="16"/>
          <w:szCs w:val="16"/>
          <w:u w:val="single"/>
        </w:rPr>
      </w:pPr>
    </w:p>
    <w:p w:rsidR="00DD0910" w:rsidRDefault="00DD0910" w:rsidP="00754416">
      <w:pPr>
        <w:ind w:left="1800" w:hanging="360"/>
        <w:rPr>
          <w:sz w:val="16"/>
          <w:szCs w:val="16"/>
        </w:rPr>
      </w:pPr>
      <w:r w:rsidRPr="00C7342A">
        <w:rPr>
          <w:sz w:val="16"/>
          <w:szCs w:val="16"/>
        </w:rPr>
        <w:t>c.</w:t>
      </w:r>
      <w:r w:rsidRPr="00C7342A">
        <w:rPr>
          <w:sz w:val="16"/>
          <w:szCs w:val="16"/>
        </w:rPr>
        <w:tab/>
        <w:t>How many household</w:t>
      </w:r>
      <w:r>
        <w:rPr>
          <w:sz w:val="16"/>
          <w:szCs w:val="16"/>
        </w:rPr>
        <w:t>s</w:t>
      </w:r>
      <w:r w:rsidRPr="00C7342A">
        <w:rPr>
          <w:sz w:val="16"/>
          <w:szCs w:val="16"/>
        </w:rPr>
        <w:t xml:space="preserve"> </w:t>
      </w:r>
      <w:r>
        <w:rPr>
          <w:sz w:val="16"/>
          <w:szCs w:val="16"/>
        </w:rPr>
        <w:t xml:space="preserve">include a </w:t>
      </w:r>
      <w:r w:rsidRPr="00C7342A">
        <w:rPr>
          <w:sz w:val="16"/>
          <w:szCs w:val="16"/>
        </w:rPr>
        <w:t xml:space="preserve">member that became subject to a state lifetime sex offender requirement after admission?  </w:t>
      </w:r>
    </w:p>
    <w:p w:rsidR="00DD0910" w:rsidRPr="00C7342A" w:rsidRDefault="00DD0910" w:rsidP="00754416">
      <w:pPr>
        <w:ind w:left="1800" w:hanging="360"/>
        <w:rPr>
          <w:sz w:val="16"/>
          <w:szCs w:val="16"/>
          <w:u w:val="single"/>
        </w:rPr>
      </w:pP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Pr="00C7342A" w:rsidRDefault="00DD0910" w:rsidP="00754416">
      <w:pPr>
        <w:rPr>
          <w:bCs/>
          <w:sz w:val="16"/>
          <w:szCs w:val="16"/>
        </w:rPr>
      </w:pPr>
    </w:p>
    <w:p w:rsidR="00DD0910" w:rsidRPr="00C7342A" w:rsidRDefault="00DD0910" w:rsidP="00C7342A">
      <w:pPr>
        <w:ind w:left="720" w:hanging="720"/>
        <w:rPr>
          <w:sz w:val="16"/>
          <w:szCs w:val="16"/>
        </w:rPr>
      </w:pPr>
      <w:r w:rsidRPr="00C7342A">
        <w:rPr>
          <w:bCs/>
          <w:sz w:val="16"/>
          <w:szCs w:val="16"/>
        </w:rPr>
        <w:t>2.</w:t>
      </w:r>
      <w:r w:rsidRPr="00C7342A">
        <w:rPr>
          <w:bCs/>
          <w:sz w:val="16"/>
          <w:szCs w:val="16"/>
        </w:rPr>
        <w:tab/>
        <w:t xml:space="preserve">Number of evictions due to the erroneous admission of a household with a member subject to a state lifetime sex offender registration requirement?  </w:t>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Pr>
          <w:bCs/>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Pr="00C7342A" w:rsidRDefault="00DD0910" w:rsidP="00754416">
      <w:pPr>
        <w:rPr>
          <w:b/>
          <w:sz w:val="16"/>
          <w:szCs w:val="16"/>
        </w:rPr>
      </w:pPr>
      <w:r w:rsidRPr="00C7342A">
        <w:rPr>
          <w:b/>
          <w:sz w:val="16"/>
          <w:szCs w:val="16"/>
        </w:rPr>
        <w:tab/>
      </w:r>
      <w:r w:rsidRPr="00C7342A">
        <w:rPr>
          <w:b/>
          <w:sz w:val="16"/>
          <w:szCs w:val="16"/>
        </w:rPr>
        <w:tab/>
      </w:r>
    </w:p>
    <w:p w:rsidR="00DD0910" w:rsidRPr="00C7342A" w:rsidRDefault="00DD0910" w:rsidP="00754416">
      <w:pPr>
        <w:rPr>
          <w:sz w:val="16"/>
          <w:szCs w:val="16"/>
        </w:rPr>
      </w:pPr>
      <w:r w:rsidRPr="00C7342A">
        <w:rPr>
          <w:b/>
          <w:sz w:val="16"/>
          <w:szCs w:val="16"/>
        </w:rPr>
        <w:tab/>
      </w:r>
      <w:r w:rsidRPr="00C7342A">
        <w:rPr>
          <w:sz w:val="16"/>
          <w:szCs w:val="16"/>
        </w:rPr>
        <w:t xml:space="preserve">Number of such evictions upheld in court.  </w:t>
      </w:r>
      <w:r w:rsidRPr="00C7342A">
        <w:rPr>
          <w:sz w:val="16"/>
          <w:szCs w:val="16"/>
        </w:rPr>
        <w:tab/>
      </w:r>
      <w:r w:rsidRPr="00C7342A">
        <w:rPr>
          <w:sz w:val="16"/>
          <w:szCs w:val="16"/>
        </w:rPr>
        <w:tab/>
      </w:r>
      <w:r>
        <w:rPr>
          <w:sz w:val="16"/>
          <w:szCs w:val="16"/>
        </w:rPr>
        <w:tab/>
      </w:r>
      <w:r>
        <w:rPr>
          <w:sz w:val="16"/>
          <w:szCs w:val="16"/>
        </w:rPr>
        <w:tab/>
      </w:r>
      <w:r>
        <w:rPr>
          <w:sz w:val="16"/>
          <w:szCs w:val="16"/>
        </w:rPr>
        <w:tab/>
      </w:r>
      <w:r>
        <w:rPr>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Pr="00C7342A" w:rsidRDefault="00DD0910" w:rsidP="00754416">
      <w:pPr>
        <w:pStyle w:val="ListParagraph"/>
        <w:rPr>
          <w:sz w:val="16"/>
          <w:szCs w:val="16"/>
        </w:rPr>
      </w:pPr>
    </w:p>
    <w:p w:rsidR="00DD0910" w:rsidRPr="00C7342A" w:rsidRDefault="00DD0910" w:rsidP="00C7342A">
      <w:pPr>
        <w:pStyle w:val="ListParagraph"/>
        <w:ind w:hanging="720"/>
        <w:rPr>
          <w:sz w:val="16"/>
          <w:szCs w:val="16"/>
          <w:u w:val="single"/>
        </w:rPr>
      </w:pPr>
      <w:r w:rsidRPr="00C7342A">
        <w:rPr>
          <w:sz w:val="16"/>
          <w:szCs w:val="16"/>
        </w:rPr>
        <w:t>3.</w:t>
      </w:r>
      <w:r w:rsidRPr="00C7342A">
        <w:rPr>
          <w:sz w:val="16"/>
          <w:szCs w:val="16"/>
        </w:rPr>
        <w:tab/>
        <w:t xml:space="preserve">Number of evictions due to a household member becoming subject to a state lifetime sex offender registration requirement after admission.  </w:t>
      </w:r>
      <w:r w:rsidRPr="00C7342A">
        <w:rPr>
          <w:sz w:val="16"/>
          <w:szCs w:val="16"/>
        </w:rPr>
        <w:tab/>
      </w:r>
      <w:r w:rsidRPr="00C7342A">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Pr="00C7342A" w:rsidRDefault="00DD0910" w:rsidP="00754416">
      <w:pPr>
        <w:pStyle w:val="ListParagraph"/>
        <w:ind w:left="0"/>
        <w:rPr>
          <w:sz w:val="16"/>
          <w:szCs w:val="16"/>
        </w:rPr>
      </w:pPr>
    </w:p>
    <w:p w:rsidR="00DD0910" w:rsidRPr="00C7342A" w:rsidRDefault="00DD0910" w:rsidP="00754416">
      <w:pPr>
        <w:rPr>
          <w:sz w:val="16"/>
          <w:szCs w:val="16"/>
          <w:u w:val="single"/>
        </w:rPr>
      </w:pPr>
      <w:r w:rsidRPr="00C7342A">
        <w:rPr>
          <w:sz w:val="16"/>
          <w:szCs w:val="16"/>
        </w:rPr>
        <w:tab/>
        <w:t xml:space="preserve">Number of such evictions upheld in court.  </w:t>
      </w:r>
      <w:r w:rsidRPr="00C7342A">
        <w:rPr>
          <w:sz w:val="16"/>
          <w:szCs w:val="16"/>
        </w:rPr>
        <w:tab/>
      </w:r>
      <w:r w:rsidRPr="00C7342A">
        <w:rPr>
          <w:sz w:val="16"/>
          <w:szCs w:val="16"/>
        </w:rPr>
        <w:tab/>
      </w:r>
      <w:r>
        <w:rPr>
          <w:sz w:val="16"/>
          <w:szCs w:val="16"/>
        </w:rPr>
        <w:tab/>
      </w:r>
      <w:r>
        <w:rPr>
          <w:sz w:val="16"/>
          <w:szCs w:val="16"/>
        </w:rPr>
        <w:tab/>
      </w:r>
      <w:r>
        <w:rPr>
          <w:sz w:val="16"/>
          <w:szCs w:val="16"/>
        </w:rPr>
        <w:tab/>
      </w:r>
      <w:r>
        <w:rPr>
          <w:sz w:val="16"/>
          <w:szCs w:val="16"/>
        </w:rPr>
        <w:tab/>
      </w:r>
      <w:r w:rsidRPr="00C7342A">
        <w:rPr>
          <w:sz w:val="16"/>
          <w:szCs w:val="16"/>
          <w:u w:val="single"/>
        </w:rPr>
        <w:fldChar w:fldCharType="begin">
          <w:ffData>
            <w:name w:val=""/>
            <w:enabled/>
            <w:calcOnExit w:val="0"/>
            <w:textInput>
              <w:type w:val="number"/>
              <w:maxLength w:val="3"/>
              <w:format w:val="0"/>
            </w:textInput>
          </w:ffData>
        </w:fldChar>
      </w:r>
      <w:r w:rsidRPr="00C7342A">
        <w:rPr>
          <w:sz w:val="16"/>
          <w:szCs w:val="16"/>
          <w:u w:val="single"/>
        </w:rPr>
        <w:instrText xml:space="preserve"> FORMTEXT </w:instrText>
      </w:r>
      <w:r w:rsidRPr="00C7342A">
        <w:rPr>
          <w:sz w:val="16"/>
          <w:szCs w:val="16"/>
          <w:u w:val="single"/>
        </w:rPr>
      </w:r>
      <w:r w:rsidRPr="00C7342A">
        <w:rPr>
          <w:sz w:val="16"/>
          <w:szCs w:val="16"/>
          <w:u w:val="single"/>
        </w:rPr>
        <w:fldChar w:fldCharType="separate"/>
      </w:r>
      <w:r>
        <w:rPr>
          <w:noProof/>
          <w:sz w:val="16"/>
          <w:szCs w:val="16"/>
          <w:u w:val="single"/>
        </w:rPr>
        <w:t> </w:t>
      </w:r>
      <w:r>
        <w:rPr>
          <w:noProof/>
          <w:sz w:val="16"/>
          <w:szCs w:val="16"/>
          <w:u w:val="single"/>
        </w:rPr>
        <w:t> </w:t>
      </w:r>
      <w:r>
        <w:rPr>
          <w:noProof/>
          <w:sz w:val="16"/>
          <w:szCs w:val="16"/>
          <w:u w:val="single"/>
        </w:rPr>
        <w:t> </w:t>
      </w:r>
      <w:r w:rsidRPr="00C7342A">
        <w:rPr>
          <w:sz w:val="16"/>
          <w:szCs w:val="16"/>
          <w:u w:val="single"/>
        </w:rPr>
        <w:fldChar w:fldCharType="end"/>
      </w:r>
    </w:p>
    <w:p w:rsidR="00DD0910" w:rsidRDefault="00DD0910" w:rsidP="00BE3E5F">
      <w:pPr>
        <w:pStyle w:val="Footer"/>
        <w:tabs>
          <w:tab w:val="clear" w:pos="4320"/>
          <w:tab w:val="clear" w:pos="8640"/>
        </w:tabs>
        <w:rPr>
          <w:sz w:val="20"/>
        </w:rPr>
      </w:pPr>
    </w:p>
    <w:sectPr w:rsidR="00DD0910" w:rsidSect="00B94BE5">
      <w:headerReference w:type="first" r:id="rId33"/>
      <w:pgSz w:w="12240" w:h="15840" w:code="1"/>
      <w:pgMar w:top="360" w:right="720" w:bottom="360" w:left="720" w:header="720" w:footer="720" w:gutter="0"/>
      <w:pgNumType w:start="1"/>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D0910" w:rsidRDefault="00DD0910">
      <w:r>
        <w:separator/>
      </w:r>
    </w:p>
  </w:endnote>
  <w:endnote w:type="continuationSeparator" w:id="0">
    <w:p w:rsidR="00DD0910" w:rsidRDefault="00DD0910">
      <w:r>
        <w:continuationSeparator/>
      </w:r>
    </w:p>
  </w:endnote>
</w:endnotes>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onotype Sorts">
    <w:altName w:val="Zapf Dingbats"/>
    <w:panose1 w:val="00000000000000000000"/>
    <w:charset w:val="02"/>
    <w:family w:val="auto"/>
    <w:notTrueType/>
    <w:pitch w:val="variable"/>
    <w:sig w:usb0="00000000" w:usb1="00000000" w:usb2="00000000" w:usb3="00000000" w:csb0="00000000" w:csb1="00000000"/>
  </w:font>
  <w:font w:name="Arial">
    <w:panose1 w:val="020B0604020202020204"/>
    <w:charset w:val="00"/>
    <w:family w:val="swiss"/>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rsidP="001A634F">
    <w:pPr>
      <w:pStyle w:val="Footer"/>
      <w:jc w:val="right"/>
      <w:rPr>
        <w:sz w:val="16"/>
      </w:rPr>
    </w:pPr>
    <w:r>
      <w:rPr>
        <w:sz w:val="16"/>
      </w:rPr>
      <w:t>form HUD-9834 (08/2010)</w:t>
    </w:r>
  </w:p>
  <w:p w:rsidR="00DD0910" w:rsidRDefault="00DD0910" w:rsidP="001A634F">
    <w:pPr>
      <w:pStyle w:val="Footer"/>
      <w:jc w:val="right"/>
      <w:rPr>
        <w:sz w:val="16"/>
      </w:rPr>
    </w:pPr>
    <w:r>
      <w:rPr>
        <w:sz w:val="16"/>
      </w:rPr>
      <w:t>Ref. HUD Handbook 4350.1, REV-1</w:t>
    </w:r>
  </w:p>
  <w:p w:rsidR="00DD0910" w:rsidRDefault="00DD0910" w:rsidP="001A634F">
    <w:pPr>
      <w:pStyle w:val="Footer"/>
      <w:jc w:val="right"/>
      <w:rPr>
        <w:rFonts w:cs="Arial"/>
        <w:sz w:val="16"/>
      </w:rPr>
    </w:pPr>
    <w:r>
      <w:rPr>
        <w:sz w:val="16"/>
      </w:rPr>
      <w:t>and HUD Handbook 4566.2</w:t>
    </w:r>
  </w:p>
  <w:p w:rsidR="00DD0910" w:rsidRDefault="00DD0910">
    <w:pPr>
      <w:pStyle w:val="Footer"/>
    </w:pP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Footer"/>
      <w:pBdr>
        <w:bottom w:val="single" w:sz="12" w:space="1" w:color="auto"/>
      </w:pBdr>
      <w:rPr>
        <w:sz w:val="32"/>
      </w:rPr>
    </w:pPr>
  </w:p>
  <w:p w:rsidR="00DD0910" w:rsidRDefault="00DD0910">
    <w:pPr>
      <w:pStyle w:val="Footer"/>
      <w:jc w:val="right"/>
      <w:rPr>
        <w:sz w:val="16"/>
      </w:rPr>
    </w:pPr>
    <w:r>
      <w:rPr>
        <w:sz w:val="16"/>
      </w:rPr>
      <w:t>form HUD-9834 (8/2010)</w:t>
    </w:r>
  </w:p>
  <w:p w:rsidR="00DD0910" w:rsidRDefault="00DD0910">
    <w:pPr>
      <w:pStyle w:val="Footer"/>
      <w:jc w:val="right"/>
      <w:rPr>
        <w:sz w:val="16"/>
      </w:rPr>
    </w:pPr>
    <w:r>
      <w:rPr>
        <w:sz w:val="16"/>
      </w:rPr>
      <w:t>Ref. HUD Handbook 4350.1, REV-1</w:t>
    </w:r>
  </w:p>
  <w:p w:rsidR="00DD0910" w:rsidRDefault="00DD0910">
    <w:pPr>
      <w:pStyle w:val="Footer"/>
      <w:jc w:val="right"/>
      <w:rPr>
        <w:sz w:val="16"/>
      </w:rPr>
    </w:pPr>
    <w:r>
      <w:rPr>
        <w:sz w:val="16"/>
      </w:rPr>
      <w:t>and HUD Handbook 4566.2</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Footer"/>
      <w:pBdr>
        <w:bottom w:val="single" w:sz="12" w:space="1" w:color="auto"/>
      </w:pBdr>
      <w:jc w:val="right"/>
      <w:rPr>
        <w:sz w:val="20"/>
      </w:rPr>
    </w:pPr>
  </w:p>
  <w:p w:rsidR="00DD0910" w:rsidRDefault="00DD0910" w:rsidP="001A634F">
    <w:pPr>
      <w:pStyle w:val="Footer"/>
      <w:jc w:val="right"/>
      <w:rPr>
        <w:sz w:val="16"/>
      </w:rPr>
    </w:pPr>
    <w:r>
      <w:rPr>
        <w:sz w:val="16"/>
      </w:rPr>
      <w:t>form HUD-9834 (08/2010)</w:t>
    </w:r>
  </w:p>
  <w:p w:rsidR="00DD0910" w:rsidRDefault="00DD0910" w:rsidP="001A634F">
    <w:pPr>
      <w:pStyle w:val="Footer"/>
      <w:jc w:val="right"/>
      <w:rPr>
        <w:sz w:val="16"/>
      </w:rPr>
    </w:pPr>
    <w:r>
      <w:rPr>
        <w:sz w:val="16"/>
      </w:rPr>
      <w:t>Ref. HUD Handbook 4350.1, REV-1</w:t>
    </w:r>
  </w:p>
  <w:p w:rsidR="00DD0910" w:rsidRDefault="00DD0910" w:rsidP="001A634F">
    <w:pPr>
      <w:pStyle w:val="Footer"/>
      <w:jc w:val="right"/>
      <w:rPr>
        <w:rFonts w:cs="Arial"/>
        <w:sz w:val="16"/>
      </w:rPr>
    </w:pPr>
    <w:r>
      <w:rPr>
        <w:sz w:val="16"/>
      </w:rPr>
      <w:t>and HUD Handbook 4566.2</w:t>
    </w:r>
  </w:p>
  <w:p w:rsidR="00DD0910" w:rsidRDefault="00DD0910">
    <w:pPr>
      <w:pStyle w:val="Footer"/>
      <w:jc w:val="right"/>
      <w:rPr>
        <w:rFonts w:ascii="Arial" w:hAnsi="Arial"/>
        <w:sz w:val="20"/>
      </w:rPr>
    </w:pPr>
  </w:p>
  <w:p w:rsidR="00DD0910" w:rsidRDefault="00DD0910">
    <w:pPr>
      <w:pStyle w:val="Footer"/>
      <w:jc w:val="right"/>
      <w:rPr>
        <w:rFonts w:ascii="Arial" w:hAnsi="Arial" w:cs="Arial"/>
        <w:sz w:val="20"/>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Footer"/>
      <w:pBdr>
        <w:bottom w:val="single" w:sz="12" w:space="1" w:color="auto"/>
      </w:pBdr>
      <w:rPr>
        <w:rFonts w:ascii="Arial" w:hAnsi="Arial"/>
        <w:sz w:val="18"/>
      </w:rPr>
    </w:pPr>
  </w:p>
  <w:p w:rsidR="00DD0910" w:rsidRDefault="00DD0910">
    <w:pPr>
      <w:pStyle w:val="Footer"/>
      <w:jc w:val="right"/>
      <w:rPr>
        <w:sz w:val="16"/>
      </w:rPr>
    </w:pPr>
    <w:r>
      <w:rPr>
        <w:sz w:val="16"/>
      </w:rPr>
      <w:t>form HUD-9834 (08/2010)</w:t>
    </w:r>
  </w:p>
  <w:p w:rsidR="00DD0910" w:rsidRDefault="00DD0910">
    <w:pPr>
      <w:pStyle w:val="Footer"/>
      <w:jc w:val="right"/>
      <w:rPr>
        <w:sz w:val="16"/>
      </w:rPr>
    </w:pPr>
    <w:r>
      <w:rPr>
        <w:sz w:val="16"/>
      </w:rPr>
      <w:t>Ref. HUD Handbook 4350.1, REV-1</w:t>
    </w:r>
  </w:p>
  <w:p w:rsidR="00DD0910" w:rsidRDefault="00DD0910">
    <w:pPr>
      <w:pStyle w:val="Footer"/>
      <w:jc w:val="right"/>
      <w:rPr>
        <w:sz w:val="16"/>
      </w:rPr>
    </w:pPr>
    <w:r>
      <w:rPr>
        <w:sz w:val="16"/>
      </w:rPr>
      <w:t xml:space="preserve">and HUD Handbook 4566.2 </w:t>
    </w:r>
  </w:p>
  <w:p w:rsidR="00DD0910" w:rsidRDefault="00DD0910">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5</w:t>
    </w:r>
    <w:r>
      <w:rPr>
        <w:rStyle w:val="PageNumber"/>
        <w:sz w:val="16"/>
      </w:rPr>
      <w:fldChar w:fldCharType="end"/>
    </w:r>
    <w:r>
      <w:rPr>
        <w:sz w:val="16"/>
      </w:rPr>
      <w:t xml:space="preserve"> of </w:t>
    </w:r>
    <w:fldSimple w:instr=" SECTIONPAGES  \* Arabic  \* MERGEFORMAT ">
      <w:r w:rsidRPr="002D75F8">
        <w:rPr>
          <w:noProof/>
          <w:sz w:val="16"/>
        </w:rPr>
        <w:t>5</w:t>
      </w:r>
    </w:fldSimple>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Pr="008670B4" w:rsidRDefault="00DD0910">
    <w:pPr>
      <w:pStyle w:val="Footer"/>
      <w:pBdr>
        <w:bottom w:val="single" w:sz="12" w:space="1" w:color="auto"/>
      </w:pBdr>
      <w:rPr>
        <w:sz w:val="16"/>
        <w:szCs w:val="16"/>
      </w:rPr>
    </w:pPr>
  </w:p>
  <w:p w:rsidR="00DD0910" w:rsidRDefault="00DD0910">
    <w:pPr>
      <w:pStyle w:val="Footer"/>
      <w:jc w:val="right"/>
      <w:rPr>
        <w:sz w:val="16"/>
      </w:rPr>
    </w:pPr>
    <w:r>
      <w:rPr>
        <w:sz w:val="16"/>
      </w:rPr>
      <w:t>form HUD-9834 (08/2010)</w:t>
    </w:r>
  </w:p>
  <w:p w:rsidR="00DD0910" w:rsidRDefault="00DD0910">
    <w:pPr>
      <w:pStyle w:val="Footer"/>
      <w:jc w:val="right"/>
      <w:rPr>
        <w:sz w:val="16"/>
      </w:rPr>
    </w:pPr>
    <w:r>
      <w:rPr>
        <w:sz w:val="16"/>
      </w:rPr>
      <w:t>Ref. HUD Handbook 4350.1, REV-1</w:t>
    </w:r>
  </w:p>
  <w:p w:rsidR="00DD0910" w:rsidRDefault="00DD0910">
    <w:pPr>
      <w:pStyle w:val="Footer"/>
      <w:jc w:val="right"/>
      <w:rPr>
        <w:rFonts w:cs="Arial"/>
        <w:sz w:val="16"/>
      </w:rPr>
    </w:pPr>
    <w:r>
      <w:rPr>
        <w:sz w:val="16"/>
      </w:rPr>
      <w:t>and HUD Handbook 4566.2</w:t>
    </w:r>
  </w:p>
  <w:p w:rsidR="00DD0910" w:rsidRDefault="00DD0910">
    <w:pPr>
      <w:pStyle w:val="Foote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1</w:t>
    </w:r>
    <w:r>
      <w:rPr>
        <w:rFonts w:cs="Arial"/>
        <w:sz w:val="16"/>
      </w:rPr>
      <w:fldChar w:fldCharType="end"/>
    </w:r>
    <w:r>
      <w:rPr>
        <w:rFonts w:cs="Arial"/>
        <w:sz w:val="16"/>
      </w:rPr>
      <w:t xml:space="preserve"> of </w:t>
    </w:r>
    <w:fldSimple w:instr=" SECTIONPAGES  \* Arabic  \* MERGEFORMAT ">
      <w:r w:rsidRPr="002D75F8">
        <w:rPr>
          <w:rFonts w:cs="Arial"/>
          <w:noProof/>
          <w:sz w:val="16"/>
        </w:rPr>
        <w:t>5</w:t>
      </w:r>
    </w:fldSimple>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Pr="008670B4" w:rsidRDefault="00DD0910">
    <w:pPr>
      <w:pStyle w:val="Footer"/>
      <w:pBdr>
        <w:bottom w:val="single" w:sz="12" w:space="1" w:color="auto"/>
      </w:pBdr>
      <w:rPr>
        <w:sz w:val="16"/>
        <w:szCs w:val="16"/>
      </w:rPr>
    </w:pPr>
  </w:p>
  <w:p w:rsidR="00DD0910" w:rsidRDefault="00DD0910">
    <w:pPr>
      <w:pStyle w:val="Footer"/>
      <w:jc w:val="right"/>
      <w:rPr>
        <w:sz w:val="16"/>
      </w:rPr>
    </w:pPr>
    <w:r>
      <w:rPr>
        <w:sz w:val="16"/>
      </w:rPr>
      <w:t>form HUD-9834 (08/2010)</w:t>
    </w:r>
  </w:p>
  <w:p w:rsidR="00DD0910" w:rsidRDefault="00DD0910">
    <w:pPr>
      <w:pStyle w:val="Footer"/>
      <w:jc w:val="right"/>
      <w:rPr>
        <w:sz w:val="16"/>
      </w:rPr>
    </w:pPr>
    <w:r>
      <w:rPr>
        <w:sz w:val="16"/>
      </w:rPr>
      <w:t>Ref. HUD Handbook 4350.1, REV-1</w:t>
    </w:r>
  </w:p>
  <w:p w:rsidR="00DD0910" w:rsidRDefault="00DD0910">
    <w:pPr>
      <w:pStyle w:val="Footer"/>
      <w:jc w:val="right"/>
      <w:rPr>
        <w:rFonts w:cs="Arial"/>
        <w:sz w:val="16"/>
      </w:rPr>
    </w:pPr>
    <w:r>
      <w:rPr>
        <w:sz w:val="16"/>
      </w:rPr>
      <w:t>and HUD Handbook 4566.2</w:t>
    </w:r>
  </w:p>
  <w:p w:rsidR="00DD0910" w:rsidRDefault="00DD0910">
    <w:pPr>
      <w:pStyle w:val="Foote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1</w:t>
    </w:r>
    <w:r>
      <w:rPr>
        <w:rFonts w:cs="Arial"/>
        <w:sz w:val="16"/>
      </w:rPr>
      <w:fldChar w:fldCharType="end"/>
    </w:r>
    <w:r>
      <w:rPr>
        <w:rFonts w:cs="Arial"/>
        <w:sz w:val="16"/>
      </w:rPr>
      <w:t xml:space="preserve"> of </w:t>
    </w:r>
    <w:fldSimple w:instr=" SECTIONPAGES  \* Arabic  \* MERGEFORMAT ">
      <w:r w:rsidRPr="002D75F8">
        <w:rPr>
          <w:rFonts w:cs="Arial"/>
          <w:noProof/>
          <w:sz w:val="16"/>
        </w:rPr>
        <w:t>4</w:t>
      </w:r>
    </w:fldSimple>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Pr="008670B4" w:rsidRDefault="00DD0910">
    <w:pPr>
      <w:pStyle w:val="Footer"/>
      <w:pBdr>
        <w:bottom w:val="single" w:sz="12" w:space="1" w:color="auto"/>
      </w:pBdr>
      <w:rPr>
        <w:sz w:val="16"/>
        <w:szCs w:val="16"/>
      </w:rPr>
    </w:pPr>
  </w:p>
  <w:p w:rsidR="00DD0910" w:rsidRDefault="00DD0910">
    <w:pPr>
      <w:pStyle w:val="Footer"/>
      <w:jc w:val="right"/>
      <w:rPr>
        <w:sz w:val="16"/>
      </w:rPr>
    </w:pPr>
    <w:r>
      <w:rPr>
        <w:sz w:val="16"/>
      </w:rPr>
      <w:t>form HUD-9834 (08/2010)</w:t>
    </w:r>
  </w:p>
  <w:p w:rsidR="00DD0910" w:rsidRDefault="00DD0910">
    <w:pPr>
      <w:pStyle w:val="Footer"/>
      <w:jc w:val="right"/>
      <w:rPr>
        <w:sz w:val="16"/>
      </w:rPr>
    </w:pPr>
    <w:r>
      <w:rPr>
        <w:sz w:val="16"/>
      </w:rPr>
      <w:t>Ref. HUD Handbook 4350.1, REV-1</w:t>
    </w:r>
  </w:p>
  <w:p w:rsidR="00DD0910" w:rsidRDefault="00DD0910">
    <w:pPr>
      <w:pStyle w:val="Footer"/>
      <w:jc w:val="right"/>
      <w:rPr>
        <w:rFonts w:cs="Arial"/>
        <w:sz w:val="16"/>
      </w:rPr>
    </w:pPr>
    <w:r>
      <w:rPr>
        <w:sz w:val="16"/>
      </w:rPr>
      <w:t>and HUD Handbook 4566.2</w:t>
    </w:r>
  </w:p>
  <w:p w:rsidR="00DD0910" w:rsidRDefault="00DD0910">
    <w:pPr>
      <w:pStyle w:val="Footer"/>
      <w:jc w:val="center"/>
      <w:rPr>
        <w:rFonts w:cs="Arial"/>
        <w:sz w:val="16"/>
      </w:rPr>
    </w:pPr>
    <w:r>
      <w:rPr>
        <w:rFonts w:cs="Arial"/>
        <w:sz w:val="16"/>
      </w:rPr>
      <w:t xml:space="preserve">Page </w:t>
    </w:r>
    <w:r>
      <w:rPr>
        <w:rFonts w:cs="Arial"/>
        <w:sz w:val="16"/>
      </w:rPr>
      <w:fldChar w:fldCharType="begin"/>
    </w:r>
    <w:r>
      <w:rPr>
        <w:rFonts w:cs="Arial"/>
        <w:sz w:val="16"/>
      </w:rPr>
      <w:instrText xml:space="preserve"> PAGE </w:instrText>
    </w:r>
    <w:r>
      <w:rPr>
        <w:rFonts w:cs="Arial"/>
        <w:sz w:val="16"/>
      </w:rPr>
      <w:fldChar w:fldCharType="separate"/>
    </w:r>
    <w:r>
      <w:rPr>
        <w:rFonts w:cs="Arial"/>
        <w:noProof/>
        <w:sz w:val="16"/>
      </w:rPr>
      <w:t>1</w:t>
    </w:r>
    <w:r>
      <w:rPr>
        <w:rFonts w:cs="Arial"/>
        <w:sz w:val="16"/>
      </w:rPr>
      <w:fldChar w:fldCharType="end"/>
    </w:r>
    <w:r>
      <w:rPr>
        <w:rFonts w:cs="Arial"/>
        <w:sz w:val="16"/>
      </w:rPr>
      <w:t xml:space="preserve"> of </w:t>
    </w:r>
    <w:fldSimple w:instr=" SECTIONPAGES  \* Arabic  \* MERGEFORMAT ">
      <w:r w:rsidRPr="002D75F8">
        <w:rPr>
          <w:rFonts w:cs="Arial"/>
          <w:noProof/>
          <w:sz w:val="16"/>
        </w:rPr>
        <w:t>4</w:t>
      </w:r>
    </w:fldSimple>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Footer"/>
      <w:pBdr>
        <w:bottom w:val="single" w:sz="12" w:space="1" w:color="auto"/>
      </w:pBdr>
      <w:rPr>
        <w:rFonts w:ascii="Arial" w:hAnsi="Arial"/>
        <w:sz w:val="18"/>
      </w:rPr>
    </w:pPr>
  </w:p>
  <w:p w:rsidR="00DD0910" w:rsidRDefault="00DD0910">
    <w:pPr>
      <w:pStyle w:val="Footer"/>
      <w:jc w:val="right"/>
      <w:rPr>
        <w:sz w:val="16"/>
      </w:rPr>
    </w:pPr>
    <w:r>
      <w:rPr>
        <w:sz w:val="16"/>
      </w:rPr>
      <w:t>form HUD-9834 (08/2010)</w:t>
    </w:r>
  </w:p>
  <w:p w:rsidR="00DD0910" w:rsidRDefault="00DD0910">
    <w:pPr>
      <w:pStyle w:val="Footer"/>
      <w:jc w:val="right"/>
      <w:rPr>
        <w:sz w:val="16"/>
      </w:rPr>
    </w:pPr>
    <w:r>
      <w:rPr>
        <w:sz w:val="16"/>
      </w:rPr>
      <w:t>Ref. HUD Handbook 4350.1, REV-1</w:t>
    </w:r>
  </w:p>
  <w:p w:rsidR="00DD0910" w:rsidRDefault="00DD0910">
    <w:pPr>
      <w:pStyle w:val="Footer"/>
      <w:jc w:val="right"/>
      <w:rPr>
        <w:sz w:val="16"/>
      </w:rPr>
    </w:pPr>
    <w:r>
      <w:rPr>
        <w:sz w:val="16"/>
      </w:rPr>
      <w:t xml:space="preserve">and HUD Handbook 4566.2 </w:t>
    </w:r>
  </w:p>
  <w:p w:rsidR="00DD0910" w:rsidRDefault="00DD0910">
    <w:pPr>
      <w:pStyle w:val="Footer"/>
      <w:jc w:val="center"/>
      <w:rPr>
        <w:sz w:val="16"/>
      </w:rPr>
    </w:pPr>
    <w:r>
      <w:rPr>
        <w:sz w:val="16"/>
      </w:rPr>
      <w:t xml:space="preserve">Page </w:t>
    </w:r>
    <w:r>
      <w:rPr>
        <w:rStyle w:val="PageNumber"/>
        <w:sz w:val="16"/>
      </w:rPr>
      <w:fldChar w:fldCharType="begin"/>
    </w:r>
    <w:r>
      <w:rPr>
        <w:rStyle w:val="PageNumber"/>
        <w:sz w:val="16"/>
      </w:rPr>
      <w:instrText xml:space="preserve"> PAGE </w:instrText>
    </w:r>
    <w:r>
      <w:rPr>
        <w:rStyle w:val="PageNumber"/>
        <w:sz w:val="16"/>
      </w:rPr>
      <w:fldChar w:fldCharType="separate"/>
    </w:r>
    <w:r>
      <w:rPr>
        <w:rStyle w:val="PageNumber"/>
        <w:noProof/>
        <w:sz w:val="16"/>
      </w:rPr>
      <w:t>14</w:t>
    </w:r>
    <w:r>
      <w:rPr>
        <w:rStyle w:val="PageNumber"/>
        <w:sz w:val="16"/>
      </w:rPr>
      <w:fldChar w:fldCharType="end"/>
    </w:r>
    <w:r>
      <w:rPr>
        <w:sz w:val="16"/>
      </w:rPr>
      <w:t xml:space="preserve"> of </w:t>
    </w:r>
    <w:fldSimple w:instr=" SECTIONPAGES  \* Arabic  \* MERGEFORMAT ">
      <w:r w:rsidRPr="002D75F8">
        <w:rPr>
          <w:noProof/>
          <w:sz w:val="16"/>
        </w:rPr>
        <w:t>14</w:t>
      </w:r>
    </w:fldSimple>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Footer"/>
      <w:jc w:val="center"/>
    </w:pPr>
    <w:r w:rsidRPr="007F710F">
      <w:rPr>
        <w:sz w:val="16"/>
        <w:szCs w:val="16"/>
      </w:rPr>
      <w:t xml:space="preserve">Page </w:t>
    </w:r>
    <w:r w:rsidRPr="007F710F">
      <w:rPr>
        <w:sz w:val="16"/>
        <w:szCs w:val="16"/>
      </w:rPr>
      <w:fldChar w:fldCharType="begin"/>
    </w:r>
    <w:r w:rsidRPr="007F710F">
      <w:rPr>
        <w:sz w:val="16"/>
        <w:szCs w:val="16"/>
      </w:rPr>
      <w:instrText xml:space="preserve"> PAGE   \* MERGEFORMAT </w:instrText>
    </w:r>
    <w:r w:rsidRPr="007F710F">
      <w:rPr>
        <w:sz w:val="16"/>
        <w:szCs w:val="16"/>
      </w:rPr>
      <w:fldChar w:fldCharType="separate"/>
    </w:r>
    <w:r>
      <w:rPr>
        <w:noProof/>
        <w:sz w:val="16"/>
        <w:szCs w:val="16"/>
      </w:rPr>
      <w:t>1</w:t>
    </w:r>
    <w:r w:rsidRPr="007F710F">
      <w:rPr>
        <w:sz w:val="16"/>
        <w:szCs w:val="16"/>
      </w:rPr>
      <w:fldChar w:fldCharType="end"/>
    </w:r>
    <w:r w:rsidRPr="007F710F">
      <w:rPr>
        <w:sz w:val="16"/>
        <w:szCs w:val="16"/>
      </w:rPr>
      <w:t xml:space="preserve"> of </w:t>
    </w:r>
    <w:fldSimple w:instr=" SECTIONPAGES  \* Arabic  \* MERGEFORMAT ">
      <w:r w:rsidRPr="002D75F8">
        <w:rPr>
          <w:noProof/>
          <w:sz w:val="16"/>
          <w:szCs w:val="16"/>
        </w:rPr>
        <w:t>4</w:t>
      </w:r>
    </w:fldSimple>
    <w:r>
      <w:t xml:space="preserve"> </w:t>
    </w:r>
  </w:p>
  <w:p w:rsidR="00DD0910" w:rsidRDefault="00DD0910">
    <w:pPr>
      <w:pStyle w:val="Footer"/>
      <w:jc w:val="right"/>
      <w:rPr>
        <w:sz w:val="16"/>
      </w:rPr>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Footer"/>
      <w:pBdr>
        <w:bottom w:val="single" w:sz="12" w:space="1" w:color="auto"/>
      </w:pBdr>
      <w:rPr>
        <w:rFonts w:ascii="Arial" w:hAnsi="Arial"/>
        <w:sz w:val="18"/>
      </w:rPr>
    </w:pPr>
  </w:p>
  <w:p w:rsidR="00DD0910" w:rsidRDefault="00DD0910">
    <w:pPr>
      <w:pStyle w:val="Footer"/>
      <w:jc w:val="right"/>
      <w:rPr>
        <w:sz w:val="16"/>
      </w:rPr>
    </w:pPr>
    <w:r>
      <w:rPr>
        <w:sz w:val="16"/>
      </w:rPr>
      <w:t>form HUD-9834 (08/2010)</w:t>
    </w:r>
  </w:p>
  <w:p w:rsidR="00DD0910" w:rsidRDefault="00DD0910">
    <w:pPr>
      <w:pStyle w:val="Footer"/>
      <w:jc w:val="right"/>
      <w:rPr>
        <w:sz w:val="16"/>
      </w:rPr>
    </w:pPr>
    <w:r>
      <w:rPr>
        <w:sz w:val="16"/>
      </w:rPr>
      <w:t>Ref. HUD Handbook 4350.1, REV-1</w:t>
    </w:r>
  </w:p>
  <w:p w:rsidR="00DD0910" w:rsidRDefault="00DD0910">
    <w:pPr>
      <w:pStyle w:val="Footer"/>
      <w:jc w:val="right"/>
      <w:rPr>
        <w:sz w:val="16"/>
      </w:rPr>
    </w:pPr>
    <w:r>
      <w:rPr>
        <w:sz w:val="16"/>
      </w:rPr>
      <w:t xml:space="preserve">and HUD Handbook 4566.2 </w:t>
    </w:r>
  </w:p>
  <w:p w:rsidR="00DD0910" w:rsidRDefault="00DD0910">
    <w:pPr>
      <w:pStyle w:val="Footer"/>
      <w:jc w:val="center"/>
      <w:rPr>
        <w:sz w:val="16"/>
      </w:rPr>
    </w:pPr>
    <w:r>
      <w:rPr>
        <w:sz w:val="16"/>
      </w:rPr>
      <w:t>Page 1 of 1</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D0910" w:rsidRDefault="00DD0910">
      <w:r>
        <w:separator/>
      </w:r>
    </w:p>
  </w:footnote>
  <w:footnote w:type="continuationSeparator" w:id="0">
    <w:p w:rsidR="00DD0910" w:rsidRDefault="00DD0910">
      <w:r>
        <w:continuationSeparator/>
      </w:r>
    </w:p>
  </w:footnote>
  <w:footnote w:id="1">
    <w:p w:rsidR="00DD0910" w:rsidRDefault="00DD0910">
      <w:pPr>
        <w:pStyle w:val="FootnoteText"/>
      </w:pPr>
      <w:r>
        <w:rPr>
          <w:rStyle w:val="FootnoteReference"/>
        </w:rPr>
        <w:footnoteRef/>
      </w:r>
      <w:r>
        <w:t xml:space="preserve"> </w:t>
      </w:r>
      <w:r w:rsidRPr="00464000">
        <w:rPr>
          <w:sz w:val="16"/>
          <w:szCs w:val="16"/>
        </w:rPr>
        <w:t xml:space="preserve">A “preference” allows an owner to give priority to elderly persons when selecting tenants for occupancy.  </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410"/>
      <w:gridCol w:w="2538"/>
    </w:tblGrid>
    <w:tr w:rsidR="00DD0910">
      <w:tc>
        <w:tcPr>
          <w:tcW w:w="4068" w:type="dxa"/>
          <w:tcBorders>
            <w:right w:val="nil"/>
          </w:tcBorders>
        </w:tcPr>
        <w:p w:rsidR="00DD0910" w:rsidRDefault="00DD0910">
          <w:pPr>
            <w:pStyle w:val="Header"/>
            <w:rPr>
              <w:rFonts w:ascii="Times New Roman" w:hAnsi="Times New Roman"/>
              <w:b/>
              <w:bCs/>
              <w:sz w:val="24"/>
            </w:rPr>
          </w:pPr>
          <w:r>
            <w:rPr>
              <w:rFonts w:ascii="Times New Roman" w:hAnsi="Times New Roman"/>
              <w:b/>
              <w:bCs/>
              <w:sz w:val="24"/>
            </w:rPr>
            <w:t xml:space="preserve">Management Review for </w:t>
          </w:r>
        </w:p>
        <w:p w:rsidR="00DD0910" w:rsidRDefault="00DD0910">
          <w:pPr>
            <w:pStyle w:val="Header"/>
            <w:rPr>
              <w:rFonts w:ascii="Times New Roman" w:hAnsi="Times New Roman"/>
              <w:b/>
              <w:bCs/>
              <w:sz w:val="24"/>
            </w:rPr>
          </w:pPr>
          <w:r>
            <w:rPr>
              <w:rFonts w:ascii="Times New Roman" w:hAnsi="Times New Roman"/>
              <w:b/>
              <w:bCs/>
              <w:sz w:val="24"/>
            </w:rPr>
            <w:t>Multifamily Housing Projects</w:t>
          </w:r>
        </w:p>
      </w:tc>
      <w:tc>
        <w:tcPr>
          <w:tcW w:w="4410" w:type="dxa"/>
          <w:tcBorders>
            <w:left w:val="nil"/>
            <w:right w:val="nil"/>
          </w:tcBorders>
        </w:tcPr>
        <w:p w:rsidR="00DD0910" w:rsidRDefault="00DD0910">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DD0910" w:rsidRDefault="00DD0910">
          <w:pPr>
            <w:pStyle w:val="Header"/>
            <w:rPr>
              <w:rFonts w:ascii="Times New Roman" w:hAnsi="Times New Roman"/>
              <w:sz w:val="18"/>
            </w:rPr>
          </w:pPr>
          <w:r>
            <w:rPr>
              <w:rFonts w:ascii="Times New Roman" w:hAnsi="Times New Roman"/>
              <w:sz w:val="18"/>
            </w:rPr>
            <w:t>Office of Housing – Federal Housing Commissioner</w:t>
          </w:r>
        </w:p>
        <w:p w:rsidR="00DD0910" w:rsidRDefault="00DD0910">
          <w:pPr>
            <w:pStyle w:val="Header"/>
            <w:rPr>
              <w:rFonts w:ascii="Times New Roman" w:hAnsi="Times New Roman"/>
              <w:sz w:val="18"/>
            </w:rPr>
          </w:pPr>
        </w:p>
      </w:tc>
      <w:tc>
        <w:tcPr>
          <w:tcW w:w="2538" w:type="dxa"/>
          <w:tcBorders>
            <w:left w:val="nil"/>
          </w:tcBorders>
        </w:tcPr>
        <w:p w:rsidR="00DD0910" w:rsidRDefault="00DD0910">
          <w:pPr>
            <w:pStyle w:val="Header"/>
            <w:jc w:val="right"/>
            <w:rPr>
              <w:rFonts w:ascii="Times New Roman" w:hAnsi="Times New Roman"/>
              <w:sz w:val="16"/>
            </w:rPr>
          </w:pPr>
          <w:r>
            <w:rPr>
              <w:rFonts w:ascii="Times New Roman" w:hAnsi="Times New Roman"/>
              <w:sz w:val="16"/>
            </w:rPr>
            <w:t>OMB Approval No. 2502-0178</w:t>
          </w:r>
        </w:p>
        <w:p w:rsidR="00DD0910" w:rsidRDefault="00DD0910">
          <w:pPr>
            <w:pStyle w:val="Header"/>
            <w:jc w:val="right"/>
            <w:rPr>
              <w:rFonts w:ascii="Times New Roman" w:hAnsi="Times New Roman"/>
              <w:sz w:val="16"/>
            </w:rPr>
          </w:pPr>
          <w:r>
            <w:rPr>
              <w:rFonts w:ascii="Times New Roman" w:hAnsi="Times New Roman"/>
              <w:sz w:val="16"/>
            </w:rPr>
            <w:t xml:space="preserve">Exp. </w:t>
          </w:r>
          <w:smartTag w:uri="urn:schemas-microsoft-com:office:smarttags" w:element="date">
            <w:smartTagPr>
              <w:attr w:name="Year" w:val="2011"/>
              <w:attr w:name="Day" w:val="30"/>
              <w:attr w:name="Month" w:val="11"/>
              <w:attr w:name="ls" w:val="trans"/>
            </w:smartTagPr>
            <w:r>
              <w:rPr>
                <w:rFonts w:ascii="Times New Roman" w:hAnsi="Times New Roman"/>
                <w:sz w:val="16"/>
              </w:rPr>
              <w:t>11/30/2011</w:t>
            </w:r>
          </w:smartTag>
        </w:p>
      </w:tc>
    </w:tr>
  </w:tbl>
  <w:p w:rsidR="00DD0910" w:rsidRPr="008E333D" w:rsidRDefault="00DD0910">
    <w:pPr>
      <w:pStyle w:val="Header"/>
      <w:pBdr>
        <w:bottom w:val="single" w:sz="12" w:space="1" w:color="auto"/>
      </w:pBdr>
      <w:rPr>
        <w:rFonts w:ascii="Times New Roman" w:hAnsi="Times New Roman"/>
        <w:b/>
      </w:rPr>
    </w:pPr>
    <w:r>
      <w:rPr>
        <w:rFonts w:ascii="Times New Roman" w:hAnsi="Times New Roman"/>
        <w:b/>
      </w:rPr>
      <w:t>Summary</w:t>
    </w:r>
  </w:p>
  <w:p w:rsidR="00DD0910" w:rsidRDefault="00DD0910">
    <w:pPr>
      <w:pStyle w:val="Header"/>
    </w:pP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630" w:type="dxa"/>
      <w:tblInd w:w="-72" w:type="dxa"/>
      <w:tblLook w:val="0000"/>
    </w:tblPr>
    <w:tblGrid>
      <w:gridCol w:w="9522"/>
    </w:tblGrid>
    <w:tr w:rsidR="00DD0910">
      <w:trPr>
        <w:cantSplit/>
      </w:trPr>
      <w:tc>
        <w:tcPr>
          <w:tcW w:w="9630" w:type="dxa"/>
        </w:tcPr>
        <w:p w:rsidR="00DD0910" w:rsidRDefault="00DD0910" w:rsidP="007F710F">
          <w:pPr>
            <w:pStyle w:val="Header"/>
            <w:jc w:val="right"/>
            <w:rPr>
              <w:rFonts w:ascii="Times New Roman" w:hAnsi="Times New Roman"/>
              <w:b/>
              <w:bCs/>
              <w:sz w:val="28"/>
            </w:rPr>
          </w:pPr>
          <w:r>
            <w:rPr>
              <w:rFonts w:ascii="Times New Roman" w:hAnsi="Times New Roman"/>
              <w:b/>
              <w:bCs/>
              <w:sz w:val="28"/>
            </w:rPr>
            <w:t>ADDENDUM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03"/>
            <w:gridCol w:w="3576"/>
            <w:gridCol w:w="2317"/>
          </w:tblGrid>
          <w:tr w:rsidR="00DD0910" w:rsidTr="00B65E68">
            <w:tc>
              <w:tcPr>
                <w:tcW w:w="3511" w:type="dxa"/>
                <w:tcBorders>
                  <w:top w:val="single" w:sz="4" w:space="0" w:color="auto"/>
                  <w:left w:val="single" w:sz="4" w:space="0" w:color="auto"/>
                  <w:bottom w:val="single" w:sz="4" w:space="0" w:color="auto"/>
                  <w:right w:val="single" w:sz="4" w:space="0" w:color="auto"/>
                </w:tcBorders>
              </w:tcPr>
              <w:p w:rsidR="00DD0910" w:rsidRDefault="00DD0910" w:rsidP="00A669D9">
                <w:pPr>
                  <w:pStyle w:val="Header"/>
                  <w:rPr>
                    <w:rFonts w:ascii="Times New Roman" w:hAnsi="Times New Roman"/>
                    <w:b/>
                    <w:bCs/>
                    <w:sz w:val="24"/>
                  </w:rPr>
                </w:pPr>
                <w:r>
                  <w:rPr>
                    <w:rFonts w:ascii="Times New Roman" w:hAnsi="Times New Roman"/>
                    <w:b/>
                    <w:bCs/>
                    <w:sz w:val="24"/>
                  </w:rPr>
                  <w:t>Management Review for Multifamily Housing Projects</w:t>
                </w:r>
              </w:p>
            </w:tc>
            <w:tc>
              <w:tcPr>
                <w:tcW w:w="3576" w:type="dxa"/>
                <w:tcBorders>
                  <w:top w:val="single" w:sz="4" w:space="0" w:color="auto"/>
                  <w:left w:val="single" w:sz="4" w:space="0" w:color="auto"/>
                  <w:bottom w:val="single" w:sz="4" w:space="0" w:color="auto"/>
                  <w:right w:val="single" w:sz="4" w:space="0" w:color="auto"/>
                </w:tcBorders>
              </w:tcPr>
              <w:p w:rsidR="00DD0910" w:rsidRDefault="00DD0910" w:rsidP="00A669D9">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A669D9">
                <w:pPr>
                  <w:pStyle w:val="Header"/>
                  <w:rPr>
                    <w:rFonts w:ascii="Times New Roman" w:hAnsi="Times New Roman"/>
                    <w:sz w:val="18"/>
                  </w:rPr>
                </w:pPr>
                <w:r>
                  <w:rPr>
                    <w:rFonts w:ascii="Times New Roman" w:hAnsi="Times New Roman"/>
                    <w:sz w:val="18"/>
                  </w:rPr>
                  <w:t>Office of Housing – Federal Housing Commissioner</w:t>
                </w:r>
              </w:p>
            </w:tc>
            <w:tc>
              <w:tcPr>
                <w:tcW w:w="2317" w:type="dxa"/>
                <w:tcBorders>
                  <w:top w:val="single" w:sz="4" w:space="0" w:color="auto"/>
                  <w:left w:val="single" w:sz="4" w:space="0" w:color="auto"/>
                  <w:bottom w:val="single" w:sz="4" w:space="0" w:color="auto"/>
                  <w:right w:val="single" w:sz="4" w:space="0" w:color="auto"/>
                </w:tcBorders>
              </w:tcPr>
              <w:p w:rsidR="00DD0910" w:rsidRDefault="00DD0910" w:rsidP="00A669D9">
                <w:pPr>
                  <w:pStyle w:val="Header"/>
                  <w:jc w:val="right"/>
                  <w:rPr>
                    <w:rFonts w:ascii="Times New Roman" w:hAnsi="Times New Roman"/>
                    <w:sz w:val="16"/>
                  </w:rPr>
                </w:pPr>
                <w:r>
                  <w:rPr>
                    <w:rFonts w:ascii="Times New Roman" w:hAnsi="Times New Roman"/>
                    <w:sz w:val="16"/>
                  </w:rPr>
                  <w:t>OMB Approval No. 2502-0178</w:t>
                </w:r>
              </w:p>
              <w:p w:rsidR="00DD0910" w:rsidRDefault="00DD0910" w:rsidP="00A669D9">
                <w:pPr>
                  <w:pStyle w:val="Header"/>
                  <w:jc w:val="right"/>
                  <w:rPr>
                    <w:rFonts w:ascii="Times New Roman" w:hAnsi="Times New Roman"/>
                    <w:sz w:val="16"/>
                  </w:rPr>
                </w:pPr>
                <w:r>
                  <w:rPr>
                    <w:rFonts w:ascii="Times New Roman" w:hAnsi="Times New Roman"/>
                    <w:sz w:val="16"/>
                  </w:rPr>
                  <w:t>Exp. 11/30/2011</w:t>
                </w:r>
              </w:p>
            </w:tc>
          </w:tr>
        </w:tbl>
        <w:p w:rsidR="00DD0910" w:rsidRDefault="00DD0910">
          <w:pPr>
            <w:pStyle w:val="Header"/>
            <w:jc w:val="right"/>
            <w:rPr>
              <w:rFonts w:ascii="Times New Roman" w:hAnsi="Times New Roman"/>
              <w:sz w:val="18"/>
            </w:rPr>
          </w:pPr>
        </w:p>
      </w:tc>
    </w:tr>
    <w:tr w:rsidR="00DD0910">
      <w:trPr>
        <w:cantSplit/>
      </w:trPr>
      <w:tc>
        <w:tcPr>
          <w:tcW w:w="9630" w:type="dxa"/>
          <w:tcBorders>
            <w:bottom w:val="single" w:sz="4" w:space="0" w:color="auto"/>
          </w:tcBorders>
        </w:tcPr>
        <w:p w:rsidR="00DD0910" w:rsidRDefault="00DD0910">
          <w:pPr>
            <w:pStyle w:val="Header"/>
            <w:jc w:val="center"/>
            <w:rPr>
              <w:rFonts w:ascii="Times New Roman" w:hAnsi="Times New Roman"/>
              <w:sz w:val="24"/>
            </w:rPr>
          </w:pPr>
          <w:r>
            <w:rPr>
              <w:rFonts w:ascii="Times New Roman" w:hAnsi="Times New Roman"/>
              <w:sz w:val="24"/>
            </w:rPr>
            <w:t>Office of Fair Housing and Equal Opportunity</w:t>
          </w:r>
        </w:p>
        <w:p w:rsidR="00DD0910" w:rsidRDefault="00DD0910">
          <w:pPr>
            <w:pStyle w:val="Header"/>
            <w:jc w:val="center"/>
            <w:rPr>
              <w:rFonts w:ascii="Times New Roman" w:hAnsi="Times New Roman"/>
              <w:sz w:val="24"/>
            </w:rPr>
          </w:pPr>
          <w:r>
            <w:rPr>
              <w:rFonts w:ascii="Times New Roman" w:hAnsi="Times New Roman"/>
              <w:sz w:val="24"/>
            </w:rPr>
            <w:t>And</w:t>
          </w:r>
        </w:p>
        <w:p w:rsidR="00DD0910" w:rsidRDefault="00DD0910">
          <w:pPr>
            <w:pStyle w:val="Header"/>
            <w:jc w:val="center"/>
            <w:rPr>
              <w:rFonts w:ascii="Times New Roman" w:hAnsi="Times New Roman"/>
              <w:sz w:val="24"/>
            </w:rPr>
          </w:pPr>
          <w:r>
            <w:rPr>
              <w:rFonts w:ascii="Times New Roman" w:hAnsi="Times New Roman"/>
              <w:sz w:val="24"/>
            </w:rPr>
            <w:t>Office of Multifamily Housing</w:t>
          </w:r>
        </w:p>
        <w:p w:rsidR="00DD0910" w:rsidRDefault="00DD0910">
          <w:pPr>
            <w:pStyle w:val="Header"/>
            <w:jc w:val="center"/>
            <w:rPr>
              <w:rFonts w:ascii="Times New Roman" w:hAnsi="Times New Roman"/>
              <w:sz w:val="24"/>
            </w:rPr>
          </w:pPr>
        </w:p>
        <w:p w:rsidR="00DD0910" w:rsidRDefault="00DD0910">
          <w:pPr>
            <w:pStyle w:val="Header"/>
            <w:jc w:val="center"/>
            <w:rPr>
              <w:rFonts w:ascii="Times New Roman" w:hAnsi="Times New Roman"/>
              <w:sz w:val="24"/>
            </w:rPr>
          </w:pPr>
          <w:r>
            <w:rPr>
              <w:rFonts w:ascii="Times New Roman" w:hAnsi="Times New Roman"/>
              <w:b/>
              <w:bCs/>
              <w:sz w:val="24"/>
            </w:rPr>
            <w:t>Checklist for On-Site Limited Monitoring and Section 504 Reviews</w:t>
          </w:r>
        </w:p>
      </w:tc>
    </w:tr>
  </w:tbl>
  <w:p w:rsidR="00DD0910" w:rsidRDefault="00DD0910" w:rsidP="006C3CF9">
    <w:pPr>
      <w:pStyle w:val="Header"/>
      <w:rPr>
        <w:b/>
        <w:bCs/>
        <w:sz w:val="32"/>
      </w:rPr>
    </w:pPr>
  </w:p>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rsidP="006C3CF9">
    <w:pPr>
      <w:pStyle w:val="Header"/>
      <w:jc w:val="right"/>
      <w:rPr>
        <w:rFonts w:ascii="Times New Roman" w:hAnsi="Times New Roman"/>
        <w:b/>
        <w:bCs/>
        <w:sz w:val="28"/>
      </w:rPr>
    </w:pPr>
    <w:r>
      <w:rPr>
        <w:rFonts w:ascii="Times New Roman" w:hAnsi="Times New Roman"/>
        <w:b/>
        <w:bCs/>
        <w:sz w:val="28"/>
      </w:rPr>
      <w:t>ADDENDUM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648"/>
      <w:gridCol w:w="2358"/>
    </w:tblGrid>
    <w:tr w:rsidR="00DD0910" w:rsidTr="00B65E68">
      <w:tc>
        <w:tcPr>
          <w:tcW w:w="3570" w:type="dxa"/>
          <w:tcBorders>
            <w:right w:val="nil"/>
          </w:tcBorders>
        </w:tcPr>
        <w:p w:rsidR="00DD0910" w:rsidRDefault="00DD0910" w:rsidP="00C109DE">
          <w:pPr>
            <w:pStyle w:val="Header"/>
            <w:rPr>
              <w:rFonts w:ascii="Times New Roman" w:hAnsi="Times New Roman"/>
              <w:b/>
              <w:bCs/>
              <w:sz w:val="24"/>
            </w:rPr>
          </w:pPr>
          <w:r>
            <w:rPr>
              <w:rFonts w:ascii="Times New Roman" w:hAnsi="Times New Roman"/>
              <w:b/>
              <w:bCs/>
              <w:sz w:val="24"/>
            </w:rPr>
            <w:t>Management Review for Multifamily Housing Projects</w:t>
          </w:r>
        </w:p>
      </w:tc>
      <w:tc>
        <w:tcPr>
          <w:tcW w:w="3648" w:type="dxa"/>
          <w:tcBorders>
            <w:left w:val="nil"/>
            <w:right w:val="nil"/>
          </w:tcBorders>
        </w:tcPr>
        <w:p w:rsidR="00DD0910" w:rsidRDefault="00DD0910" w:rsidP="00C109DE">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C109DE">
          <w:pPr>
            <w:pStyle w:val="Header"/>
            <w:rPr>
              <w:rFonts w:ascii="Times New Roman" w:hAnsi="Times New Roman"/>
              <w:sz w:val="18"/>
            </w:rPr>
          </w:pPr>
          <w:r>
            <w:rPr>
              <w:rFonts w:ascii="Times New Roman" w:hAnsi="Times New Roman"/>
              <w:sz w:val="18"/>
            </w:rPr>
            <w:t>Office of Housing – Federal Housing Commissioner</w:t>
          </w:r>
        </w:p>
      </w:tc>
      <w:tc>
        <w:tcPr>
          <w:tcW w:w="2358" w:type="dxa"/>
          <w:tcBorders>
            <w:left w:val="nil"/>
          </w:tcBorders>
        </w:tcPr>
        <w:p w:rsidR="00DD0910" w:rsidRDefault="00DD0910" w:rsidP="00C109DE">
          <w:pPr>
            <w:pStyle w:val="Header"/>
            <w:jc w:val="right"/>
            <w:rPr>
              <w:rFonts w:ascii="Times New Roman" w:hAnsi="Times New Roman"/>
              <w:sz w:val="16"/>
            </w:rPr>
          </w:pPr>
          <w:r>
            <w:rPr>
              <w:rFonts w:ascii="Times New Roman" w:hAnsi="Times New Roman"/>
              <w:sz w:val="16"/>
            </w:rPr>
            <w:t>OMB Approval No. 2502-0178</w:t>
          </w:r>
        </w:p>
        <w:p w:rsidR="00DD0910" w:rsidRDefault="00DD0910" w:rsidP="00C109DE">
          <w:pPr>
            <w:pStyle w:val="Header"/>
            <w:jc w:val="right"/>
            <w:rPr>
              <w:rFonts w:ascii="Times New Roman" w:hAnsi="Times New Roman"/>
              <w:sz w:val="16"/>
            </w:rPr>
          </w:pPr>
          <w:r>
            <w:rPr>
              <w:rFonts w:ascii="Times New Roman" w:hAnsi="Times New Roman"/>
              <w:sz w:val="16"/>
            </w:rPr>
            <w:t>Exp. 11/30/2011</w:t>
          </w:r>
        </w:p>
      </w:tc>
    </w:tr>
  </w:tbl>
  <w:p w:rsidR="00DD0910" w:rsidRDefault="00DD0910" w:rsidP="006C3CF9">
    <w:pPr>
      <w:pStyle w:val="Header"/>
      <w:jc w:val="center"/>
      <w:rPr>
        <w:rFonts w:ascii="Times New Roman" w:hAnsi="Times New Roman"/>
        <w:b/>
        <w:bCs/>
        <w:sz w:val="24"/>
      </w:rPr>
    </w:pPr>
    <w:r>
      <w:rPr>
        <w:rFonts w:ascii="Times New Roman" w:hAnsi="Times New Roman"/>
        <w:b/>
        <w:bCs/>
        <w:sz w:val="24"/>
      </w:rPr>
      <w:t>Checklist for On-Site Limited Monitoring and Section 504 Reviews (Continued)</w:t>
    </w:r>
  </w:p>
  <w:p w:rsidR="00DD0910" w:rsidRPr="003E55FF" w:rsidRDefault="00DD0910">
    <w:pPr>
      <w:pStyle w:val="Header"/>
      <w:pBdr>
        <w:bottom w:val="single" w:sz="12" w:space="1" w:color="auto"/>
      </w:pBdr>
      <w:ind w:right="360"/>
      <w:rPr>
        <w:sz w:val="16"/>
        <w:szCs w:val="16"/>
      </w:rPr>
    </w:pPr>
  </w:p>
  <w:p w:rsidR="00DD0910" w:rsidRDefault="00DD0910">
    <w:pPr>
      <w:pStyle w:val="Header"/>
      <w:rPr>
        <w:rFonts w:ascii="Times New Roman" w:hAnsi="Times New Roman"/>
        <w:b/>
        <w:bCs/>
        <w:sz w:val="28"/>
      </w:rPr>
    </w:pP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Header"/>
      <w:rPr>
        <w:rFonts w:ascii="Times New Roman" w:hAnsi="Times New Roman"/>
        <w:b/>
        <w:bCs/>
        <w:sz w:val="28"/>
      </w:rPr>
    </w:pPr>
  </w:p>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pPr>
      <w:pStyle w:val="Header"/>
      <w:jc w:val="right"/>
      <w:rPr>
        <w:rFonts w:ascii="Times New Roman" w:hAnsi="Times New Roman"/>
        <w:b/>
        <w:bCs/>
        <w:sz w:val="28"/>
      </w:rPr>
    </w:pPr>
    <w:r>
      <w:rPr>
        <w:rFonts w:ascii="Times New Roman" w:hAnsi="Times New Roman"/>
        <w:b/>
        <w:bCs/>
        <w:sz w:val="28"/>
      </w:rPr>
      <w:t>ADDENDUM 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410"/>
      <w:gridCol w:w="2538"/>
    </w:tblGrid>
    <w:tr w:rsidR="00DD0910" w:rsidTr="00C97790">
      <w:tc>
        <w:tcPr>
          <w:tcW w:w="4068" w:type="dxa"/>
          <w:tcBorders>
            <w:right w:val="nil"/>
          </w:tcBorders>
        </w:tcPr>
        <w:p w:rsidR="00DD0910" w:rsidRDefault="00DD0910" w:rsidP="00C97790">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rsidP="00C97790">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C97790">
          <w:pPr>
            <w:pStyle w:val="Header"/>
            <w:rPr>
              <w:rFonts w:ascii="Times New Roman" w:hAnsi="Times New Roman"/>
              <w:sz w:val="18"/>
            </w:rPr>
          </w:pPr>
          <w:r>
            <w:rPr>
              <w:rFonts w:ascii="Times New Roman" w:hAnsi="Times New Roman"/>
              <w:sz w:val="18"/>
            </w:rPr>
            <w:t>Office of Housing – Federal Housing Commissioner</w:t>
          </w:r>
        </w:p>
      </w:tc>
      <w:tc>
        <w:tcPr>
          <w:tcW w:w="2538" w:type="dxa"/>
          <w:tcBorders>
            <w:left w:val="nil"/>
          </w:tcBorders>
        </w:tcPr>
        <w:p w:rsidR="00DD0910" w:rsidRDefault="00DD0910" w:rsidP="00C97790">
          <w:pPr>
            <w:pStyle w:val="Header"/>
            <w:jc w:val="right"/>
            <w:rPr>
              <w:rFonts w:ascii="Times New Roman" w:hAnsi="Times New Roman"/>
              <w:sz w:val="16"/>
            </w:rPr>
          </w:pPr>
          <w:r>
            <w:rPr>
              <w:rFonts w:ascii="Times New Roman" w:hAnsi="Times New Roman"/>
              <w:sz w:val="16"/>
            </w:rPr>
            <w:t>OMB Approval No. 2502-0178</w:t>
          </w:r>
        </w:p>
        <w:p w:rsidR="00DD0910" w:rsidRDefault="00DD0910" w:rsidP="00C97790">
          <w:pPr>
            <w:pStyle w:val="Header"/>
            <w:jc w:val="right"/>
            <w:rPr>
              <w:rFonts w:ascii="Times New Roman" w:hAnsi="Times New Roman"/>
              <w:sz w:val="16"/>
            </w:rPr>
          </w:pPr>
          <w:r>
            <w:rPr>
              <w:rFonts w:ascii="Times New Roman" w:hAnsi="Times New Roman"/>
              <w:sz w:val="16"/>
            </w:rPr>
            <w:t>Exp. 11/30/2011</w:t>
          </w:r>
        </w:p>
      </w:tc>
    </w:tr>
  </w:tbl>
  <w:p w:rsidR="00DD0910" w:rsidRPr="00A94BCA" w:rsidRDefault="00DD0910">
    <w:pPr>
      <w:pStyle w:val="Header"/>
      <w:jc w:val="right"/>
      <w:rPr>
        <w:rFonts w:ascii="Times New Roman" w:hAnsi="Times New Roman"/>
        <w:b/>
        <w:bCs/>
        <w:sz w:val="22"/>
        <w:szCs w:val="22"/>
      </w:rPr>
    </w:pPr>
  </w:p>
  <w:p w:rsidR="00DD0910" w:rsidRPr="00A94BCA" w:rsidRDefault="00DD0910" w:rsidP="00A94BCA">
    <w:pPr>
      <w:pStyle w:val="Header"/>
      <w:jc w:val="center"/>
      <w:rPr>
        <w:rFonts w:ascii="Times New Roman" w:hAnsi="Times New Roman"/>
        <w:b/>
        <w:bCs/>
        <w:sz w:val="22"/>
        <w:szCs w:val="22"/>
      </w:rPr>
    </w:pPr>
    <w:r w:rsidRPr="00A94BCA">
      <w:rPr>
        <w:rFonts w:ascii="Times New Roman" w:hAnsi="Times New Roman"/>
        <w:b/>
        <w:bCs/>
        <w:sz w:val="22"/>
        <w:szCs w:val="22"/>
      </w:rPr>
      <w:t>DOCUMENTS TO BE MADE AVAILABLE BY OWNER/AGENT</w:t>
    </w:r>
  </w:p>
  <w:p w:rsidR="00DD0910" w:rsidRDefault="00DD0910" w:rsidP="00C97790">
    <w:pPr>
      <w:pStyle w:val="Header"/>
      <w:jc w:val="center"/>
      <w:rPr>
        <w:rFonts w:ascii="Times New Roman" w:hAnsi="Times New Roman"/>
        <w:b/>
        <w:bCs/>
        <w:sz w:val="28"/>
      </w:rPr>
    </w:pPr>
  </w:p>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rsidP="002447D8">
    <w:pPr>
      <w:pStyle w:val="Header"/>
      <w:jc w:val="right"/>
      <w:rPr>
        <w:rFonts w:ascii="Times New Roman" w:hAnsi="Times New Roman"/>
        <w:b/>
        <w:bCs/>
        <w:sz w:val="28"/>
      </w:rPr>
    </w:pPr>
    <w:r>
      <w:rPr>
        <w:rFonts w:ascii="Times New Roman" w:hAnsi="Times New Roman"/>
        <w:b/>
        <w:bCs/>
        <w:sz w:val="28"/>
      </w:rPr>
      <w:t>ADDENDUM 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410"/>
      <w:gridCol w:w="2538"/>
    </w:tblGrid>
    <w:tr w:rsidR="00DD0910" w:rsidTr="00A669D9">
      <w:tc>
        <w:tcPr>
          <w:tcW w:w="4068" w:type="dxa"/>
          <w:tcBorders>
            <w:right w:val="nil"/>
          </w:tcBorders>
        </w:tcPr>
        <w:p w:rsidR="00DD0910" w:rsidRDefault="00DD0910" w:rsidP="00A669D9">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rsidP="00A669D9">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A669D9">
          <w:pPr>
            <w:pStyle w:val="Header"/>
            <w:rPr>
              <w:rFonts w:ascii="Times New Roman" w:hAnsi="Times New Roman"/>
              <w:sz w:val="18"/>
            </w:rPr>
          </w:pPr>
          <w:r>
            <w:rPr>
              <w:rFonts w:ascii="Times New Roman" w:hAnsi="Times New Roman"/>
              <w:sz w:val="18"/>
            </w:rPr>
            <w:t>Office of Housing – Federal Housing Commissioner</w:t>
          </w:r>
        </w:p>
      </w:tc>
      <w:tc>
        <w:tcPr>
          <w:tcW w:w="2538" w:type="dxa"/>
          <w:tcBorders>
            <w:left w:val="nil"/>
          </w:tcBorders>
        </w:tcPr>
        <w:p w:rsidR="00DD0910" w:rsidRDefault="00DD0910" w:rsidP="00A669D9">
          <w:pPr>
            <w:pStyle w:val="Header"/>
            <w:jc w:val="right"/>
            <w:rPr>
              <w:rFonts w:ascii="Times New Roman" w:hAnsi="Times New Roman"/>
              <w:sz w:val="16"/>
            </w:rPr>
          </w:pPr>
          <w:r>
            <w:rPr>
              <w:rFonts w:ascii="Times New Roman" w:hAnsi="Times New Roman"/>
              <w:sz w:val="16"/>
            </w:rPr>
            <w:t>OMB Approval No. 2502-0178</w:t>
          </w:r>
        </w:p>
        <w:p w:rsidR="00DD0910" w:rsidRDefault="00DD0910" w:rsidP="00A669D9">
          <w:pPr>
            <w:pStyle w:val="Header"/>
            <w:jc w:val="right"/>
            <w:rPr>
              <w:rFonts w:ascii="Times New Roman" w:hAnsi="Times New Roman"/>
              <w:sz w:val="16"/>
            </w:rPr>
          </w:pPr>
          <w:r>
            <w:rPr>
              <w:rFonts w:ascii="Times New Roman" w:hAnsi="Times New Roman"/>
              <w:sz w:val="16"/>
            </w:rPr>
            <w:t>Exp. 11/30/2011</w:t>
          </w:r>
        </w:p>
      </w:tc>
    </w:tr>
  </w:tbl>
  <w:p w:rsidR="00DD0910" w:rsidRDefault="00DD0910" w:rsidP="002447D8">
    <w:pPr>
      <w:pStyle w:val="Header"/>
      <w:jc w:val="center"/>
      <w:rPr>
        <w:rFonts w:ascii="Times New Roman" w:hAnsi="Times New Roman"/>
        <w:b/>
        <w:bCs/>
        <w:sz w:val="24"/>
      </w:rPr>
    </w:pPr>
  </w:p>
  <w:p w:rsidR="00DD0910" w:rsidRDefault="00DD0910" w:rsidP="002447D8">
    <w:pPr>
      <w:pStyle w:val="Header"/>
      <w:jc w:val="center"/>
      <w:rPr>
        <w:rFonts w:ascii="Times New Roman" w:hAnsi="Times New Roman"/>
        <w:b/>
        <w:bCs/>
        <w:sz w:val="24"/>
      </w:rPr>
    </w:pPr>
    <w:r>
      <w:rPr>
        <w:rFonts w:ascii="Times New Roman" w:hAnsi="Times New Roman"/>
        <w:b/>
        <w:bCs/>
        <w:sz w:val="24"/>
      </w:rPr>
      <w:t>State Lifetime Sex Offender</w:t>
    </w:r>
    <w:r w:rsidRPr="002447D8">
      <w:rPr>
        <w:rFonts w:ascii="Times New Roman" w:hAnsi="Times New Roman"/>
        <w:b/>
        <w:bCs/>
        <w:sz w:val="24"/>
      </w:rPr>
      <w:t xml:space="preserve"> </w:t>
    </w:r>
    <w:r>
      <w:rPr>
        <w:rFonts w:ascii="Times New Roman" w:hAnsi="Times New Roman"/>
        <w:b/>
        <w:bCs/>
        <w:sz w:val="24"/>
      </w:rPr>
      <w:t>Statistics</w:t>
    </w:r>
  </w:p>
  <w:p w:rsidR="00DD0910" w:rsidRPr="003E55FF" w:rsidRDefault="00DD0910" w:rsidP="002447D8">
    <w:pPr>
      <w:pStyle w:val="Header"/>
      <w:pBdr>
        <w:bottom w:val="single" w:sz="12" w:space="1" w:color="auto"/>
      </w:pBdr>
      <w:ind w:right="360"/>
      <w:rPr>
        <w:sz w:val="16"/>
        <w:szCs w:val="16"/>
      </w:rPr>
    </w:pPr>
  </w:p>
  <w:p w:rsidR="00DD0910" w:rsidRDefault="00DD0910" w:rsidP="002447D8">
    <w:pPr>
      <w:pStyle w:val="Header"/>
      <w:rPr>
        <w:rFonts w:ascii="Times New Roman" w:hAnsi="Times New Roman"/>
        <w:b/>
        <w:bCs/>
        <w:sz w:val="28"/>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4410"/>
      <w:gridCol w:w="2538"/>
    </w:tblGrid>
    <w:tr w:rsidR="00DD0910" w:rsidTr="005F6C63">
      <w:tc>
        <w:tcPr>
          <w:tcW w:w="4068" w:type="dxa"/>
          <w:tcBorders>
            <w:right w:val="nil"/>
          </w:tcBorders>
        </w:tcPr>
        <w:p w:rsidR="00DD0910" w:rsidRDefault="00DD0910" w:rsidP="005F6C63">
          <w:pPr>
            <w:pStyle w:val="Header"/>
            <w:rPr>
              <w:rFonts w:ascii="Times New Roman" w:hAnsi="Times New Roman"/>
              <w:b/>
              <w:bCs/>
              <w:sz w:val="24"/>
            </w:rPr>
          </w:pPr>
          <w:r>
            <w:rPr>
              <w:rFonts w:ascii="Times New Roman" w:hAnsi="Times New Roman"/>
              <w:b/>
              <w:bCs/>
              <w:sz w:val="24"/>
            </w:rPr>
            <w:t xml:space="preserve">Management Review for </w:t>
          </w:r>
        </w:p>
        <w:p w:rsidR="00DD0910" w:rsidRDefault="00DD0910" w:rsidP="005F6C63">
          <w:pPr>
            <w:pStyle w:val="Header"/>
            <w:rPr>
              <w:rFonts w:ascii="Times New Roman" w:hAnsi="Times New Roman"/>
              <w:b/>
              <w:bCs/>
              <w:sz w:val="24"/>
            </w:rPr>
          </w:pPr>
          <w:r>
            <w:rPr>
              <w:rFonts w:ascii="Times New Roman" w:hAnsi="Times New Roman"/>
              <w:b/>
              <w:bCs/>
              <w:sz w:val="24"/>
            </w:rPr>
            <w:t>Multifamily Housing Projects</w:t>
          </w:r>
        </w:p>
      </w:tc>
      <w:tc>
        <w:tcPr>
          <w:tcW w:w="4410" w:type="dxa"/>
          <w:tcBorders>
            <w:left w:val="nil"/>
            <w:right w:val="nil"/>
          </w:tcBorders>
        </w:tcPr>
        <w:p w:rsidR="00DD0910" w:rsidRDefault="00DD0910" w:rsidP="005F6C63">
          <w:pPr>
            <w:pStyle w:val="Header"/>
            <w:rPr>
              <w:rFonts w:ascii="Times New Roman" w:hAnsi="Times New Roman"/>
              <w:b/>
              <w:bCs/>
              <w:sz w:val="18"/>
            </w:rPr>
          </w:pPr>
          <w:smartTag w:uri="urn:schemas-microsoft-com:office:smarttags" w:element="place">
            <w:smartTag w:uri="urn:schemas-microsoft-com:office:smarttags" w:element="country-region">
              <w:r>
                <w:rPr>
                  <w:rFonts w:ascii="Times New Roman" w:hAnsi="Times New Roman"/>
                  <w:b/>
                  <w:bCs/>
                  <w:sz w:val="18"/>
                </w:rPr>
                <w:t>U.S.</w:t>
              </w:r>
            </w:smartTag>
          </w:smartTag>
          <w:r>
            <w:rPr>
              <w:rFonts w:ascii="Times New Roman" w:hAnsi="Times New Roman"/>
              <w:b/>
              <w:bCs/>
              <w:sz w:val="18"/>
            </w:rPr>
            <w:t xml:space="preserve"> Department of Housing and Urban Development</w:t>
          </w:r>
        </w:p>
        <w:p w:rsidR="00DD0910" w:rsidRDefault="00DD0910" w:rsidP="005F6C63">
          <w:pPr>
            <w:pStyle w:val="Header"/>
            <w:rPr>
              <w:rFonts w:ascii="Times New Roman" w:hAnsi="Times New Roman"/>
              <w:sz w:val="18"/>
            </w:rPr>
          </w:pPr>
          <w:r>
            <w:rPr>
              <w:rFonts w:ascii="Times New Roman" w:hAnsi="Times New Roman"/>
              <w:sz w:val="18"/>
            </w:rPr>
            <w:t>Office of Housing – Federal Housing Commissioner</w:t>
          </w:r>
        </w:p>
        <w:p w:rsidR="00DD0910" w:rsidRDefault="00DD0910" w:rsidP="005F6C63">
          <w:pPr>
            <w:pStyle w:val="Header"/>
            <w:rPr>
              <w:rFonts w:ascii="Times New Roman" w:hAnsi="Times New Roman"/>
              <w:sz w:val="18"/>
            </w:rPr>
          </w:pPr>
        </w:p>
      </w:tc>
      <w:tc>
        <w:tcPr>
          <w:tcW w:w="2538" w:type="dxa"/>
          <w:tcBorders>
            <w:left w:val="nil"/>
          </w:tcBorders>
        </w:tcPr>
        <w:p w:rsidR="00DD0910" w:rsidRDefault="00DD0910" w:rsidP="005F6C63">
          <w:pPr>
            <w:pStyle w:val="Header"/>
            <w:jc w:val="right"/>
            <w:rPr>
              <w:rFonts w:ascii="Times New Roman" w:hAnsi="Times New Roman"/>
              <w:sz w:val="16"/>
            </w:rPr>
          </w:pPr>
          <w:r>
            <w:rPr>
              <w:rFonts w:ascii="Times New Roman" w:hAnsi="Times New Roman"/>
              <w:sz w:val="16"/>
            </w:rPr>
            <w:t>OMB Approval No. 2502-0178</w:t>
          </w:r>
        </w:p>
        <w:p w:rsidR="00DD0910" w:rsidRDefault="00DD0910" w:rsidP="005F6C63">
          <w:pPr>
            <w:pStyle w:val="Header"/>
            <w:jc w:val="right"/>
            <w:rPr>
              <w:rFonts w:ascii="Times New Roman" w:hAnsi="Times New Roman"/>
              <w:sz w:val="16"/>
            </w:rPr>
          </w:pPr>
          <w:r>
            <w:rPr>
              <w:rFonts w:ascii="Times New Roman" w:hAnsi="Times New Roman"/>
              <w:sz w:val="16"/>
            </w:rPr>
            <w:t xml:space="preserve">Exp. </w:t>
          </w:r>
          <w:smartTag w:uri="urn:schemas-microsoft-com:office:smarttags" w:element="date">
            <w:smartTagPr>
              <w:attr w:name="Year" w:val="2011"/>
              <w:attr w:name="Day" w:val="30"/>
              <w:attr w:name="Month" w:val="11"/>
              <w:attr w:name="ls" w:val="trans"/>
            </w:smartTagPr>
            <w:r>
              <w:rPr>
                <w:rFonts w:ascii="Times New Roman" w:hAnsi="Times New Roman"/>
                <w:sz w:val="16"/>
              </w:rPr>
              <w:t>11/30/2011</w:t>
            </w:r>
          </w:smartTag>
        </w:p>
      </w:tc>
    </w:tr>
  </w:tbl>
  <w:p w:rsidR="00DD0910" w:rsidRDefault="00DD0910">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4410"/>
      <w:gridCol w:w="2538"/>
    </w:tblGrid>
    <w:tr w:rsidR="00DD0910">
      <w:tc>
        <w:tcPr>
          <w:tcW w:w="4068" w:type="dxa"/>
          <w:tcBorders>
            <w:right w:val="nil"/>
          </w:tcBorders>
        </w:tcPr>
        <w:p w:rsidR="00DD0910" w:rsidRDefault="00DD0910">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pPr>
            <w:pStyle w:val="Header"/>
            <w:rPr>
              <w:rFonts w:ascii="Times New Roman" w:hAnsi="Times New Roman"/>
              <w:sz w:val="18"/>
            </w:rPr>
          </w:pPr>
          <w:r>
            <w:rPr>
              <w:rFonts w:ascii="Times New Roman" w:hAnsi="Times New Roman"/>
              <w:sz w:val="18"/>
            </w:rPr>
            <w:t>Office of Housing – Federal Housing Commissioner</w:t>
          </w:r>
        </w:p>
        <w:p w:rsidR="00DD0910" w:rsidRDefault="00DD0910">
          <w:pPr>
            <w:pStyle w:val="Header"/>
            <w:rPr>
              <w:rFonts w:ascii="Times New Roman" w:hAnsi="Times New Roman"/>
              <w:sz w:val="18"/>
            </w:rPr>
          </w:pPr>
        </w:p>
      </w:tc>
      <w:tc>
        <w:tcPr>
          <w:tcW w:w="2538" w:type="dxa"/>
          <w:tcBorders>
            <w:left w:val="nil"/>
          </w:tcBorders>
        </w:tcPr>
        <w:p w:rsidR="00DD0910" w:rsidRDefault="00DD0910">
          <w:pPr>
            <w:pStyle w:val="Header"/>
            <w:jc w:val="right"/>
            <w:rPr>
              <w:rFonts w:ascii="Times New Roman" w:hAnsi="Times New Roman"/>
              <w:sz w:val="16"/>
            </w:rPr>
          </w:pPr>
          <w:r>
            <w:rPr>
              <w:rFonts w:ascii="Times New Roman" w:hAnsi="Times New Roman"/>
              <w:sz w:val="16"/>
            </w:rPr>
            <w:t>OMB Approval No. 2502-0178</w:t>
          </w:r>
        </w:p>
        <w:p w:rsidR="00DD0910" w:rsidRDefault="00DD0910">
          <w:pPr>
            <w:pStyle w:val="Header"/>
            <w:jc w:val="right"/>
            <w:rPr>
              <w:rFonts w:ascii="Times New Roman" w:hAnsi="Times New Roman"/>
              <w:sz w:val="16"/>
            </w:rPr>
          </w:pPr>
          <w:r>
            <w:rPr>
              <w:rFonts w:ascii="Times New Roman" w:hAnsi="Times New Roman"/>
              <w:sz w:val="16"/>
            </w:rPr>
            <w:t>Exp. 11/30/2011</w:t>
          </w:r>
        </w:p>
      </w:tc>
    </w:tr>
  </w:tbl>
  <w:p w:rsidR="00DD0910" w:rsidRPr="008E333D" w:rsidRDefault="00DD0910">
    <w:pPr>
      <w:pStyle w:val="Header"/>
      <w:pBdr>
        <w:bottom w:val="single" w:sz="12" w:space="1" w:color="auto"/>
      </w:pBdr>
      <w:rPr>
        <w:rFonts w:ascii="Times New Roman" w:hAnsi="Times New Roman"/>
        <w:b/>
      </w:rPr>
    </w:pPr>
    <w:r>
      <w:rPr>
        <w:rFonts w:ascii="Times New Roman" w:hAnsi="Times New Roman"/>
        <w:b/>
        <w:sz w:val="24"/>
        <w:szCs w:val="24"/>
      </w:rPr>
      <w:t xml:space="preserve">Desk Review </w:t>
    </w:r>
    <w:r w:rsidRPr="00756F4F">
      <w:rPr>
        <w:rFonts w:ascii="Times New Roman" w:hAnsi="Times New Roman"/>
        <w:b/>
      </w:rPr>
      <w:t>(Continued)</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960"/>
      <w:gridCol w:w="4410"/>
      <w:gridCol w:w="2538"/>
    </w:tblGrid>
    <w:tr w:rsidR="00DD0910" w:rsidTr="00C1747E">
      <w:tc>
        <w:tcPr>
          <w:tcW w:w="4068" w:type="dxa"/>
          <w:tcBorders>
            <w:right w:val="nil"/>
          </w:tcBorders>
        </w:tcPr>
        <w:p w:rsidR="00DD0910" w:rsidRDefault="00DD0910" w:rsidP="00C1747E">
          <w:pPr>
            <w:pStyle w:val="Header"/>
            <w:rPr>
              <w:rFonts w:ascii="Times New Roman" w:hAnsi="Times New Roman"/>
              <w:b/>
              <w:bCs/>
              <w:sz w:val="24"/>
            </w:rPr>
          </w:pPr>
          <w:r>
            <w:rPr>
              <w:rFonts w:ascii="Times New Roman" w:hAnsi="Times New Roman"/>
              <w:b/>
              <w:bCs/>
              <w:sz w:val="24"/>
            </w:rPr>
            <w:t xml:space="preserve">Management Review for </w:t>
          </w:r>
        </w:p>
        <w:p w:rsidR="00DD0910" w:rsidRDefault="00DD0910" w:rsidP="00C1747E">
          <w:pPr>
            <w:pStyle w:val="Header"/>
            <w:rPr>
              <w:rFonts w:ascii="Times New Roman" w:hAnsi="Times New Roman"/>
              <w:b/>
              <w:bCs/>
              <w:sz w:val="24"/>
            </w:rPr>
          </w:pPr>
          <w:r>
            <w:rPr>
              <w:rFonts w:ascii="Times New Roman" w:hAnsi="Times New Roman"/>
              <w:b/>
              <w:bCs/>
              <w:sz w:val="24"/>
            </w:rPr>
            <w:t>Multifamily Housing Projects</w:t>
          </w:r>
        </w:p>
      </w:tc>
      <w:tc>
        <w:tcPr>
          <w:tcW w:w="4410" w:type="dxa"/>
          <w:tcBorders>
            <w:left w:val="nil"/>
            <w:right w:val="nil"/>
          </w:tcBorders>
        </w:tcPr>
        <w:p w:rsidR="00DD0910" w:rsidRDefault="00DD0910" w:rsidP="00C1747E">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C1747E">
          <w:pPr>
            <w:pStyle w:val="Header"/>
            <w:rPr>
              <w:rFonts w:ascii="Times New Roman" w:hAnsi="Times New Roman"/>
              <w:sz w:val="18"/>
            </w:rPr>
          </w:pPr>
          <w:r>
            <w:rPr>
              <w:rFonts w:ascii="Times New Roman" w:hAnsi="Times New Roman"/>
              <w:sz w:val="18"/>
            </w:rPr>
            <w:t>Office of Housing – Federal Housing Commissioner</w:t>
          </w:r>
        </w:p>
        <w:p w:rsidR="00DD0910" w:rsidRDefault="00DD0910" w:rsidP="00C1747E">
          <w:pPr>
            <w:pStyle w:val="Header"/>
            <w:rPr>
              <w:rFonts w:ascii="Times New Roman" w:hAnsi="Times New Roman"/>
              <w:sz w:val="18"/>
            </w:rPr>
          </w:pPr>
        </w:p>
      </w:tc>
      <w:tc>
        <w:tcPr>
          <w:tcW w:w="2538" w:type="dxa"/>
          <w:tcBorders>
            <w:left w:val="nil"/>
          </w:tcBorders>
        </w:tcPr>
        <w:p w:rsidR="00DD0910" w:rsidRDefault="00DD0910" w:rsidP="00C1747E">
          <w:pPr>
            <w:pStyle w:val="Header"/>
            <w:jc w:val="right"/>
            <w:rPr>
              <w:rFonts w:ascii="Times New Roman" w:hAnsi="Times New Roman"/>
              <w:sz w:val="16"/>
            </w:rPr>
          </w:pPr>
          <w:r>
            <w:rPr>
              <w:rFonts w:ascii="Times New Roman" w:hAnsi="Times New Roman"/>
              <w:sz w:val="16"/>
            </w:rPr>
            <w:t>OMB Approval No. 2502-0178</w:t>
          </w:r>
        </w:p>
        <w:p w:rsidR="00DD0910" w:rsidRDefault="00DD0910" w:rsidP="00C1747E">
          <w:pPr>
            <w:pStyle w:val="Header"/>
            <w:jc w:val="right"/>
            <w:rPr>
              <w:rFonts w:ascii="Times New Roman" w:hAnsi="Times New Roman"/>
              <w:sz w:val="16"/>
            </w:rPr>
          </w:pPr>
          <w:r>
            <w:rPr>
              <w:rFonts w:ascii="Times New Roman" w:hAnsi="Times New Roman"/>
              <w:sz w:val="16"/>
            </w:rPr>
            <w:t>Exp. 11/30/2011</w:t>
          </w:r>
        </w:p>
      </w:tc>
    </w:tr>
  </w:tbl>
  <w:p w:rsidR="00DD0910" w:rsidRDefault="00DD0910" w:rsidP="00BD1FBD">
    <w:pPr>
      <w:pStyle w:val="Header"/>
      <w:pBdr>
        <w:bottom w:val="single" w:sz="12" w:space="1" w:color="auto"/>
      </w:pBdr>
    </w:pPr>
  </w:p>
  <w:p w:rsidR="00DD0910" w:rsidRPr="008670B4" w:rsidRDefault="00DD0910" w:rsidP="00BD1FBD">
    <w:pPr>
      <w:pStyle w:val="Header"/>
      <w:rPr>
        <w:rFonts w:ascii="Times New Roman" w:hAnsi="Times New Roman"/>
        <w:b/>
        <w:sz w:val="24"/>
        <w:szCs w:val="24"/>
      </w:rPr>
    </w:pPr>
    <w:r>
      <w:rPr>
        <w:rFonts w:ascii="Times New Roman" w:hAnsi="Times New Roman"/>
        <w:b/>
        <w:sz w:val="24"/>
        <w:szCs w:val="24"/>
      </w:rPr>
      <w:t>Part I  Desk Review</w:t>
    </w: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410"/>
      <w:gridCol w:w="2538"/>
    </w:tblGrid>
    <w:tr w:rsidR="00DD0910">
      <w:tc>
        <w:tcPr>
          <w:tcW w:w="4068" w:type="dxa"/>
          <w:tcBorders>
            <w:right w:val="nil"/>
          </w:tcBorders>
        </w:tcPr>
        <w:p w:rsidR="00DD0910" w:rsidRDefault="00DD0910">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pPr>
            <w:pStyle w:val="Header"/>
            <w:rPr>
              <w:rFonts w:ascii="Times New Roman" w:hAnsi="Times New Roman"/>
              <w:sz w:val="18"/>
            </w:rPr>
          </w:pPr>
          <w:r>
            <w:rPr>
              <w:rFonts w:ascii="Times New Roman" w:hAnsi="Times New Roman"/>
              <w:sz w:val="18"/>
            </w:rPr>
            <w:t>Office of Housing – Federal Housing Commissioner</w:t>
          </w:r>
        </w:p>
        <w:p w:rsidR="00DD0910" w:rsidRDefault="00DD0910">
          <w:pPr>
            <w:pStyle w:val="Header"/>
            <w:rPr>
              <w:rFonts w:ascii="Times New Roman" w:hAnsi="Times New Roman"/>
              <w:sz w:val="18"/>
            </w:rPr>
          </w:pPr>
        </w:p>
      </w:tc>
      <w:tc>
        <w:tcPr>
          <w:tcW w:w="2538" w:type="dxa"/>
          <w:tcBorders>
            <w:left w:val="nil"/>
          </w:tcBorders>
        </w:tcPr>
        <w:p w:rsidR="00DD0910" w:rsidRDefault="00DD0910">
          <w:pPr>
            <w:pStyle w:val="Header"/>
            <w:jc w:val="right"/>
            <w:rPr>
              <w:rFonts w:ascii="Times New Roman" w:hAnsi="Times New Roman"/>
              <w:sz w:val="16"/>
            </w:rPr>
          </w:pPr>
          <w:r>
            <w:rPr>
              <w:rFonts w:ascii="Times New Roman" w:hAnsi="Times New Roman"/>
              <w:sz w:val="16"/>
            </w:rPr>
            <w:t>OMB Approval No. 2502-0178</w:t>
          </w:r>
        </w:p>
        <w:p w:rsidR="00DD0910" w:rsidRDefault="00DD0910">
          <w:pPr>
            <w:pStyle w:val="Header"/>
            <w:jc w:val="right"/>
            <w:rPr>
              <w:rFonts w:ascii="Times New Roman" w:hAnsi="Times New Roman"/>
              <w:sz w:val="16"/>
            </w:rPr>
          </w:pPr>
          <w:r>
            <w:rPr>
              <w:rFonts w:ascii="Times New Roman" w:hAnsi="Times New Roman"/>
              <w:sz w:val="16"/>
            </w:rPr>
            <w:t>Exp. 11/30/2011</w:t>
          </w:r>
        </w:p>
      </w:tc>
    </w:tr>
  </w:tbl>
  <w:p w:rsidR="00DD0910" w:rsidRPr="008E333D" w:rsidRDefault="00DD0910">
    <w:pPr>
      <w:pStyle w:val="Header"/>
      <w:pBdr>
        <w:bottom w:val="single" w:sz="12" w:space="1" w:color="auto"/>
      </w:pBdr>
      <w:rPr>
        <w:rFonts w:ascii="Times New Roman" w:hAnsi="Times New Roman"/>
        <w:b/>
      </w:rPr>
    </w:pPr>
    <w:r>
      <w:rPr>
        <w:rFonts w:ascii="Times New Roman" w:hAnsi="Times New Roman"/>
        <w:b/>
        <w:sz w:val="24"/>
        <w:szCs w:val="24"/>
      </w:rPr>
      <w:t xml:space="preserve">On-Site Review </w:t>
    </w:r>
    <w:r w:rsidRPr="00756F4F">
      <w:rPr>
        <w:rFonts w:ascii="Times New Roman" w:hAnsi="Times New Roman"/>
        <w:b/>
      </w:rPr>
      <w:t>(Continued)</w:t>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410"/>
      <w:gridCol w:w="2538"/>
    </w:tblGrid>
    <w:tr w:rsidR="00DD0910" w:rsidTr="00C1747E">
      <w:tc>
        <w:tcPr>
          <w:tcW w:w="4068" w:type="dxa"/>
          <w:tcBorders>
            <w:right w:val="nil"/>
          </w:tcBorders>
        </w:tcPr>
        <w:p w:rsidR="00DD0910" w:rsidRDefault="00DD0910" w:rsidP="00C1747E">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rsidP="00C1747E">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C1747E">
          <w:pPr>
            <w:pStyle w:val="Header"/>
            <w:rPr>
              <w:rFonts w:ascii="Times New Roman" w:hAnsi="Times New Roman"/>
              <w:sz w:val="18"/>
            </w:rPr>
          </w:pPr>
          <w:r>
            <w:rPr>
              <w:rFonts w:ascii="Times New Roman" w:hAnsi="Times New Roman"/>
              <w:sz w:val="18"/>
            </w:rPr>
            <w:t>Office of Housing – Federal Housing Commissioner</w:t>
          </w:r>
        </w:p>
        <w:p w:rsidR="00DD0910" w:rsidRDefault="00DD0910" w:rsidP="00C1747E">
          <w:pPr>
            <w:pStyle w:val="Header"/>
            <w:rPr>
              <w:rFonts w:ascii="Times New Roman" w:hAnsi="Times New Roman"/>
              <w:sz w:val="18"/>
            </w:rPr>
          </w:pPr>
        </w:p>
      </w:tc>
      <w:tc>
        <w:tcPr>
          <w:tcW w:w="2538" w:type="dxa"/>
          <w:tcBorders>
            <w:left w:val="nil"/>
          </w:tcBorders>
        </w:tcPr>
        <w:p w:rsidR="00DD0910" w:rsidRDefault="00DD0910" w:rsidP="00C1747E">
          <w:pPr>
            <w:pStyle w:val="Header"/>
            <w:jc w:val="right"/>
            <w:rPr>
              <w:rFonts w:ascii="Times New Roman" w:hAnsi="Times New Roman"/>
              <w:sz w:val="16"/>
            </w:rPr>
          </w:pPr>
          <w:r>
            <w:rPr>
              <w:rFonts w:ascii="Times New Roman" w:hAnsi="Times New Roman"/>
              <w:sz w:val="16"/>
            </w:rPr>
            <w:t>OMB Approval No. 2502-0178</w:t>
          </w:r>
        </w:p>
        <w:p w:rsidR="00DD0910" w:rsidRDefault="00DD0910" w:rsidP="00C1747E">
          <w:pPr>
            <w:pStyle w:val="Header"/>
            <w:jc w:val="right"/>
            <w:rPr>
              <w:rFonts w:ascii="Times New Roman" w:hAnsi="Times New Roman"/>
              <w:sz w:val="16"/>
            </w:rPr>
          </w:pPr>
          <w:r>
            <w:rPr>
              <w:rFonts w:ascii="Times New Roman" w:hAnsi="Times New Roman"/>
              <w:sz w:val="16"/>
            </w:rPr>
            <w:t>Exp. 11/30/2011</w:t>
          </w:r>
        </w:p>
      </w:tc>
    </w:tr>
  </w:tbl>
  <w:p w:rsidR="00DD0910" w:rsidRDefault="00DD0910" w:rsidP="00BD1FBD">
    <w:pPr>
      <w:pStyle w:val="Header"/>
      <w:pBdr>
        <w:bottom w:val="single" w:sz="12" w:space="1" w:color="auto"/>
      </w:pBdr>
    </w:pPr>
  </w:p>
  <w:p w:rsidR="00DD0910" w:rsidRPr="008670B4" w:rsidRDefault="00DD0910" w:rsidP="00BD1FBD">
    <w:pPr>
      <w:pStyle w:val="Header"/>
      <w:rPr>
        <w:rFonts w:ascii="Times New Roman" w:hAnsi="Times New Roman"/>
        <w:b/>
        <w:sz w:val="24"/>
        <w:szCs w:val="24"/>
      </w:rPr>
    </w:pPr>
    <w:r>
      <w:rPr>
        <w:rFonts w:ascii="Times New Roman" w:hAnsi="Times New Roman"/>
        <w:b/>
        <w:sz w:val="24"/>
        <w:szCs w:val="24"/>
      </w:rPr>
      <w:t>Part II  On-Site Review</w: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Pr="007F710F" w:rsidRDefault="00DD0910" w:rsidP="007F710F">
    <w:pPr>
      <w:jc w:val="right"/>
      <w:rPr>
        <w:b/>
        <w:sz w:val="28"/>
        <w:szCs w:val="28"/>
      </w:rPr>
    </w:pPr>
    <w:r>
      <w:rPr>
        <w:b/>
        <w:sz w:val="28"/>
        <w:szCs w:val="28"/>
      </w:rPr>
      <w:t>ADDENDUM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410"/>
      <w:gridCol w:w="2538"/>
    </w:tblGrid>
    <w:tr w:rsidR="00DD0910">
      <w:tc>
        <w:tcPr>
          <w:tcW w:w="4068" w:type="dxa"/>
          <w:tcBorders>
            <w:right w:val="nil"/>
          </w:tcBorders>
        </w:tcPr>
        <w:p w:rsidR="00DD0910" w:rsidRDefault="00DD0910">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pPr>
            <w:pStyle w:val="Header"/>
            <w:rPr>
              <w:rFonts w:ascii="Times New Roman" w:hAnsi="Times New Roman"/>
              <w:sz w:val="18"/>
            </w:rPr>
          </w:pPr>
          <w:r>
            <w:rPr>
              <w:rFonts w:ascii="Times New Roman" w:hAnsi="Times New Roman"/>
              <w:sz w:val="18"/>
            </w:rPr>
            <w:t>Office of Housing – Federal Housing Commissioner</w:t>
          </w:r>
        </w:p>
        <w:p w:rsidR="00DD0910" w:rsidRDefault="00DD0910">
          <w:pPr>
            <w:pStyle w:val="Header"/>
            <w:rPr>
              <w:rFonts w:ascii="Times New Roman" w:hAnsi="Times New Roman"/>
              <w:sz w:val="18"/>
            </w:rPr>
          </w:pPr>
        </w:p>
      </w:tc>
      <w:tc>
        <w:tcPr>
          <w:tcW w:w="2538" w:type="dxa"/>
          <w:tcBorders>
            <w:left w:val="nil"/>
          </w:tcBorders>
        </w:tcPr>
        <w:p w:rsidR="00DD0910" w:rsidRDefault="00DD0910">
          <w:pPr>
            <w:pStyle w:val="Header"/>
            <w:jc w:val="right"/>
            <w:rPr>
              <w:rFonts w:ascii="Times New Roman" w:hAnsi="Times New Roman"/>
              <w:sz w:val="16"/>
            </w:rPr>
          </w:pPr>
          <w:r>
            <w:rPr>
              <w:rFonts w:ascii="Times New Roman" w:hAnsi="Times New Roman"/>
              <w:sz w:val="16"/>
            </w:rPr>
            <w:t>OMB Approval No. 2502-0178</w:t>
          </w:r>
        </w:p>
        <w:p w:rsidR="00DD0910" w:rsidRDefault="00DD0910">
          <w:pPr>
            <w:pStyle w:val="Header"/>
            <w:jc w:val="right"/>
            <w:rPr>
              <w:rFonts w:ascii="Times New Roman" w:hAnsi="Times New Roman"/>
              <w:sz w:val="16"/>
            </w:rPr>
          </w:pPr>
          <w:r>
            <w:rPr>
              <w:rFonts w:ascii="Times New Roman" w:hAnsi="Times New Roman"/>
              <w:sz w:val="16"/>
            </w:rPr>
            <w:t>Exp. 11/30/2011</w:t>
          </w:r>
        </w:p>
      </w:tc>
    </w:tr>
  </w:tbl>
  <w:p w:rsidR="00DD0910" w:rsidRPr="008E333D" w:rsidRDefault="00DD0910">
    <w:pPr>
      <w:pStyle w:val="Header"/>
      <w:pBdr>
        <w:bottom w:val="single" w:sz="12" w:space="1" w:color="auto"/>
      </w:pBdr>
      <w:rPr>
        <w:rFonts w:ascii="Times New Roman" w:hAnsi="Times New Roman"/>
        <w:b/>
      </w:rPr>
    </w:pPr>
    <w:r>
      <w:rPr>
        <w:rFonts w:ascii="Times New Roman" w:hAnsi="Times New Roman"/>
        <w:b/>
        <w:sz w:val="24"/>
        <w:szCs w:val="24"/>
      </w:rPr>
      <w:t>Tenant File Review (Continued)</w:t>
    </w: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Pr="00A41E68" w:rsidRDefault="00DD0910" w:rsidP="00A41E68">
    <w:pPr>
      <w:jc w:val="right"/>
      <w:rPr>
        <w:b/>
        <w:sz w:val="28"/>
        <w:szCs w:val="28"/>
      </w:rPr>
    </w:pPr>
    <w:r w:rsidRPr="00A41E68">
      <w:rPr>
        <w:b/>
        <w:sz w:val="28"/>
        <w:szCs w:val="28"/>
      </w:rPr>
      <w:t>ADDENDUM 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068"/>
      <w:gridCol w:w="4410"/>
      <w:gridCol w:w="2538"/>
    </w:tblGrid>
    <w:tr w:rsidR="00DD0910" w:rsidTr="00C1747E">
      <w:tc>
        <w:tcPr>
          <w:tcW w:w="4068" w:type="dxa"/>
          <w:tcBorders>
            <w:right w:val="nil"/>
          </w:tcBorders>
        </w:tcPr>
        <w:p w:rsidR="00DD0910" w:rsidRDefault="00DD0910" w:rsidP="00C1747E">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rsidP="00C1747E">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C1747E">
          <w:pPr>
            <w:pStyle w:val="Header"/>
            <w:rPr>
              <w:rFonts w:ascii="Times New Roman" w:hAnsi="Times New Roman"/>
              <w:sz w:val="18"/>
            </w:rPr>
          </w:pPr>
          <w:r>
            <w:rPr>
              <w:rFonts w:ascii="Times New Roman" w:hAnsi="Times New Roman"/>
              <w:sz w:val="18"/>
            </w:rPr>
            <w:t>Office of Housing – Federal Housing Commissioner</w:t>
          </w:r>
        </w:p>
        <w:p w:rsidR="00DD0910" w:rsidRDefault="00DD0910" w:rsidP="00C1747E">
          <w:pPr>
            <w:pStyle w:val="Header"/>
            <w:rPr>
              <w:rFonts w:ascii="Times New Roman" w:hAnsi="Times New Roman"/>
              <w:sz w:val="18"/>
            </w:rPr>
          </w:pPr>
        </w:p>
      </w:tc>
      <w:tc>
        <w:tcPr>
          <w:tcW w:w="2538" w:type="dxa"/>
          <w:tcBorders>
            <w:left w:val="nil"/>
          </w:tcBorders>
        </w:tcPr>
        <w:p w:rsidR="00DD0910" w:rsidRDefault="00DD0910" w:rsidP="00C1747E">
          <w:pPr>
            <w:pStyle w:val="Header"/>
            <w:jc w:val="right"/>
            <w:rPr>
              <w:rFonts w:ascii="Times New Roman" w:hAnsi="Times New Roman"/>
              <w:sz w:val="16"/>
            </w:rPr>
          </w:pPr>
          <w:r>
            <w:rPr>
              <w:rFonts w:ascii="Times New Roman" w:hAnsi="Times New Roman"/>
              <w:sz w:val="16"/>
            </w:rPr>
            <w:t>OMB Approval No. 2502-0178</w:t>
          </w:r>
        </w:p>
        <w:p w:rsidR="00DD0910" w:rsidRDefault="00DD0910" w:rsidP="00C1747E">
          <w:pPr>
            <w:pStyle w:val="Header"/>
            <w:jc w:val="right"/>
            <w:rPr>
              <w:rFonts w:ascii="Times New Roman" w:hAnsi="Times New Roman"/>
              <w:sz w:val="16"/>
            </w:rPr>
          </w:pPr>
          <w:r>
            <w:rPr>
              <w:rFonts w:ascii="Times New Roman" w:hAnsi="Times New Roman"/>
              <w:sz w:val="16"/>
            </w:rPr>
            <w:t>Exp. 11/30/2011</w:t>
          </w:r>
        </w:p>
      </w:tc>
    </w:tr>
  </w:tbl>
  <w:p w:rsidR="00DD0910" w:rsidRDefault="00DD0910" w:rsidP="00BD1FBD">
    <w:pPr>
      <w:pStyle w:val="Header"/>
      <w:pBdr>
        <w:bottom w:val="single" w:sz="12" w:space="1" w:color="auto"/>
      </w:pBdr>
    </w:pPr>
  </w:p>
  <w:p w:rsidR="00DD0910" w:rsidRPr="008670B4" w:rsidRDefault="00DD0910" w:rsidP="00BD1FBD">
    <w:pPr>
      <w:pStyle w:val="Header"/>
      <w:rPr>
        <w:rFonts w:ascii="Times New Roman" w:hAnsi="Times New Roman"/>
        <w:b/>
        <w:sz w:val="24"/>
        <w:szCs w:val="24"/>
      </w:rPr>
    </w:pPr>
    <w:r>
      <w:rPr>
        <w:rFonts w:ascii="Times New Roman" w:hAnsi="Times New Roman"/>
        <w:b/>
        <w:sz w:val="24"/>
        <w:szCs w:val="24"/>
      </w:rPr>
      <w:t>Tenant File Review Worksheet</w: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D0910" w:rsidRDefault="00DD0910" w:rsidP="006C3CF9">
    <w:pPr>
      <w:pStyle w:val="Header"/>
      <w:jc w:val="right"/>
      <w:rPr>
        <w:rFonts w:ascii="Times New Roman" w:hAnsi="Times New Roman"/>
        <w:b/>
        <w:bCs/>
        <w:sz w:val="28"/>
      </w:rPr>
    </w:pPr>
    <w:r>
      <w:rPr>
        <w:rFonts w:ascii="Times New Roman" w:hAnsi="Times New Roman"/>
        <w:b/>
        <w:bCs/>
        <w:sz w:val="28"/>
      </w:rPr>
      <w:t>ADDENDUM B</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462"/>
      <w:gridCol w:w="3785"/>
      <w:gridCol w:w="2221"/>
    </w:tblGrid>
    <w:tr w:rsidR="00DD0910" w:rsidTr="00C109DE">
      <w:tc>
        <w:tcPr>
          <w:tcW w:w="4068" w:type="dxa"/>
          <w:tcBorders>
            <w:right w:val="nil"/>
          </w:tcBorders>
        </w:tcPr>
        <w:p w:rsidR="00DD0910" w:rsidRDefault="00DD0910" w:rsidP="00C109DE">
          <w:pPr>
            <w:pStyle w:val="Header"/>
            <w:rPr>
              <w:rFonts w:ascii="Times New Roman" w:hAnsi="Times New Roman"/>
              <w:b/>
              <w:bCs/>
              <w:sz w:val="24"/>
            </w:rPr>
          </w:pPr>
          <w:r>
            <w:rPr>
              <w:rFonts w:ascii="Times New Roman" w:hAnsi="Times New Roman"/>
              <w:b/>
              <w:bCs/>
              <w:sz w:val="24"/>
            </w:rPr>
            <w:t>Management Review for Multifamily Housing Projects</w:t>
          </w:r>
        </w:p>
      </w:tc>
      <w:tc>
        <w:tcPr>
          <w:tcW w:w="4410" w:type="dxa"/>
          <w:tcBorders>
            <w:left w:val="nil"/>
            <w:right w:val="nil"/>
          </w:tcBorders>
        </w:tcPr>
        <w:p w:rsidR="00DD0910" w:rsidRDefault="00DD0910" w:rsidP="00C109DE">
          <w:pPr>
            <w:pStyle w:val="Header"/>
            <w:rPr>
              <w:rFonts w:ascii="Times New Roman" w:hAnsi="Times New Roman"/>
              <w:b/>
              <w:bCs/>
              <w:sz w:val="18"/>
            </w:rPr>
          </w:pPr>
          <w:r>
            <w:rPr>
              <w:rFonts w:ascii="Times New Roman" w:hAnsi="Times New Roman"/>
              <w:b/>
              <w:bCs/>
              <w:sz w:val="18"/>
            </w:rPr>
            <w:t>U.S. Department of Housing and Urban Development</w:t>
          </w:r>
        </w:p>
        <w:p w:rsidR="00DD0910" w:rsidRDefault="00DD0910" w:rsidP="00C109DE">
          <w:pPr>
            <w:pStyle w:val="Header"/>
            <w:rPr>
              <w:rFonts w:ascii="Times New Roman" w:hAnsi="Times New Roman"/>
              <w:sz w:val="18"/>
            </w:rPr>
          </w:pPr>
          <w:r>
            <w:rPr>
              <w:rFonts w:ascii="Times New Roman" w:hAnsi="Times New Roman"/>
              <w:sz w:val="18"/>
            </w:rPr>
            <w:t>Office of Housing – Federal Housing Commissioner</w:t>
          </w:r>
        </w:p>
      </w:tc>
      <w:tc>
        <w:tcPr>
          <w:tcW w:w="2538" w:type="dxa"/>
          <w:tcBorders>
            <w:left w:val="nil"/>
          </w:tcBorders>
        </w:tcPr>
        <w:p w:rsidR="00DD0910" w:rsidRDefault="00DD0910" w:rsidP="00C109DE">
          <w:pPr>
            <w:pStyle w:val="Header"/>
            <w:jc w:val="right"/>
            <w:rPr>
              <w:rFonts w:ascii="Times New Roman" w:hAnsi="Times New Roman"/>
              <w:sz w:val="16"/>
            </w:rPr>
          </w:pPr>
          <w:r>
            <w:rPr>
              <w:rFonts w:ascii="Times New Roman" w:hAnsi="Times New Roman"/>
              <w:sz w:val="16"/>
            </w:rPr>
            <w:t>OMB Approval No. 2502-0178</w:t>
          </w:r>
        </w:p>
        <w:p w:rsidR="00DD0910" w:rsidRDefault="00DD0910" w:rsidP="00C109DE">
          <w:pPr>
            <w:pStyle w:val="Header"/>
            <w:jc w:val="right"/>
            <w:rPr>
              <w:rFonts w:ascii="Times New Roman" w:hAnsi="Times New Roman"/>
              <w:sz w:val="16"/>
            </w:rPr>
          </w:pPr>
          <w:r>
            <w:rPr>
              <w:rFonts w:ascii="Times New Roman" w:hAnsi="Times New Roman"/>
              <w:sz w:val="16"/>
            </w:rPr>
            <w:t>Exp. 11/30/2011</w:t>
          </w:r>
        </w:p>
      </w:tc>
    </w:tr>
  </w:tbl>
  <w:p w:rsidR="00DD0910" w:rsidRDefault="00DD0910" w:rsidP="006C3CF9">
    <w:pPr>
      <w:pStyle w:val="Header"/>
      <w:jc w:val="center"/>
      <w:rPr>
        <w:rFonts w:ascii="Times New Roman" w:hAnsi="Times New Roman"/>
        <w:b/>
        <w:bCs/>
        <w:sz w:val="24"/>
      </w:rPr>
    </w:pPr>
    <w:r>
      <w:rPr>
        <w:rFonts w:ascii="Times New Roman" w:hAnsi="Times New Roman"/>
        <w:b/>
        <w:bCs/>
        <w:sz w:val="24"/>
      </w:rPr>
      <w:t>Checklist for On-Site Limited Monitoring and Section 504 Reviews Continued)</w:t>
    </w:r>
  </w:p>
  <w:p w:rsidR="00DD0910" w:rsidRPr="003E55FF" w:rsidRDefault="00DD0910">
    <w:pPr>
      <w:pStyle w:val="Header"/>
      <w:pBdr>
        <w:bottom w:val="single" w:sz="12" w:space="1" w:color="auto"/>
      </w:pBdr>
      <w:ind w:right="360"/>
      <w:rPr>
        <w:sz w:val="16"/>
        <w:szCs w:val="16"/>
      </w:rPr>
    </w:pPr>
  </w:p>
  <w:p w:rsidR="00DD0910" w:rsidRDefault="00DD0910">
    <w:pPr>
      <w:pStyle w:val="Header"/>
      <w:rPr>
        <w:rFonts w:ascii="Times New Roman" w:hAnsi="Times New Roman"/>
        <w:b/>
        <w:bCs/>
        <w:sz w:val="28"/>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41BA8"/>
    <w:multiLevelType w:val="hybridMultilevel"/>
    <w:tmpl w:val="6FD22E10"/>
    <w:lvl w:ilvl="0" w:tplc="04090003">
      <w:start w:val="1"/>
      <w:numFmt w:val="bullet"/>
      <w:lvlText w:val="o"/>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F86711"/>
    <w:multiLevelType w:val="hybridMultilevel"/>
    <w:tmpl w:val="8592A5C8"/>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
    <w:nsid w:val="11645C8B"/>
    <w:multiLevelType w:val="hybridMultilevel"/>
    <w:tmpl w:val="334C4B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846E2F"/>
    <w:multiLevelType w:val="hybridMultilevel"/>
    <w:tmpl w:val="9DA2C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C855883"/>
    <w:multiLevelType w:val="hybridMultilevel"/>
    <w:tmpl w:val="4118893A"/>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2B603E59"/>
    <w:multiLevelType w:val="multilevel"/>
    <w:tmpl w:val="565A53E2"/>
    <w:lvl w:ilvl="0">
      <w:start w:val="601"/>
      <w:numFmt w:val="decimal"/>
      <w:lvlText w:val="%1"/>
      <w:lvlJc w:val="left"/>
      <w:pPr>
        <w:tabs>
          <w:tab w:val="num" w:pos="3885"/>
        </w:tabs>
        <w:ind w:left="3885" w:hanging="3885"/>
      </w:pPr>
      <w:rPr>
        <w:rFonts w:cs="Times New Roman" w:hint="default"/>
      </w:rPr>
    </w:lvl>
    <w:lvl w:ilvl="1">
      <w:start w:val="2000"/>
      <w:numFmt w:val="decimal"/>
      <w:lvlText w:val="%1-%2"/>
      <w:lvlJc w:val="left"/>
      <w:pPr>
        <w:tabs>
          <w:tab w:val="num" w:pos="3885"/>
        </w:tabs>
        <w:ind w:left="3885" w:hanging="3885"/>
      </w:pPr>
      <w:rPr>
        <w:rFonts w:cs="Times New Roman" w:hint="default"/>
      </w:rPr>
    </w:lvl>
    <w:lvl w:ilvl="2">
      <w:start w:val="1"/>
      <w:numFmt w:val="decimal"/>
      <w:lvlText w:val="%1-%2.%3"/>
      <w:lvlJc w:val="left"/>
      <w:pPr>
        <w:tabs>
          <w:tab w:val="num" w:pos="3885"/>
        </w:tabs>
        <w:ind w:left="3885" w:hanging="3885"/>
      </w:pPr>
      <w:rPr>
        <w:rFonts w:cs="Times New Roman" w:hint="default"/>
      </w:rPr>
    </w:lvl>
    <w:lvl w:ilvl="3">
      <w:start w:val="1"/>
      <w:numFmt w:val="decimal"/>
      <w:lvlText w:val="%1-%2.%3.%4"/>
      <w:lvlJc w:val="left"/>
      <w:pPr>
        <w:tabs>
          <w:tab w:val="num" w:pos="3885"/>
        </w:tabs>
        <w:ind w:left="3885" w:hanging="3885"/>
      </w:pPr>
      <w:rPr>
        <w:rFonts w:cs="Times New Roman" w:hint="default"/>
      </w:rPr>
    </w:lvl>
    <w:lvl w:ilvl="4">
      <w:start w:val="1"/>
      <w:numFmt w:val="decimal"/>
      <w:lvlText w:val="%1-%2.%3.%4.%5"/>
      <w:lvlJc w:val="left"/>
      <w:pPr>
        <w:tabs>
          <w:tab w:val="num" w:pos="3885"/>
        </w:tabs>
        <w:ind w:left="3885" w:hanging="3885"/>
      </w:pPr>
      <w:rPr>
        <w:rFonts w:cs="Times New Roman" w:hint="default"/>
      </w:rPr>
    </w:lvl>
    <w:lvl w:ilvl="5">
      <w:start w:val="1"/>
      <w:numFmt w:val="decimal"/>
      <w:lvlText w:val="%1-%2.%3.%4.%5.%6"/>
      <w:lvlJc w:val="left"/>
      <w:pPr>
        <w:tabs>
          <w:tab w:val="num" w:pos="3885"/>
        </w:tabs>
        <w:ind w:left="3885" w:hanging="3885"/>
      </w:pPr>
      <w:rPr>
        <w:rFonts w:cs="Times New Roman" w:hint="default"/>
      </w:rPr>
    </w:lvl>
    <w:lvl w:ilvl="6">
      <w:start w:val="1"/>
      <w:numFmt w:val="decimal"/>
      <w:lvlText w:val="%1-%2.%3.%4.%5.%6.%7"/>
      <w:lvlJc w:val="left"/>
      <w:pPr>
        <w:tabs>
          <w:tab w:val="num" w:pos="3885"/>
        </w:tabs>
        <w:ind w:left="3885" w:hanging="3885"/>
      </w:pPr>
      <w:rPr>
        <w:rFonts w:cs="Times New Roman" w:hint="default"/>
      </w:rPr>
    </w:lvl>
    <w:lvl w:ilvl="7">
      <w:start w:val="1"/>
      <w:numFmt w:val="decimal"/>
      <w:lvlText w:val="%1-%2.%3.%4.%5.%6.%7.%8"/>
      <w:lvlJc w:val="left"/>
      <w:pPr>
        <w:tabs>
          <w:tab w:val="num" w:pos="3885"/>
        </w:tabs>
        <w:ind w:left="3885" w:hanging="3885"/>
      </w:pPr>
      <w:rPr>
        <w:rFonts w:cs="Times New Roman" w:hint="default"/>
      </w:rPr>
    </w:lvl>
    <w:lvl w:ilvl="8">
      <w:start w:val="1"/>
      <w:numFmt w:val="decimal"/>
      <w:lvlText w:val="%1-%2.%3.%4.%5.%6.%7.%8.%9"/>
      <w:lvlJc w:val="left"/>
      <w:pPr>
        <w:tabs>
          <w:tab w:val="num" w:pos="3885"/>
        </w:tabs>
        <w:ind w:left="3885" w:hanging="3885"/>
      </w:pPr>
      <w:rPr>
        <w:rFonts w:cs="Times New Roman" w:hint="default"/>
      </w:rPr>
    </w:lvl>
  </w:abstractNum>
  <w:abstractNum w:abstractNumId="6">
    <w:nsid w:val="2C242BE7"/>
    <w:multiLevelType w:val="multilevel"/>
    <w:tmpl w:val="EF3EBE54"/>
    <w:lvl w:ilvl="0">
      <w:start w:val="101"/>
      <w:numFmt w:val="decimal"/>
      <w:lvlText w:val="%1"/>
      <w:lvlJc w:val="left"/>
      <w:pPr>
        <w:tabs>
          <w:tab w:val="num" w:pos="3840"/>
        </w:tabs>
        <w:ind w:left="3840" w:hanging="3840"/>
      </w:pPr>
      <w:rPr>
        <w:rFonts w:cs="Times New Roman" w:hint="default"/>
      </w:rPr>
    </w:lvl>
    <w:lvl w:ilvl="1">
      <w:start w:val="600"/>
      <w:numFmt w:val="decimal"/>
      <w:lvlText w:val="%1-%2"/>
      <w:lvlJc w:val="left"/>
      <w:pPr>
        <w:tabs>
          <w:tab w:val="num" w:pos="3840"/>
        </w:tabs>
        <w:ind w:left="3840" w:hanging="3840"/>
      </w:pPr>
      <w:rPr>
        <w:rFonts w:cs="Times New Roman" w:hint="default"/>
      </w:rPr>
    </w:lvl>
    <w:lvl w:ilvl="2">
      <w:start w:val="1"/>
      <w:numFmt w:val="decimal"/>
      <w:lvlText w:val="%1-%2.%3"/>
      <w:lvlJc w:val="left"/>
      <w:pPr>
        <w:tabs>
          <w:tab w:val="num" w:pos="3840"/>
        </w:tabs>
        <w:ind w:left="3840" w:hanging="3840"/>
      </w:pPr>
      <w:rPr>
        <w:rFonts w:cs="Times New Roman" w:hint="default"/>
      </w:rPr>
    </w:lvl>
    <w:lvl w:ilvl="3">
      <w:start w:val="1"/>
      <w:numFmt w:val="decimal"/>
      <w:lvlText w:val="%1-%2.%3.%4"/>
      <w:lvlJc w:val="left"/>
      <w:pPr>
        <w:tabs>
          <w:tab w:val="num" w:pos="3840"/>
        </w:tabs>
        <w:ind w:left="3840" w:hanging="3840"/>
      </w:pPr>
      <w:rPr>
        <w:rFonts w:cs="Times New Roman" w:hint="default"/>
      </w:rPr>
    </w:lvl>
    <w:lvl w:ilvl="4">
      <w:start w:val="1"/>
      <w:numFmt w:val="decimal"/>
      <w:lvlText w:val="%1-%2.%3.%4.%5"/>
      <w:lvlJc w:val="left"/>
      <w:pPr>
        <w:tabs>
          <w:tab w:val="num" w:pos="3840"/>
        </w:tabs>
        <w:ind w:left="3840" w:hanging="3840"/>
      </w:pPr>
      <w:rPr>
        <w:rFonts w:cs="Times New Roman" w:hint="default"/>
      </w:rPr>
    </w:lvl>
    <w:lvl w:ilvl="5">
      <w:start w:val="1"/>
      <w:numFmt w:val="decimal"/>
      <w:lvlText w:val="%1-%2.%3.%4.%5.%6"/>
      <w:lvlJc w:val="left"/>
      <w:pPr>
        <w:tabs>
          <w:tab w:val="num" w:pos="3840"/>
        </w:tabs>
        <w:ind w:left="3840" w:hanging="3840"/>
      </w:pPr>
      <w:rPr>
        <w:rFonts w:cs="Times New Roman" w:hint="default"/>
      </w:rPr>
    </w:lvl>
    <w:lvl w:ilvl="6">
      <w:start w:val="1"/>
      <w:numFmt w:val="decimal"/>
      <w:lvlText w:val="%1-%2.%3.%4.%5.%6.%7"/>
      <w:lvlJc w:val="left"/>
      <w:pPr>
        <w:tabs>
          <w:tab w:val="num" w:pos="3840"/>
        </w:tabs>
        <w:ind w:left="3840" w:hanging="3840"/>
      </w:pPr>
      <w:rPr>
        <w:rFonts w:cs="Times New Roman" w:hint="default"/>
      </w:rPr>
    </w:lvl>
    <w:lvl w:ilvl="7">
      <w:start w:val="1"/>
      <w:numFmt w:val="decimal"/>
      <w:lvlText w:val="%1-%2.%3.%4.%5.%6.%7.%8"/>
      <w:lvlJc w:val="left"/>
      <w:pPr>
        <w:tabs>
          <w:tab w:val="num" w:pos="3840"/>
        </w:tabs>
        <w:ind w:left="3840" w:hanging="3840"/>
      </w:pPr>
      <w:rPr>
        <w:rFonts w:cs="Times New Roman" w:hint="default"/>
      </w:rPr>
    </w:lvl>
    <w:lvl w:ilvl="8">
      <w:start w:val="1"/>
      <w:numFmt w:val="decimal"/>
      <w:lvlText w:val="%1-%2.%3.%4.%5.%6.%7.%8.%9"/>
      <w:lvlJc w:val="left"/>
      <w:pPr>
        <w:tabs>
          <w:tab w:val="num" w:pos="3840"/>
        </w:tabs>
        <w:ind w:left="3840" w:hanging="3840"/>
      </w:pPr>
      <w:rPr>
        <w:rFonts w:cs="Times New Roman" w:hint="default"/>
      </w:rPr>
    </w:lvl>
  </w:abstractNum>
  <w:abstractNum w:abstractNumId="7">
    <w:nsid w:val="2F0D47F3"/>
    <w:multiLevelType w:val="hybridMultilevel"/>
    <w:tmpl w:val="5D0E60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FB6033D"/>
    <w:multiLevelType w:val="hybridMultilevel"/>
    <w:tmpl w:val="C8EC9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2F343D6"/>
    <w:multiLevelType w:val="hybridMultilevel"/>
    <w:tmpl w:val="ADE84E2A"/>
    <w:lvl w:ilvl="0" w:tplc="0409000F">
      <w:start w:val="1"/>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0">
    <w:nsid w:val="34642AF4"/>
    <w:multiLevelType w:val="hybridMultilevel"/>
    <w:tmpl w:val="023AE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0A77971"/>
    <w:multiLevelType w:val="hybridMultilevel"/>
    <w:tmpl w:val="3C6EA7B8"/>
    <w:lvl w:ilvl="0" w:tplc="04090019">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2">
    <w:nsid w:val="415066E7"/>
    <w:multiLevelType w:val="hybridMultilevel"/>
    <w:tmpl w:val="0136CE42"/>
    <w:lvl w:ilvl="0" w:tplc="0409000F">
      <w:start w:val="12"/>
      <w:numFmt w:val="decimal"/>
      <w:lvlText w:val="%1."/>
      <w:lvlJc w:val="left"/>
      <w:pPr>
        <w:tabs>
          <w:tab w:val="num" w:pos="360"/>
        </w:tabs>
        <w:ind w:left="360" w:hanging="360"/>
      </w:pPr>
      <w:rPr>
        <w:rFonts w:cs="Times New Roman" w:hint="default"/>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3">
    <w:nsid w:val="46654E8C"/>
    <w:multiLevelType w:val="hybridMultilevel"/>
    <w:tmpl w:val="3D50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7541667"/>
    <w:multiLevelType w:val="hybridMultilevel"/>
    <w:tmpl w:val="2A8EF410"/>
    <w:lvl w:ilvl="0" w:tplc="7EF88176">
      <w:start w:val="1"/>
      <w:numFmt w:val="lowerLetter"/>
      <w:lvlText w:val="(%1)"/>
      <w:lvlJc w:val="left"/>
      <w:pPr>
        <w:tabs>
          <w:tab w:val="num" w:pos="1488"/>
        </w:tabs>
        <w:ind w:left="1488" w:hanging="360"/>
      </w:pPr>
      <w:rPr>
        <w:rFonts w:cs="Times New Roman" w:hint="default"/>
      </w:rPr>
    </w:lvl>
    <w:lvl w:ilvl="1" w:tplc="04090019" w:tentative="1">
      <w:start w:val="1"/>
      <w:numFmt w:val="lowerLetter"/>
      <w:lvlText w:val="%2."/>
      <w:lvlJc w:val="left"/>
      <w:pPr>
        <w:tabs>
          <w:tab w:val="num" w:pos="2208"/>
        </w:tabs>
        <w:ind w:left="2208" w:hanging="360"/>
      </w:pPr>
      <w:rPr>
        <w:rFonts w:cs="Times New Roman"/>
      </w:rPr>
    </w:lvl>
    <w:lvl w:ilvl="2" w:tplc="0409001B" w:tentative="1">
      <w:start w:val="1"/>
      <w:numFmt w:val="lowerRoman"/>
      <w:lvlText w:val="%3."/>
      <w:lvlJc w:val="right"/>
      <w:pPr>
        <w:tabs>
          <w:tab w:val="num" w:pos="2928"/>
        </w:tabs>
        <w:ind w:left="2928" w:hanging="180"/>
      </w:pPr>
      <w:rPr>
        <w:rFonts w:cs="Times New Roman"/>
      </w:rPr>
    </w:lvl>
    <w:lvl w:ilvl="3" w:tplc="0409000F" w:tentative="1">
      <w:start w:val="1"/>
      <w:numFmt w:val="decimal"/>
      <w:lvlText w:val="%4."/>
      <w:lvlJc w:val="left"/>
      <w:pPr>
        <w:tabs>
          <w:tab w:val="num" w:pos="3648"/>
        </w:tabs>
        <w:ind w:left="3648" w:hanging="360"/>
      </w:pPr>
      <w:rPr>
        <w:rFonts w:cs="Times New Roman"/>
      </w:rPr>
    </w:lvl>
    <w:lvl w:ilvl="4" w:tplc="04090019" w:tentative="1">
      <w:start w:val="1"/>
      <w:numFmt w:val="lowerLetter"/>
      <w:lvlText w:val="%5."/>
      <w:lvlJc w:val="left"/>
      <w:pPr>
        <w:tabs>
          <w:tab w:val="num" w:pos="4368"/>
        </w:tabs>
        <w:ind w:left="4368" w:hanging="360"/>
      </w:pPr>
      <w:rPr>
        <w:rFonts w:cs="Times New Roman"/>
      </w:rPr>
    </w:lvl>
    <w:lvl w:ilvl="5" w:tplc="0409001B" w:tentative="1">
      <w:start w:val="1"/>
      <w:numFmt w:val="lowerRoman"/>
      <w:lvlText w:val="%6."/>
      <w:lvlJc w:val="right"/>
      <w:pPr>
        <w:tabs>
          <w:tab w:val="num" w:pos="5088"/>
        </w:tabs>
        <w:ind w:left="5088" w:hanging="180"/>
      </w:pPr>
      <w:rPr>
        <w:rFonts w:cs="Times New Roman"/>
      </w:rPr>
    </w:lvl>
    <w:lvl w:ilvl="6" w:tplc="0409000F" w:tentative="1">
      <w:start w:val="1"/>
      <w:numFmt w:val="decimal"/>
      <w:lvlText w:val="%7."/>
      <w:lvlJc w:val="left"/>
      <w:pPr>
        <w:tabs>
          <w:tab w:val="num" w:pos="5808"/>
        </w:tabs>
        <w:ind w:left="5808" w:hanging="360"/>
      </w:pPr>
      <w:rPr>
        <w:rFonts w:cs="Times New Roman"/>
      </w:rPr>
    </w:lvl>
    <w:lvl w:ilvl="7" w:tplc="04090019" w:tentative="1">
      <w:start w:val="1"/>
      <w:numFmt w:val="lowerLetter"/>
      <w:lvlText w:val="%8."/>
      <w:lvlJc w:val="left"/>
      <w:pPr>
        <w:tabs>
          <w:tab w:val="num" w:pos="6528"/>
        </w:tabs>
        <w:ind w:left="6528" w:hanging="360"/>
      </w:pPr>
      <w:rPr>
        <w:rFonts w:cs="Times New Roman"/>
      </w:rPr>
    </w:lvl>
    <w:lvl w:ilvl="8" w:tplc="0409001B" w:tentative="1">
      <w:start w:val="1"/>
      <w:numFmt w:val="lowerRoman"/>
      <w:lvlText w:val="%9."/>
      <w:lvlJc w:val="right"/>
      <w:pPr>
        <w:tabs>
          <w:tab w:val="num" w:pos="7248"/>
        </w:tabs>
        <w:ind w:left="7248" w:hanging="180"/>
      </w:pPr>
      <w:rPr>
        <w:rFonts w:cs="Times New Roman"/>
      </w:rPr>
    </w:lvl>
  </w:abstractNum>
  <w:abstractNum w:abstractNumId="15">
    <w:nsid w:val="4775227B"/>
    <w:multiLevelType w:val="hybridMultilevel"/>
    <w:tmpl w:val="54C2E604"/>
    <w:lvl w:ilvl="0" w:tplc="04090019">
      <w:start w:val="4"/>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498703BA"/>
    <w:multiLevelType w:val="hybridMultilevel"/>
    <w:tmpl w:val="21C86E02"/>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9B86C6C"/>
    <w:multiLevelType w:val="hybridMultilevel"/>
    <w:tmpl w:val="6C2EBF8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5090772E"/>
    <w:multiLevelType w:val="hybridMultilevel"/>
    <w:tmpl w:val="16784F68"/>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nsid w:val="561826B5"/>
    <w:multiLevelType w:val="hybridMultilevel"/>
    <w:tmpl w:val="F4A887EA"/>
    <w:lvl w:ilvl="0" w:tplc="04090019">
      <w:start w:val="9"/>
      <w:numFmt w:val="lowerLetter"/>
      <w:lvlText w:val="%1."/>
      <w:lvlJc w:val="left"/>
      <w:pPr>
        <w:ind w:left="45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0">
    <w:nsid w:val="58DB0671"/>
    <w:multiLevelType w:val="hybridMultilevel"/>
    <w:tmpl w:val="8116A08A"/>
    <w:lvl w:ilvl="0" w:tplc="DF6A7364">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C34767A"/>
    <w:multiLevelType w:val="hybridMultilevel"/>
    <w:tmpl w:val="12A6B0AC"/>
    <w:lvl w:ilvl="0" w:tplc="04090019">
      <w:start w:val="9"/>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6E1A3AE6"/>
    <w:multiLevelType w:val="hybridMultilevel"/>
    <w:tmpl w:val="77E4EB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6EAD430A"/>
    <w:multiLevelType w:val="hybridMultilevel"/>
    <w:tmpl w:val="93464F88"/>
    <w:lvl w:ilvl="0" w:tplc="E53A7F6E">
      <w:start w:val="1"/>
      <w:numFmt w:val="decimal"/>
      <w:lvlText w:val="(%1)"/>
      <w:lvlJc w:val="left"/>
      <w:pPr>
        <w:tabs>
          <w:tab w:val="num" w:pos="1800"/>
        </w:tabs>
        <w:ind w:left="1800" w:hanging="360"/>
      </w:pPr>
      <w:rPr>
        <w:rFonts w:cs="Times New Roman" w:hint="default"/>
      </w:rPr>
    </w:lvl>
    <w:lvl w:ilvl="1" w:tplc="8FCC26C2">
      <w:start w:val="1"/>
      <w:numFmt w:val="lowerLetter"/>
      <w:lvlText w:val="%2."/>
      <w:lvlJc w:val="left"/>
      <w:pPr>
        <w:tabs>
          <w:tab w:val="num" w:pos="2520"/>
        </w:tabs>
        <w:ind w:left="2520" w:hanging="360"/>
      </w:pPr>
      <w:rPr>
        <w:rFonts w:cs="Times New Roman" w:hint="default"/>
      </w:rPr>
    </w:lvl>
    <w:lvl w:ilvl="2" w:tplc="0409001B" w:tentative="1">
      <w:start w:val="1"/>
      <w:numFmt w:val="lowerRoman"/>
      <w:lvlText w:val="%3."/>
      <w:lvlJc w:val="right"/>
      <w:pPr>
        <w:tabs>
          <w:tab w:val="num" w:pos="3240"/>
        </w:tabs>
        <w:ind w:left="3240" w:hanging="180"/>
      </w:pPr>
      <w:rPr>
        <w:rFonts w:cs="Times New Roman"/>
      </w:rPr>
    </w:lvl>
    <w:lvl w:ilvl="3" w:tplc="0409000F" w:tentative="1">
      <w:start w:val="1"/>
      <w:numFmt w:val="decimal"/>
      <w:lvlText w:val="%4."/>
      <w:lvlJc w:val="left"/>
      <w:pPr>
        <w:tabs>
          <w:tab w:val="num" w:pos="3960"/>
        </w:tabs>
        <w:ind w:left="3960" w:hanging="360"/>
      </w:pPr>
      <w:rPr>
        <w:rFonts w:cs="Times New Roman"/>
      </w:rPr>
    </w:lvl>
    <w:lvl w:ilvl="4" w:tplc="04090019" w:tentative="1">
      <w:start w:val="1"/>
      <w:numFmt w:val="lowerLetter"/>
      <w:lvlText w:val="%5."/>
      <w:lvlJc w:val="left"/>
      <w:pPr>
        <w:tabs>
          <w:tab w:val="num" w:pos="4680"/>
        </w:tabs>
        <w:ind w:left="4680" w:hanging="360"/>
      </w:pPr>
      <w:rPr>
        <w:rFonts w:cs="Times New Roman"/>
      </w:rPr>
    </w:lvl>
    <w:lvl w:ilvl="5" w:tplc="0409001B" w:tentative="1">
      <w:start w:val="1"/>
      <w:numFmt w:val="lowerRoman"/>
      <w:lvlText w:val="%6."/>
      <w:lvlJc w:val="right"/>
      <w:pPr>
        <w:tabs>
          <w:tab w:val="num" w:pos="5400"/>
        </w:tabs>
        <w:ind w:left="5400" w:hanging="180"/>
      </w:pPr>
      <w:rPr>
        <w:rFonts w:cs="Times New Roman"/>
      </w:rPr>
    </w:lvl>
    <w:lvl w:ilvl="6" w:tplc="0409000F" w:tentative="1">
      <w:start w:val="1"/>
      <w:numFmt w:val="decimal"/>
      <w:lvlText w:val="%7."/>
      <w:lvlJc w:val="left"/>
      <w:pPr>
        <w:tabs>
          <w:tab w:val="num" w:pos="6120"/>
        </w:tabs>
        <w:ind w:left="6120" w:hanging="360"/>
      </w:pPr>
      <w:rPr>
        <w:rFonts w:cs="Times New Roman"/>
      </w:rPr>
    </w:lvl>
    <w:lvl w:ilvl="7" w:tplc="04090019" w:tentative="1">
      <w:start w:val="1"/>
      <w:numFmt w:val="lowerLetter"/>
      <w:lvlText w:val="%8."/>
      <w:lvlJc w:val="left"/>
      <w:pPr>
        <w:tabs>
          <w:tab w:val="num" w:pos="6840"/>
        </w:tabs>
        <w:ind w:left="6840" w:hanging="360"/>
      </w:pPr>
      <w:rPr>
        <w:rFonts w:cs="Times New Roman"/>
      </w:rPr>
    </w:lvl>
    <w:lvl w:ilvl="8" w:tplc="0409001B" w:tentative="1">
      <w:start w:val="1"/>
      <w:numFmt w:val="lowerRoman"/>
      <w:lvlText w:val="%9."/>
      <w:lvlJc w:val="right"/>
      <w:pPr>
        <w:tabs>
          <w:tab w:val="num" w:pos="7560"/>
        </w:tabs>
        <w:ind w:left="7560" w:hanging="180"/>
      </w:pPr>
      <w:rPr>
        <w:rFonts w:cs="Times New Roman"/>
      </w:rPr>
    </w:lvl>
  </w:abstractNum>
  <w:abstractNum w:abstractNumId="24">
    <w:nsid w:val="7415135F"/>
    <w:multiLevelType w:val="hybridMultilevel"/>
    <w:tmpl w:val="B2E48442"/>
    <w:lvl w:ilvl="0" w:tplc="0908E43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E46405"/>
    <w:multiLevelType w:val="hybridMultilevel"/>
    <w:tmpl w:val="DB7E1A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7A84607"/>
    <w:multiLevelType w:val="hybridMultilevel"/>
    <w:tmpl w:val="AADC459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7">
    <w:nsid w:val="7A6121E5"/>
    <w:multiLevelType w:val="hybridMultilevel"/>
    <w:tmpl w:val="839099C4"/>
    <w:lvl w:ilvl="0" w:tplc="04090001">
      <w:start w:val="1"/>
      <w:numFmt w:val="bullet"/>
      <w:lvlText w:val=""/>
      <w:lvlJc w:val="left"/>
      <w:pPr>
        <w:tabs>
          <w:tab w:val="num" w:pos="720"/>
        </w:tabs>
        <w:ind w:left="720" w:hanging="360"/>
      </w:pPr>
      <w:rPr>
        <w:rFonts w:ascii="Symbol" w:hAnsi="Symbol" w:hint="default"/>
      </w:rPr>
    </w:lvl>
    <w:lvl w:ilvl="1" w:tplc="26C6E4FC">
      <w:start w:val="7"/>
      <w:numFmt w:val="bullet"/>
      <w:lvlText w:val=""/>
      <w:lvlJc w:val="left"/>
      <w:pPr>
        <w:tabs>
          <w:tab w:val="num" w:pos="1440"/>
        </w:tabs>
        <w:ind w:left="1440" w:hanging="360"/>
      </w:pPr>
      <w:rPr>
        <w:rFonts w:ascii="Monotype Sorts" w:eastAsia="Times New Roman" w:hAnsi="Monotype Sorts" w:hint="default"/>
        <w:sz w:val="32"/>
      </w:rPr>
    </w:lvl>
    <w:lvl w:ilvl="2" w:tplc="708871FE">
      <w:start w:val="12"/>
      <w:numFmt w:val="bullet"/>
      <w:lvlText w:val=""/>
      <w:lvlJc w:val="left"/>
      <w:pPr>
        <w:tabs>
          <w:tab w:val="num" w:pos="2160"/>
        </w:tabs>
        <w:ind w:left="2160" w:hanging="360"/>
      </w:pPr>
      <w:rPr>
        <w:rFonts w:ascii="Monotype Sorts" w:eastAsia="Times New Roman" w:hAnsi="Monotype Sor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7"/>
  </w:num>
  <w:num w:numId="3">
    <w:abstractNumId w:val="6"/>
  </w:num>
  <w:num w:numId="4">
    <w:abstractNumId w:val="5"/>
  </w:num>
  <w:num w:numId="5">
    <w:abstractNumId w:val="23"/>
  </w:num>
  <w:num w:numId="6">
    <w:abstractNumId w:val="22"/>
  </w:num>
  <w:num w:numId="7">
    <w:abstractNumId w:val="24"/>
  </w:num>
  <w:num w:numId="8">
    <w:abstractNumId w:val="11"/>
  </w:num>
  <w:num w:numId="9">
    <w:abstractNumId w:val="14"/>
  </w:num>
  <w:num w:numId="10">
    <w:abstractNumId w:val="12"/>
  </w:num>
  <w:num w:numId="11">
    <w:abstractNumId w:val="9"/>
  </w:num>
  <w:num w:numId="12">
    <w:abstractNumId w:val="1"/>
  </w:num>
  <w:num w:numId="13">
    <w:abstractNumId w:val="20"/>
  </w:num>
  <w:num w:numId="14">
    <w:abstractNumId w:val="0"/>
  </w:num>
  <w:num w:numId="15">
    <w:abstractNumId w:val="15"/>
  </w:num>
  <w:num w:numId="16">
    <w:abstractNumId w:val="18"/>
  </w:num>
  <w:num w:numId="17">
    <w:abstractNumId w:val="25"/>
  </w:num>
  <w:num w:numId="18">
    <w:abstractNumId w:val="10"/>
  </w:num>
  <w:num w:numId="19">
    <w:abstractNumId w:val="2"/>
  </w:num>
  <w:num w:numId="20">
    <w:abstractNumId w:val="4"/>
  </w:num>
  <w:num w:numId="21">
    <w:abstractNumId w:val="21"/>
  </w:num>
  <w:num w:numId="22">
    <w:abstractNumId w:val="16"/>
  </w:num>
  <w:num w:numId="23">
    <w:abstractNumId w:val="3"/>
  </w:num>
  <w:num w:numId="24">
    <w:abstractNumId w:val="19"/>
  </w:num>
  <w:num w:numId="25">
    <w:abstractNumId w:val="13"/>
  </w:num>
  <w:num w:numId="26">
    <w:abstractNumId w:val="8"/>
  </w:num>
  <w:num w:numId="27">
    <w:abstractNumId w:val="17"/>
  </w:num>
  <w:num w:numId="28">
    <w:abstractNumId w:val="2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ocumentProtection w:edit="forms" w:formatting="1" w:enforcement="1"/>
  <w:defaultTabStop w:val="720"/>
  <w:drawingGridHorizontalSpacing w:val="120"/>
  <w:drawingGridVerticalSpacing w:val="120"/>
  <w:displayHorizontalDrawingGridEvery w:val="2"/>
  <w:displayVerticalDrawingGridEvery w:val="0"/>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5769E"/>
    <w:rsid w:val="000012F8"/>
    <w:rsid w:val="0000194F"/>
    <w:rsid w:val="00001B02"/>
    <w:rsid w:val="00006678"/>
    <w:rsid w:val="00010759"/>
    <w:rsid w:val="00011F2B"/>
    <w:rsid w:val="0001310A"/>
    <w:rsid w:val="00020553"/>
    <w:rsid w:val="000241A1"/>
    <w:rsid w:val="000304E8"/>
    <w:rsid w:val="00030622"/>
    <w:rsid w:val="000333B0"/>
    <w:rsid w:val="00034344"/>
    <w:rsid w:val="00041789"/>
    <w:rsid w:val="000462F5"/>
    <w:rsid w:val="00047EA0"/>
    <w:rsid w:val="000506E6"/>
    <w:rsid w:val="0005551F"/>
    <w:rsid w:val="00057605"/>
    <w:rsid w:val="00063B45"/>
    <w:rsid w:val="0006644F"/>
    <w:rsid w:val="000667DB"/>
    <w:rsid w:val="00067B56"/>
    <w:rsid w:val="00067C5F"/>
    <w:rsid w:val="00072CF3"/>
    <w:rsid w:val="00075024"/>
    <w:rsid w:val="00083F2B"/>
    <w:rsid w:val="00084687"/>
    <w:rsid w:val="0009350E"/>
    <w:rsid w:val="000940AD"/>
    <w:rsid w:val="00095F90"/>
    <w:rsid w:val="0009712F"/>
    <w:rsid w:val="000977FF"/>
    <w:rsid w:val="000A1992"/>
    <w:rsid w:val="000A273C"/>
    <w:rsid w:val="000A4617"/>
    <w:rsid w:val="000B1882"/>
    <w:rsid w:val="000B4132"/>
    <w:rsid w:val="000B4984"/>
    <w:rsid w:val="000B5953"/>
    <w:rsid w:val="000C7215"/>
    <w:rsid w:val="000D2298"/>
    <w:rsid w:val="000D58D5"/>
    <w:rsid w:val="000F6270"/>
    <w:rsid w:val="000F79F5"/>
    <w:rsid w:val="00100458"/>
    <w:rsid w:val="00101605"/>
    <w:rsid w:val="00102D1B"/>
    <w:rsid w:val="00104B6B"/>
    <w:rsid w:val="001050DC"/>
    <w:rsid w:val="001137CF"/>
    <w:rsid w:val="00114160"/>
    <w:rsid w:val="00115351"/>
    <w:rsid w:val="0012433F"/>
    <w:rsid w:val="001254F3"/>
    <w:rsid w:val="00125E4D"/>
    <w:rsid w:val="001328AC"/>
    <w:rsid w:val="0013424C"/>
    <w:rsid w:val="00134B3B"/>
    <w:rsid w:val="00135DC3"/>
    <w:rsid w:val="00136615"/>
    <w:rsid w:val="0014540F"/>
    <w:rsid w:val="00146205"/>
    <w:rsid w:val="00151A42"/>
    <w:rsid w:val="0015223E"/>
    <w:rsid w:val="00152F4D"/>
    <w:rsid w:val="00154968"/>
    <w:rsid w:val="001577AD"/>
    <w:rsid w:val="00161B9F"/>
    <w:rsid w:val="001654A8"/>
    <w:rsid w:val="00167582"/>
    <w:rsid w:val="00171255"/>
    <w:rsid w:val="00173762"/>
    <w:rsid w:val="00175AD5"/>
    <w:rsid w:val="0018091F"/>
    <w:rsid w:val="001837EE"/>
    <w:rsid w:val="00184F15"/>
    <w:rsid w:val="001A634F"/>
    <w:rsid w:val="001B1976"/>
    <w:rsid w:val="001B6282"/>
    <w:rsid w:val="001B69E0"/>
    <w:rsid w:val="001B7109"/>
    <w:rsid w:val="001C50D5"/>
    <w:rsid w:val="001C5EF5"/>
    <w:rsid w:val="001C7D8A"/>
    <w:rsid w:val="001D313B"/>
    <w:rsid w:val="001D6464"/>
    <w:rsid w:val="001D7CBC"/>
    <w:rsid w:val="001E00D5"/>
    <w:rsid w:val="001F2815"/>
    <w:rsid w:val="001F39AD"/>
    <w:rsid w:val="001F5A6C"/>
    <w:rsid w:val="0020343C"/>
    <w:rsid w:val="00203555"/>
    <w:rsid w:val="00203BCA"/>
    <w:rsid w:val="0020740C"/>
    <w:rsid w:val="00207E21"/>
    <w:rsid w:val="00220A1D"/>
    <w:rsid w:val="0022235E"/>
    <w:rsid w:val="00226BAB"/>
    <w:rsid w:val="00233F6A"/>
    <w:rsid w:val="002401F2"/>
    <w:rsid w:val="002447D8"/>
    <w:rsid w:val="00246EE9"/>
    <w:rsid w:val="00251200"/>
    <w:rsid w:val="00251412"/>
    <w:rsid w:val="00261DAE"/>
    <w:rsid w:val="0026645E"/>
    <w:rsid w:val="0027239A"/>
    <w:rsid w:val="00273B46"/>
    <w:rsid w:val="002812F0"/>
    <w:rsid w:val="002873E9"/>
    <w:rsid w:val="00291DDF"/>
    <w:rsid w:val="00297153"/>
    <w:rsid w:val="002A28A2"/>
    <w:rsid w:val="002A48FA"/>
    <w:rsid w:val="002A5142"/>
    <w:rsid w:val="002B0F84"/>
    <w:rsid w:val="002B5588"/>
    <w:rsid w:val="002B7B11"/>
    <w:rsid w:val="002C0730"/>
    <w:rsid w:val="002C43BF"/>
    <w:rsid w:val="002C4B37"/>
    <w:rsid w:val="002C7452"/>
    <w:rsid w:val="002C76A5"/>
    <w:rsid w:val="002D3404"/>
    <w:rsid w:val="002D66BF"/>
    <w:rsid w:val="002D75F8"/>
    <w:rsid w:val="002D76BC"/>
    <w:rsid w:val="002E1D26"/>
    <w:rsid w:val="002E3F60"/>
    <w:rsid w:val="002E6ECA"/>
    <w:rsid w:val="002F2135"/>
    <w:rsid w:val="003051D8"/>
    <w:rsid w:val="00313CDD"/>
    <w:rsid w:val="00324555"/>
    <w:rsid w:val="003324AD"/>
    <w:rsid w:val="003362DD"/>
    <w:rsid w:val="003423B8"/>
    <w:rsid w:val="00343B96"/>
    <w:rsid w:val="00345D80"/>
    <w:rsid w:val="00350E24"/>
    <w:rsid w:val="00354B5D"/>
    <w:rsid w:val="003551F3"/>
    <w:rsid w:val="00355582"/>
    <w:rsid w:val="00356B78"/>
    <w:rsid w:val="00356EDF"/>
    <w:rsid w:val="00361A46"/>
    <w:rsid w:val="0036341E"/>
    <w:rsid w:val="00363C03"/>
    <w:rsid w:val="00364CEE"/>
    <w:rsid w:val="00364E96"/>
    <w:rsid w:val="00365C0A"/>
    <w:rsid w:val="003755A3"/>
    <w:rsid w:val="003757CC"/>
    <w:rsid w:val="0037675D"/>
    <w:rsid w:val="00377C11"/>
    <w:rsid w:val="00380370"/>
    <w:rsid w:val="00387991"/>
    <w:rsid w:val="00396333"/>
    <w:rsid w:val="003969A9"/>
    <w:rsid w:val="003A6611"/>
    <w:rsid w:val="003B133B"/>
    <w:rsid w:val="003B19F8"/>
    <w:rsid w:val="003B3703"/>
    <w:rsid w:val="003B6DA0"/>
    <w:rsid w:val="003C015F"/>
    <w:rsid w:val="003C0249"/>
    <w:rsid w:val="003C07A8"/>
    <w:rsid w:val="003C091F"/>
    <w:rsid w:val="003C2CA7"/>
    <w:rsid w:val="003C6521"/>
    <w:rsid w:val="003D1AD3"/>
    <w:rsid w:val="003D3DDF"/>
    <w:rsid w:val="003D761A"/>
    <w:rsid w:val="003D781B"/>
    <w:rsid w:val="003D7899"/>
    <w:rsid w:val="003E55FF"/>
    <w:rsid w:val="003F0B58"/>
    <w:rsid w:val="003F2401"/>
    <w:rsid w:val="003F37E0"/>
    <w:rsid w:val="003F5982"/>
    <w:rsid w:val="00401640"/>
    <w:rsid w:val="00406CF2"/>
    <w:rsid w:val="004070D5"/>
    <w:rsid w:val="00414B88"/>
    <w:rsid w:val="00415FF0"/>
    <w:rsid w:val="004166F5"/>
    <w:rsid w:val="004336F0"/>
    <w:rsid w:val="00441FEB"/>
    <w:rsid w:val="00443149"/>
    <w:rsid w:val="00447B47"/>
    <w:rsid w:val="004505EC"/>
    <w:rsid w:val="00455DDC"/>
    <w:rsid w:val="00463618"/>
    <w:rsid w:val="00464000"/>
    <w:rsid w:val="00464E7C"/>
    <w:rsid w:val="00472510"/>
    <w:rsid w:val="00473D88"/>
    <w:rsid w:val="00486908"/>
    <w:rsid w:val="004A30D2"/>
    <w:rsid w:val="004A7003"/>
    <w:rsid w:val="004A75EA"/>
    <w:rsid w:val="004B0E80"/>
    <w:rsid w:val="004B3C56"/>
    <w:rsid w:val="004C0EF2"/>
    <w:rsid w:val="004C3325"/>
    <w:rsid w:val="004C4717"/>
    <w:rsid w:val="004E2D6C"/>
    <w:rsid w:val="004E42C8"/>
    <w:rsid w:val="004E5CC5"/>
    <w:rsid w:val="004E721F"/>
    <w:rsid w:val="004F0135"/>
    <w:rsid w:val="004F3A89"/>
    <w:rsid w:val="005014D4"/>
    <w:rsid w:val="00502A1B"/>
    <w:rsid w:val="00506E69"/>
    <w:rsid w:val="0051637A"/>
    <w:rsid w:val="00521D73"/>
    <w:rsid w:val="00522A21"/>
    <w:rsid w:val="00524B52"/>
    <w:rsid w:val="00527662"/>
    <w:rsid w:val="00537B6F"/>
    <w:rsid w:val="00537BA0"/>
    <w:rsid w:val="00537E0D"/>
    <w:rsid w:val="00543672"/>
    <w:rsid w:val="00543B04"/>
    <w:rsid w:val="00543D9A"/>
    <w:rsid w:val="00545533"/>
    <w:rsid w:val="00553E7C"/>
    <w:rsid w:val="00555960"/>
    <w:rsid w:val="00564671"/>
    <w:rsid w:val="00564FAC"/>
    <w:rsid w:val="00565971"/>
    <w:rsid w:val="00574388"/>
    <w:rsid w:val="005805F9"/>
    <w:rsid w:val="0058092D"/>
    <w:rsid w:val="005816C9"/>
    <w:rsid w:val="0058607D"/>
    <w:rsid w:val="00591C15"/>
    <w:rsid w:val="005960F1"/>
    <w:rsid w:val="005A1ABA"/>
    <w:rsid w:val="005A4D90"/>
    <w:rsid w:val="005A53F1"/>
    <w:rsid w:val="005B0E55"/>
    <w:rsid w:val="005B261B"/>
    <w:rsid w:val="005C0D4F"/>
    <w:rsid w:val="005C7035"/>
    <w:rsid w:val="005D1190"/>
    <w:rsid w:val="005D2795"/>
    <w:rsid w:val="005E1159"/>
    <w:rsid w:val="005E22AD"/>
    <w:rsid w:val="005E24B8"/>
    <w:rsid w:val="005E566C"/>
    <w:rsid w:val="005F1CF8"/>
    <w:rsid w:val="005F2556"/>
    <w:rsid w:val="005F6C63"/>
    <w:rsid w:val="00602993"/>
    <w:rsid w:val="00603608"/>
    <w:rsid w:val="00603FD2"/>
    <w:rsid w:val="006115E6"/>
    <w:rsid w:val="0061216B"/>
    <w:rsid w:val="00612FB9"/>
    <w:rsid w:val="0061418D"/>
    <w:rsid w:val="00614820"/>
    <w:rsid w:val="0062012F"/>
    <w:rsid w:val="00620F26"/>
    <w:rsid w:val="00620F2F"/>
    <w:rsid w:val="006239D8"/>
    <w:rsid w:val="00626FDE"/>
    <w:rsid w:val="00633828"/>
    <w:rsid w:val="00635991"/>
    <w:rsid w:val="00636AF6"/>
    <w:rsid w:val="0064474D"/>
    <w:rsid w:val="00650B1D"/>
    <w:rsid w:val="006525D5"/>
    <w:rsid w:val="00661A9B"/>
    <w:rsid w:val="006669C6"/>
    <w:rsid w:val="006716CB"/>
    <w:rsid w:val="0067360A"/>
    <w:rsid w:val="00684C8F"/>
    <w:rsid w:val="00685784"/>
    <w:rsid w:val="0069272C"/>
    <w:rsid w:val="00693738"/>
    <w:rsid w:val="00694EAC"/>
    <w:rsid w:val="006A5A82"/>
    <w:rsid w:val="006B5925"/>
    <w:rsid w:val="006B64E3"/>
    <w:rsid w:val="006C3CF9"/>
    <w:rsid w:val="006C6C4C"/>
    <w:rsid w:val="006D3105"/>
    <w:rsid w:val="006D5695"/>
    <w:rsid w:val="006D6AF5"/>
    <w:rsid w:val="006E6653"/>
    <w:rsid w:val="006F4C6F"/>
    <w:rsid w:val="006F6855"/>
    <w:rsid w:val="00701130"/>
    <w:rsid w:val="00703A5A"/>
    <w:rsid w:val="00704A3D"/>
    <w:rsid w:val="00704A57"/>
    <w:rsid w:val="007050F0"/>
    <w:rsid w:val="0070614B"/>
    <w:rsid w:val="00710C4A"/>
    <w:rsid w:val="00714DFA"/>
    <w:rsid w:val="00722CD8"/>
    <w:rsid w:val="00723F49"/>
    <w:rsid w:val="0072665D"/>
    <w:rsid w:val="0073138E"/>
    <w:rsid w:val="0073362F"/>
    <w:rsid w:val="00735143"/>
    <w:rsid w:val="00737531"/>
    <w:rsid w:val="00745B66"/>
    <w:rsid w:val="007467FA"/>
    <w:rsid w:val="007502F8"/>
    <w:rsid w:val="00754416"/>
    <w:rsid w:val="00756261"/>
    <w:rsid w:val="00756F4F"/>
    <w:rsid w:val="0075769E"/>
    <w:rsid w:val="007627BB"/>
    <w:rsid w:val="00767B39"/>
    <w:rsid w:val="007726DE"/>
    <w:rsid w:val="0077361A"/>
    <w:rsid w:val="007808DB"/>
    <w:rsid w:val="00783D16"/>
    <w:rsid w:val="00787C14"/>
    <w:rsid w:val="00792644"/>
    <w:rsid w:val="007965DA"/>
    <w:rsid w:val="007A31AA"/>
    <w:rsid w:val="007A4641"/>
    <w:rsid w:val="007A4DC4"/>
    <w:rsid w:val="007A746B"/>
    <w:rsid w:val="007B64C0"/>
    <w:rsid w:val="007D0B9E"/>
    <w:rsid w:val="007D6BEB"/>
    <w:rsid w:val="007D6CD4"/>
    <w:rsid w:val="007E0190"/>
    <w:rsid w:val="007E19AD"/>
    <w:rsid w:val="007E26BC"/>
    <w:rsid w:val="007F5878"/>
    <w:rsid w:val="007F6BA6"/>
    <w:rsid w:val="007F710F"/>
    <w:rsid w:val="007F77D4"/>
    <w:rsid w:val="008031E9"/>
    <w:rsid w:val="0082129D"/>
    <w:rsid w:val="008236D5"/>
    <w:rsid w:val="00825B41"/>
    <w:rsid w:val="00826729"/>
    <w:rsid w:val="00826B88"/>
    <w:rsid w:val="00832CF7"/>
    <w:rsid w:val="00834D82"/>
    <w:rsid w:val="00837C2A"/>
    <w:rsid w:val="0084052A"/>
    <w:rsid w:val="00841781"/>
    <w:rsid w:val="008439B1"/>
    <w:rsid w:val="00845224"/>
    <w:rsid w:val="008507DC"/>
    <w:rsid w:val="0085220E"/>
    <w:rsid w:val="0085529E"/>
    <w:rsid w:val="0086332A"/>
    <w:rsid w:val="00863484"/>
    <w:rsid w:val="008670B4"/>
    <w:rsid w:val="00871557"/>
    <w:rsid w:val="00873CF7"/>
    <w:rsid w:val="0088270B"/>
    <w:rsid w:val="00893410"/>
    <w:rsid w:val="00896D42"/>
    <w:rsid w:val="00897D46"/>
    <w:rsid w:val="008A3064"/>
    <w:rsid w:val="008A4585"/>
    <w:rsid w:val="008B179F"/>
    <w:rsid w:val="008B33CA"/>
    <w:rsid w:val="008B75EF"/>
    <w:rsid w:val="008C3004"/>
    <w:rsid w:val="008C3532"/>
    <w:rsid w:val="008D120D"/>
    <w:rsid w:val="008D2072"/>
    <w:rsid w:val="008D5091"/>
    <w:rsid w:val="008D6A81"/>
    <w:rsid w:val="008E333D"/>
    <w:rsid w:val="008E432C"/>
    <w:rsid w:val="008E5507"/>
    <w:rsid w:val="008E6AD9"/>
    <w:rsid w:val="008E712D"/>
    <w:rsid w:val="008F2D0B"/>
    <w:rsid w:val="008F76A3"/>
    <w:rsid w:val="008F7CB8"/>
    <w:rsid w:val="008F7CE7"/>
    <w:rsid w:val="00904BB1"/>
    <w:rsid w:val="00912D01"/>
    <w:rsid w:val="00914C8F"/>
    <w:rsid w:val="00915DE1"/>
    <w:rsid w:val="00921ADE"/>
    <w:rsid w:val="00921D8B"/>
    <w:rsid w:val="009308E7"/>
    <w:rsid w:val="00931809"/>
    <w:rsid w:val="00934F23"/>
    <w:rsid w:val="00937D0F"/>
    <w:rsid w:val="00946771"/>
    <w:rsid w:val="009474A2"/>
    <w:rsid w:val="00950B23"/>
    <w:rsid w:val="0095208A"/>
    <w:rsid w:val="00954877"/>
    <w:rsid w:val="00955801"/>
    <w:rsid w:val="00962ABD"/>
    <w:rsid w:val="00963184"/>
    <w:rsid w:val="00964A00"/>
    <w:rsid w:val="00966FF5"/>
    <w:rsid w:val="009670B5"/>
    <w:rsid w:val="00971575"/>
    <w:rsid w:val="00972BEE"/>
    <w:rsid w:val="0097372D"/>
    <w:rsid w:val="00991DDA"/>
    <w:rsid w:val="009C004C"/>
    <w:rsid w:val="009C0B9A"/>
    <w:rsid w:val="009C29F4"/>
    <w:rsid w:val="009C2AE3"/>
    <w:rsid w:val="009C2FEC"/>
    <w:rsid w:val="009C4A25"/>
    <w:rsid w:val="009C4F13"/>
    <w:rsid w:val="009D0720"/>
    <w:rsid w:val="009D7BBF"/>
    <w:rsid w:val="009E294B"/>
    <w:rsid w:val="009E4A00"/>
    <w:rsid w:val="009F0CF2"/>
    <w:rsid w:val="009F65A1"/>
    <w:rsid w:val="00A00025"/>
    <w:rsid w:val="00A02813"/>
    <w:rsid w:val="00A04AF1"/>
    <w:rsid w:val="00A068F7"/>
    <w:rsid w:val="00A07E8D"/>
    <w:rsid w:val="00A11533"/>
    <w:rsid w:val="00A34E34"/>
    <w:rsid w:val="00A41E68"/>
    <w:rsid w:val="00A50F7F"/>
    <w:rsid w:val="00A61139"/>
    <w:rsid w:val="00A66334"/>
    <w:rsid w:val="00A669D9"/>
    <w:rsid w:val="00A66C75"/>
    <w:rsid w:val="00A67EBC"/>
    <w:rsid w:val="00A739AA"/>
    <w:rsid w:val="00A74345"/>
    <w:rsid w:val="00A7581E"/>
    <w:rsid w:val="00A75ED3"/>
    <w:rsid w:val="00A7628E"/>
    <w:rsid w:val="00A83476"/>
    <w:rsid w:val="00A84770"/>
    <w:rsid w:val="00A869F8"/>
    <w:rsid w:val="00A94BCA"/>
    <w:rsid w:val="00AA3048"/>
    <w:rsid w:val="00AB2DA6"/>
    <w:rsid w:val="00AC0477"/>
    <w:rsid w:val="00AD1D08"/>
    <w:rsid w:val="00AE068F"/>
    <w:rsid w:val="00AE5247"/>
    <w:rsid w:val="00AF58F8"/>
    <w:rsid w:val="00B01EDD"/>
    <w:rsid w:val="00B0351D"/>
    <w:rsid w:val="00B05844"/>
    <w:rsid w:val="00B05D1F"/>
    <w:rsid w:val="00B05D3A"/>
    <w:rsid w:val="00B068FF"/>
    <w:rsid w:val="00B1054D"/>
    <w:rsid w:val="00B1731E"/>
    <w:rsid w:val="00B25ABD"/>
    <w:rsid w:val="00B2603B"/>
    <w:rsid w:val="00B42B53"/>
    <w:rsid w:val="00B60A3F"/>
    <w:rsid w:val="00B612AA"/>
    <w:rsid w:val="00B63CCC"/>
    <w:rsid w:val="00B65E68"/>
    <w:rsid w:val="00B737F0"/>
    <w:rsid w:val="00B75FB9"/>
    <w:rsid w:val="00B77AAC"/>
    <w:rsid w:val="00B8017E"/>
    <w:rsid w:val="00B81C60"/>
    <w:rsid w:val="00B82598"/>
    <w:rsid w:val="00B91258"/>
    <w:rsid w:val="00B91798"/>
    <w:rsid w:val="00B91DEB"/>
    <w:rsid w:val="00B92835"/>
    <w:rsid w:val="00B93673"/>
    <w:rsid w:val="00B94BE5"/>
    <w:rsid w:val="00B94FB0"/>
    <w:rsid w:val="00BA24C7"/>
    <w:rsid w:val="00BB01AD"/>
    <w:rsid w:val="00BB7E0A"/>
    <w:rsid w:val="00BC0E34"/>
    <w:rsid w:val="00BC40FE"/>
    <w:rsid w:val="00BC67F8"/>
    <w:rsid w:val="00BC7B46"/>
    <w:rsid w:val="00BD10F2"/>
    <w:rsid w:val="00BD1FBD"/>
    <w:rsid w:val="00BD589E"/>
    <w:rsid w:val="00BE3E5F"/>
    <w:rsid w:val="00BE40B5"/>
    <w:rsid w:val="00BE6012"/>
    <w:rsid w:val="00BF5AAB"/>
    <w:rsid w:val="00C02C9A"/>
    <w:rsid w:val="00C04118"/>
    <w:rsid w:val="00C045F6"/>
    <w:rsid w:val="00C109DE"/>
    <w:rsid w:val="00C12EDA"/>
    <w:rsid w:val="00C1390B"/>
    <w:rsid w:val="00C148FA"/>
    <w:rsid w:val="00C1747E"/>
    <w:rsid w:val="00C228CE"/>
    <w:rsid w:val="00C24334"/>
    <w:rsid w:val="00C34B54"/>
    <w:rsid w:val="00C36040"/>
    <w:rsid w:val="00C539F2"/>
    <w:rsid w:val="00C56AF6"/>
    <w:rsid w:val="00C62108"/>
    <w:rsid w:val="00C65339"/>
    <w:rsid w:val="00C6636B"/>
    <w:rsid w:val="00C67DB3"/>
    <w:rsid w:val="00C7342A"/>
    <w:rsid w:val="00C815A2"/>
    <w:rsid w:val="00C83F58"/>
    <w:rsid w:val="00C86A56"/>
    <w:rsid w:val="00C87036"/>
    <w:rsid w:val="00C9450A"/>
    <w:rsid w:val="00C97790"/>
    <w:rsid w:val="00CA0F28"/>
    <w:rsid w:val="00CB26DA"/>
    <w:rsid w:val="00CB2A63"/>
    <w:rsid w:val="00CC1B9D"/>
    <w:rsid w:val="00CC24AE"/>
    <w:rsid w:val="00CC3BB0"/>
    <w:rsid w:val="00CD3981"/>
    <w:rsid w:val="00CE408B"/>
    <w:rsid w:val="00CE5125"/>
    <w:rsid w:val="00CF1194"/>
    <w:rsid w:val="00CF2CB6"/>
    <w:rsid w:val="00D0045F"/>
    <w:rsid w:val="00D0087F"/>
    <w:rsid w:val="00D0193B"/>
    <w:rsid w:val="00D02D91"/>
    <w:rsid w:val="00D1083B"/>
    <w:rsid w:val="00D136D2"/>
    <w:rsid w:val="00D14942"/>
    <w:rsid w:val="00D23761"/>
    <w:rsid w:val="00D30F64"/>
    <w:rsid w:val="00D32250"/>
    <w:rsid w:val="00D34654"/>
    <w:rsid w:val="00D4150C"/>
    <w:rsid w:val="00D551BB"/>
    <w:rsid w:val="00D620DC"/>
    <w:rsid w:val="00D630AE"/>
    <w:rsid w:val="00D653BB"/>
    <w:rsid w:val="00D71A77"/>
    <w:rsid w:val="00D77D28"/>
    <w:rsid w:val="00D80ACB"/>
    <w:rsid w:val="00D85360"/>
    <w:rsid w:val="00D8587A"/>
    <w:rsid w:val="00D9256F"/>
    <w:rsid w:val="00D92710"/>
    <w:rsid w:val="00D9494C"/>
    <w:rsid w:val="00D9729E"/>
    <w:rsid w:val="00DB11B9"/>
    <w:rsid w:val="00DB4255"/>
    <w:rsid w:val="00DB51BB"/>
    <w:rsid w:val="00DB62E9"/>
    <w:rsid w:val="00DB665A"/>
    <w:rsid w:val="00DC45D7"/>
    <w:rsid w:val="00DC46B9"/>
    <w:rsid w:val="00DC6C5A"/>
    <w:rsid w:val="00DD0910"/>
    <w:rsid w:val="00DE1ABC"/>
    <w:rsid w:val="00DE231B"/>
    <w:rsid w:val="00DE34E5"/>
    <w:rsid w:val="00DF3573"/>
    <w:rsid w:val="00DF66E9"/>
    <w:rsid w:val="00E01E56"/>
    <w:rsid w:val="00E02997"/>
    <w:rsid w:val="00E0546D"/>
    <w:rsid w:val="00E10F4D"/>
    <w:rsid w:val="00E14BDF"/>
    <w:rsid w:val="00E15A7A"/>
    <w:rsid w:val="00E1660D"/>
    <w:rsid w:val="00E22DE5"/>
    <w:rsid w:val="00E2311E"/>
    <w:rsid w:val="00E253E2"/>
    <w:rsid w:val="00E25B0D"/>
    <w:rsid w:val="00E329D7"/>
    <w:rsid w:val="00E34B6B"/>
    <w:rsid w:val="00E368CC"/>
    <w:rsid w:val="00E42BA7"/>
    <w:rsid w:val="00E46243"/>
    <w:rsid w:val="00E5348C"/>
    <w:rsid w:val="00E54118"/>
    <w:rsid w:val="00E56A3B"/>
    <w:rsid w:val="00E62D5D"/>
    <w:rsid w:val="00E6449A"/>
    <w:rsid w:val="00E66490"/>
    <w:rsid w:val="00E73C09"/>
    <w:rsid w:val="00E806B1"/>
    <w:rsid w:val="00E833FD"/>
    <w:rsid w:val="00E87951"/>
    <w:rsid w:val="00E87CE9"/>
    <w:rsid w:val="00E910D8"/>
    <w:rsid w:val="00E969C3"/>
    <w:rsid w:val="00E9780D"/>
    <w:rsid w:val="00EA3B95"/>
    <w:rsid w:val="00EA7D48"/>
    <w:rsid w:val="00EB3A63"/>
    <w:rsid w:val="00EB4F11"/>
    <w:rsid w:val="00EB6557"/>
    <w:rsid w:val="00EC5734"/>
    <w:rsid w:val="00EC6CA6"/>
    <w:rsid w:val="00EC7DEE"/>
    <w:rsid w:val="00ED0A69"/>
    <w:rsid w:val="00ED23D0"/>
    <w:rsid w:val="00ED2DEF"/>
    <w:rsid w:val="00ED5C65"/>
    <w:rsid w:val="00EE4241"/>
    <w:rsid w:val="00EE7238"/>
    <w:rsid w:val="00EF349D"/>
    <w:rsid w:val="00EF372F"/>
    <w:rsid w:val="00EF75FE"/>
    <w:rsid w:val="00F06747"/>
    <w:rsid w:val="00F069F5"/>
    <w:rsid w:val="00F10D25"/>
    <w:rsid w:val="00F12495"/>
    <w:rsid w:val="00F12A09"/>
    <w:rsid w:val="00F13478"/>
    <w:rsid w:val="00F17251"/>
    <w:rsid w:val="00F26E8C"/>
    <w:rsid w:val="00F315ED"/>
    <w:rsid w:val="00F5264D"/>
    <w:rsid w:val="00F54643"/>
    <w:rsid w:val="00F5605D"/>
    <w:rsid w:val="00F5634E"/>
    <w:rsid w:val="00F60FFC"/>
    <w:rsid w:val="00F70209"/>
    <w:rsid w:val="00F70D7B"/>
    <w:rsid w:val="00F92331"/>
    <w:rsid w:val="00F9264F"/>
    <w:rsid w:val="00F92A4E"/>
    <w:rsid w:val="00FB1A0F"/>
    <w:rsid w:val="00FB467A"/>
    <w:rsid w:val="00FB5BE5"/>
    <w:rsid w:val="00FB7307"/>
    <w:rsid w:val="00FD4685"/>
    <w:rsid w:val="00FD488D"/>
    <w:rsid w:val="00FD5DBB"/>
    <w:rsid w:val="00FE12E8"/>
    <w:rsid w:val="00FE65E0"/>
    <w:rsid w:val="00FE76A5"/>
    <w:rsid w:val="00FF289C"/>
    <w:rsid w:val="00FF4269"/>
    <w:rsid w:val="00FF6152"/>
    <w:rsid w:val="00FF7958"/>
  </w:rsids>
  <m:mathPr>
    <m:mathFont m:val="Cambria Math"/>
    <m:brkBin m:val="before"/>
    <m:brkBinSub m:val="--"/>
    <m:smallFrac m:val="off"/>
    <m:dispDef/>
    <m:lMargin m:val="0"/>
    <m:rMargin m:val="0"/>
    <m:defJc m:val="centerGroup"/>
    <m:wrapIndent m:val="1440"/>
    <m:intLim m:val="subSup"/>
    <m:naryLim m:val="undOvr"/>
  </m:mathPr>
  <w:uiCompat97To2003/>
  <w:attachedSchema w:val="urn:schemas:contacts"/>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D10F2"/>
    <w:pPr>
      <w:overflowPunct w:val="0"/>
      <w:autoSpaceDE w:val="0"/>
      <w:autoSpaceDN w:val="0"/>
      <w:adjustRightInd w:val="0"/>
      <w:textAlignment w:val="baseline"/>
    </w:pPr>
    <w:rPr>
      <w:sz w:val="24"/>
      <w:szCs w:val="20"/>
    </w:rPr>
  </w:style>
  <w:style w:type="paragraph" w:styleId="Heading1">
    <w:name w:val="heading 1"/>
    <w:basedOn w:val="Normal"/>
    <w:next w:val="Normal"/>
    <w:link w:val="Heading1Char"/>
    <w:uiPriority w:val="99"/>
    <w:qFormat/>
    <w:rsid w:val="00BD10F2"/>
    <w:pPr>
      <w:keepNext/>
      <w:outlineLvl w:val="0"/>
    </w:pPr>
    <w:rPr>
      <w:rFonts w:ascii="Arial" w:hAnsi="Arial"/>
      <w:b/>
      <w:bCs/>
      <w:sz w:val="20"/>
    </w:rPr>
  </w:style>
  <w:style w:type="paragraph" w:styleId="Heading2">
    <w:name w:val="heading 2"/>
    <w:basedOn w:val="Normal"/>
    <w:next w:val="Normal"/>
    <w:link w:val="Heading2Char"/>
    <w:uiPriority w:val="99"/>
    <w:qFormat/>
    <w:rsid w:val="00BD10F2"/>
    <w:pPr>
      <w:keepNext/>
      <w:outlineLvl w:val="1"/>
    </w:pPr>
    <w:rPr>
      <w:rFonts w:ascii="Arial" w:hAnsi="Arial"/>
      <w:b/>
      <w:sz w:val="16"/>
    </w:rPr>
  </w:style>
  <w:style w:type="paragraph" w:styleId="Heading3">
    <w:name w:val="heading 3"/>
    <w:aliases w:val="Sub"/>
    <w:basedOn w:val="Normal"/>
    <w:next w:val="Normal"/>
    <w:link w:val="Heading3Char"/>
    <w:uiPriority w:val="99"/>
    <w:qFormat/>
    <w:rsid w:val="00BD10F2"/>
    <w:pPr>
      <w:keepNext/>
      <w:outlineLvl w:val="2"/>
    </w:pPr>
    <w:rPr>
      <w:rFonts w:ascii="Arial" w:hAnsi="Arial"/>
      <w:b/>
      <w:sz w:val="18"/>
    </w:rPr>
  </w:style>
  <w:style w:type="paragraph" w:styleId="Heading4">
    <w:name w:val="heading 4"/>
    <w:basedOn w:val="Normal"/>
    <w:next w:val="Normal"/>
    <w:link w:val="Heading4Char"/>
    <w:uiPriority w:val="99"/>
    <w:qFormat/>
    <w:rsid w:val="00BD10F2"/>
    <w:pPr>
      <w:keepNext/>
      <w:ind w:firstLine="720"/>
      <w:jc w:val="right"/>
      <w:outlineLvl w:val="3"/>
    </w:pPr>
    <w:rPr>
      <w:rFonts w:ascii="Book Antiqua" w:hAnsi="Book Antiqua"/>
      <w:sz w:val="40"/>
    </w:rPr>
  </w:style>
  <w:style w:type="paragraph" w:styleId="Heading5">
    <w:name w:val="heading 5"/>
    <w:basedOn w:val="Normal"/>
    <w:next w:val="Normal"/>
    <w:link w:val="Heading5Char"/>
    <w:uiPriority w:val="99"/>
    <w:qFormat/>
    <w:rsid w:val="00BD10F2"/>
    <w:pPr>
      <w:keepNext/>
      <w:jc w:val="center"/>
      <w:outlineLvl w:val="4"/>
    </w:pPr>
    <w:rPr>
      <w:rFonts w:ascii="Arial" w:hAnsi="Arial" w:cs="Arial"/>
      <w:b/>
      <w:sz w:val="18"/>
    </w:rPr>
  </w:style>
  <w:style w:type="paragraph" w:styleId="Heading6">
    <w:name w:val="heading 6"/>
    <w:basedOn w:val="Normal"/>
    <w:next w:val="Normal"/>
    <w:link w:val="Heading6Char"/>
    <w:uiPriority w:val="99"/>
    <w:qFormat/>
    <w:rsid w:val="00BD10F2"/>
    <w:pPr>
      <w:keepNext/>
      <w:outlineLvl w:val="5"/>
    </w:pPr>
    <w:rPr>
      <w:rFonts w:ascii="Arial" w:hAnsi="Arial" w:cs="Arial"/>
      <w:b/>
      <w:szCs w:val="24"/>
    </w:rPr>
  </w:style>
  <w:style w:type="paragraph" w:styleId="Heading7">
    <w:name w:val="heading 7"/>
    <w:basedOn w:val="Normal"/>
    <w:next w:val="Normal"/>
    <w:link w:val="Heading7Char"/>
    <w:uiPriority w:val="99"/>
    <w:qFormat/>
    <w:rsid w:val="00BD10F2"/>
    <w:pPr>
      <w:keepNext/>
      <w:jc w:val="center"/>
      <w:outlineLvl w:val="6"/>
    </w:pPr>
    <w:rPr>
      <w:rFonts w:ascii="Arial" w:hAnsi="Arial"/>
      <w:b/>
      <w:i/>
      <w:iCs/>
      <w:sz w:val="22"/>
    </w:rPr>
  </w:style>
  <w:style w:type="paragraph" w:styleId="Heading8">
    <w:name w:val="heading 8"/>
    <w:basedOn w:val="Normal"/>
    <w:next w:val="Normal"/>
    <w:link w:val="Heading8Char"/>
    <w:uiPriority w:val="99"/>
    <w:qFormat/>
    <w:rsid w:val="00BD10F2"/>
    <w:pPr>
      <w:keepNext/>
      <w:outlineLvl w:val="7"/>
    </w:pPr>
    <w:rPr>
      <w:rFonts w:ascii="Arial" w:hAnsi="Arial"/>
      <w:b/>
      <w:bCs/>
      <w:i/>
      <w:iCs/>
      <w:sz w:val="18"/>
    </w:rPr>
  </w:style>
  <w:style w:type="paragraph" w:styleId="Heading9">
    <w:name w:val="heading 9"/>
    <w:basedOn w:val="Normal"/>
    <w:next w:val="Normal"/>
    <w:link w:val="Heading9Char"/>
    <w:uiPriority w:val="99"/>
    <w:qFormat/>
    <w:rsid w:val="00BD10F2"/>
    <w:pPr>
      <w:keepNext/>
      <w:jc w:val="right"/>
      <w:outlineLvl w:val="8"/>
    </w:pPr>
    <w:rPr>
      <w:rFonts w:ascii="Arial" w:hAnsi="Arial"/>
      <w:b/>
      <w:bCs/>
      <w:sz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Pr>
      <w:rFonts w:ascii="Cambria" w:hAnsi="Cambria" w:cs="Times New Roman"/>
      <w:b/>
      <w:bCs/>
      <w:i/>
      <w:iCs/>
      <w:sz w:val="28"/>
      <w:szCs w:val="28"/>
    </w:rPr>
  </w:style>
  <w:style w:type="character" w:customStyle="1" w:styleId="Heading3Char">
    <w:name w:val="Heading 3 Char"/>
    <w:aliases w:val="Sub Char"/>
    <w:basedOn w:val="DefaultParagraphFont"/>
    <w:link w:val="Heading3"/>
    <w:uiPriority w:val="99"/>
    <w:locked/>
    <w:rsid w:val="00F9264F"/>
    <w:rPr>
      <w:rFonts w:ascii="Arial" w:hAnsi="Arial" w:cs="Times New Roman"/>
      <w:b/>
      <w:sz w:val="18"/>
    </w:rPr>
  </w:style>
  <w:style w:type="character" w:customStyle="1" w:styleId="Heading4Char">
    <w:name w:val="Heading 4 Char"/>
    <w:basedOn w:val="DefaultParagraphFont"/>
    <w:link w:val="Heading4"/>
    <w:uiPriority w:val="99"/>
    <w:semiHidden/>
    <w:locked/>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Pr>
      <w:rFonts w:ascii="Calibri" w:hAnsi="Calibri" w:cs="Times New Roman"/>
      <w:b/>
      <w:bCs/>
      <w:i/>
      <w:iCs/>
      <w:sz w:val="26"/>
      <w:szCs w:val="26"/>
    </w:rPr>
  </w:style>
  <w:style w:type="character" w:customStyle="1" w:styleId="Heading6Char">
    <w:name w:val="Heading 6 Char"/>
    <w:basedOn w:val="DefaultParagraphFont"/>
    <w:link w:val="Heading6"/>
    <w:uiPriority w:val="99"/>
    <w:semiHidden/>
    <w:locked/>
    <w:rPr>
      <w:rFonts w:ascii="Calibri" w:hAnsi="Calibri" w:cs="Times New Roman"/>
      <w:b/>
      <w:bCs/>
    </w:rPr>
  </w:style>
  <w:style w:type="character" w:customStyle="1" w:styleId="Heading7Char">
    <w:name w:val="Heading 7 Char"/>
    <w:basedOn w:val="DefaultParagraphFont"/>
    <w:link w:val="Heading7"/>
    <w:uiPriority w:val="99"/>
    <w:semiHidden/>
    <w:locked/>
    <w:rPr>
      <w:rFonts w:ascii="Calibri" w:hAnsi="Calibri" w:cs="Times New Roman"/>
      <w:sz w:val="24"/>
      <w:szCs w:val="24"/>
    </w:rPr>
  </w:style>
  <w:style w:type="character" w:customStyle="1" w:styleId="Heading8Char">
    <w:name w:val="Heading 8 Char"/>
    <w:basedOn w:val="DefaultParagraphFont"/>
    <w:link w:val="Heading8"/>
    <w:uiPriority w:val="99"/>
    <w:semiHidden/>
    <w:locked/>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Pr>
      <w:rFonts w:ascii="Cambria" w:hAnsi="Cambria" w:cs="Times New Roman"/>
    </w:rPr>
  </w:style>
  <w:style w:type="paragraph" w:styleId="Header">
    <w:name w:val="header"/>
    <w:basedOn w:val="Normal"/>
    <w:link w:val="HeaderChar"/>
    <w:uiPriority w:val="99"/>
    <w:rsid w:val="00BD10F2"/>
    <w:pPr>
      <w:tabs>
        <w:tab w:val="center" w:pos="4320"/>
        <w:tab w:val="right" w:pos="8640"/>
      </w:tabs>
    </w:pPr>
    <w:rPr>
      <w:rFonts w:ascii="Arial" w:hAnsi="Arial"/>
      <w:sz w:val="20"/>
    </w:rPr>
  </w:style>
  <w:style w:type="character" w:customStyle="1" w:styleId="HeaderChar">
    <w:name w:val="Header Char"/>
    <w:basedOn w:val="DefaultParagraphFont"/>
    <w:link w:val="Header"/>
    <w:uiPriority w:val="99"/>
    <w:semiHidden/>
    <w:locked/>
    <w:rPr>
      <w:rFonts w:cs="Times New Roman"/>
      <w:sz w:val="20"/>
      <w:szCs w:val="20"/>
    </w:rPr>
  </w:style>
  <w:style w:type="paragraph" w:styleId="Footer">
    <w:name w:val="footer"/>
    <w:basedOn w:val="Normal"/>
    <w:link w:val="FooterChar"/>
    <w:uiPriority w:val="99"/>
    <w:rsid w:val="00BD10F2"/>
    <w:pPr>
      <w:tabs>
        <w:tab w:val="center" w:pos="4320"/>
        <w:tab w:val="right" w:pos="8640"/>
      </w:tabs>
    </w:pPr>
  </w:style>
  <w:style w:type="character" w:customStyle="1" w:styleId="FooterChar">
    <w:name w:val="Footer Char"/>
    <w:basedOn w:val="DefaultParagraphFont"/>
    <w:link w:val="Footer"/>
    <w:uiPriority w:val="99"/>
    <w:locked/>
    <w:rsid w:val="007F710F"/>
    <w:rPr>
      <w:rFonts w:cs="Times New Roman"/>
      <w:sz w:val="24"/>
    </w:rPr>
  </w:style>
  <w:style w:type="character" w:styleId="PageNumber">
    <w:name w:val="page number"/>
    <w:basedOn w:val="DefaultParagraphFont"/>
    <w:uiPriority w:val="99"/>
    <w:rsid w:val="00BD10F2"/>
    <w:rPr>
      <w:rFonts w:cs="Times New Roman"/>
    </w:rPr>
  </w:style>
  <w:style w:type="paragraph" w:styleId="Title">
    <w:name w:val="Title"/>
    <w:basedOn w:val="Normal"/>
    <w:link w:val="TitleChar"/>
    <w:uiPriority w:val="99"/>
    <w:qFormat/>
    <w:rsid w:val="00BD10F2"/>
    <w:pPr>
      <w:overflowPunct/>
      <w:autoSpaceDE/>
      <w:autoSpaceDN/>
      <w:adjustRightInd/>
      <w:jc w:val="center"/>
      <w:textAlignment w:val="auto"/>
    </w:pPr>
    <w:rPr>
      <w:rFonts w:ascii="Century Schoolbook" w:hAnsi="Century Schoolbook"/>
      <w:b/>
      <w:sz w:val="20"/>
    </w:rPr>
  </w:style>
  <w:style w:type="character" w:customStyle="1" w:styleId="TitleChar">
    <w:name w:val="Title Char"/>
    <w:basedOn w:val="DefaultParagraphFont"/>
    <w:link w:val="Title"/>
    <w:uiPriority w:val="99"/>
    <w:locked/>
    <w:rPr>
      <w:rFonts w:ascii="Cambria" w:hAnsi="Cambria" w:cs="Times New Roman"/>
      <w:b/>
      <w:bCs/>
      <w:kern w:val="28"/>
      <w:sz w:val="32"/>
      <w:szCs w:val="32"/>
    </w:rPr>
  </w:style>
  <w:style w:type="paragraph" w:styleId="BodyText">
    <w:name w:val="Body Text"/>
    <w:basedOn w:val="Normal"/>
    <w:link w:val="BodyTextChar"/>
    <w:uiPriority w:val="99"/>
    <w:rsid w:val="00BD10F2"/>
    <w:rPr>
      <w:rFonts w:ascii="Arial" w:hAnsi="Arial" w:cs="Arial"/>
      <w:sz w:val="16"/>
    </w:rPr>
  </w:style>
  <w:style w:type="character" w:customStyle="1" w:styleId="BodyTextChar">
    <w:name w:val="Body Text Char"/>
    <w:basedOn w:val="DefaultParagraphFont"/>
    <w:link w:val="BodyText"/>
    <w:uiPriority w:val="99"/>
    <w:locked/>
    <w:rsid w:val="00F9264F"/>
    <w:rPr>
      <w:rFonts w:ascii="Arial" w:hAnsi="Arial" w:cs="Arial"/>
      <w:sz w:val="16"/>
    </w:rPr>
  </w:style>
  <w:style w:type="paragraph" w:styleId="BodyTextIndent">
    <w:name w:val="Body Text Indent"/>
    <w:basedOn w:val="Normal"/>
    <w:link w:val="BodyTextIndentChar"/>
    <w:uiPriority w:val="99"/>
    <w:rsid w:val="00BD10F2"/>
    <w:pPr>
      <w:ind w:left="1440"/>
    </w:pPr>
    <w:rPr>
      <w:rFonts w:ascii="Arial" w:hAnsi="Arial" w:cs="Arial"/>
      <w:sz w:val="18"/>
    </w:rPr>
  </w:style>
  <w:style w:type="character" w:customStyle="1" w:styleId="BodyTextIndentChar">
    <w:name w:val="Body Text Indent Char"/>
    <w:basedOn w:val="DefaultParagraphFont"/>
    <w:link w:val="BodyTextIndent"/>
    <w:uiPriority w:val="99"/>
    <w:semiHidden/>
    <w:locked/>
    <w:rPr>
      <w:rFonts w:cs="Times New Roman"/>
      <w:sz w:val="20"/>
      <w:szCs w:val="20"/>
    </w:rPr>
  </w:style>
  <w:style w:type="paragraph" w:styleId="BodyText2">
    <w:name w:val="Body Text 2"/>
    <w:basedOn w:val="Normal"/>
    <w:link w:val="BodyText2Char"/>
    <w:uiPriority w:val="99"/>
    <w:rsid w:val="00BD10F2"/>
    <w:rPr>
      <w:rFonts w:ascii="Arial" w:hAnsi="Arial"/>
      <w:sz w:val="18"/>
    </w:rPr>
  </w:style>
  <w:style w:type="character" w:customStyle="1" w:styleId="BodyText2Char">
    <w:name w:val="Body Text 2 Char"/>
    <w:basedOn w:val="DefaultParagraphFont"/>
    <w:link w:val="BodyText2"/>
    <w:uiPriority w:val="99"/>
    <w:semiHidden/>
    <w:locked/>
    <w:rPr>
      <w:rFonts w:cs="Times New Roman"/>
      <w:sz w:val="20"/>
      <w:szCs w:val="20"/>
    </w:rPr>
  </w:style>
  <w:style w:type="character" w:styleId="CommentReference">
    <w:name w:val="annotation reference"/>
    <w:basedOn w:val="DefaultParagraphFont"/>
    <w:uiPriority w:val="99"/>
    <w:semiHidden/>
    <w:rsid w:val="00BD10F2"/>
    <w:rPr>
      <w:rFonts w:cs="Times New Roman"/>
      <w:sz w:val="16"/>
      <w:szCs w:val="16"/>
    </w:rPr>
  </w:style>
  <w:style w:type="paragraph" w:styleId="CommentText">
    <w:name w:val="annotation text"/>
    <w:basedOn w:val="Normal"/>
    <w:link w:val="CommentTextChar"/>
    <w:uiPriority w:val="99"/>
    <w:semiHidden/>
    <w:rsid w:val="00BD10F2"/>
    <w:rPr>
      <w:sz w:val="20"/>
    </w:rPr>
  </w:style>
  <w:style w:type="character" w:customStyle="1" w:styleId="CommentTextChar">
    <w:name w:val="Comment Text Char"/>
    <w:basedOn w:val="DefaultParagraphFont"/>
    <w:link w:val="CommentText"/>
    <w:uiPriority w:val="99"/>
    <w:semiHidden/>
    <w:locked/>
    <w:rsid w:val="00067B56"/>
    <w:rPr>
      <w:rFonts w:cs="Times New Roman"/>
    </w:rPr>
  </w:style>
  <w:style w:type="paragraph" w:styleId="Subtitle">
    <w:name w:val="Subtitle"/>
    <w:basedOn w:val="Normal"/>
    <w:link w:val="SubtitleChar"/>
    <w:uiPriority w:val="99"/>
    <w:qFormat/>
    <w:rsid w:val="00BD10F2"/>
    <w:pPr>
      <w:overflowPunct/>
      <w:autoSpaceDE/>
      <w:autoSpaceDN/>
      <w:adjustRightInd/>
      <w:jc w:val="right"/>
      <w:textAlignment w:val="auto"/>
    </w:pPr>
    <w:rPr>
      <w:rFonts w:ascii="Arial" w:hAnsi="Arial"/>
      <w:b/>
      <w:sz w:val="20"/>
    </w:rPr>
  </w:style>
  <w:style w:type="character" w:customStyle="1" w:styleId="SubtitleChar">
    <w:name w:val="Subtitle Char"/>
    <w:basedOn w:val="DefaultParagraphFont"/>
    <w:link w:val="Subtitle"/>
    <w:uiPriority w:val="99"/>
    <w:locked/>
    <w:rPr>
      <w:rFonts w:ascii="Cambria" w:hAnsi="Cambria" w:cs="Times New Roman"/>
      <w:sz w:val="24"/>
      <w:szCs w:val="24"/>
    </w:rPr>
  </w:style>
  <w:style w:type="character" w:styleId="LineNumber">
    <w:name w:val="line number"/>
    <w:basedOn w:val="DefaultParagraphFont"/>
    <w:uiPriority w:val="99"/>
    <w:rsid w:val="00BD10F2"/>
    <w:rPr>
      <w:rFonts w:cs="Times New Roman"/>
    </w:rPr>
  </w:style>
  <w:style w:type="character" w:styleId="FootnoteReference">
    <w:name w:val="footnote reference"/>
    <w:basedOn w:val="DefaultParagraphFont"/>
    <w:uiPriority w:val="99"/>
    <w:semiHidden/>
    <w:rsid w:val="00BD10F2"/>
    <w:rPr>
      <w:rFonts w:cs="Times New Roman"/>
      <w:vertAlign w:val="superscript"/>
    </w:rPr>
  </w:style>
  <w:style w:type="paragraph" w:styleId="BodyTextIndent3">
    <w:name w:val="Body Text Indent 3"/>
    <w:basedOn w:val="Normal"/>
    <w:link w:val="BodyTextIndent3Char"/>
    <w:uiPriority w:val="99"/>
    <w:rsid w:val="00BD10F2"/>
    <w:pPr>
      <w:overflowPunct/>
      <w:autoSpaceDE/>
      <w:autoSpaceDN/>
      <w:adjustRightInd/>
      <w:ind w:left="360" w:hanging="360"/>
      <w:textAlignment w:val="auto"/>
    </w:pPr>
    <w:rPr>
      <w:szCs w:val="24"/>
    </w:rPr>
  </w:style>
  <w:style w:type="character" w:customStyle="1" w:styleId="BodyTextIndent3Char">
    <w:name w:val="Body Text Indent 3 Char"/>
    <w:basedOn w:val="DefaultParagraphFont"/>
    <w:link w:val="BodyTextIndent3"/>
    <w:uiPriority w:val="99"/>
    <w:semiHidden/>
    <w:locked/>
    <w:rPr>
      <w:rFonts w:cs="Times New Roman"/>
      <w:sz w:val="16"/>
      <w:szCs w:val="16"/>
    </w:rPr>
  </w:style>
  <w:style w:type="paragraph" w:styleId="BodyTextIndent2">
    <w:name w:val="Body Text Indent 2"/>
    <w:basedOn w:val="Normal"/>
    <w:link w:val="BodyTextIndent2Char"/>
    <w:uiPriority w:val="99"/>
    <w:rsid w:val="00BD10F2"/>
    <w:pPr>
      <w:overflowPunct/>
      <w:autoSpaceDE/>
      <w:autoSpaceDN/>
      <w:adjustRightInd/>
      <w:ind w:firstLine="360"/>
      <w:textAlignment w:val="auto"/>
    </w:pPr>
    <w:rPr>
      <w:szCs w:val="24"/>
    </w:rPr>
  </w:style>
  <w:style w:type="character" w:customStyle="1" w:styleId="BodyTextIndent2Char">
    <w:name w:val="Body Text Indent 2 Char"/>
    <w:basedOn w:val="DefaultParagraphFont"/>
    <w:link w:val="BodyTextIndent2"/>
    <w:uiPriority w:val="99"/>
    <w:semiHidden/>
    <w:locked/>
    <w:rPr>
      <w:rFonts w:cs="Times New Roman"/>
      <w:sz w:val="20"/>
      <w:szCs w:val="20"/>
    </w:rPr>
  </w:style>
  <w:style w:type="paragraph" w:styleId="FootnoteText">
    <w:name w:val="footnote text"/>
    <w:basedOn w:val="Normal"/>
    <w:link w:val="FootnoteTextChar"/>
    <w:uiPriority w:val="99"/>
    <w:semiHidden/>
    <w:rsid w:val="00BD10F2"/>
    <w:pPr>
      <w:overflowPunct/>
      <w:autoSpaceDE/>
      <w:autoSpaceDN/>
      <w:adjustRightInd/>
      <w:textAlignment w:val="auto"/>
    </w:pPr>
    <w:rPr>
      <w:sz w:val="20"/>
    </w:rPr>
  </w:style>
  <w:style w:type="character" w:customStyle="1" w:styleId="FootnoteTextChar">
    <w:name w:val="Footnote Text Char"/>
    <w:basedOn w:val="DefaultParagraphFont"/>
    <w:link w:val="FootnoteText"/>
    <w:uiPriority w:val="99"/>
    <w:semiHidden/>
    <w:locked/>
    <w:rPr>
      <w:rFonts w:cs="Times New Roman"/>
      <w:sz w:val="20"/>
      <w:szCs w:val="20"/>
    </w:rPr>
  </w:style>
  <w:style w:type="paragraph" w:styleId="BodyText3">
    <w:name w:val="Body Text 3"/>
    <w:basedOn w:val="Normal"/>
    <w:link w:val="BodyText3Char"/>
    <w:uiPriority w:val="99"/>
    <w:rsid w:val="00BD10F2"/>
    <w:pPr>
      <w:overflowPunct/>
      <w:autoSpaceDE/>
      <w:autoSpaceDN/>
      <w:adjustRightInd/>
      <w:textAlignment w:val="auto"/>
    </w:pPr>
    <w:rPr>
      <w:rFonts w:ascii="Arial" w:hAnsi="Arial"/>
      <w:sz w:val="22"/>
    </w:rPr>
  </w:style>
  <w:style w:type="character" w:customStyle="1" w:styleId="BodyText3Char">
    <w:name w:val="Body Text 3 Char"/>
    <w:basedOn w:val="DefaultParagraphFont"/>
    <w:link w:val="BodyText3"/>
    <w:uiPriority w:val="99"/>
    <w:semiHidden/>
    <w:locked/>
    <w:rPr>
      <w:rFonts w:cs="Times New Roman"/>
      <w:sz w:val="16"/>
      <w:szCs w:val="16"/>
    </w:rPr>
  </w:style>
  <w:style w:type="paragraph" w:styleId="BlockText">
    <w:name w:val="Block Text"/>
    <w:basedOn w:val="Normal"/>
    <w:uiPriority w:val="99"/>
    <w:rsid w:val="00BD10F2"/>
    <w:pPr>
      <w:tabs>
        <w:tab w:val="left" w:pos="720"/>
        <w:tab w:val="left" w:pos="1080"/>
      </w:tabs>
      <w:ind w:left="288" w:right="720" w:hanging="288"/>
    </w:pPr>
    <w:rPr>
      <w:sz w:val="20"/>
    </w:rPr>
  </w:style>
  <w:style w:type="character" w:styleId="Hyperlink">
    <w:name w:val="Hyperlink"/>
    <w:basedOn w:val="DefaultParagraphFont"/>
    <w:uiPriority w:val="99"/>
    <w:rsid w:val="00BD10F2"/>
    <w:rPr>
      <w:rFonts w:cs="Times New Roman"/>
      <w:color w:val="0000FF"/>
      <w:u w:val="single"/>
    </w:rPr>
  </w:style>
  <w:style w:type="character" w:styleId="FollowedHyperlink">
    <w:name w:val="FollowedHyperlink"/>
    <w:basedOn w:val="DefaultParagraphFont"/>
    <w:uiPriority w:val="99"/>
    <w:rsid w:val="00BD10F2"/>
    <w:rPr>
      <w:rFonts w:cs="Times New Roman"/>
      <w:color w:val="800080"/>
      <w:u w:val="single"/>
    </w:rPr>
  </w:style>
  <w:style w:type="paragraph" w:styleId="BalloonText">
    <w:name w:val="Balloon Text"/>
    <w:basedOn w:val="Normal"/>
    <w:link w:val="BalloonTextChar"/>
    <w:uiPriority w:val="99"/>
    <w:semiHidden/>
    <w:rsid w:val="00BD10F2"/>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cs="Times New Roman"/>
      <w:sz w:val="2"/>
    </w:rPr>
  </w:style>
  <w:style w:type="paragraph" w:styleId="Revision">
    <w:name w:val="Revision"/>
    <w:hidden/>
    <w:uiPriority w:val="99"/>
    <w:semiHidden/>
    <w:rsid w:val="00E25B0D"/>
    <w:rPr>
      <w:sz w:val="24"/>
      <w:szCs w:val="20"/>
    </w:rPr>
  </w:style>
  <w:style w:type="paragraph" w:styleId="ListParagraph">
    <w:name w:val="List Paragraph"/>
    <w:basedOn w:val="Normal"/>
    <w:uiPriority w:val="99"/>
    <w:qFormat/>
    <w:rsid w:val="00BC67F8"/>
    <w:pPr>
      <w:ind w:left="720"/>
      <w:contextualSpacing/>
    </w:pPr>
  </w:style>
  <w:style w:type="table" w:styleId="TableGrid">
    <w:name w:val="Table Grid"/>
    <w:basedOn w:val="TableNormal"/>
    <w:uiPriority w:val="99"/>
    <w:rsid w:val="00BF5AAB"/>
    <w:rPr>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EndnoteText">
    <w:name w:val="endnote text"/>
    <w:basedOn w:val="Normal"/>
    <w:link w:val="EndnoteTextChar"/>
    <w:uiPriority w:val="99"/>
    <w:rsid w:val="002A28A2"/>
    <w:rPr>
      <w:sz w:val="20"/>
    </w:rPr>
  </w:style>
  <w:style w:type="character" w:customStyle="1" w:styleId="EndnoteTextChar">
    <w:name w:val="Endnote Text Char"/>
    <w:basedOn w:val="DefaultParagraphFont"/>
    <w:link w:val="EndnoteText"/>
    <w:uiPriority w:val="99"/>
    <w:locked/>
    <w:rsid w:val="002A28A2"/>
    <w:rPr>
      <w:rFonts w:cs="Times New Roman"/>
    </w:rPr>
  </w:style>
  <w:style w:type="character" w:styleId="EndnoteReference">
    <w:name w:val="endnote reference"/>
    <w:basedOn w:val="DefaultParagraphFont"/>
    <w:uiPriority w:val="99"/>
    <w:rsid w:val="002A28A2"/>
    <w:rPr>
      <w:rFonts w:cs="Times New Roman"/>
      <w:vertAlign w:val="superscript"/>
    </w:rPr>
  </w:style>
  <w:style w:type="paragraph" w:styleId="CommentSubject">
    <w:name w:val="annotation subject"/>
    <w:basedOn w:val="CommentText"/>
    <w:next w:val="CommentText"/>
    <w:link w:val="CommentSubjectChar"/>
    <w:uiPriority w:val="99"/>
    <w:rsid w:val="00067B56"/>
    <w:rPr>
      <w:b/>
      <w:bCs/>
    </w:rPr>
  </w:style>
  <w:style w:type="character" w:customStyle="1" w:styleId="CommentSubjectChar">
    <w:name w:val="Comment Subject Char"/>
    <w:basedOn w:val="CommentTextChar"/>
    <w:link w:val="CommentSubject"/>
    <w:uiPriority w:val="99"/>
    <w:locked/>
    <w:rsid w:val="00067B56"/>
  </w:style>
  <w:style w:type="character" w:styleId="PlaceholderText">
    <w:name w:val="Placeholder Text"/>
    <w:basedOn w:val="DefaultParagraphFont"/>
    <w:uiPriority w:val="99"/>
    <w:semiHidden/>
    <w:rsid w:val="000506E6"/>
    <w:rPr>
      <w:rFonts w:cs="Times New Roman"/>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hyperlink" Target="http://www.hudclips.org" TargetMode="External"/><Relationship Id="rId3" Type="http://schemas.openxmlformats.org/officeDocument/2006/relationships/settings" Target="settings.xml"/><Relationship Id="rId21" Type="http://schemas.openxmlformats.org/officeDocument/2006/relationships/header" Target="header9.xml"/><Relationship Id="rId34" Type="http://schemas.openxmlformats.org/officeDocument/2006/relationships/fontTable" Target="fontTable.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oter" Target="footer5.xml"/><Relationship Id="rId25" Type="http://schemas.openxmlformats.org/officeDocument/2006/relationships/image" Target="media/image1.png"/><Relationship Id="rId33" Type="http://schemas.openxmlformats.org/officeDocument/2006/relationships/header" Target="header14.xml"/><Relationship Id="rId2" Type="http://schemas.openxmlformats.org/officeDocument/2006/relationships/styles" Target="styles.xml"/><Relationship Id="rId16" Type="http://schemas.openxmlformats.org/officeDocument/2006/relationships/header" Target="header6.xml"/><Relationship Id="rId20" Type="http://schemas.openxmlformats.org/officeDocument/2006/relationships/footer" Target="footer6.xml"/><Relationship Id="rId29" Type="http://schemas.openxmlformats.org/officeDocument/2006/relationships/header" Target="header1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oter" Target="footer8.xml"/><Relationship Id="rId32" Type="http://schemas.openxmlformats.org/officeDocument/2006/relationships/footer" Target="footer10.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header" Target="header10.xml"/><Relationship Id="rId28" Type="http://schemas.openxmlformats.org/officeDocument/2006/relationships/header" Target="header11.xml"/><Relationship Id="rId10" Type="http://schemas.openxmlformats.org/officeDocument/2006/relationships/footer" Target="footer2.xml"/><Relationship Id="rId19" Type="http://schemas.openxmlformats.org/officeDocument/2006/relationships/header" Target="header8.xml"/><Relationship Id="rId31" Type="http://schemas.openxmlformats.org/officeDocument/2006/relationships/header" Target="header1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4.xml"/><Relationship Id="rId22" Type="http://schemas.openxmlformats.org/officeDocument/2006/relationships/footer" Target="footer7.xml"/><Relationship Id="rId27" Type="http://schemas.openxmlformats.org/officeDocument/2006/relationships/hyperlink" Target="mailto:info@access-board.gov" TargetMode="External"/><Relationship Id="rId30" Type="http://schemas.openxmlformats.org/officeDocument/2006/relationships/footer" Target="footer9.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51</Pages>
  <Words>21126</Words>
  <Characters>-32766</Characters>
  <Application>Microsoft Office Outlook</Application>
  <DocSecurity>0</DocSecurity>
  <Lines>0</Lines>
  <Paragraphs>0</Paragraphs>
  <ScaleCrop>false</ScaleCrop>
  <Company>ATS</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Management Review</dc:title>
  <dc:subject/>
  <dc:creator>Harry Messner</dc:creator>
  <cp:keywords/>
  <dc:description>PW = f9834MOR</dc:description>
  <cp:lastModifiedBy>lauren</cp:lastModifiedBy>
  <cp:revision>2</cp:revision>
  <cp:lastPrinted>2011-05-09T12:28:00Z</cp:lastPrinted>
  <dcterms:created xsi:type="dcterms:W3CDTF">2011-06-13T19:45:00Z</dcterms:created>
  <dcterms:modified xsi:type="dcterms:W3CDTF">2011-06-13T19:45:00Z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-519744460</vt:i4>
  </property>
  <property fmtid="{D5CDD505-2E9C-101B-9397-08002B2CF9AE}" pid="3" name="_NewReviewCycle">
    <vt:lpwstr/>
  </property>
  <property fmtid="{D5CDD505-2E9C-101B-9397-08002B2CF9AE}" pid="4" name="_EmailSubject">
    <vt:lpwstr>Federal Register Notice: Notice of Proposed Information Collection: Comment Request; Form HUD-9834 Management Review for Multifamily Housing Projects</vt:lpwstr>
  </property>
  <property fmtid="{D5CDD505-2E9C-101B-9397-08002B2CF9AE}" pid="5" name="_AuthorEmail">
    <vt:lpwstr>Harry.Messner@hud.gov</vt:lpwstr>
  </property>
  <property fmtid="{D5CDD505-2E9C-101B-9397-08002B2CF9AE}" pid="6" name="_AuthorEmailDisplayName">
    <vt:lpwstr>Messner, Harry</vt:lpwstr>
  </property>
  <property fmtid="{D5CDD505-2E9C-101B-9397-08002B2CF9AE}" pid="7" name="_PreviousAdHocReviewCycleID">
    <vt:i4>989304428</vt:i4>
  </property>
  <property fmtid="{D5CDD505-2E9C-101B-9397-08002B2CF9AE}" pid="8" name="_ReviewingToolsShownOnce">
    <vt:lpwstr/>
  </property>
</Properties>
</file>